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D7" w:rsidRPr="00302DE7" w:rsidRDefault="004974D7" w:rsidP="00081B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02DE7">
        <w:rPr>
          <w:rFonts w:ascii="Times New Roman" w:hAnsi="Times New Roman"/>
          <w:sz w:val="24"/>
          <w:szCs w:val="24"/>
          <w:lang w:eastAsia="pl-PL"/>
        </w:rPr>
        <w:t xml:space="preserve">ZP.271.1.25.2020.DS                         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Końskie, dn. 06.10</w:t>
      </w:r>
      <w:r w:rsidRPr="00302DE7">
        <w:rPr>
          <w:rFonts w:ascii="Times New Roman" w:hAnsi="Times New Roman"/>
          <w:sz w:val="24"/>
          <w:szCs w:val="24"/>
          <w:lang w:eastAsia="pl-PL"/>
        </w:rPr>
        <w:t>.2020 r.</w:t>
      </w:r>
    </w:p>
    <w:p w:rsidR="004974D7" w:rsidRPr="00302DE7" w:rsidRDefault="004974D7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4974D7" w:rsidRPr="00302DE7" w:rsidRDefault="004974D7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4974D7" w:rsidRPr="00302DE7" w:rsidRDefault="004974D7" w:rsidP="00081B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302DE7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4974D7" w:rsidRPr="00302DE7" w:rsidRDefault="004974D7" w:rsidP="00081B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302DE7">
        <w:rPr>
          <w:rFonts w:ascii="Times New Roman" w:hAnsi="Times New Roman"/>
          <w:b/>
          <w:bCs/>
          <w:kern w:val="36"/>
          <w:sz w:val="24"/>
          <w:szCs w:val="24"/>
        </w:rPr>
        <w:t>o udzielenie zamówienia publicznego</w:t>
      </w:r>
    </w:p>
    <w:p w:rsidR="004974D7" w:rsidRPr="00302DE7" w:rsidRDefault="004974D7" w:rsidP="00081BC1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4974D7" w:rsidRPr="00302DE7" w:rsidRDefault="004974D7" w:rsidP="00302DE7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02DE7">
        <w:rPr>
          <w:rFonts w:ascii="Times New Roman" w:hAnsi="Times New Roman"/>
          <w:b/>
          <w:sz w:val="24"/>
          <w:szCs w:val="24"/>
        </w:rPr>
        <w:t>Dotyczy postępowania o udzielenie zamówienia publicznego na:</w:t>
      </w:r>
      <w:r w:rsidRPr="00302DE7">
        <w:rPr>
          <w:rFonts w:ascii="Times New Roman" w:hAnsi="Times New Roman"/>
          <w:sz w:val="24"/>
          <w:szCs w:val="24"/>
        </w:rPr>
        <w:t xml:space="preserve"> </w:t>
      </w:r>
      <w:r w:rsidRPr="00302DE7">
        <w:rPr>
          <w:rFonts w:ascii="Times New Roman" w:hAnsi="Times New Roman"/>
          <w:b/>
          <w:bCs/>
          <w:color w:val="000000"/>
          <w:sz w:val="24"/>
          <w:szCs w:val="24"/>
        </w:rPr>
        <w:t>Zadanie 1:</w:t>
      </w:r>
      <w:bookmarkStart w:id="0" w:name="_Hlk50026259"/>
      <w:r w:rsidRPr="00302DE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02DE7">
        <w:rPr>
          <w:rFonts w:ascii="Times New Roman" w:hAnsi="Times New Roman"/>
          <w:i/>
          <w:color w:val="000000"/>
          <w:sz w:val="24"/>
          <w:szCs w:val="24"/>
        </w:rPr>
        <w:t>„</w:t>
      </w:r>
      <w:r w:rsidRPr="00302DE7">
        <w:rPr>
          <w:rFonts w:ascii="Times New Roman" w:hAnsi="Times New Roman"/>
          <w:b/>
          <w:i/>
          <w:color w:val="000000"/>
          <w:sz w:val="24"/>
          <w:szCs w:val="24"/>
        </w:rPr>
        <w:t>Budowa świetlicy wiejskiej w msc. Trzemoszna</w:t>
      </w:r>
      <w:r w:rsidRPr="00302DE7">
        <w:rPr>
          <w:rFonts w:ascii="Times New Roman" w:hAnsi="Times New Roman"/>
          <w:color w:val="000000"/>
          <w:sz w:val="24"/>
          <w:szCs w:val="24"/>
        </w:rPr>
        <w:t>”</w:t>
      </w:r>
      <w:bookmarkEnd w:id="0"/>
      <w:r w:rsidRPr="00302DE7">
        <w:rPr>
          <w:rFonts w:ascii="Times New Roman" w:hAnsi="Times New Roman"/>
          <w:b/>
          <w:bCs/>
          <w:color w:val="000000"/>
          <w:sz w:val="24"/>
          <w:szCs w:val="24"/>
        </w:rPr>
        <w:t>, Zadanie 2:</w:t>
      </w:r>
      <w:r w:rsidRPr="00302DE7">
        <w:rPr>
          <w:rFonts w:ascii="Times New Roman" w:hAnsi="Times New Roman"/>
          <w:i/>
          <w:color w:val="000000"/>
          <w:sz w:val="24"/>
          <w:szCs w:val="24"/>
        </w:rPr>
        <w:t>„</w:t>
      </w:r>
      <w:r w:rsidRPr="00302DE7">
        <w:rPr>
          <w:rFonts w:ascii="Times New Roman" w:hAnsi="Times New Roman"/>
          <w:b/>
          <w:i/>
          <w:color w:val="000000"/>
          <w:sz w:val="24"/>
          <w:szCs w:val="24"/>
        </w:rPr>
        <w:t>Budowa świetlicy wiejskiej w msc. Młynek Nieświński</w:t>
      </w:r>
      <w:r w:rsidRPr="00302DE7">
        <w:rPr>
          <w:rFonts w:ascii="Times New Roman" w:hAnsi="Times New Roman"/>
          <w:color w:val="000000"/>
          <w:sz w:val="24"/>
          <w:szCs w:val="24"/>
        </w:rPr>
        <w:t>”</w:t>
      </w:r>
    </w:p>
    <w:p w:rsidR="004974D7" w:rsidRPr="00302DE7" w:rsidRDefault="004974D7" w:rsidP="005618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4D7" w:rsidRPr="0089038A" w:rsidRDefault="004974D7" w:rsidP="008962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038A">
        <w:rPr>
          <w:rFonts w:ascii="Times New Roman" w:hAnsi="Times New Roman"/>
          <w:sz w:val="24"/>
          <w:szCs w:val="24"/>
        </w:rPr>
        <w:t>Zamawiający na podstawie art. 38 ust. 2 ustawy z dnia 29 stycznia 2004 r. Prawo zamówień publicznych (Dz. U. z 2019 poz. 1843 t.j.) udziela odpowiedzi do treści Specyfikacji Istotnych Warunków Zamówienia w związku z otrzymanymi  pytaniami:</w:t>
      </w:r>
    </w:p>
    <w:p w:rsidR="004974D7" w:rsidRPr="0089038A" w:rsidRDefault="004974D7" w:rsidP="009818F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4974D7" w:rsidRPr="0089038A" w:rsidRDefault="004974D7" w:rsidP="009E369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038A">
        <w:rPr>
          <w:rFonts w:ascii="Times New Roman" w:hAnsi="Times New Roman"/>
          <w:b/>
          <w:sz w:val="24"/>
          <w:szCs w:val="24"/>
        </w:rPr>
        <w:t xml:space="preserve">Pytanie 1. </w:t>
      </w:r>
    </w:p>
    <w:p w:rsidR="004974D7" w:rsidRPr="0089038A" w:rsidRDefault="004974D7" w:rsidP="00A267B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9038A">
        <w:rPr>
          <w:rFonts w:ascii="Times New Roman" w:hAnsi="Times New Roman"/>
          <w:sz w:val="24"/>
          <w:szCs w:val="24"/>
          <w:lang w:eastAsia="pl-PL"/>
        </w:rPr>
        <w:t xml:space="preserve"> Proszę o uzupełnienie projektu elektrycznego o rysunek z instalacją gniazd wtykowych.(brak w przedmiarze instalacji gniazd)</w:t>
      </w:r>
    </w:p>
    <w:p w:rsidR="004974D7" w:rsidRPr="0089038A" w:rsidRDefault="004974D7" w:rsidP="0089038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9038A">
        <w:rPr>
          <w:rFonts w:ascii="Times New Roman" w:hAnsi="Times New Roman"/>
          <w:color w:val="000000"/>
          <w:sz w:val="24"/>
          <w:szCs w:val="24"/>
          <w:lang w:eastAsia="pl-PL"/>
        </w:rPr>
        <w:t>Odpowiedź: Gniazda wtykowe zostały pokazane na rys. E-01 natomiast schemat elektryczny na rys. E- 03.</w:t>
      </w:r>
    </w:p>
    <w:p w:rsidR="004974D7" w:rsidRPr="0089038A" w:rsidRDefault="004974D7" w:rsidP="00A267B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038A">
        <w:rPr>
          <w:rFonts w:ascii="Times New Roman" w:hAnsi="Times New Roman"/>
          <w:b/>
          <w:sz w:val="24"/>
          <w:szCs w:val="24"/>
        </w:rPr>
        <w:t>Pytanie 2.</w:t>
      </w:r>
    </w:p>
    <w:p w:rsidR="004974D7" w:rsidRPr="0089038A" w:rsidRDefault="004974D7" w:rsidP="00A267B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974D7" w:rsidRPr="0089038A" w:rsidRDefault="004974D7" w:rsidP="00A267B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9038A">
        <w:rPr>
          <w:rFonts w:ascii="Times New Roman" w:hAnsi="Times New Roman"/>
          <w:sz w:val="24"/>
          <w:szCs w:val="24"/>
          <w:lang w:eastAsia="pl-PL"/>
        </w:rPr>
        <w:t xml:space="preserve">Proszę o uzupełnienie dokumentacji projektowej o dokumentację dotyczącą włączenia </w:t>
      </w:r>
    </w:p>
    <w:p w:rsidR="004974D7" w:rsidRPr="0089038A" w:rsidRDefault="004974D7" w:rsidP="00A267B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89038A">
        <w:rPr>
          <w:rFonts w:ascii="Times New Roman" w:hAnsi="Times New Roman"/>
          <w:sz w:val="24"/>
          <w:szCs w:val="24"/>
          <w:lang w:eastAsia="pl-PL"/>
        </w:rPr>
        <w:t>instalacji sanitarnych do sieci zewnętrznych.(brak w przedmiarze)</w:t>
      </w:r>
    </w:p>
    <w:p w:rsidR="004974D7" w:rsidRPr="0089038A" w:rsidRDefault="004974D7" w:rsidP="0089038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9038A">
        <w:rPr>
          <w:rFonts w:ascii="Times New Roman" w:hAnsi="Times New Roman"/>
          <w:color w:val="000000"/>
          <w:sz w:val="24"/>
          <w:szCs w:val="24"/>
          <w:lang w:eastAsia="pl-PL"/>
        </w:rPr>
        <w:t>Odpowiedź: Włączenie instalacji sanitarnej do sieci kan. san. zostało pokazane na projekcie zagospodarowania terenu, a przyłącze zgodnie z rys. S- 02.</w:t>
      </w:r>
    </w:p>
    <w:p w:rsidR="004974D7" w:rsidRPr="0089038A" w:rsidRDefault="004974D7" w:rsidP="00A267B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974D7" w:rsidRPr="0089038A" w:rsidRDefault="004974D7" w:rsidP="00A267B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038A">
        <w:rPr>
          <w:rFonts w:ascii="Times New Roman" w:hAnsi="Times New Roman"/>
          <w:b/>
          <w:sz w:val="24"/>
          <w:szCs w:val="24"/>
        </w:rPr>
        <w:t>Pytanie 3.</w:t>
      </w:r>
    </w:p>
    <w:p w:rsidR="004974D7" w:rsidRPr="0089038A" w:rsidRDefault="004974D7" w:rsidP="00A267B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974D7" w:rsidRPr="0089038A" w:rsidRDefault="004974D7" w:rsidP="00A267B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9038A">
        <w:rPr>
          <w:rFonts w:ascii="Times New Roman" w:hAnsi="Times New Roman"/>
          <w:sz w:val="24"/>
          <w:szCs w:val="24"/>
          <w:lang w:eastAsia="pl-PL"/>
        </w:rPr>
        <w:t>W związku z rażącymi brakami w kosztorysach instalacyjnych, prosimy o ponowne  dołączenie przedmiarów, w których będą ujęte roboty przewidziane do wykonania.</w:t>
      </w:r>
    </w:p>
    <w:p w:rsidR="004974D7" w:rsidRPr="0089038A" w:rsidRDefault="004974D7" w:rsidP="00A267B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9038A">
        <w:rPr>
          <w:rFonts w:ascii="Times New Roman" w:hAnsi="Times New Roman"/>
          <w:sz w:val="24"/>
          <w:szCs w:val="24"/>
          <w:lang w:eastAsia="pl-PL"/>
        </w:rPr>
        <w:t>Braki w załączonych przedmiarach powodują ,że firma nie jest w stanie złożyć konkurencyjnej oferty. I nie chodzi tu o drobne roboty tylko o podstawowy zakres robót do wykonania na podstawie załączonych projektów , których brakuje w przedmiarach</w:t>
      </w:r>
    </w:p>
    <w:p w:rsidR="004974D7" w:rsidRPr="0089038A" w:rsidRDefault="004974D7" w:rsidP="00A267B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974D7" w:rsidRPr="0089038A" w:rsidRDefault="004974D7" w:rsidP="0089038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9038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Odpowiedź: Przedmiary stanowią materiał pomocniczy i Zamawiający przewiduje, że Wykonawca przygotuje ofertę na podstawie projektu budowlanego.</w:t>
      </w:r>
    </w:p>
    <w:p w:rsidR="004974D7" w:rsidRPr="0089038A" w:rsidRDefault="004974D7" w:rsidP="0089038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974D7" w:rsidRPr="0089038A" w:rsidRDefault="004974D7" w:rsidP="00A267B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974D7" w:rsidRPr="0089038A" w:rsidRDefault="004974D7" w:rsidP="00A267B4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89038A">
        <w:rPr>
          <w:rFonts w:ascii="Times New Roman" w:hAnsi="Times New Roman"/>
          <w:b/>
          <w:sz w:val="24"/>
          <w:szCs w:val="24"/>
          <w:lang w:eastAsia="pl-PL"/>
        </w:rPr>
        <w:t>Pytanie 4.</w:t>
      </w:r>
    </w:p>
    <w:p w:rsidR="004974D7" w:rsidRPr="0089038A" w:rsidRDefault="004974D7" w:rsidP="0089038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9038A">
        <w:rPr>
          <w:rFonts w:ascii="Times New Roman" w:hAnsi="Times New Roman"/>
          <w:sz w:val="24"/>
          <w:szCs w:val="24"/>
          <w:lang w:eastAsia="pl-PL"/>
        </w:rPr>
        <w:t xml:space="preserve"> Proszę o podanie charakterystyki kominka znajdującego się w pomieszczeniu 1.1 oraz dopisanie do przedmiaru</w:t>
      </w:r>
    </w:p>
    <w:p w:rsidR="004974D7" w:rsidRPr="0089038A" w:rsidRDefault="004974D7" w:rsidP="0089038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9038A">
        <w:rPr>
          <w:rFonts w:ascii="Times New Roman" w:hAnsi="Times New Roman"/>
          <w:sz w:val="24"/>
          <w:szCs w:val="24"/>
          <w:lang w:eastAsia="pl-PL"/>
        </w:rPr>
        <w:t xml:space="preserve">Odpowiedź: </w:t>
      </w:r>
      <w:r w:rsidRPr="0089038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Kominek znajdujący się w pomieszczeniu 1.1 będzie pod względem użytkowym podwyższał temperaturę w pomieszczeniu sali oraz będzie miał charakter dekoracyjny. </w:t>
      </w:r>
    </w:p>
    <w:p w:rsidR="004974D7" w:rsidRPr="0089038A" w:rsidRDefault="004974D7" w:rsidP="00A267B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974D7" w:rsidRPr="0089038A" w:rsidRDefault="004974D7" w:rsidP="00A267B4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89038A">
        <w:rPr>
          <w:rFonts w:ascii="Times New Roman" w:hAnsi="Times New Roman"/>
          <w:b/>
          <w:sz w:val="24"/>
          <w:szCs w:val="24"/>
          <w:lang w:eastAsia="pl-PL"/>
        </w:rPr>
        <w:t>Pytanie 5.</w:t>
      </w:r>
    </w:p>
    <w:p w:rsidR="004974D7" w:rsidRPr="0089038A" w:rsidRDefault="004974D7" w:rsidP="00A267B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9038A">
        <w:rPr>
          <w:rFonts w:ascii="Times New Roman" w:hAnsi="Times New Roman"/>
          <w:sz w:val="24"/>
          <w:szCs w:val="24"/>
          <w:lang w:eastAsia="pl-PL"/>
        </w:rPr>
        <w:t>Proszę o podanie specyfikacji dotyczącej ściany modułowej.(brak w przedmiarze)</w:t>
      </w:r>
    </w:p>
    <w:p w:rsidR="004974D7" w:rsidRPr="0089038A" w:rsidRDefault="004974D7" w:rsidP="0089038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9038A">
        <w:rPr>
          <w:rFonts w:ascii="Times New Roman" w:hAnsi="Times New Roman"/>
          <w:sz w:val="24"/>
          <w:szCs w:val="24"/>
          <w:lang w:eastAsia="pl-PL"/>
        </w:rPr>
        <w:t xml:space="preserve">Odpowiedź: </w:t>
      </w:r>
      <w:r w:rsidRPr="0089038A">
        <w:rPr>
          <w:rFonts w:ascii="Times New Roman" w:hAnsi="Times New Roman"/>
          <w:color w:val="000000"/>
          <w:sz w:val="24"/>
          <w:szCs w:val="24"/>
          <w:lang w:eastAsia="pl-PL"/>
        </w:rPr>
        <w:t>. Zamawiający przewiduje, że Wykonawca wykona ściankę działową o dowolnej konstrukcji.</w:t>
      </w:r>
    </w:p>
    <w:p w:rsidR="004974D7" w:rsidRPr="0089038A" w:rsidRDefault="004974D7" w:rsidP="00A267B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974D7" w:rsidRPr="0089038A" w:rsidRDefault="004974D7" w:rsidP="00A267B4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89038A">
        <w:rPr>
          <w:rFonts w:ascii="Times New Roman" w:hAnsi="Times New Roman"/>
          <w:b/>
          <w:sz w:val="24"/>
          <w:szCs w:val="24"/>
          <w:lang w:eastAsia="pl-PL"/>
        </w:rPr>
        <w:t>Pytanie 6.</w:t>
      </w:r>
    </w:p>
    <w:p w:rsidR="004974D7" w:rsidRPr="0089038A" w:rsidRDefault="004974D7" w:rsidP="00A267B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9038A">
        <w:rPr>
          <w:rFonts w:ascii="Times New Roman" w:hAnsi="Times New Roman"/>
          <w:sz w:val="24"/>
          <w:szCs w:val="24"/>
          <w:lang w:eastAsia="pl-PL"/>
        </w:rPr>
        <w:t>Proszę o załączenie przedmiaru dotyczącego zagospodarowania terenu oraz załączenie przekroju przez tereny utwardzone.</w:t>
      </w:r>
    </w:p>
    <w:p w:rsidR="004974D7" w:rsidRPr="0089038A" w:rsidRDefault="004974D7" w:rsidP="0089038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9038A">
        <w:rPr>
          <w:rFonts w:ascii="Times New Roman" w:hAnsi="Times New Roman"/>
          <w:sz w:val="24"/>
          <w:szCs w:val="24"/>
          <w:lang w:eastAsia="pl-PL"/>
        </w:rPr>
        <w:t>Odpowiedź:</w:t>
      </w:r>
      <w:r w:rsidRPr="0089038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Przedmiar stanowi materiał pomocniczy, a ofertę wykonawca zobowiązany jest przygotować na podstawie załączonego projektu budowlanego.</w:t>
      </w:r>
    </w:p>
    <w:p w:rsidR="004974D7" w:rsidRPr="0089038A" w:rsidRDefault="004974D7" w:rsidP="00A267B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974D7" w:rsidRPr="0089038A" w:rsidRDefault="004974D7" w:rsidP="00A267B4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89038A">
        <w:rPr>
          <w:rFonts w:ascii="Times New Roman" w:hAnsi="Times New Roman"/>
          <w:b/>
          <w:sz w:val="24"/>
          <w:szCs w:val="24"/>
          <w:lang w:eastAsia="pl-PL"/>
        </w:rPr>
        <w:t>Pytanie 7.</w:t>
      </w:r>
    </w:p>
    <w:p w:rsidR="004974D7" w:rsidRPr="0089038A" w:rsidRDefault="004974D7" w:rsidP="00A267B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9038A">
        <w:rPr>
          <w:rFonts w:ascii="Times New Roman" w:hAnsi="Times New Roman"/>
          <w:sz w:val="24"/>
          <w:szCs w:val="24"/>
          <w:lang w:eastAsia="pl-PL"/>
        </w:rPr>
        <w:t>Czy wycenie podlega ścianka ażurowa przy zadaszeniu nad wejściem?. Jeżeli tak proszę o szczegółowe rozwiązanie wykonania  oraz dopisanie pozycji do przedmiaru.</w:t>
      </w:r>
    </w:p>
    <w:p w:rsidR="004974D7" w:rsidRPr="0089038A" w:rsidRDefault="004974D7" w:rsidP="0089038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9038A">
        <w:rPr>
          <w:rFonts w:ascii="Times New Roman" w:hAnsi="Times New Roman"/>
          <w:sz w:val="24"/>
          <w:szCs w:val="24"/>
          <w:lang w:eastAsia="pl-PL"/>
        </w:rPr>
        <w:t xml:space="preserve">Odpowiedź: </w:t>
      </w:r>
      <w:r w:rsidRPr="0089038A">
        <w:rPr>
          <w:rFonts w:ascii="Times New Roman" w:hAnsi="Times New Roman"/>
          <w:color w:val="000000"/>
          <w:sz w:val="24"/>
          <w:szCs w:val="24"/>
          <w:lang w:eastAsia="pl-PL"/>
        </w:rPr>
        <w:t>4. Zamawiający rezygnuje z wykonania ażurowej ścianki przy zadaszeniu</w:t>
      </w:r>
    </w:p>
    <w:p w:rsidR="004974D7" w:rsidRPr="0089038A" w:rsidRDefault="004974D7" w:rsidP="00A267B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974D7" w:rsidRPr="0089038A" w:rsidRDefault="004974D7" w:rsidP="00A267B4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89038A">
        <w:rPr>
          <w:rFonts w:ascii="Times New Roman" w:hAnsi="Times New Roman"/>
          <w:b/>
          <w:sz w:val="24"/>
          <w:szCs w:val="24"/>
          <w:lang w:eastAsia="pl-PL"/>
        </w:rPr>
        <w:t>Pytanie 8.</w:t>
      </w:r>
    </w:p>
    <w:p w:rsidR="004974D7" w:rsidRPr="0089038A" w:rsidRDefault="004974D7" w:rsidP="00A267B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9038A">
        <w:rPr>
          <w:rFonts w:ascii="Times New Roman" w:hAnsi="Times New Roman"/>
          <w:sz w:val="24"/>
          <w:szCs w:val="24"/>
          <w:lang w:eastAsia="pl-PL"/>
        </w:rPr>
        <w:t>Z jakiego materiału mają być wykonane kominy ponad dachem?</w:t>
      </w:r>
    </w:p>
    <w:p w:rsidR="004974D7" w:rsidRPr="0089038A" w:rsidRDefault="004974D7" w:rsidP="00A267B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9038A">
        <w:rPr>
          <w:rFonts w:ascii="Times New Roman" w:hAnsi="Times New Roman"/>
          <w:sz w:val="24"/>
          <w:szCs w:val="24"/>
          <w:lang w:eastAsia="pl-PL"/>
        </w:rPr>
        <w:t xml:space="preserve">Odpowiedź: </w:t>
      </w:r>
      <w:r w:rsidRPr="0089038A">
        <w:rPr>
          <w:rFonts w:ascii="Times New Roman" w:hAnsi="Times New Roman"/>
          <w:color w:val="000000"/>
          <w:sz w:val="24"/>
          <w:szCs w:val="24"/>
          <w:lang w:eastAsia="pl-PL"/>
        </w:rPr>
        <w:t>Kominy należy wykonać z cegły klinkierowej.</w:t>
      </w:r>
    </w:p>
    <w:p w:rsidR="004974D7" w:rsidRPr="0089038A" w:rsidRDefault="004974D7" w:rsidP="009E36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038A">
        <w:rPr>
          <w:rFonts w:ascii="Times New Roman" w:hAnsi="Times New Roman"/>
          <w:b/>
          <w:sz w:val="24"/>
          <w:szCs w:val="24"/>
        </w:rPr>
        <w:t>Pytanie 9.</w:t>
      </w:r>
    </w:p>
    <w:p w:rsidR="004974D7" w:rsidRPr="0089038A" w:rsidRDefault="004974D7" w:rsidP="009E36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38A">
        <w:rPr>
          <w:rFonts w:ascii="Times New Roman" w:hAnsi="Times New Roman"/>
          <w:sz w:val="24"/>
          <w:szCs w:val="24"/>
        </w:rPr>
        <w:t>Proszę doprecyzować czy rolety antywłamaniowe mają mieć napęd ręczny czy automatyczny?</w:t>
      </w:r>
    </w:p>
    <w:p w:rsidR="004974D7" w:rsidRPr="0089038A" w:rsidRDefault="004974D7" w:rsidP="009E36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9038A">
        <w:rPr>
          <w:rFonts w:ascii="Times New Roman" w:hAnsi="Times New Roman"/>
          <w:sz w:val="24"/>
          <w:szCs w:val="24"/>
        </w:rPr>
        <w:t xml:space="preserve">Odpowiedź: </w:t>
      </w:r>
      <w:r w:rsidRPr="0089038A">
        <w:rPr>
          <w:rFonts w:ascii="Times New Roman" w:hAnsi="Times New Roman"/>
          <w:color w:val="000000"/>
          <w:sz w:val="24"/>
          <w:szCs w:val="24"/>
        </w:rPr>
        <w:t>Rolety antywłamaniowe mają mieć napęd ręczny.</w:t>
      </w:r>
    </w:p>
    <w:p w:rsidR="004974D7" w:rsidRPr="0089038A" w:rsidRDefault="004974D7" w:rsidP="00302D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9038A">
        <w:rPr>
          <w:rFonts w:ascii="Times New Roman" w:hAnsi="Times New Roman"/>
          <w:sz w:val="24"/>
          <w:szCs w:val="24"/>
          <w:lang w:eastAsia="pl-PL"/>
        </w:rPr>
        <w:t>.</w:t>
      </w:r>
    </w:p>
    <w:p w:rsidR="004974D7" w:rsidRDefault="004974D7" w:rsidP="00302D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974D7" w:rsidRPr="00302DE7" w:rsidRDefault="004974D7" w:rsidP="00302D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974D7" w:rsidRPr="00302DE7" w:rsidSect="00B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952481D"/>
    <w:multiLevelType w:val="hybridMultilevel"/>
    <w:tmpl w:val="6ECABFF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CE5B8F"/>
    <w:multiLevelType w:val="hybridMultilevel"/>
    <w:tmpl w:val="6E229E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9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11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3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4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DA21A1"/>
    <w:multiLevelType w:val="multilevel"/>
    <w:tmpl w:val="6A54773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 w:hint="default"/>
        <w:b w:val="0"/>
      </w:rPr>
    </w:lvl>
  </w:abstractNum>
  <w:abstractNum w:abstractNumId="16">
    <w:nsid w:val="53441B17"/>
    <w:multiLevelType w:val="multilevel"/>
    <w:tmpl w:val="E65256EA"/>
    <w:lvl w:ilvl="0">
      <w:start w:val="1"/>
      <w:numFmt w:val="decimal"/>
      <w:pStyle w:val="Heading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abstractNum w:abstractNumId="17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3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>
    <w:nsid w:val="79DD5466"/>
    <w:multiLevelType w:val="multilevel"/>
    <w:tmpl w:val="D3EA6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0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26"/>
  </w:num>
  <w:num w:numId="4">
    <w:abstractNumId w:val="12"/>
  </w:num>
  <w:num w:numId="5">
    <w:abstractNumId w:val="31"/>
  </w:num>
  <w:num w:numId="6">
    <w:abstractNumId w:val="25"/>
  </w:num>
  <w:num w:numId="7">
    <w:abstractNumId w:val="0"/>
  </w:num>
  <w:num w:numId="8">
    <w:abstractNumId w:val="32"/>
  </w:num>
  <w:num w:numId="9">
    <w:abstractNumId w:val="13"/>
  </w:num>
  <w:num w:numId="10">
    <w:abstractNumId w:val="28"/>
  </w:num>
  <w:num w:numId="11">
    <w:abstractNumId w:val="9"/>
  </w:num>
  <w:num w:numId="12">
    <w:abstractNumId w:val="21"/>
  </w:num>
  <w:num w:numId="13">
    <w:abstractNumId w:val="18"/>
  </w:num>
  <w:num w:numId="14">
    <w:abstractNumId w:val="17"/>
  </w:num>
  <w:num w:numId="15">
    <w:abstractNumId w:val="30"/>
  </w:num>
  <w:num w:numId="16">
    <w:abstractNumId w:val="8"/>
  </w:num>
  <w:num w:numId="17">
    <w:abstractNumId w:val="20"/>
  </w:num>
  <w:num w:numId="18">
    <w:abstractNumId w:val="24"/>
  </w:num>
  <w:num w:numId="19">
    <w:abstractNumId w:val="14"/>
  </w:num>
  <w:num w:numId="20">
    <w:abstractNumId w:val="7"/>
  </w:num>
  <w:num w:numId="21">
    <w:abstractNumId w:val="19"/>
  </w:num>
  <w:num w:numId="22">
    <w:abstractNumId w:val="3"/>
  </w:num>
  <w:num w:numId="23">
    <w:abstractNumId w:val="22"/>
  </w:num>
  <w:num w:numId="24">
    <w:abstractNumId w:val="4"/>
  </w:num>
  <w:num w:numId="25">
    <w:abstractNumId w:val="1"/>
  </w:num>
  <w:num w:numId="26">
    <w:abstractNumId w:val="11"/>
  </w:num>
  <w:num w:numId="27">
    <w:abstractNumId w:val="27"/>
  </w:num>
  <w:num w:numId="28">
    <w:abstractNumId w:val="23"/>
  </w:num>
  <w:num w:numId="29">
    <w:abstractNumId w:val="16"/>
  </w:num>
  <w:num w:numId="30">
    <w:abstractNumId w:val="15"/>
  </w:num>
  <w:num w:numId="31">
    <w:abstractNumId w:val="29"/>
  </w:num>
  <w:num w:numId="32">
    <w:abstractNumId w:val="6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E55"/>
    <w:rsid w:val="00015E07"/>
    <w:rsid w:val="0003743E"/>
    <w:rsid w:val="00045521"/>
    <w:rsid w:val="00047969"/>
    <w:rsid w:val="0007648D"/>
    <w:rsid w:val="00081BC1"/>
    <w:rsid w:val="00087A5E"/>
    <w:rsid w:val="00095A57"/>
    <w:rsid w:val="000A3021"/>
    <w:rsid w:val="000B47C1"/>
    <w:rsid w:val="000B6F8B"/>
    <w:rsid w:val="000C004E"/>
    <w:rsid w:val="000E7750"/>
    <w:rsid w:val="00115951"/>
    <w:rsid w:val="0013719B"/>
    <w:rsid w:val="00151B49"/>
    <w:rsid w:val="00151D14"/>
    <w:rsid w:val="0017177D"/>
    <w:rsid w:val="00181D1D"/>
    <w:rsid w:val="00185362"/>
    <w:rsid w:val="00195A38"/>
    <w:rsid w:val="001C7481"/>
    <w:rsid w:val="001D59AF"/>
    <w:rsid w:val="00202E1F"/>
    <w:rsid w:val="0020711B"/>
    <w:rsid w:val="00207F96"/>
    <w:rsid w:val="00210024"/>
    <w:rsid w:val="00224E0E"/>
    <w:rsid w:val="00236D57"/>
    <w:rsid w:val="00255C3B"/>
    <w:rsid w:val="0026676A"/>
    <w:rsid w:val="0026676F"/>
    <w:rsid w:val="00275911"/>
    <w:rsid w:val="002A2059"/>
    <w:rsid w:val="002A2FCB"/>
    <w:rsid w:val="002C0E14"/>
    <w:rsid w:val="003021E1"/>
    <w:rsid w:val="00302DE7"/>
    <w:rsid w:val="003131E8"/>
    <w:rsid w:val="00340CE7"/>
    <w:rsid w:val="00341A83"/>
    <w:rsid w:val="00370BB6"/>
    <w:rsid w:val="00373408"/>
    <w:rsid w:val="00376EBB"/>
    <w:rsid w:val="003B43AC"/>
    <w:rsid w:val="003B7216"/>
    <w:rsid w:val="003D75B0"/>
    <w:rsid w:val="00400975"/>
    <w:rsid w:val="00405315"/>
    <w:rsid w:val="00416295"/>
    <w:rsid w:val="00420955"/>
    <w:rsid w:val="004232F8"/>
    <w:rsid w:val="00437920"/>
    <w:rsid w:val="0044228B"/>
    <w:rsid w:val="004442B8"/>
    <w:rsid w:val="00451276"/>
    <w:rsid w:val="00465D78"/>
    <w:rsid w:val="00467D9F"/>
    <w:rsid w:val="00476422"/>
    <w:rsid w:val="00493E32"/>
    <w:rsid w:val="004974D7"/>
    <w:rsid w:val="004A0AC7"/>
    <w:rsid w:val="004E3A94"/>
    <w:rsid w:val="004E730B"/>
    <w:rsid w:val="004E798B"/>
    <w:rsid w:val="00525B38"/>
    <w:rsid w:val="00535756"/>
    <w:rsid w:val="00541FFD"/>
    <w:rsid w:val="00543072"/>
    <w:rsid w:val="00544FB6"/>
    <w:rsid w:val="0055427D"/>
    <w:rsid w:val="00561851"/>
    <w:rsid w:val="00590128"/>
    <w:rsid w:val="005A09C1"/>
    <w:rsid w:val="005C0D4A"/>
    <w:rsid w:val="005D249E"/>
    <w:rsid w:val="005D4105"/>
    <w:rsid w:val="005F3480"/>
    <w:rsid w:val="00606EAE"/>
    <w:rsid w:val="00614DDD"/>
    <w:rsid w:val="00621BAF"/>
    <w:rsid w:val="006401D3"/>
    <w:rsid w:val="00647186"/>
    <w:rsid w:val="00656553"/>
    <w:rsid w:val="006612B6"/>
    <w:rsid w:val="00671786"/>
    <w:rsid w:val="00671840"/>
    <w:rsid w:val="00676419"/>
    <w:rsid w:val="00682A31"/>
    <w:rsid w:val="006C135C"/>
    <w:rsid w:val="006C5177"/>
    <w:rsid w:val="006C6D57"/>
    <w:rsid w:val="006E454A"/>
    <w:rsid w:val="006F7E1A"/>
    <w:rsid w:val="00701197"/>
    <w:rsid w:val="007014A7"/>
    <w:rsid w:val="00723B19"/>
    <w:rsid w:val="007840B3"/>
    <w:rsid w:val="007D45E9"/>
    <w:rsid w:val="007D4D51"/>
    <w:rsid w:val="0081114E"/>
    <w:rsid w:val="00817285"/>
    <w:rsid w:val="008215B9"/>
    <w:rsid w:val="00823282"/>
    <w:rsid w:val="00824172"/>
    <w:rsid w:val="00870636"/>
    <w:rsid w:val="00876567"/>
    <w:rsid w:val="0089038A"/>
    <w:rsid w:val="00896296"/>
    <w:rsid w:val="008A10D8"/>
    <w:rsid w:val="008A6C2E"/>
    <w:rsid w:val="008B28D9"/>
    <w:rsid w:val="008C2E0B"/>
    <w:rsid w:val="008E3298"/>
    <w:rsid w:val="008F12AD"/>
    <w:rsid w:val="0090168F"/>
    <w:rsid w:val="00912BD8"/>
    <w:rsid w:val="009217C6"/>
    <w:rsid w:val="00924218"/>
    <w:rsid w:val="00933BE6"/>
    <w:rsid w:val="009402C8"/>
    <w:rsid w:val="009564CB"/>
    <w:rsid w:val="009818FB"/>
    <w:rsid w:val="00982882"/>
    <w:rsid w:val="009A3249"/>
    <w:rsid w:val="009A61E7"/>
    <w:rsid w:val="009E369F"/>
    <w:rsid w:val="00A122D3"/>
    <w:rsid w:val="00A13376"/>
    <w:rsid w:val="00A13D1C"/>
    <w:rsid w:val="00A23211"/>
    <w:rsid w:val="00A267B4"/>
    <w:rsid w:val="00A26AC0"/>
    <w:rsid w:val="00A40425"/>
    <w:rsid w:val="00A6109B"/>
    <w:rsid w:val="00A7140F"/>
    <w:rsid w:val="00A9585B"/>
    <w:rsid w:val="00A95BEA"/>
    <w:rsid w:val="00AB5425"/>
    <w:rsid w:val="00AB7992"/>
    <w:rsid w:val="00AC250E"/>
    <w:rsid w:val="00AC6675"/>
    <w:rsid w:val="00AF6219"/>
    <w:rsid w:val="00B10C26"/>
    <w:rsid w:val="00B15D99"/>
    <w:rsid w:val="00B20BEF"/>
    <w:rsid w:val="00B33CDD"/>
    <w:rsid w:val="00B42417"/>
    <w:rsid w:val="00B42D7A"/>
    <w:rsid w:val="00B51528"/>
    <w:rsid w:val="00B818A8"/>
    <w:rsid w:val="00B841B6"/>
    <w:rsid w:val="00B84FD9"/>
    <w:rsid w:val="00BC085D"/>
    <w:rsid w:val="00BD726D"/>
    <w:rsid w:val="00BF302D"/>
    <w:rsid w:val="00C24283"/>
    <w:rsid w:val="00C365F8"/>
    <w:rsid w:val="00C47C62"/>
    <w:rsid w:val="00C545DE"/>
    <w:rsid w:val="00C60DCB"/>
    <w:rsid w:val="00C9053A"/>
    <w:rsid w:val="00C92445"/>
    <w:rsid w:val="00CA0874"/>
    <w:rsid w:val="00CA28E6"/>
    <w:rsid w:val="00CB42E2"/>
    <w:rsid w:val="00CC0C5A"/>
    <w:rsid w:val="00CF24B5"/>
    <w:rsid w:val="00CF402E"/>
    <w:rsid w:val="00D11274"/>
    <w:rsid w:val="00D23485"/>
    <w:rsid w:val="00D36CBA"/>
    <w:rsid w:val="00D46CC0"/>
    <w:rsid w:val="00D813E1"/>
    <w:rsid w:val="00D82791"/>
    <w:rsid w:val="00DA5E55"/>
    <w:rsid w:val="00DB1241"/>
    <w:rsid w:val="00DD2234"/>
    <w:rsid w:val="00DE18E0"/>
    <w:rsid w:val="00DF0E23"/>
    <w:rsid w:val="00E05DC4"/>
    <w:rsid w:val="00E457AD"/>
    <w:rsid w:val="00EB36AB"/>
    <w:rsid w:val="00EB6D9F"/>
    <w:rsid w:val="00EB731D"/>
    <w:rsid w:val="00EB7B6B"/>
    <w:rsid w:val="00ED5AFB"/>
    <w:rsid w:val="00ED644B"/>
    <w:rsid w:val="00EE0F2C"/>
    <w:rsid w:val="00EE691C"/>
    <w:rsid w:val="00F04129"/>
    <w:rsid w:val="00F06CC2"/>
    <w:rsid w:val="00F20D13"/>
    <w:rsid w:val="00F2761D"/>
    <w:rsid w:val="00F74A61"/>
    <w:rsid w:val="00F872BA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5D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autoRedefine/>
    <w:uiPriority w:val="99"/>
    <w:qFormat/>
    <w:locked/>
    <w:rsid w:val="00896296"/>
    <w:pPr>
      <w:keepNext/>
      <w:numPr>
        <w:numId w:val="29"/>
      </w:numPr>
      <w:spacing w:before="120" w:after="120" w:line="276" w:lineRule="auto"/>
      <w:ind w:hanging="796"/>
      <w:jc w:val="both"/>
      <w:outlineLvl w:val="0"/>
    </w:pPr>
    <w:rPr>
      <w:rFonts w:ascii="Arial" w:hAnsi="Arial"/>
      <w:b/>
      <w:noProof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13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aliases w:val="Akapit z listą,normalny tekst,CW_Lista,Numerowanie,Obiekt,List Paragraph1,Preambuła,BulletC"/>
    <w:basedOn w:val="Normal"/>
    <w:link w:val="ListParagraphChar"/>
    <w:uiPriority w:val="99"/>
    <w:qFormat/>
    <w:rsid w:val="00EB36AB"/>
    <w:pPr>
      <w:ind w:left="720"/>
      <w:contextualSpacing/>
    </w:pPr>
    <w:rPr>
      <w:szCs w:val="20"/>
    </w:rPr>
  </w:style>
  <w:style w:type="paragraph" w:customStyle="1" w:styleId="Zal-text">
    <w:name w:val="Zal-text"/>
    <w:basedOn w:val="Normal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PlainText">
    <w:name w:val="Plain Text"/>
    <w:basedOn w:val="Normal"/>
    <w:link w:val="PlainTextChar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  <w:szCs w:val="20"/>
    </w:rPr>
  </w:style>
  <w:style w:type="paragraph" w:customStyle="1" w:styleId="Normalny1">
    <w:name w:val="Normalny1"/>
    <w:basedOn w:val="Normal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Heading1Char1">
    <w:name w:val="Heading 1 Char1"/>
    <w:link w:val="Heading1"/>
    <w:uiPriority w:val="99"/>
    <w:locked/>
    <w:rsid w:val="00896296"/>
    <w:rPr>
      <w:rFonts w:ascii="Arial" w:hAnsi="Arial"/>
      <w:b/>
      <w:noProof/>
      <w:sz w:val="22"/>
    </w:rPr>
  </w:style>
  <w:style w:type="character" w:customStyle="1" w:styleId="ListParagraphChar">
    <w:name w:val="List Paragraph Char"/>
    <w:aliases w:val="Akapit z listą Char,normalny tekst Char,CW_Lista Char,Numerowanie Char,Obiekt Char,List Paragraph1 Char,Preambuła Char,BulletC Char"/>
    <w:link w:val="ListParagraph"/>
    <w:uiPriority w:val="99"/>
    <w:locked/>
    <w:rsid w:val="009818FB"/>
    <w:rPr>
      <w:rFonts w:ascii="Calibri" w:hAnsi="Calibri"/>
      <w:sz w:val="22"/>
      <w:lang w:val="pl-PL" w:eastAsia="en-US"/>
    </w:rPr>
  </w:style>
  <w:style w:type="paragraph" w:styleId="NormalWeb">
    <w:name w:val="Normal (Web)"/>
    <w:basedOn w:val="Normal"/>
    <w:uiPriority w:val="99"/>
    <w:semiHidden/>
    <w:rsid w:val="00525B3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0">
    <w:name w:val="normal"/>
    <w:basedOn w:val="Normal"/>
    <w:uiPriority w:val="99"/>
    <w:rsid w:val="00525B3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rsid w:val="00525B38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3D75B0"/>
    <w:rPr>
      <w:rFonts w:cs="Times New Roman"/>
      <w:b/>
    </w:rPr>
  </w:style>
  <w:style w:type="paragraph" w:customStyle="1" w:styleId="western">
    <w:name w:val="western"/>
    <w:basedOn w:val="Normal"/>
    <w:uiPriority w:val="99"/>
    <w:rsid w:val="003D75B0"/>
    <w:pPr>
      <w:suppressAutoHyphens/>
      <w:spacing w:before="280" w:after="28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81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81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1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81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1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81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81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16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81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1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816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816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816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3816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816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816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816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381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81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3816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3816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3816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38163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38162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38163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38162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38162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38163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38163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038163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38163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038163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038164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038163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0381631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038163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038164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0381637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0381630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0381638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0381638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0381633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0381637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0381631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0381640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0381638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50381639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0381634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0381629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0381630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0381640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0381637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0381634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50381630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50381635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0381639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381640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50381640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50381632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39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32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33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3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3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4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3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3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3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4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3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3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3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3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3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2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3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3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8164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1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81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431</Words>
  <Characters>2589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Mateusz Pieróg</dc:creator>
  <cp:keywords/>
  <dc:description/>
  <cp:lastModifiedBy>Dorota Sęga</cp:lastModifiedBy>
  <cp:revision>5</cp:revision>
  <cp:lastPrinted>2020-09-30T10:01:00Z</cp:lastPrinted>
  <dcterms:created xsi:type="dcterms:W3CDTF">2020-10-06T07:06:00Z</dcterms:created>
  <dcterms:modified xsi:type="dcterms:W3CDTF">2020-10-06T13:04:00Z</dcterms:modified>
</cp:coreProperties>
</file>