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DB1" w:rsidRPr="00081BC1" w:rsidRDefault="00076DB1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ZP.271.1.7.2020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16.03.2020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076DB1" w:rsidRDefault="00076DB1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76DB1" w:rsidRDefault="00076DB1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76DB1" w:rsidRPr="00081BC1" w:rsidRDefault="00076DB1" w:rsidP="00EC6B17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76DB1" w:rsidRPr="00081BC1" w:rsidRDefault="00076DB1" w:rsidP="00EC6B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076DB1" w:rsidRPr="00081BC1" w:rsidRDefault="00076DB1" w:rsidP="00EC6B1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076DB1" w:rsidRDefault="00076DB1" w:rsidP="00EC6B1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076DB1" w:rsidRPr="00E300E4" w:rsidRDefault="00076DB1" w:rsidP="00EC6B17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076DB1" w:rsidRPr="00E300E4" w:rsidRDefault="00076DB1" w:rsidP="00EC6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00E4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E300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Przebudowa i </w:t>
      </w:r>
      <w:r w:rsidRPr="00E300E4">
        <w:rPr>
          <w:rFonts w:ascii="Times New Roman" w:hAnsi="Times New Roman"/>
          <w:b/>
          <w:sz w:val="24"/>
          <w:szCs w:val="24"/>
        </w:rPr>
        <w:t>rozbudowa budynku Gimnazjum Nr 2 w Końskich na potrzeby Centrum Kultury – termomodernizacja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076DB1" w:rsidRPr="00A72A28" w:rsidRDefault="00076DB1" w:rsidP="00EC6B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6DB1" w:rsidRPr="00A72A28" w:rsidRDefault="00076DB1" w:rsidP="00EC6B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72A28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pytaniami: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A28">
        <w:rPr>
          <w:rFonts w:ascii="Times New Roman" w:hAnsi="Times New Roman"/>
          <w:b/>
          <w:sz w:val="24"/>
          <w:szCs w:val="24"/>
        </w:rPr>
        <w:t>Pytanie nr 1.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A28">
        <w:rPr>
          <w:rFonts w:ascii="Times New Roman" w:hAnsi="Times New Roman"/>
          <w:sz w:val="24"/>
          <w:szCs w:val="24"/>
        </w:rPr>
        <w:t xml:space="preserve">Proszę o podanie czy należy ująć w wycenie przeróbkę przyłącza gazowego </w:t>
      </w:r>
      <w:r>
        <w:rPr>
          <w:rFonts w:ascii="Times New Roman" w:hAnsi="Times New Roman"/>
          <w:sz w:val="24"/>
          <w:szCs w:val="24"/>
        </w:rPr>
        <w:t>na ścianie od ulicy Partyzantów?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A28">
        <w:rPr>
          <w:rFonts w:ascii="Times New Roman" w:hAnsi="Times New Roman"/>
          <w:b/>
          <w:sz w:val="24"/>
          <w:szCs w:val="24"/>
        </w:rPr>
        <w:t>Odp.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A28">
        <w:rPr>
          <w:rFonts w:ascii="Times New Roman" w:hAnsi="Times New Roman"/>
          <w:sz w:val="24"/>
          <w:szCs w:val="24"/>
        </w:rPr>
        <w:t>Tak.</w:t>
      </w:r>
    </w:p>
    <w:p w:rsidR="00076DB1" w:rsidRPr="00A72A28" w:rsidRDefault="00076DB1" w:rsidP="00B84207">
      <w:pPr>
        <w:pStyle w:val="NormalWeb"/>
        <w:spacing w:before="0" w:beforeAutospacing="0" w:after="0" w:afterAutospacing="0"/>
        <w:jc w:val="both"/>
        <w:rPr>
          <w:b/>
        </w:rPr>
      </w:pPr>
    </w:p>
    <w:p w:rsidR="00076DB1" w:rsidRPr="00A72A28" w:rsidRDefault="00076DB1" w:rsidP="00B84207">
      <w:pPr>
        <w:pStyle w:val="NormalWeb"/>
        <w:spacing w:before="0" w:beforeAutospacing="0" w:after="0" w:afterAutospacing="0"/>
        <w:jc w:val="both"/>
        <w:rPr>
          <w:b/>
        </w:rPr>
      </w:pPr>
      <w:r w:rsidRPr="00A72A28">
        <w:rPr>
          <w:b/>
        </w:rPr>
        <w:t>Pytanie 2.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Proszę o podanie czy należy ująć</w:t>
      </w:r>
      <w:r w:rsidRPr="00A72A28">
        <w:rPr>
          <w:rFonts w:ascii="Times New Roman" w:hAnsi="Times New Roman"/>
          <w:sz w:val="24"/>
          <w:szCs w:val="24"/>
        </w:rPr>
        <w:t xml:space="preserve"> w wycenie zakonserwowanie płyt kamiennych z piaskowca</w:t>
      </w:r>
      <w:r>
        <w:rPr>
          <w:rFonts w:ascii="Times New Roman" w:hAnsi="Times New Roman"/>
          <w:sz w:val="24"/>
          <w:szCs w:val="24"/>
        </w:rPr>
        <w:t>?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2A28">
        <w:rPr>
          <w:rFonts w:ascii="Times New Roman" w:hAnsi="Times New Roman"/>
          <w:b/>
          <w:sz w:val="24"/>
          <w:szCs w:val="24"/>
        </w:rPr>
        <w:t>Odp.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2A28">
        <w:rPr>
          <w:rFonts w:ascii="Times New Roman" w:hAnsi="Times New Roman"/>
          <w:sz w:val="24"/>
          <w:szCs w:val="24"/>
        </w:rPr>
        <w:t>Tak.</w:t>
      </w:r>
    </w:p>
    <w:p w:rsidR="00076DB1" w:rsidRPr="00A72A28" w:rsidRDefault="00076DB1" w:rsidP="00B842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76DB1" w:rsidRPr="00A72A28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0"/>
  </w:num>
  <w:num w:numId="5">
    <w:abstractNumId w:val="25"/>
  </w:num>
  <w:num w:numId="6">
    <w:abstractNumId w:val="20"/>
  </w:num>
  <w:num w:numId="7">
    <w:abstractNumId w:val="0"/>
  </w:num>
  <w:num w:numId="8">
    <w:abstractNumId w:val="26"/>
  </w:num>
  <w:num w:numId="9">
    <w:abstractNumId w:val="11"/>
  </w:num>
  <w:num w:numId="10">
    <w:abstractNumId w:val="23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4"/>
  </w:num>
  <w:num w:numId="16">
    <w:abstractNumId w:val="6"/>
  </w:num>
  <w:num w:numId="17">
    <w:abstractNumId w:val="16"/>
  </w:num>
  <w:num w:numId="18">
    <w:abstractNumId w:val="19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35965"/>
    <w:rsid w:val="00045521"/>
    <w:rsid w:val="00076DB1"/>
    <w:rsid w:val="00081BC1"/>
    <w:rsid w:val="00095A57"/>
    <w:rsid w:val="000A3021"/>
    <w:rsid w:val="000B0883"/>
    <w:rsid w:val="000B6F8B"/>
    <w:rsid w:val="00115951"/>
    <w:rsid w:val="0017177D"/>
    <w:rsid w:val="00187C57"/>
    <w:rsid w:val="00195A38"/>
    <w:rsid w:val="001C7481"/>
    <w:rsid w:val="001D59AF"/>
    <w:rsid w:val="00207F96"/>
    <w:rsid w:val="00255C3B"/>
    <w:rsid w:val="0026676F"/>
    <w:rsid w:val="002C0E14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7920"/>
    <w:rsid w:val="004442B8"/>
    <w:rsid w:val="00451276"/>
    <w:rsid w:val="0046240E"/>
    <w:rsid w:val="00493E32"/>
    <w:rsid w:val="004E3A94"/>
    <w:rsid w:val="004E730B"/>
    <w:rsid w:val="004E798B"/>
    <w:rsid w:val="00516470"/>
    <w:rsid w:val="00543072"/>
    <w:rsid w:val="00544FB6"/>
    <w:rsid w:val="005A09C1"/>
    <w:rsid w:val="005B48AE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C135C"/>
    <w:rsid w:val="006C5177"/>
    <w:rsid w:val="00701197"/>
    <w:rsid w:val="00723B19"/>
    <w:rsid w:val="007C385C"/>
    <w:rsid w:val="007D4705"/>
    <w:rsid w:val="007D4D51"/>
    <w:rsid w:val="00817285"/>
    <w:rsid w:val="00824172"/>
    <w:rsid w:val="00870636"/>
    <w:rsid w:val="00876567"/>
    <w:rsid w:val="008A6C2E"/>
    <w:rsid w:val="008B28D9"/>
    <w:rsid w:val="008E7934"/>
    <w:rsid w:val="008F2D3D"/>
    <w:rsid w:val="0090168F"/>
    <w:rsid w:val="00912BD8"/>
    <w:rsid w:val="00933BE6"/>
    <w:rsid w:val="009402C8"/>
    <w:rsid w:val="00982882"/>
    <w:rsid w:val="009A61E7"/>
    <w:rsid w:val="00A122D3"/>
    <w:rsid w:val="00A13D1C"/>
    <w:rsid w:val="00A250DD"/>
    <w:rsid w:val="00A26AC0"/>
    <w:rsid w:val="00A6109B"/>
    <w:rsid w:val="00A72A28"/>
    <w:rsid w:val="00A9585B"/>
    <w:rsid w:val="00A95BEA"/>
    <w:rsid w:val="00AB7992"/>
    <w:rsid w:val="00AC250E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207"/>
    <w:rsid w:val="00B84FD9"/>
    <w:rsid w:val="00BC085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300E4"/>
    <w:rsid w:val="00E30F48"/>
    <w:rsid w:val="00E457AD"/>
    <w:rsid w:val="00EB36AB"/>
    <w:rsid w:val="00EB6D9F"/>
    <w:rsid w:val="00EC6B17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paragraph" w:styleId="NormalWeb">
    <w:name w:val="Normal (Web)"/>
    <w:basedOn w:val="Normal"/>
    <w:uiPriority w:val="99"/>
    <w:rsid w:val="00E300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773</TotalTime>
  <Pages>1</Pages>
  <Words>119</Words>
  <Characters>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23</cp:revision>
  <cp:lastPrinted>2020-03-16T08:57:00Z</cp:lastPrinted>
  <dcterms:created xsi:type="dcterms:W3CDTF">2019-03-19T12:59:00Z</dcterms:created>
  <dcterms:modified xsi:type="dcterms:W3CDTF">2020-03-16T08:57:00Z</dcterms:modified>
</cp:coreProperties>
</file>