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05" w:rsidRPr="00081BC1" w:rsidRDefault="007D4705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1BC1">
        <w:rPr>
          <w:rFonts w:ascii="Times New Roman" w:hAnsi="Times New Roman"/>
          <w:sz w:val="24"/>
          <w:szCs w:val="24"/>
          <w:lang w:eastAsia="pl-PL"/>
        </w:rPr>
        <w:t xml:space="preserve">ZP.271.1.43.2019.DS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Końskie, dn. 13.01.2020</w:t>
      </w:r>
      <w:r w:rsidRPr="00081BC1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7D4705" w:rsidRDefault="007D4705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7D4705" w:rsidRDefault="007D4705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7D4705" w:rsidRPr="00081BC1" w:rsidRDefault="007D4705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7D4705" w:rsidRPr="00081BC1" w:rsidRDefault="007D4705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81BC1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7D4705" w:rsidRPr="00081BC1" w:rsidRDefault="007D4705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81BC1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7D4705" w:rsidRDefault="007D4705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7D4705" w:rsidRPr="00081BC1" w:rsidRDefault="007D4705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7D4705" w:rsidRPr="00081BC1" w:rsidRDefault="007D4705" w:rsidP="00081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1BC1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081BC1">
        <w:rPr>
          <w:rFonts w:ascii="Times New Roman" w:hAnsi="Times New Roman"/>
          <w:sz w:val="24"/>
          <w:szCs w:val="24"/>
        </w:rPr>
        <w:t xml:space="preserve"> </w:t>
      </w:r>
      <w:r w:rsidRPr="00081BC1">
        <w:rPr>
          <w:rFonts w:ascii="Times New Roman" w:hAnsi="Times New Roman"/>
          <w:b/>
          <w:sz w:val="24"/>
          <w:szCs w:val="24"/>
        </w:rPr>
        <w:t>Dostawa 2 szt. niskoemisyjnych autobusów klasy MAXI w ramach projektu pn. „Zintegrowane centrum przesiadkowe na terenie Gminy Końskie” w ramach zadania inwestycyjnego „Przebudowa infrastruktury drogowej na potrzeby utworzenia centrum przesiadkowego przy ul. Wojska Polskiego w Końskich’’</w:t>
      </w:r>
    </w:p>
    <w:p w:rsidR="007D4705" w:rsidRPr="00081BC1" w:rsidRDefault="007D4705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D4705" w:rsidRDefault="007D4705" w:rsidP="00081B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D4705" w:rsidRPr="00081BC1" w:rsidRDefault="007D4705" w:rsidP="00081B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81BC1">
        <w:rPr>
          <w:rFonts w:ascii="Times New Roman" w:hAnsi="Times New Roman"/>
          <w:sz w:val="24"/>
          <w:szCs w:val="24"/>
        </w:rPr>
        <w:t>Zamawiający na podstawie art. 38 ust. 2 ustawy z dnia 29 stycznia 2004 r. Prawo zamówień publicznych (Dz. U. z 2019 poz. 1843 t.j.) udziela odpowiedzi do treści Specyfikacji Istotnych Warunków Zamówienia w związku z otrzymanymi pytaniami:</w:t>
      </w:r>
    </w:p>
    <w:p w:rsidR="007D4705" w:rsidRPr="00081BC1" w:rsidRDefault="007D4705" w:rsidP="00081B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D4705" w:rsidRDefault="007D4705" w:rsidP="008241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4705" w:rsidRPr="00035965" w:rsidRDefault="007D4705" w:rsidP="000359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5965">
        <w:rPr>
          <w:rFonts w:ascii="Times New Roman" w:hAnsi="Times New Roman"/>
          <w:b/>
          <w:sz w:val="24"/>
          <w:szCs w:val="24"/>
        </w:rPr>
        <w:t>Pytanie nr 19</w:t>
      </w:r>
    </w:p>
    <w:p w:rsidR="007D4705" w:rsidRPr="00035965" w:rsidRDefault="007D4705" w:rsidP="00035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965">
        <w:rPr>
          <w:rFonts w:ascii="Times New Roman" w:hAnsi="Times New Roman"/>
          <w:sz w:val="24"/>
          <w:szCs w:val="24"/>
        </w:rPr>
        <w:t>Dot. TOM III SIWZ (Opis przedmiotu zamówienia)</w:t>
      </w:r>
    </w:p>
    <w:p w:rsidR="007D4705" w:rsidRPr="00035965" w:rsidRDefault="007D4705" w:rsidP="00035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965">
        <w:rPr>
          <w:rFonts w:ascii="Times New Roman" w:hAnsi="Times New Roman"/>
          <w:sz w:val="24"/>
          <w:szCs w:val="24"/>
        </w:rPr>
        <w:t>PKT 2.6 Siedzenia pasażerskie</w:t>
      </w:r>
    </w:p>
    <w:p w:rsidR="007D4705" w:rsidRPr="00035965" w:rsidRDefault="007D4705" w:rsidP="00035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965">
        <w:rPr>
          <w:rFonts w:ascii="Times New Roman" w:hAnsi="Times New Roman"/>
          <w:sz w:val="24"/>
          <w:szCs w:val="24"/>
        </w:rPr>
        <w:t xml:space="preserve">Czy Zamawiający uzna za warunek spełniony w przypadku gdy Wykonawca zaoferuje siedzenia pasażerskie typu podmiejskiego z tapicerowanym siedziskiem </w:t>
      </w:r>
      <w:r>
        <w:rPr>
          <w:rFonts w:ascii="Times New Roman" w:hAnsi="Times New Roman"/>
          <w:sz w:val="24"/>
          <w:szCs w:val="24"/>
        </w:rPr>
        <w:t>i oparciem z </w:t>
      </w:r>
      <w:r w:rsidRPr="00035965">
        <w:rPr>
          <w:rFonts w:ascii="Times New Roman" w:hAnsi="Times New Roman"/>
          <w:sz w:val="24"/>
          <w:szCs w:val="24"/>
        </w:rPr>
        <w:t>dodatkowym zagłówkiem, który zwiększa komfort podróży.</w:t>
      </w:r>
    </w:p>
    <w:p w:rsidR="007D4705" w:rsidRPr="00035965" w:rsidRDefault="007D4705" w:rsidP="00035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965">
        <w:rPr>
          <w:rFonts w:ascii="Times New Roman" w:hAnsi="Times New Roman"/>
          <w:b/>
          <w:sz w:val="24"/>
          <w:szCs w:val="24"/>
        </w:rPr>
        <w:t>Odpowiedź:</w:t>
      </w:r>
    </w:p>
    <w:p w:rsidR="007D4705" w:rsidRPr="00035965" w:rsidRDefault="007D4705" w:rsidP="00035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965">
        <w:rPr>
          <w:rFonts w:ascii="Times New Roman" w:hAnsi="Times New Roman"/>
          <w:sz w:val="24"/>
          <w:szCs w:val="24"/>
        </w:rPr>
        <w:t>Zamawiający dopuszcza takie rozwiązanie.</w:t>
      </w:r>
    </w:p>
    <w:p w:rsidR="007D4705" w:rsidRDefault="007D4705" w:rsidP="000359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D4705" w:rsidRPr="00035965" w:rsidRDefault="007D4705" w:rsidP="000359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35965">
        <w:rPr>
          <w:rFonts w:ascii="Times New Roman" w:hAnsi="Times New Roman"/>
          <w:b/>
          <w:sz w:val="24"/>
          <w:szCs w:val="24"/>
        </w:rPr>
        <w:t>Pytanie nr 20</w:t>
      </w:r>
    </w:p>
    <w:p w:rsidR="007D4705" w:rsidRPr="00035965" w:rsidRDefault="007D4705" w:rsidP="00035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965">
        <w:rPr>
          <w:rFonts w:ascii="Times New Roman" w:hAnsi="Times New Roman"/>
          <w:sz w:val="24"/>
          <w:szCs w:val="24"/>
        </w:rPr>
        <w:t>Prosimy o potwierdzenie, i</w:t>
      </w:r>
      <w:r>
        <w:rPr>
          <w:rFonts w:ascii="Times New Roman" w:hAnsi="Times New Roman"/>
          <w:sz w:val="24"/>
          <w:szCs w:val="24"/>
        </w:rPr>
        <w:t>ż przedmiotem zamówienia w postę</w:t>
      </w:r>
      <w:r w:rsidRPr="00035965">
        <w:rPr>
          <w:rFonts w:ascii="Times New Roman" w:hAnsi="Times New Roman"/>
          <w:sz w:val="24"/>
          <w:szCs w:val="24"/>
        </w:rPr>
        <w:t>powaniu jw. są autobusy miejskie, kat M3 klasa 1</w:t>
      </w:r>
      <w:r>
        <w:rPr>
          <w:rFonts w:ascii="Times New Roman" w:hAnsi="Times New Roman"/>
          <w:sz w:val="24"/>
          <w:szCs w:val="24"/>
        </w:rPr>
        <w:t>.</w:t>
      </w:r>
    </w:p>
    <w:p w:rsidR="007D4705" w:rsidRPr="00035965" w:rsidRDefault="007D4705" w:rsidP="00035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965">
        <w:rPr>
          <w:rFonts w:ascii="Times New Roman" w:hAnsi="Times New Roman"/>
          <w:b/>
          <w:sz w:val="24"/>
          <w:szCs w:val="24"/>
        </w:rPr>
        <w:t>Odpowiedź:</w:t>
      </w:r>
    </w:p>
    <w:p w:rsidR="007D4705" w:rsidRPr="00035965" w:rsidRDefault="007D4705" w:rsidP="00035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965">
        <w:rPr>
          <w:rFonts w:ascii="Times New Roman" w:hAnsi="Times New Roman"/>
          <w:sz w:val="24"/>
          <w:szCs w:val="24"/>
        </w:rPr>
        <w:t>Zamawiający potwierdza.</w:t>
      </w:r>
    </w:p>
    <w:p w:rsidR="007D4705" w:rsidRPr="00035965" w:rsidRDefault="007D4705" w:rsidP="0003596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7D4705" w:rsidRPr="00035965" w:rsidRDefault="007D4705" w:rsidP="000359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4705" w:rsidRPr="00035965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9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9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5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1"/>
  </w:num>
  <w:num w:numId="4">
    <w:abstractNumId w:val="10"/>
  </w:num>
  <w:num w:numId="5">
    <w:abstractNumId w:val="25"/>
  </w:num>
  <w:num w:numId="6">
    <w:abstractNumId w:val="20"/>
  </w:num>
  <w:num w:numId="7">
    <w:abstractNumId w:val="0"/>
  </w:num>
  <w:num w:numId="8">
    <w:abstractNumId w:val="26"/>
  </w:num>
  <w:num w:numId="9">
    <w:abstractNumId w:val="11"/>
  </w:num>
  <w:num w:numId="10">
    <w:abstractNumId w:val="23"/>
  </w:num>
  <w:num w:numId="11">
    <w:abstractNumId w:val="7"/>
  </w:num>
  <w:num w:numId="12">
    <w:abstractNumId w:val="17"/>
  </w:num>
  <w:num w:numId="13">
    <w:abstractNumId w:val="14"/>
  </w:num>
  <w:num w:numId="14">
    <w:abstractNumId w:val="13"/>
  </w:num>
  <w:num w:numId="15">
    <w:abstractNumId w:val="24"/>
  </w:num>
  <w:num w:numId="16">
    <w:abstractNumId w:val="6"/>
  </w:num>
  <w:num w:numId="17">
    <w:abstractNumId w:val="16"/>
  </w:num>
  <w:num w:numId="18">
    <w:abstractNumId w:val="19"/>
  </w:num>
  <w:num w:numId="19">
    <w:abstractNumId w:val="12"/>
  </w:num>
  <w:num w:numId="20">
    <w:abstractNumId w:val="5"/>
  </w:num>
  <w:num w:numId="21">
    <w:abstractNumId w:val="15"/>
  </w:num>
  <w:num w:numId="22">
    <w:abstractNumId w:val="2"/>
  </w:num>
  <w:num w:numId="23">
    <w:abstractNumId w:val="18"/>
  </w:num>
  <w:num w:numId="24">
    <w:abstractNumId w:val="3"/>
  </w:num>
  <w:num w:numId="25">
    <w:abstractNumId w:val="1"/>
  </w:num>
  <w:num w:numId="26">
    <w:abstractNumId w:val="9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E55"/>
    <w:rsid w:val="00015E07"/>
    <w:rsid w:val="00035965"/>
    <w:rsid w:val="00045521"/>
    <w:rsid w:val="00081BC1"/>
    <w:rsid w:val="00095A57"/>
    <w:rsid w:val="000A3021"/>
    <w:rsid w:val="000B6F8B"/>
    <w:rsid w:val="00115951"/>
    <w:rsid w:val="0017177D"/>
    <w:rsid w:val="00187C57"/>
    <w:rsid w:val="00195A38"/>
    <w:rsid w:val="001C7481"/>
    <w:rsid w:val="001D59AF"/>
    <w:rsid w:val="00207F96"/>
    <w:rsid w:val="00255C3B"/>
    <w:rsid w:val="0026676F"/>
    <w:rsid w:val="002C0E14"/>
    <w:rsid w:val="003131E8"/>
    <w:rsid w:val="00341A83"/>
    <w:rsid w:val="00370BB6"/>
    <w:rsid w:val="00373408"/>
    <w:rsid w:val="003B7216"/>
    <w:rsid w:val="00400975"/>
    <w:rsid w:val="00405315"/>
    <w:rsid w:val="00416295"/>
    <w:rsid w:val="00420955"/>
    <w:rsid w:val="004232F8"/>
    <w:rsid w:val="00437920"/>
    <w:rsid w:val="004442B8"/>
    <w:rsid w:val="00451276"/>
    <w:rsid w:val="00493E32"/>
    <w:rsid w:val="004E3A94"/>
    <w:rsid w:val="004E730B"/>
    <w:rsid w:val="004E798B"/>
    <w:rsid w:val="00543072"/>
    <w:rsid w:val="00544FB6"/>
    <w:rsid w:val="005A09C1"/>
    <w:rsid w:val="005C0D4A"/>
    <w:rsid w:val="005F3480"/>
    <w:rsid w:val="00606EAE"/>
    <w:rsid w:val="00614DDD"/>
    <w:rsid w:val="00621BAF"/>
    <w:rsid w:val="00647186"/>
    <w:rsid w:val="006612B6"/>
    <w:rsid w:val="00671786"/>
    <w:rsid w:val="00671840"/>
    <w:rsid w:val="00676419"/>
    <w:rsid w:val="006C135C"/>
    <w:rsid w:val="006C5177"/>
    <w:rsid w:val="00701197"/>
    <w:rsid w:val="00723B19"/>
    <w:rsid w:val="007D4705"/>
    <w:rsid w:val="007D4D51"/>
    <w:rsid w:val="00817285"/>
    <w:rsid w:val="00824172"/>
    <w:rsid w:val="00870636"/>
    <w:rsid w:val="00876567"/>
    <w:rsid w:val="008A6C2E"/>
    <w:rsid w:val="008B28D9"/>
    <w:rsid w:val="0090168F"/>
    <w:rsid w:val="00912BD8"/>
    <w:rsid w:val="00933BE6"/>
    <w:rsid w:val="009402C8"/>
    <w:rsid w:val="00982882"/>
    <w:rsid w:val="009A61E7"/>
    <w:rsid w:val="00A122D3"/>
    <w:rsid w:val="00A13D1C"/>
    <w:rsid w:val="00A250DD"/>
    <w:rsid w:val="00A26AC0"/>
    <w:rsid w:val="00A6109B"/>
    <w:rsid w:val="00A9585B"/>
    <w:rsid w:val="00A95BEA"/>
    <w:rsid w:val="00AB7992"/>
    <w:rsid w:val="00AC250E"/>
    <w:rsid w:val="00AF6219"/>
    <w:rsid w:val="00B10C26"/>
    <w:rsid w:val="00B15D99"/>
    <w:rsid w:val="00B20BEF"/>
    <w:rsid w:val="00B33CDD"/>
    <w:rsid w:val="00B42417"/>
    <w:rsid w:val="00B42D7A"/>
    <w:rsid w:val="00B51528"/>
    <w:rsid w:val="00B818A8"/>
    <w:rsid w:val="00B84FD9"/>
    <w:rsid w:val="00BC085D"/>
    <w:rsid w:val="00BF302D"/>
    <w:rsid w:val="00C24283"/>
    <w:rsid w:val="00C365F8"/>
    <w:rsid w:val="00C47C62"/>
    <w:rsid w:val="00C545DE"/>
    <w:rsid w:val="00C60DCB"/>
    <w:rsid w:val="00C92445"/>
    <w:rsid w:val="00CA28E6"/>
    <w:rsid w:val="00CB42E2"/>
    <w:rsid w:val="00CF24B5"/>
    <w:rsid w:val="00CF402E"/>
    <w:rsid w:val="00D11274"/>
    <w:rsid w:val="00D23485"/>
    <w:rsid w:val="00D36CBA"/>
    <w:rsid w:val="00D46CC0"/>
    <w:rsid w:val="00DA5E55"/>
    <w:rsid w:val="00DF0E23"/>
    <w:rsid w:val="00E05DC4"/>
    <w:rsid w:val="00E457AD"/>
    <w:rsid w:val="00EB36AB"/>
    <w:rsid w:val="00EB6D9F"/>
    <w:rsid w:val="00ED5AFB"/>
    <w:rsid w:val="00EE691C"/>
    <w:rsid w:val="00F06CC2"/>
    <w:rsid w:val="00F20D13"/>
    <w:rsid w:val="00F2761D"/>
    <w:rsid w:val="00F74A61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5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6AB"/>
    <w:pPr>
      <w:ind w:left="720"/>
      <w:contextualSpacing/>
    </w:pPr>
  </w:style>
  <w:style w:type="paragraph" w:customStyle="1" w:styleId="Zal-text">
    <w:name w:val="Zal-text"/>
    <w:basedOn w:val="Normal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PlainText">
    <w:name w:val="Plain Text"/>
    <w:basedOn w:val="Normal"/>
    <w:link w:val="PlainTextChar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97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750</TotalTime>
  <Pages>1</Pages>
  <Words>185</Words>
  <Characters>1115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Pieróg</dc:creator>
  <cp:keywords/>
  <dc:description/>
  <cp:lastModifiedBy>Dorota Sęga</cp:lastModifiedBy>
  <cp:revision>20</cp:revision>
  <cp:lastPrinted>2020-01-13T06:37:00Z</cp:lastPrinted>
  <dcterms:created xsi:type="dcterms:W3CDTF">2019-03-19T12:59:00Z</dcterms:created>
  <dcterms:modified xsi:type="dcterms:W3CDTF">2020-01-13T06:37:00Z</dcterms:modified>
</cp:coreProperties>
</file>