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84" w:rsidRPr="00757D4B" w:rsidRDefault="00EC4784" w:rsidP="00573005">
      <w:pPr>
        <w:pStyle w:val="Heading6"/>
        <w:tabs>
          <w:tab w:val="left" w:pos="0"/>
          <w:tab w:val="left" w:pos="708"/>
        </w:tabs>
        <w:jc w:val="right"/>
        <w:rPr>
          <w:i/>
          <w:sz w:val="24"/>
          <w:szCs w:val="24"/>
        </w:rPr>
      </w:pPr>
      <w:r w:rsidRPr="00E25C84">
        <w:rPr>
          <w:i/>
          <w:sz w:val="24"/>
          <w:szCs w:val="24"/>
        </w:rPr>
        <w:t>Projekt umowy</w:t>
      </w:r>
    </w:p>
    <w:p w:rsidR="00EC4784" w:rsidRDefault="00EC4784" w:rsidP="00573005">
      <w:pPr>
        <w:pStyle w:val="Heading6"/>
        <w:tabs>
          <w:tab w:val="left" w:pos="0"/>
          <w:tab w:val="left" w:pos="708"/>
        </w:tabs>
        <w:jc w:val="center"/>
        <w:rPr>
          <w:b w:val="0"/>
          <w:sz w:val="24"/>
          <w:szCs w:val="24"/>
        </w:rPr>
      </w:pPr>
      <w:r w:rsidRPr="0093628A">
        <w:rPr>
          <w:b w:val="0"/>
          <w:sz w:val="24"/>
          <w:szCs w:val="24"/>
        </w:rPr>
        <w:t>UMOWA NR …………………..</w:t>
      </w:r>
    </w:p>
    <w:p w:rsidR="00EC4784" w:rsidRPr="00E36972" w:rsidRDefault="00EC4784" w:rsidP="00573005">
      <w:pPr>
        <w:pStyle w:val="Heading6"/>
        <w:tabs>
          <w:tab w:val="left" w:pos="0"/>
          <w:tab w:val="left" w:pos="708"/>
        </w:tabs>
        <w:spacing w:before="0" w:after="0"/>
        <w:jc w:val="both"/>
        <w:rPr>
          <w:b w:val="0"/>
          <w:sz w:val="24"/>
          <w:szCs w:val="24"/>
        </w:rPr>
      </w:pPr>
      <w:r w:rsidRPr="00E36972">
        <w:rPr>
          <w:b w:val="0"/>
          <w:sz w:val="24"/>
          <w:szCs w:val="24"/>
        </w:rPr>
        <w:t xml:space="preserve">zawarta w dniu _________pomiędzy Gminą Końskie, 26-200 Końskie ul. Partyzantów 1, </w:t>
      </w:r>
    </w:p>
    <w:p w:rsidR="00EC4784" w:rsidRPr="00E36972" w:rsidRDefault="00EC4784" w:rsidP="00573005">
      <w:pPr>
        <w:pStyle w:val="Heading6"/>
        <w:tabs>
          <w:tab w:val="left" w:pos="0"/>
          <w:tab w:val="left" w:pos="708"/>
        </w:tabs>
        <w:spacing w:before="0" w:after="0"/>
        <w:jc w:val="both"/>
        <w:rPr>
          <w:sz w:val="24"/>
          <w:szCs w:val="24"/>
        </w:rPr>
      </w:pPr>
      <w:r w:rsidRPr="00E36972">
        <w:rPr>
          <w:b w:val="0"/>
          <w:sz w:val="24"/>
          <w:szCs w:val="24"/>
        </w:rPr>
        <w:t>NIP 658-18-72-838, REGON 291009797 zwaną w dalszej części umowy</w:t>
      </w:r>
      <w:r w:rsidRPr="00E36972">
        <w:rPr>
          <w:sz w:val="24"/>
          <w:szCs w:val="24"/>
        </w:rPr>
        <w:t xml:space="preserve"> „</w:t>
      </w:r>
      <w:r w:rsidRPr="00E36972">
        <w:rPr>
          <w:b w:val="0"/>
          <w:sz w:val="24"/>
          <w:szCs w:val="24"/>
        </w:rPr>
        <w:t>Zamawiającym</w:t>
      </w:r>
      <w:r w:rsidRPr="00E36972">
        <w:rPr>
          <w:sz w:val="24"/>
          <w:szCs w:val="24"/>
        </w:rPr>
        <w:t>” reprezentowaną przez:</w:t>
      </w:r>
    </w:p>
    <w:p w:rsidR="00EC4784" w:rsidRPr="00E36972" w:rsidRDefault="00EC4784" w:rsidP="00573005">
      <w:r w:rsidRPr="00E36972">
        <w:t xml:space="preserve">Burmistrza Miasta i Gminy Końskie –  Krzysztofa Obratańskiego </w:t>
      </w:r>
    </w:p>
    <w:p w:rsidR="00EC4784" w:rsidRPr="00E36972" w:rsidRDefault="00EC4784" w:rsidP="00573005">
      <w:r w:rsidRPr="00E36972">
        <w:t>przy kontrasygnacie Skarbnika - Beaty Lis</w:t>
      </w:r>
    </w:p>
    <w:p w:rsidR="00EC4784" w:rsidRPr="00E36972" w:rsidRDefault="00EC4784" w:rsidP="00573005"/>
    <w:p w:rsidR="00EC4784" w:rsidRPr="00E36972" w:rsidRDefault="00EC4784" w:rsidP="00573005">
      <w:pPr>
        <w:jc w:val="center"/>
      </w:pPr>
      <w:r w:rsidRPr="00E36972">
        <w:t>a</w:t>
      </w:r>
    </w:p>
    <w:p w:rsidR="00EC4784" w:rsidRPr="00E36972" w:rsidRDefault="00EC4784" w:rsidP="00573005">
      <w:r w:rsidRPr="00E36972">
        <w:t>___________________________________________________________________________,</w:t>
      </w:r>
    </w:p>
    <w:p w:rsidR="00EC4784" w:rsidRDefault="00EC4784" w:rsidP="00573005">
      <w:pPr>
        <w:pBdr>
          <w:bottom w:val="single" w:sz="8" w:space="2" w:color="000000"/>
        </w:pBdr>
      </w:pPr>
      <w:r w:rsidRPr="00E36972">
        <w:t>zwanym w dalszej części umowy „</w:t>
      </w:r>
      <w:r w:rsidRPr="00E36972">
        <w:rPr>
          <w:b/>
        </w:rPr>
        <w:t>Wykonawcą”</w:t>
      </w:r>
      <w:r w:rsidRPr="00E36972">
        <w:t>, reprezentowanym przez:</w:t>
      </w:r>
    </w:p>
    <w:p w:rsidR="00EC4784" w:rsidRPr="00E36972" w:rsidRDefault="00EC4784" w:rsidP="00573005">
      <w:pPr>
        <w:pBdr>
          <w:bottom w:val="single" w:sz="8" w:space="2" w:color="000000"/>
        </w:pBdr>
      </w:pPr>
    </w:p>
    <w:p w:rsidR="00EC4784" w:rsidRDefault="00EC4784" w:rsidP="00573005">
      <w:pPr>
        <w:pStyle w:val="Standard"/>
        <w:spacing w:before="120" w:after="120"/>
        <w:rPr>
          <w:b/>
          <w:sz w:val="24"/>
          <w:szCs w:val="24"/>
        </w:rPr>
      </w:pPr>
    </w:p>
    <w:p w:rsidR="00EC4784" w:rsidRDefault="00EC4784" w:rsidP="004552E3">
      <w:pPr>
        <w:pStyle w:val="Standard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 PRZEDMIOT UMOWY</w:t>
      </w:r>
    </w:p>
    <w:p w:rsidR="00EC4784" w:rsidRPr="000C42C5" w:rsidRDefault="00EC4784" w:rsidP="000C42C5">
      <w:pPr>
        <w:spacing w:before="120"/>
        <w:jc w:val="both"/>
        <w:rPr>
          <w:color w:val="auto"/>
          <w:lang w:eastAsia="pl-PL"/>
        </w:rPr>
      </w:pPr>
      <w:r w:rsidRPr="004575E8">
        <w:t>Zamawiający zleca, a Wykonawca przyjmuje do wykonania zadanie pn</w:t>
      </w:r>
      <w:r>
        <w:t>.</w:t>
      </w:r>
      <w:r w:rsidRPr="00E6589B">
        <w:rPr>
          <w:i/>
        </w:rPr>
        <w:t xml:space="preserve"> „</w:t>
      </w:r>
      <w:r>
        <w:rPr>
          <w:i/>
        </w:rPr>
        <w:t>Doposażenie placu zabaw”</w:t>
      </w:r>
      <w:r w:rsidRPr="00E6589B">
        <w:rPr>
          <w:i/>
        </w:rPr>
        <w:t xml:space="preserve"> </w:t>
      </w:r>
      <w:r>
        <w:t>– fundusz sołecki sołectwa Wąsosz</w:t>
      </w:r>
      <w:r w:rsidRPr="00E6589B">
        <w:rPr>
          <w:bCs/>
        </w:rPr>
        <w:t xml:space="preserve"> – Roboty budowlane</w:t>
      </w:r>
      <w:r>
        <w:rPr>
          <w:bCs/>
        </w:rPr>
        <w:t>.</w:t>
      </w:r>
      <w:r w:rsidRPr="00E6589B">
        <w:rPr>
          <w:b/>
          <w:bCs/>
        </w:rPr>
        <w:t xml:space="preserve"> </w:t>
      </w:r>
    </w:p>
    <w:p w:rsidR="00EC4784" w:rsidRDefault="00EC4784" w:rsidP="004575E8">
      <w:pPr>
        <w:pStyle w:val="Standard"/>
        <w:widowControl/>
        <w:snapToGrid/>
        <w:ind w:left="340"/>
        <w:jc w:val="both"/>
        <w:textAlignment w:val="baseline"/>
      </w:pPr>
      <w:r w:rsidRPr="004575E8">
        <w:rPr>
          <w:sz w:val="24"/>
          <w:szCs w:val="24"/>
        </w:rPr>
        <w:t>Zamówienie realizowane będzie na podstawie niniejszej umowy zgodnie z:</w:t>
      </w:r>
    </w:p>
    <w:p w:rsidR="00EC4784" w:rsidRPr="00D5404C" w:rsidRDefault="00EC4784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5404C">
        <w:rPr>
          <w:sz w:val="24"/>
          <w:szCs w:val="24"/>
        </w:rPr>
        <w:t>niniejszą umową,</w:t>
      </w:r>
    </w:p>
    <w:p w:rsidR="00EC4784" w:rsidRPr="00D5404C" w:rsidRDefault="00EC4784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5404C">
        <w:rPr>
          <w:sz w:val="24"/>
          <w:szCs w:val="24"/>
        </w:rPr>
        <w:t>przedmiotem zamówienia,</w:t>
      </w:r>
    </w:p>
    <w:p w:rsidR="00EC4784" w:rsidRPr="00C75583" w:rsidRDefault="00EC4784" w:rsidP="00C75583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mapą</w:t>
      </w:r>
      <w:r w:rsidRPr="00C75583">
        <w:rPr>
          <w:sz w:val="24"/>
          <w:szCs w:val="24"/>
        </w:rPr>
        <w:t xml:space="preserve"> inwentaryzacji zagospodarowania terenu placu zabaw – w części przedmiotu zamówienia,</w:t>
      </w:r>
    </w:p>
    <w:p w:rsidR="00EC4784" w:rsidRPr="00C75583" w:rsidRDefault="00EC4784" w:rsidP="00C75583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C75583">
        <w:rPr>
          <w:sz w:val="24"/>
          <w:szCs w:val="24"/>
        </w:rPr>
        <w:t>ykonani</w:t>
      </w:r>
      <w:r>
        <w:rPr>
          <w:sz w:val="24"/>
          <w:szCs w:val="24"/>
        </w:rPr>
        <w:t>em</w:t>
      </w:r>
      <w:r w:rsidRPr="00C75583">
        <w:rPr>
          <w:sz w:val="24"/>
          <w:szCs w:val="24"/>
        </w:rPr>
        <w:t xml:space="preserve"> remontu obiektów budowlanych, zgodnie z art. 29 ust. 2 pkt 1 Ustawy Prawo budowlane z dnia 7 lipca 1994r. z późn. zmianami.</w:t>
      </w:r>
    </w:p>
    <w:p w:rsidR="00EC4784" w:rsidRPr="00E21329" w:rsidRDefault="00EC4784" w:rsidP="00D5404C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329">
        <w:rPr>
          <w:rFonts w:ascii="Times New Roman" w:hAnsi="Times New Roman"/>
          <w:sz w:val="24"/>
          <w:szCs w:val="24"/>
        </w:rPr>
        <w:t>kosztorysem ofertowym złożonym do oferty,</w:t>
      </w:r>
    </w:p>
    <w:p w:rsidR="00EC4784" w:rsidRDefault="00EC4784" w:rsidP="00D27049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kern w:val="3"/>
          <w:sz w:val="24"/>
          <w:szCs w:val="24"/>
          <w:lang w:eastAsia="pl-PL"/>
        </w:rPr>
      </w:pPr>
      <w:r w:rsidRPr="00D27049">
        <w:rPr>
          <w:rFonts w:ascii="Times New Roman" w:hAnsi="Times New Roman"/>
          <w:kern w:val="3"/>
          <w:sz w:val="24"/>
          <w:szCs w:val="24"/>
          <w:lang w:eastAsia="pl-PL"/>
        </w:rPr>
        <w:t xml:space="preserve">ofertą Wykonawcy, </w:t>
      </w:r>
    </w:p>
    <w:p w:rsidR="00EC4784" w:rsidRPr="00D27049" w:rsidRDefault="00EC4784" w:rsidP="00D27049">
      <w:pPr>
        <w:pStyle w:val="ListParagraph"/>
        <w:suppressAutoHyphens/>
        <w:spacing w:after="0" w:line="240" w:lineRule="auto"/>
        <w:jc w:val="both"/>
        <w:rPr>
          <w:rFonts w:ascii="Times New Roman" w:hAnsi="Times New Roman"/>
          <w:kern w:val="3"/>
          <w:sz w:val="24"/>
          <w:szCs w:val="24"/>
          <w:lang w:eastAsia="pl-PL"/>
        </w:rPr>
      </w:pPr>
      <w:r w:rsidRPr="00D27049">
        <w:rPr>
          <w:rFonts w:ascii="Times New Roman" w:hAnsi="Times New Roman"/>
          <w:kern w:val="3"/>
          <w:sz w:val="24"/>
          <w:szCs w:val="24"/>
          <w:lang w:eastAsia="pl-PL"/>
        </w:rPr>
        <w:t>z uwzględnieniem najszerszego zakresu robót ujętego w którymkolwiek z ww. dokumentów.</w:t>
      </w:r>
    </w:p>
    <w:p w:rsidR="00EC4784" w:rsidRPr="00D27049" w:rsidRDefault="00EC4784" w:rsidP="00D27049">
      <w:pPr>
        <w:pStyle w:val="Standard"/>
        <w:widowControl/>
        <w:numPr>
          <w:ilvl w:val="0"/>
          <w:numId w:val="13"/>
        </w:numPr>
        <w:snapToGrid/>
        <w:ind w:left="340" w:hanging="340"/>
        <w:jc w:val="both"/>
        <w:textAlignment w:val="baseline"/>
      </w:pPr>
      <w:r w:rsidRPr="00D27049">
        <w:rPr>
          <w:sz w:val="24"/>
          <w:szCs w:val="24"/>
        </w:rPr>
        <w:t>Roboty prowadzone będą zgodnie z obowiązującymi przepisami, polskimi normami</w:t>
      </w:r>
      <w:r>
        <w:rPr>
          <w:bCs/>
          <w:sz w:val="24"/>
          <w:szCs w:val="24"/>
        </w:rPr>
        <w:t xml:space="preserve"> i zasadami wiedzy technicznej, budowlanej na podstawie dokumentów określonych w § 1 ust. 2 oraz należytą starannością w ich wykonywaniu, bezpieczeństwem, dobrą jakością i właściwą organizacją.</w:t>
      </w:r>
    </w:p>
    <w:p w:rsidR="00EC4784" w:rsidRPr="00D27049" w:rsidRDefault="00EC4784" w:rsidP="00D27049">
      <w:pPr>
        <w:pStyle w:val="Standard"/>
        <w:widowControl/>
        <w:numPr>
          <w:ilvl w:val="0"/>
          <w:numId w:val="13"/>
        </w:numPr>
        <w:snapToGrid/>
        <w:ind w:left="340" w:hanging="340"/>
        <w:jc w:val="both"/>
        <w:textAlignment w:val="baseline"/>
      </w:pPr>
      <w:r w:rsidRPr="00D27049">
        <w:rPr>
          <w:sz w:val="24"/>
          <w:szCs w:val="24"/>
        </w:rPr>
        <w:t>Zakres prac obejmuje również inne prace konieczne do wykonania zamówienia, nieujęte w dokumentacji, a niezbędne do wykonania ze względu na sztukę budowlaną, zasady wiedzy technicznej, prze</w:t>
      </w:r>
      <w:r>
        <w:rPr>
          <w:sz w:val="24"/>
          <w:szCs w:val="24"/>
        </w:rPr>
        <w:t>pisy prawa i obowiązujące normy, w tym demontaż istniejących urządzeń małej architektury, a  także utylizacja demontowanych obiektów na koszt Wykonawcy.</w:t>
      </w:r>
    </w:p>
    <w:p w:rsidR="00EC4784" w:rsidRPr="003149D9" w:rsidRDefault="00EC4784" w:rsidP="003149D9">
      <w:pPr>
        <w:pStyle w:val="ListParagraph"/>
        <w:numPr>
          <w:ilvl w:val="0"/>
          <w:numId w:val="13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3149D9">
        <w:rPr>
          <w:rFonts w:ascii="Times New Roman" w:hAnsi="Times New Roman"/>
          <w:sz w:val="24"/>
          <w:szCs w:val="24"/>
          <w:lang w:eastAsia="ar-SA"/>
        </w:rPr>
        <w:t>W przypadku rozbieżności w dokumentach określonych w § 1 ust. 2 o hierarchii ważności decyduje Zamawiający.</w:t>
      </w:r>
    </w:p>
    <w:p w:rsidR="00EC4784" w:rsidRPr="00B27FE2" w:rsidRDefault="00EC4784" w:rsidP="00D27049">
      <w:pPr>
        <w:pStyle w:val="Standard"/>
        <w:widowControl/>
        <w:snapToGrid/>
        <w:spacing w:after="240"/>
        <w:ind w:left="340"/>
        <w:jc w:val="both"/>
        <w:textAlignment w:val="baseline"/>
      </w:pPr>
    </w:p>
    <w:p w:rsidR="00EC4784" w:rsidRPr="008B0899" w:rsidRDefault="00EC4784" w:rsidP="004552E3">
      <w:pPr>
        <w:spacing w:before="120"/>
        <w:jc w:val="center"/>
        <w:rPr>
          <w:b/>
        </w:rPr>
      </w:pPr>
      <w:r w:rsidRPr="008B0899">
        <w:rPr>
          <w:b/>
        </w:rPr>
        <w:t>§ 2. TERMINY</w:t>
      </w:r>
    </w:p>
    <w:p w:rsidR="00EC4784" w:rsidRPr="00D27049" w:rsidRDefault="00EC4784" w:rsidP="00D27049">
      <w:pPr>
        <w:pStyle w:val="BodyText2"/>
        <w:numPr>
          <w:ilvl w:val="0"/>
          <w:numId w:val="15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</w:rPr>
      </w:pPr>
      <w:r w:rsidRPr="008B0899">
        <w:rPr>
          <w:rFonts w:ascii="Times New Roman" w:hAnsi="Times New Roman"/>
          <w:sz w:val="24"/>
        </w:rPr>
        <w:t>Strony ustalają termin rozpoczęcia robót na dzień zawarcia umowy będący jednocześnie dniem protokolarnego przekazania terenu budowy, a termin zakończenia</w:t>
      </w:r>
      <w:r>
        <w:rPr>
          <w:rFonts w:ascii="Times New Roman" w:hAnsi="Times New Roman"/>
          <w:b/>
          <w:sz w:val="24"/>
        </w:rPr>
        <w:t xml:space="preserve"> </w:t>
      </w:r>
      <w:r w:rsidRPr="006F62BB">
        <w:rPr>
          <w:rFonts w:ascii="Times New Roman" w:hAnsi="Times New Roman"/>
          <w:sz w:val="24"/>
        </w:rPr>
        <w:t>60 dni od daty podpisania umowy,</w:t>
      </w:r>
      <w:r w:rsidRPr="008B0899">
        <w:rPr>
          <w:rFonts w:ascii="Times New Roman" w:hAnsi="Times New Roman"/>
          <w:sz w:val="24"/>
        </w:rPr>
        <w:t xml:space="preserve"> przy czym za zakończenie robót uznaje się datę dostarczenia do siedziby Zamawiającego wszystkich dokumentów potwierdzających prawidłowe i kompletne wykonanie przedmiotu Zamówienia, o których mowa w § 10 ust. 2.</w:t>
      </w:r>
    </w:p>
    <w:p w:rsidR="00EC4784" w:rsidRDefault="00EC4784" w:rsidP="00B27FE2">
      <w:pPr>
        <w:pStyle w:val="BodyText2"/>
        <w:numPr>
          <w:ilvl w:val="0"/>
          <w:numId w:val="15"/>
        </w:numPr>
        <w:tabs>
          <w:tab w:val="left" w:pos="360"/>
        </w:tabs>
        <w:spacing w:line="240" w:lineRule="auto"/>
        <w:ind w:left="357" w:hanging="357"/>
        <w:jc w:val="both"/>
        <w:rPr>
          <w:rFonts w:ascii="Times New Roman" w:hAnsi="Times New Roman"/>
          <w:bCs/>
          <w:sz w:val="24"/>
        </w:rPr>
      </w:pPr>
      <w:r w:rsidRPr="008B0899">
        <w:rPr>
          <w:rFonts w:ascii="Times New Roman" w:hAnsi="Times New Roman"/>
          <w:bCs/>
          <w:sz w:val="24"/>
        </w:rPr>
        <w:t>Wykonawca niezwłocznie zawiadomi Zamawiającego o wszelkich okolicznościach mogących wpłynąć na przyspieszenie, opóźnienie lub zakłócenie realizacji przedmiotu umowy.</w:t>
      </w:r>
    </w:p>
    <w:p w:rsidR="00EC4784" w:rsidRPr="008B0899" w:rsidRDefault="00EC4784" w:rsidP="00F15036">
      <w:pPr>
        <w:pStyle w:val="BodyText2"/>
        <w:tabs>
          <w:tab w:val="left" w:pos="360"/>
        </w:tabs>
        <w:spacing w:line="240" w:lineRule="auto"/>
        <w:ind w:left="357"/>
        <w:jc w:val="both"/>
        <w:rPr>
          <w:rFonts w:ascii="Times New Roman" w:hAnsi="Times New Roman"/>
          <w:bCs/>
          <w:sz w:val="24"/>
        </w:rPr>
      </w:pPr>
    </w:p>
    <w:p w:rsidR="00EC4784" w:rsidRDefault="00EC4784" w:rsidP="004552E3">
      <w:pPr>
        <w:spacing w:before="120"/>
        <w:jc w:val="center"/>
        <w:rPr>
          <w:b/>
          <w:bCs/>
        </w:rPr>
      </w:pPr>
    </w:p>
    <w:p w:rsidR="00EC4784" w:rsidRDefault="00EC4784" w:rsidP="004552E3">
      <w:pPr>
        <w:spacing w:before="120"/>
        <w:jc w:val="center"/>
        <w:rPr>
          <w:b/>
          <w:bCs/>
        </w:rPr>
      </w:pPr>
      <w:r>
        <w:rPr>
          <w:b/>
          <w:bCs/>
        </w:rPr>
        <w:t>§ 3. PRZEDSTAWICIELE STRON</w:t>
      </w:r>
    </w:p>
    <w:p w:rsidR="00EC4784" w:rsidRPr="003149D9" w:rsidRDefault="00EC4784" w:rsidP="003149D9">
      <w:pPr>
        <w:pStyle w:val="ListParagraph"/>
        <w:numPr>
          <w:ilvl w:val="0"/>
          <w:numId w:val="4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lang w:eastAsia="ar-SA"/>
        </w:rPr>
      </w:pPr>
      <w:r w:rsidRPr="003149D9">
        <w:rPr>
          <w:rFonts w:ascii="Times New Roman" w:hAnsi="Times New Roman"/>
          <w:bCs/>
          <w:sz w:val="24"/>
          <w:lang w:eastAsia="ar-SA"/>
        </w:rPr>
        <w:t>Strony ustalają, że osobami upoważnionymi do reprezentowania ich w trakcie realizacji zadania, uczestniczenia w naradach i spotkaniach, na których podejmowane są decyzje związane z wykonywaniem przedmiotu umowy są:</w:t>
      </w:r>
    </w:p>
    <w:p w:rsidR="00EC4784" w:rsidRPr="003149D9" w:rsidRDefault="00EC4784" w:rsidP="003149D9">
      <w:pPr>
        <w:pStyle w:val="ListParagraph"/>
        <w:numPr>
          <w:ilvl w:val="0"/>
          <w:numId w:val="42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lang w:eastAsia="ar-SA"/>
        </w:rPr>
      </w:pPr>
      <w:r w:rsidRPr="003149D9">
        <w:rPr>
          <w:rFonts w:ascii="Times New Roman" w:hAnsi="Times New Roman"/>
          <w:bCs/>
          <w:sz w:val="24"/>
          <w:lang w:eastAsia="ar-SA"/>
        </w:rPr>
        <w:t>ze strony Wyk</w:t>
      </w:r>
      <w:r>
        <w:rPr>
          <w:rFonts w:ascii="Times New Roman" w:hAnsi="Times New Roman"/>
          <w:bCs/>
          <w:sz w:val="24"/>
          <w:lang w:eastAsia="ar-SA"/>
        </w:rPr>
        <w:t xml:space="preserve">onawcy – _____________________, </w:t>
      </w:r>
      <w:r w:rsidRPr="003149D9">
        <w:rPr>
          <w:rFonts w:ascii="Times New Roman" w:hAnsi="Times New Roman"/>
          <w:bCs/>
          <w:sz w:val="24"/>
          <w:lang w:eastAsia="ar-SA"/>
        </w:rPr>
        <w:t>dostępny pod tel.: _________________ e-mail:____________________</w:t>
      </w:r>
    </w:p>
    <w:p w:rsidR="00EC4784" w:rsidRPr="003149D9" w:rsidRDefault="00EC4784" w:rsidP="003149D9">
      <w:pPr>
        <w:pStyle w:val="ListParagraph"/>
        <w:numPr>
          <w:ilvl w:val="0"/>
          <w:numId w:val="42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lang w:eastAsia="ar-SA"/>
        </w:rPr>
      </w:pPr>
      <w:r w:rsidRPr="003149D9">
        <w:rPr>
          <w:rFonts w:ascii="Times New Roman" w:hAnsi="Times New Roman"/>
          <w:bCs/>
          <w:sz w:val="24"/>
          <w:lang w:eastAsia="ar-SA"/>
        </w:rPr>
        <w:t>ze strony Zamawiającego:</w:t>
      </w:r>
    </w:p>
    <w:p w:rsidR="00EC4784" w:rsidRPr="00F15036" w:rsidRDefault="00EC4784" w:rsidP="00F15036">
      <w:pPr>
        <w:pStyle w:val="ListParagraph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lang w:eastAsia="ar-SA"/>
        </w:rPr>
      </w:pPr>
      <w:r w:rsidRPr="003149D9">
        <w:rPr>
          <w:rFonts w:ascii="Times New Roman" w:hAnsi="Times New Roman"/>
          <w:bCs/>
          <w:sz w:val="24"/>
          <w:lang w:eastAsia="ar-SA"/>
        </w:rPr>
        <w:t xml:space="preserve">Koordynator: </w:t>
      </w:r>
      <w:r>
        <w:rPr>
          <w:rFonts w:ascii="Times New Roman" w:hAnsi="Times New Roman"/>
          <w:bCs/>
          <w:sz w:val="24"/>
          <w:lang w:eastAsia="ar-SA"/>
        </w:rPr>
        <w:t>Ewa Bobrowska</w:t>
      </w:r>
      <w:bookmarkStart w:id="0" w:name="_GoBack"/>
      <w:bookmarkEnd w:id="0"/>
      <w:r w:rsidRPr="003149D9">
        <w:rPr>
          <w:rFonts w:ascii="Times New Roman" w:hAnsi="Times New Roman"/>
          <w:bCs/>
          <w:sz w:val="24"/>
          <w:lang w:eastAsia="ar-SA"/>
        </w:rPr>
        <w:t xml:space="preserve">, dostępna pod tel.: (41) 372-37-20, e-mail: </w:t>
      </w:r>
      <w:hyperlink r:id="rId5" w:history="1">
        <w:r w:rsidRPr="00987C45">
          <w:rPr>
            <w:rStyle w:val="Hyperlink"/>
            <w:rFonts w:ascii="Times New Roman" w:hAnsi="Times New Roman"/>
            <w:bCs/>
            <w:lang w:eastAsia="ar-SA"/>
          </w:rPr>
          <w:t>ebobrowska@umkonskie.pl</w:t>
        </w:r>
      </w:hyperlink>
      <w:r w:rsidRPr="003149D9">
        <w:rPr>
          <w:rFonts w:ascii="Times New Roman" w:hAnsi="Times New Roman"/>
          <w:bCs/>
          <w:sz w:val="24"/>
          <w:lang w:eastAsia="ar-SA"/>
        </w:rPr>
        <w:t xml:space="preserve"> </w:t>
      </w:r>
    </w:p>
    <w:p w:rsidR="00EC4784" w:rsidRDefault="00EC4784" w:rsidP="00573005">
      <w:pPr>
        <w:pStyle w:val="Wcicietrecitekstu"/>
        <w:spacing w:before="120" w:after="0" w:line="360" w:lineRule="auto"/>
        <w:ind w:left="284"/>
        <w:jc w:val="center"/>
        <w:rPr>
          <w:rFonts w:ascii="Times New Roman" w:hAnsi="Times New Roman"/>
          <w:b/>
        </w:rPr>
      </w:pPr>
    </w:p>
    <w:p w:rsidR="00EC4784" w:rsidRPr="00CF59B3" w:rsidRDefault="00EC4784" w:rsidP="00573005">
      <w:pPr>
        <w:pStyle w:val="Wcicietrecitekstu"/>
        <w:spacing w:before="120" w:after="0" w:line="360" w:lineRule="auto"/>
        <w:ind w:left="284"/>
        <w:jc w:val="center"/>
        <w:rPr>
          <w:rFonts w:ascii="Times New Roman" w:hAnsi="Times New Roman"/>
        </w:rPr>
      </w:pPr>
      <w:r w:rsidRPr="00CF59B3">
        <w:rPr>
          <w:rFonts w:ascii="Times New Roman" w:hAnsi="Times New Roman"/>
          <w:b/>
        </w:rPr>
        <w:t>§ 4. OBOWIĄZKI ZAMAWIAJĄCEGO</w:t>
      </w:r>
    </w:p>
    <w:p w:rsidR="00EC4784" w:rsidRPr="00CF59B3" w:rsidRDefault="00EC4784" w:rsidP="00573005">
      <w:pPr>
        <w:pStyle w:val="Wcicietrecitekstu"/>
        <w:spacing w:after="0" w:line="276" w:lineRule="auto"/>
        <w:ind w:left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Zamawiający w szczególności jest zobowiązany do:</w:t>
      </w:r>
    </w:p>
    <w:p w:rsidR="00EC4784" w:rsidRPr="00CF59B3" w:rsidRDefault="00EC4784" w:rsidP="00573005">
      <w:pPr>
        <w:pStyle w:val="Wcicietrecitekstu"/>
        <w:widowControl w:val="0"/>
        <w:numPr>
          <w:ilvl w:val="0"/>
          <w:numId w:val="16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przekazania Wykonawcy terenu budowy,</w:t>
      </w:r>
    </w:p>
    <w:p w:rsidR="00EC4784" w:rsidRPr="009E7C0D" w:rsidRDefault="00EC4784" w:rsidP="009E7C0D">
      <w:pPr>
        <w:pStyle w:val="Wcicietrecitekstu"/>
        <w:widowControl w:val="0"/>
        <w:numPr>
          <w:ilvl w:val="0"/>
          <w:numId w:val="16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dokonania odbioru końcowego przedmiotu umowy.</w:t>
      </w:r>
    </w:p>
    <w:p w:rsidR="00EC4784" w:rsidRDefault="00EC4784" w:rsidP="00573005">
      <w:pPr>
        <w:pStyle w:val="NoSpacing"/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EC4784" w:rsidRPr="00CF59B3" w:rsidRDefault="00EC4784" w:rsidP="00573005">
      <w:pPr>
        <w:pStyle w:val="NoSpacing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CF59B3">
        <w:rPr>
          <w:rFonts w:ascii="Times New Roman" w:hAnsi="Times New Roman"/>
          <w:b/>
          <w:sz w:val="24"/>
          <w:szCs w:val="24"/>
        </w:rPr>
        <w:t>§ 5. OBOWIĄZKI WYKONAWCY</w:t>
      </w:r>
    </w:p>
    <w:p w:rsidR="00EC4784" w:rsidRPr="00CF59B3" w:rsidRDefault="00EC4784" w:rsidP="00573005">
      <w:pPr>
        <w:pStyle w:val="Wcicietrecitekstu"/>
        <w:widowControl w:val="0"/>
        <w:tabs>
          <w:tab w:val="left" w:pos="852"/>
        </w:tabs>
        <w:spacing w:after="0"/>
        <w:ind w:left="0"/>
        <w:rPr>
          <w:rFonts w:ascii="Times New Roman" w:hAnsi="Times New Roman"/>
        </w:rPr>
      </w:pPr>
      <w:r w:rsidRPr="00CF59B3">
        <w:rPr>
          <w:rFonts w:ascii="Times New Roman" w:hAnsi="Times New Roman"/>
        </w:rPr>
        <w:t>Wykonawca zobowiązuje się w szczególności do:</w:t>
      </w:r>
    </w:p>
    <w:p w:rsidR="00EC4784" w:rsidRPr="00CF59B3" w:rsidRDefault="00EC4784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terminowego wykonania robót, </w:t>
      </w:r>
    </w:p>
    <w:p w:rsidR="00EC4784" w:rsidRPr="00CF59B3" w:rsidRDefault="00EC4784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wykonania wszystkich robót zgodnie z obowiązującymi normami i warunkami technicznymi wykonania i odbioru robót, prawem budowlanym, zasadami sztuki budowlanej, </w:t>
      </w:r>
    </w:p>
    <w:p w:rsidR="00EC4784" w:rsidRPr="00CF59B3" w:rsidRDefault="00EC4784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stosowania materiałów i urządzeń z zachowaniem wymogów stawianych wyrobom dopuszczonym do obrotu i stosowania w budownictwie zgodnie z odpowiednimi przepisami, w szczególności ustawą z dnia 16 kwietnia 2004 r. o wyrobach budowlanych (t. j. Dz. U. z 201</w:t>
      </w:r>
      <w:r>
        <w:rPr>
          <w:rFonts w:ascii="Times New Roman" w:hAnsi="Times New Roman"/>
        </w:rPr>
        <w:t>6</w:t>
      </w:r>
      <w:r w:rsidRPr="00CF59B3">
        <w:rPr>
          <w:rFonts w:ascii="Times New Roman" w:hAnsi="Times New Roman"/>
        </w:rPr>
        <w:t xml:space="preserve"> r., poz.</w:t>
      </w:r>
      <w:r>
        <w:rPr>
          <w:rFonts w:ascii="Times New Roman" w:hAnsi="Times New Roman"/>
        </w:rPr>
        <w:t>1570</w:t>
      </w:r>
      <w:r w:rsidRPr="00CF59B3">
        <w:rPr>
          <w:rFonts w:ascii="Times New Roman" w:hAnsi="Times New Roman"/>
        </w:rPr>
        <w:t xml:space="preserve"> ze zm.) oraz zapewnienia jakości robót nie niższych niż zadeklarowane w ofercie, zmiany określonych standardów wymagają pisemnej zgody Zamawiającego,</w:t>
      </w:r>
    </w:p>
    <w:p w:rsidR="00EC4784" w:rsidRPr="00CF59B3" w:rsidRDefault="00EC4784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zapewnienia przestrzegania przepisów i zasad bhp oraz p.poż. we wszystkich miejscach wykonywania robót i miejscach składowania materiałów zgodnie z przepisami i dokumentacją techniczną,</w:t>
      </w:r>
    </w:p>
    <w:p w:rsidR="00EC4784" w:rsidRPr="00CF59B3" w:rsidRDefault="00EC4784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prowadzenia robót w sposób nie</w:t>
      </w:r>
      <w:r w:rsidRPr="00CF59B3">
        <w:rPr>
          <w:rFonts w:ascii="Times New Roman" w:hAnsi="Times New Roman"/>
        </w:rPr>
        <w:t>powodujący szkód, w tym zagrożenia ludzi i mienia Zamawiającego,</w:t>
      </w:r>
    </w:p>
    <w:p w:rsidR="00EC4784" w:rsidRPr="00CF59B3" w:rsidRDefault="00EC4784" w:rsidP="0056033C">
      <w:pPr>
        <w:pStyle w:val="Wcicietrecitekstu"/>
        <w:widowControl w:val="0"/>
        <w:numPr>
          <w:ilvl w:val="0"/>
          <w:numId w:val="17"/>
        </w:numPr>
        <w:suppressAutoHyphens/>
        <w:ind w:left="714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Wykonawca obowiązany jest prowadzić dokumentację fotograficzną wykonanych robót. </w:t>
      </w:r>
    </w:p>
    <w:p w:rsidR="00EC4784" w:rsidRDefault="00EC4784" w:rsidP="004552E3">
      <w:pPr>
        <w:spacing w:before="120"/>
        <w:jc w:val="center"/>
        <w:rPr>
          <w:b/>
          <w:bCs/>
        </w:rPr>
      </w:pPr>
    </w:p>
    <w:p w:rsidR="00EC4784" w:rsidRPr="00CF59B3" w:rsidRDefault="00EC4784" w:rsidP="004552E3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6. WYNAGRODZENIE I WARUNKI PŁATNOŚCI</w:t>
      </w:r>
    </w:p>
    <w:p w:rsidR="00EC4784" w:rsidRPr="00CF59B3" w:rsidRDefault="00EC4784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Strony ustalają wynagrodzenie ryczałtowe wraz z podatkiem VAT obowiązującym w dniu podpisania umowy na kwotę w wysokości …………….</w:t>
      </w:r>
      <w:r w:rsidRPr="00CF59B3">
        <w:rPr>
          <w:b/>
          <w:sz w:val="24"/>
          <w:szCs w:val="24"/>
        </w:rPr>
        <w:t xml:space="preserve"> </w:t>
      </w:r>
      <w:r w:rsidRPr="00CF59B3">
        <w:rPr>
          <w:sz w:val="24"/>
          <w:szCs w:val="24"/>
        </w:rPr>
        <w:t>zł (słownie złotych: …………………………………………………………….).</w:t>
      </w:r>
    </w:p>
    <w:p w:rsidR="00EC4784" w:rsidRPr="00CF59B3" w:rsidRDefault="00EC4784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Kwota określona w ust. 1 zawiera wszelkie koszty związane z realizacją zadania wynikające wprost z dokumentacji technicznej, jak również nieujęte w dokumentacji, a niezbędne do wykonania zadania, a w szczególności: roboty przygotowawcze, porządkowe, itp.</w:t>
      </w:r>
    </w:p>
    <w:p w:rsidR="00EC4784" w:rsidRPr="00CF59B3" w:rsidRDefault="00EC4784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Wykonawca oświadcza, że zawierając niniejszą umowę i akceptując ustalone w niej należne mu wynagrodzenie ryczałtowe przyjął na siebie obowiązek wykonania także wszystkich innych robót niezbędnych do realizacji niniejszej umowy, w tym wyszczególnionych w ust. 2 oraz, że uwzględnił tę okoliczność w swojej wycenie przedmiotu umowy.</w:t>
      </w:r>
    </w:p>
    <w:p w:rsidR="00EC4784" w:rsidRPr="00CF59B3" w:rsidRDefault="00EC4784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Wykonawca wystawi jedną fakturę po zakończeniu realizacji zadania i protokolarnym odbiorze robót.</w:t>
      </w:r>
    </w:p>
    <w:p w:rsidR="00EC4784" w:rsidRPr="00E21329" w:rsidRDefault="00EC4784" w:rsidP="00E21329">
      <w:pPr>
        <w:pStyle w:val="Akapitzlist1"/>
        <w:numPr>
          <w:ilvl w:val="0"/>
          <w:numId w:val="18"/>
        </w:numPr>
        <w:autoSpaceDN/>
        <w:spacing w:after="240"/>
        <w:ind w:left="357" w:hanging="357"/>
        <w:jc w:val="both"/>
        <w:rPr>
          <w:sz w:val="24"/>
          <w:szCs w:val="24"/>
        </w:rPr>
      </w:pPr>
      <w:r w:rsidRPr="00CF59B3">
        <w:rPr>
          <w:sz w:val="24"/>
          <w:szCs w:val="24"/>
        </w:rPr>
        <w:t>Faktura będzie płatna w terminie do 30 dni od daty jej dostarczenia Zamawiającemu, przelewem na konto Wykonawcy.</w:t>
      </w:r>
    </w:p>
    <w:p w:rsidR="00EC4784" w:rsidRDefault="00EC4784" w:rsidP="00F15036">
      <w:pPr>
        <w:widowControl/>
        <w:spacing w:before="120" w:after="120"/>
        <w:jc w:val="center"/>
        <w:rPr>
          <w:b/>
          <w:bCs/>
          <w:color w:val="auto"/>
          <w:kern w:val="1"/>
          <w:lang w:eastAsia="zh-CN"/>
        </w:rPr>
      </w:pPr>
    </w:p>
    <w:p w:rsidR="00EC4784" w:rsidRPr="00F15036" w:rsidRDefault="00EC4784" w:rsidP="00F15036">
      <w:pPr>
        <w:widowControl/>
        <w:spacing w:before="120" w:after="120"/>
        <w:jc w:val="center"/>
        <w:rPr>
          <w:b/>
          <w:bCs/>
          <w:color w:val="auto"/>
          <w:kern w:val="1"/>
          <w:lang w:eastAsia="zh-CN"/>
        </w:rPr>
      </w:pPr>
      <w:r w:rsidRPr="00F15036">
        <w:rPr>
          <w:b/>
          <w:bCs/>
          <w:color w:val="auto"/>
          <w:kern w:val="1"/>
          <w:lang w:eastAsia="zh-CN"/>
        </w:rPr>
        <w:t>§ 7. SPOSÓB REALIZACJI UMOWY</w:t>
      </w:r>
    </w:p>
    <w:p w:rsidR="00EC4784" w:rsidRDefault="00EC4784" w:rsidP="00573005">
      <w:pPr>
        <w:pStyle w:val="ListParagraph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bCs/>
          <w:sz w:val="24"/>
          <w:szCs w:val="24"/>
        </w:rPr>
        <w:t xml:space="preserve">Pochodzące z demontażu materiały, Wykonawca usunie </w:t>
      </w:r>
      <w:r>
        <w:rPr>
          <w:rFonts w:ascii="Times New Roman" w:hAnsi="Times New Roman"/>
          <w:bCs/>
          <w:sz w:val="24"/>
          <w:szCs w:val="24"/>
        </w:rPr>
        <w:t xml:space="preserve">z terenu robót na własny koszt </w:t>
      </w:r>
      <w:r w:rsidRPr="00CF59B3">
        <w:rPr>
          <w:rFonts w:ascii="Times New Roman" w:hAnsi="Times New Roman"/>
          <w:bCs/>
          <w:sz w:val="24"/>
          <w:szCs w:val="24"/>
        </w:rPr>
        <w:t>(w tym koszt ewentualnej utylizacji) w porozumieniu z Zamawiającym.</w:t>
      </w:r>
    </w:p>
    <w:p w:rsidR="00EC4784" w:rsidRPr="00CF59B3" w:rsidRDefault="00EC4784" w:rsidP="00573005">
      <w:pPr>
        <w:pStyle w:val="ListParagraph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przypadku spowodowania szkód w trakcie wykonywania robót, Wykonawca zobowiązany jest do ich natychmiastowego naprawienia na własny koszt.</w:t>
      </w:r>
    </w:p>
    <w:p w:rsidR="00EC4784" w:rsidRPr="00CF59B3" w:rsidRDefault="00EC4784" w:rsidP="00573005">
      <w:pPr>
        <w:pStyle w:val="ListParagraph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trakcie realizacji robót Wykonawca będzie na bieżąco usuwał wszelkie urządzenia pomocnicze, zbędne materiały, odpady i śmieci oraz niepotrzebne urządzenia we własnym zakresie i na własny koszt.</w:t>
      </w:r>
    </w:p>
    <w:p w:rsidR="00EC4784" w:rsidRPr="00CF59B3" w:rsidRDefault="00EC4784" w:rsidP="00573005">
      <w:pPr>
        <w:pStyle w:val="ListParagraph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Przedmiot umowy wykonany zostanie z materiałów dostarczonych przez Wykonawcę.</w:t>
      </w:r>
    </w:p>
    <w:p w:rsidR="00EC4784" w:rsidRPr="00DE36AF" w:rsidRDefault="00EC4784" w:rsidP="00DE36AF">
      <w:pPr>
        <w:pStyle w:val="ListParagraph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Na każde żądanie Zamawiającego Wykonawca obowiązany jest okazać w stosunku do wskazanych materiałów: certyfikat na znak bezpieczeństwa, deklarację zgodności lub certyfikat zgodności z Polską i Europejską Normą, aprobaty techniczne, atesty.</w:t>
      </w:r>
    </w:p>
    <w:p w:rsidR="00EC4784" w:rsidRDefault="00EC4784" w:rsidP="00DE36AF">
      <w:pPr>
        <w:widowControl/>
        <w:spacing w:before="120" w:after="120"/>
        <w:jc w:val="center"/>
        <w:rPr>
          <w:b/>
          <w:bCs/>
          <w:color w:val="auto"/>
          <w:kern w:val="1"/>
          <w:lang w:eastAsia="zh-CN"/>
        </w:rPr>
      </w:pPr>
    </w:p>
    <w:p w:rsidR="00EC4784" w:rsidRPr="00D5404C" w:rsidRDefault="00EC4784" w:rsidP="00DE36AF">
      <w:pPr>
        <w:widowControl/>
        <w:spacing w:before="120" w:after="120"/>
        <w:jc w:val="center"/>
        <w:rPr>
          <w:b/>
          <w:bCs/>
          <w:color w:val="auto"/>
          <w:kern w:val="1"/>
          <w:lang w:eastAsia="zh-CN"/>
        </w:rPr>
      </w:pPr>
      <w:r w:rsidRPr="00D5404C">
        <w:rPr>
          <w:b/>
          <w:bCs/>
          <w:color w:val="auto"/>
          <w:kern w:val="1"/>
          <w:lang w:eastAsia="zh-CN"/>
        </w:rPr>
        <w:t xml:space="preserve">§ </w:t>
      </w:r>
      <w:r>
        <w:rPr>
          <w:b/>
          <w:bCs/>
          <w:color w:val="auto"/>
          <w:kern w:val="1"/>
          <w:lang w:eastAsia="zh-CN"/>
        </w:rPr>
        <w:t>8</w:t>
      </w:r>
      <w:r w:rsidRPr="00D5404C">
        <w:rPr>
          <w:b/>
          <w:bCs/>
          <w:color w:val="auto"/>
          <w:kern w:val="1"/>
          <w:lang w:eastAsia="zh-CN"/>
        </w:rPr>
        <w:t>. PODWYKONAWSTWO</w:t>
      </w:r>
    </w:p>
    <w:p w:rsidR="00EC4784" w:rsidRPr="00D5404C" w:rsidRDefault="00EC4784" w:rsidP="00DD0CC7">
      <w:pPr>
        <w:widowControl/>
        <w:suppressAutoHyphens w:val="0"/>
        <w:autoSpaceDE w:val="0"/>
        <w:autoSpaceDN w:val="0"/>
        <w:adjustRightInd w:val="0"/>
        <w:ind w:left="425"/>
        <w:jc w:val="both"/>
      </w:pPr>
      <w:r w:rsidRPr="00D5404C">
        <w:rPr>
          <w:color w:val="auto"/>
        </w:rPr>
        <w:t xml:space="preserve">Wykonawca </w:t>
      </w:r>
      <w:r>
        <w:rPr>
          <w:color w:val="auto"/>
        </w:rPr>
        <w:t>nie może powierzyć wykonania</w:t>
      </w:r>
      <w:r w:rsidRPr="00D5404C">
        <w:rPr>
          <w:color w:val="auto"/>
        </w:rPr>
        <w:t xml:space="preserve"> zamówienia Podwykonawcy. </w:t>
      </w:r>
    </w:p>
    <w:p w:rsidR="00EC4784" w:rsidRDefault="00EC4784" w:rsidP="00DE36AF">
      <w:pPr>
        <w:snapToGrid w:val="0"/>
        <w:spacing w:before="120" w:after="120"/>
        <w:ind w:left="284" w:hanging="284"/>
        <w:jc w:val="center"/>
        <w:rPr>
          <w:b/>
          <w:bCs/>
          <w:color w:val="auto"/>
          <w:lang w:eastAsia="zh-CN"/>
        </w:rPr>
      </w:pPr>
    </w:p>
    <w:p w:rsidR="00EC4784" w:rsidRPr="00DE36AF" w:rsidRDefault="00EC4784" w:rsidP="00DE36AF">
      <w:pPr>
        <w:snapToGrid w:val="0"/>
        <w:spacing w:before="120" w:after="120"/>
        <w:ind w:left="284" w:hanging="284"/>
        <w:jc w:val="center"/>
        <w:rPr>
          <w:b/>
          <w:bCs/>
          <w:color w:val="auto"/>
          <w:lang w:eastAsia="zh-CN"/>
        </w:rPr>
      </w:pPr>
      <w:r w:rsidRPr="00DE36AF">
        <w:rPr>
          <w:b/>
          <w:bCs/>
          <w:color w:val="auto"/>
          <w:lang w:eastAsia="zh-CN"/>
        </w:rPr>
        <w:t xml:space="preserve">§ </w:t>
      </w:r>
      <w:r>
        <w:rPr>
          <w:b/>
          <w:bCs/>
          <w:color w:val="auto"/>
          <w:lang w:eastAsia="zh-CN"/>
        </w:rPr>
        <w:t>9</w:t>
      </w:r>
      <w:r w:rsidRPr="00DE36AF">
        <w:rPr>
          <w:b/>
          <w:bCs/>
          <w:color w:val="auto"/>
          <w:lang w:eastAsia="zh-CN"/>
        </w:rPr>
        <w:t>. ZMIANY</w:t>
      </w:r>
    </w:p>
    <w:p w:rsidR="00EC4784" w:rsidRPr="00F15036" w:rsidRDefault="00EC4784" w:rsidP="00DD0CC7">
      <w:pPr>
        <w:pStyle w:val="ListParagraph"/>
        <w:tabs>
          <w:tab w:val="left" w:pos="426"/>
          <w:tab w:val="left" w:pos="1080"/>
        </w:tabs>
        <w:ind w:left="426"/>
        <w:jc w:val="both"/>
        <w:rPr>
          <w:rFonts w:ascii="Times New Roman" w:hAnsi="Times New Roman" w:cs="Calibri"/>
          <w:sz w:val="24"/>
          <w:szCs w:val="24"/>
          <w:lang w:eastAsia="zh-CN"/>
        </w:rPr>
      </w:pPr>
      <w:r w:rsidRPr="00F15036">
        <w:rPr>
          <w:rFonts w:ascii="Times New Roman" w:hAnsi="Times New Roman" w:cs="Calibri"/>
          <w:sz w:val="24"/>
          <w:szCs w:val="24"/>
          <w:lang w:eastAsia="zh-CN"/>
        </w:rPr>
        <w:t>Zmiany umowy wymagają pisemnego aneksu pod rygorem nieważności</w:t>
      </w:r>
    </w:p>
    <w:p w:rsidR="00EC4784" w:rsidRDefault="00EC4784" w:rsidP="00F15036">
      <w:pPr>
        <w:snapToGrid w:val="0"/>
        <w:spacing w:before="120" w:after="120"/>
        <w:ind w:left="284" w:hanging="284"/>
        <w:jc w:val="center"/>
        <w:rPr>
          <w:b/>
          <w:bCs/>
          <w:color w:val="auto"/>
          <w:lang w:eastAsia="zh-CN"/>
        </w:rPr>
      </w:pPr>
    </w:p>
    <w:p w:rsidR="00EC4784" w:rsidRPr="00F15036" w:rsidRDefault="00EC4784" w:rsidP="00F15036">
      <w:pPr>
        <w:snapToGrid w:val="0"/>
        <w:spacing w:before="120" w:after="120"/>
        <w:ind w:left="284" w:hanging="284"/>
        <w:jc w:val="center"/>
        <w:rPr>
          <w:b/>
          <w:bCs/>
          <w:color w:val="auto"/>
          <w:lang w:eastAsia="zh-CN"/>
        </w:rPr>
      </w:pPr>
      <w:r w:rsidRPr="00F15036">
        <w:rPr>
          <w:b/>
          <w:bCs/>
          <w:color w:val="auto"/>
          <w:lang w:eastAsia="zh-CN"/>
        </w:rPr>
        <w:t>§ 10. ODBIÓR ROBÓT</w:t>
      </w:r>
    </w:p>
    <w:p w:rsidR="00EC4784" w:rsidRDefault="00EC4784" w:rsidP="002F0060">
      <w:pPr>
        <w:pStyle w:val="Akapitzlist1"/>
        <w:numPr>
          <w:ilvl w:val="0"/>
          <w:numId w:val="20"/>
        </w:numPr>
        <w:suppressAutoHyphens w:val="0"/>
        <w:autoSpaceDN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 xml:space="preserve">Odbiór końcowy robót zorganizowany będzie przez Zamawiającego </w:t>
      </w:r>
      <w:r w:rsidRPr="00CF59B3">
        <w:rPr>
          <w:sz w:val="24"/>
          <w:szCs w:val="24"/>
        </w:rPr>
        <w:br/>
        <w:t xml:space="preserve">w terminie 14 dni od daty zgłoszenia i potwierdzenia gotowości wykonanych robót </w:t>
      </w:r>
      <w:r w:rsidRPr="00CF59B3">
        <w:rPr>
          <w:sz w:val="24"/>
          <w:szCs w:val="24"/>
        </w:rPr>
        <w:br/>
        <w:t>do odbioru, potwierdzonej przez Koordynatora.</w:t>
      </w:r>
    </w:p>
    <w:p w:rsidR="00EC4784" w:rsidRPr="002F0060" w:rsidRDefault="00EC4784" w:rsidP="002F0060">
      <w:pPr>
        <w:pStyle w:val="Akapitzlist1"/>
        <w:numPr>
          <w:ilvl w:val="0"/>
          <w:numId w:val="20"/>
        </w:numPr>
        <w:suppressAutoHyphens w:val="0"/>
        <w:autoSpaceDN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2F0060">
        <w:rPr>
          <w:sz w:val="24"/>
          <w:szCs w:val="24"/>
        </w:rPr>
        <w:t>Gotowość do odbioru końcowego uznaje się, kiedy spełnione są łącznie następujące warunki:</w:t>
      </w:r>
    </w:p>
    <w:p w:rsidR="00EC4784" w:rsidRPr="00CF59B3" w:rsidRDefault="00EC4784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wykonane wszystkie roboty objęte umową,</w:t>
      </w:r>
    </w:p>
    <w:p w:rsidR="00EC4784" w:rsidRPr="00CF59B3" w:rsidRDefault="00EC4784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 xml:space="preserve">uporządkowany teren robót, </w:t>
      </w:r>
    </w:p>
    <w:p w:rsidR="00EC4784" w:rsidRPr="00CF59B3" w:rsidRDefault="00EC4784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złożono w dwóch egzemplarzach pełną i uporządkowaną dokumentację z wykonanych robót tj.:</w:t>
      </w:r>
    </w:p>
    <w:p w:rsidR="00EC4784" w:rsidRDefault="00EC4784" w:rsidP="00D97D2D">
      <w:pPr>
        <w:pStyle w:val="Akapitzlist1"/>
        <w:numPr>
          <w:ilvl w:val="0"/>
          <w:numId w:val="5"/>
        </w:numPr>
        <w:suppressAutoHyphens w:val="0"/>
        <w:autoSpaceDN/>
        <w:ind w:left="1134" w:hanging="425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certyfikaty na zastosowane materiały, atesty, aprobaty techniczne (jeśli dotyczy),</w:t>
      </w:r>
    </w:p>
    <w:p w:rsidR="00EC4784" w:rsidRPr="000A5587" w:rsidRDefault="00EC4784" w:rsidP="000A5587">
      <w:pPr>
        <w:pStyle w:val="Akapitzlist1"/>
        <w:numPr>
          <w:ilvl w:val="0"/>
          <w:numId w:val="5"/>
        </w:numPr>
        <w:suppressAutoHyphens w:val="0"/>
        <w:autoSpaceDN/>
        <w:ind w:left="1134" w:hanging="425"/>
        <w:jc w:val="both"/>
        <w:textAlignment w:val="auto"/>
        <w:rPr>
          <w:sz w:val="24"/>
          <w:szCs w:val="24"/>
        </w:rPr>
      </w:pPr>
      <w:r w:rsidRPr="00D97D2D">
        <w:rPr>
          <w:sz w:val="24"/>
          <w:szCs w:val="24"/>
        </w:rPr>
        <w:t>dokumentację fotogr</w:t>
      </w:r>
      <w:r>
        <w:rPr>
          <w:sz w:val="24"/>
          <w:szCs w:val="24"/>
        </w:rPr>
        <w:t>aficzną z realizacji Zamówienia.</w:t>
      </w:r>
    </w:p>
    <w:p w:rsidR="00EC4784" w:rsidRPr="00CF59B3" w:rsidRDefault="00EC4784" w:rsidP="00573005">
      <w:pPr>
        <w:pStyle w:val="Wcicietrecitekstu"/>
        <w:numPr>
          <w:ilvl w:val="0"/>
          <w:numId w:val="20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W przypadku braku któregokolwiek z dokumentów opisanego w ust. 2 pkt 3</w:t>
      </w:r>
      <w:r>
        <w:rPr>
          <w:rFonts w:ascii="Times New Roman" w:hAnsi="Times New Roman"/>
        </w:rPr>
        <w:t xml:space="preserve"> i 4</w:t>
      </w:r>
      <w:r w:rsidRPr="00CF59B3">
        <w:rPr>
          <w:rFonts w:ascii="Times New Roman" w:hAnsi="Times New Roman"/>
        </w:rPr>
        <w:t>, Zamawiający ma prawo odmówić przystąpienia do odbioru, a skutki z tym związane ponosi Wykonawca.</w:t>
      </w:r>
    </w:p>
    <w:p w:rsidR="00EC4784" w:rsidRPr="00CF59B3" w:rsidRDefault="00EC4784" w:rsidP="00573005">
      <w:pPr>
        <w:pStyle w:val="Wcicietrecitekstu"/>
        <w:numPr>
          <w:ilvl w:val="0"/>
          <w:numId w:val="20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Jeżeli w toku czynności odbioru robót zostaną stwierdzone wady, to Zamawiającemu przysługują następujące uprawnienia:</w:t>
      </w:r>
    </w:p>
    <w:p w:rsidR="00EC4784" w:rsidRPr="00CF59B3" w:rsidRDefault="00EC4784" w:rsidP="00D97D2D">
      <w:pPr>
        <w:pStyle w:val="Wcicietrecitekstu"/>
        <w:numPr>
          <w:ilvl w:val="0"/>
          <w:numId w:val="8"/>
        </w:numPr>
        <w:tabs>
          <w:tab w:val="left" w:pos="709"/>
        </w:tabs>
        <w:suppressAutoHyphens/>
        <w:spacing w:after="0"/>
        <w:ind w:left="283" w:firstLine="1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jeżeli wady nadają się do usunięcia, może odmówić odbioru do czasu usunięcia wad,</w:t>
      </w:r>
    </w:p>
    <w:p w:rsidR="00EC4784" w:rsidRDefault="00EC4784" w:rsidP="00D97D2D">
      <w:pPr>
        <w:pStyle w:val="Wcicietrecitekstu"/>
        <w:numPr>
          <w:ilvl w:val="0"/>
          <w:numId w:val="8"/>
        </w:numPr>
        <w:suppressAutoHyphens/>
        <w:spacing w:after="0"/>
        <w:ind w:left="709" w:hanging="425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jeżeli wady nie nadają się do usunięcia i jeżeli nie uniemożliwiają one użytkowania przedmiotu odbioru zgodnie z przeznaczeniem, może żądać odpowiedniego obniżenia wynagrodzenie, </w:t>
      </w:r>
    </w:p>
    <w:p w:rsidR="00EC4784" w:rsidRPr="00D97D2D" w:rsidRDefault="00EC4784" w:rsidP="00D97D2D">
      <w:pPr>
        <w:pStyle w:val="Wcicietrecitekstu"/>
        <w:numPr>
          <w:ilvl w:val="0"/>
          <w:numId w:val="8"/>
        </w:numPr>
        <w:suppressAutoHyphens/>
        <w:spacing w:after="0"/>
        <w:ind w:left="709" w:hanging="425"/>
        <w:jc w:val="both"/>
        <w:rPr>
          <w:rFonts w:ascii="Times New Roman" w:hAnsi="Times New Roman"/>
        </w:rPr>
      </w:pPr>
      <w:r w:rsidRPr="00D97D2D">
        <w:rPr>
          <w:rFonts w:ascii="Times New Roman" w:hAnsi="Times New Roman"/>
        </w:rPr>
        <w:t xml:space="preserve">jeżeli uniemożliwiają one użytkowanie zgodnie z przeznaczeniem, może odstąpić od umowy lub żądać wykonania przedmiotu odbioru po raz drugi, </w:t>
      </w:r>
    </w:p>
    <w:p w:rsidR="00EC4784" w:rsidRPr="00E36972" w:rsidRDefault="00EC4784" w:rsidP="00573005">
      <w:pPr>
        <w:pStyle w:val="Wcicietrecitekstu"/>
        <w:numPr>
          <w:ilvl w:val="0"/>
          <w:numId w:val="8"/>
        </w:numPr>
        <w:suppressAutoHyphens/>
        <w:spacing w:after="0"/>
        <w:ind w:left="283" w:firstLine="1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>skorzystać z uprawnień określonych w § 11 ust. 3 umowy.</w:t>
      </w:r>
    </w:p>
    <w:p w:rsidR="00EC4784" w:rsidRDefault="00EC4784" w:rsidP="00573005">
      <w:pPr>
        <w:pStyle w:val="Wcicietrecitekstu"/>
        <w:numPr>
          <w:ilvl w:val="0"/>
          <w:numId w:val="21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 czynności odbioru będzie spisany protokół, zawierający wszelkie ustalenia dokonane w toku odbioru, jak też terminy wyznaczone na usunięcie stwierdzonych przy odbiorze wad.</w:t>
      </w:r>
    </w:p>
    <w:p w:rsidR="00EC4784" w:rsidRDefault="00EC4784" w:rsidP="00573005">
      <w:pPr>
        <w:pStyle w:val="Wcicietrecitekstu"/>
        <w:numPr>
          <w:ilvl w:val="0"/>
          <w:numId w:val="21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 xml:space="preserve">Wykonawca jest zobowiązany do zawiadomienia Zamawiającego o usunięciu wad </w:t>
      </w:r>
      <w:r w:rsidRPr="00E36972">
        <w:rPr>
          <w:rFonts w:ascii="Times New Roman" w:hAnsi="Times New Roman"/>
        </w:rPr>
        <w:br/>
        <w:t>oraz do żądania wyznaczenia terminu na odbiór zakwestionowanych poprzednio robót, jako wadliwych.</w:t>
      </w:r>
    </w:p>
    <w:p w:rsidR="00EC4784" w:rsidRPr="00573005" w:rsidRDefault="00EC4784" w:rsidP="0056033C">
      <w:pPr>
        <w:pStyle w:val="Wcicietrecitekstu"/>
        <w:numPr>
          <w:ilvl w:val="0"/>
          <w:numId w:val="21"/>
        </w:numPr>
        <w:tabs>
          <w:tab w:val="left" w:pos="284"/>
        </w:tabs>
        <w:suppressAutoHyphens/>
        <w:ind w:left="283" w:hanging="357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EC4784" w:rsidRDefault="00EC4784" w:rsidP="00F15036">
      <w:pPr>
        <w:snapToGrid w:val="0"/>
        <w:spacing w:before="120" w:after="120"/>
        <w:ind w:left="284" w:hanging="284"/>
        <w:jc w:val="center"/>
        <w:rPr>
          <w:b/>
          <w:bCs/>
          <w:color w:val="auto"/>
          <w:lang w:eastAsia="zh-CN"/>
        </w:rPr>
      </w:pPr>
    </w:p>
    <w:p w:rsidR="00EC4784" w:rsidRPr="00F15036" w:rsidRDefault="00EC4784" w:rsidP="00F15036">
      <w:pPr>
        <w:snapToGrid w:val="0"/>
        <w:spacing w:before="120" w:after="120"/>
        <w:ind w:left="284" w:hanging="284"/>
        <w:jc w:val="center"/>
        <w:rPr>
          <w:b/>
          <w:bCs/>
          <w:color w:val="auto"/>
          <w:lang w:eastAsia="zh-CN"/>
        </w:rPr>
      </w:pPr>
      <w:r w:rsidRPr="00F15036">
        <w:rPr>
          <w:b/>
          <w:bCs/>
          <w:color w:val="auto"/>
          <w:lang w:eastAsia="zh-CN"/>
        </w:rPr>
        <w:t>§ 11. OKRES GWARANCJI i RĘKOJMI</w:t>
      </w:r>
    </w:p>
    <w:p w:rsidR="00EC4784" w:rsidRPr="00CF59B3" w:rsidRDefault="00EC4784" w:rsidP="00573005">
      <w:pPr>
        <w:pStyle w:val="ListParagraph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Uprawnienia z tytułu gwarancji i rękojmi na wykonan</w:t>
      </w:r>
      <w:r>
        <w:rPr>
          <w:rFonts w:ascii="Times New Roman" w:hAnsi="Times New Roman"/>
          <w:sz w:val="24"/>
          <w:szCs w:val="24"/>
        </w:rPr>
        <w:t xml:space="preserve">e roboty wygasają po upływie co najmniej 24 </w:t>
      </w:r>
      <w:r w:rsidRPr="00CF59B3">
        <w:rPr>
          <w:rFonts w:ascii="Times New Roman" w:hAnsi="Times New Roman"/>
          <w:sz w:val="24"/>
          <w:szCs w:val="24"/>
        </w:rPr>
        <w:t>miesięcy licząc od daty odbioru końcowego przedmiotu umowy.</w:t>
      </w:r>
    </w:p>
    <w:p w:rsidR="00EC4784" w:rsidRPr="00CF59B3" w:rsidRDefault="00EC4784" w:rsidP="00573005">
      <w:pPr>
        <w:pStyle w:val="ListParagraph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Bieg terminów gwarancji rozpoczyna się od dnia dokonania przez strony odbioru końcowego przedmiotu umowy z tym, że w przypadku stwierdzenia podczas odbioru końcowego wad i usterek – od dnia ich usunięcia.</w:t>
      </w:r>
    </w:p>
    <w:p w:rsidR="00EC4784" w:rsidRPr="00CF59B3" w:rsidRDefault="00EC4784" w:rsidP="00573005">
      <w:pPr>
        <w:pStyle w:val="ListParagraph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Jeżeli w okresie gwarancji ujawnią się wady robót wykonanych przez Wykonawcę, to Zamawiający wzywa Wykonawcę do ich usunięcia i wyznacza mu w tym celu odpowiedni termin.</w:t>
      </w:r>
    </w:p>
    <w:p w:rsidR="00EC4784" w:rsidRPr="00CF59B3" w:rsidRDefault="00EC4784" w:rsidP="00573005">
      <w:pPr>
        <w:pStyle w:val="ListParagraph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 xml:space="preserve">Jeżeli Wykonawca nie usunie wad w terminie wyznaczonym zgodnie z ust. 3, to Zamawiający może wyznaczyć innego Wykonawcę do usunięcia wad, na koszt i ryzyko Wykonawcy. </w:t>
      </w:r>
    </w:p>
    <w:p w:rsidR="00EC4784" w:rsidRPr="00CF59B3" w:rsidRDefault="00EC4784" w:rsidP="00573005">
      <w:pPr>
        <w:pStyle w:val="ListParagraph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Do czynności odbioru robót usuwających wady stosuje się postanowienia dotyczące odbioru końcowego z wyłączeniem zapisów § 10 ust. 2 pkt 3</w:t>
      </w:r>
      <w:r>
        <w:rPr>
          <w:rFonts w:ascii="Times New Roman" w:hAnsi="Times New Roman"/>
          <w:sz w:val="24"/>
          <w:szCs w:val="24"/>
        </w:rPr>
        <w:t xml:space="preserve"> i 4</w:t>
      </w:r>
      <w:r w:rsidRPr="00CF59B3">
        <w:rPr>
          <w:rFonts w:ascii="Times New Roman" w:hAnsi="Times New Roman"/>
          <w:sz w:val="24"/>
          <w:szCs w:val="24"/>
        </w:rPr>
        <w:t>.</w:t>
      </w:r>
    </w:p>
    <w:p w:rsidR="00EC4784" w:rsidRPr="00E36972" w:rsidRDefault="00EC4784" w:rsidP="00573005">
      <w:pPr>
        <w:pStyle w:val="ListParagraph"/>
        <w:numPr>
          <w:ilvl w:val="0"/>
          <w:numId w:val="2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Na Wykonawcy spoczywa obowiązek brania udziału w przeglądach w trakcie trwania gwarancji oraz przeglądzie pogwarancyjnym.</w:t>
      </w:r>
    </w:p>
    <w:p w:rsidR="00EC4784" w:rsidRDefault="00EC4784" w:rsidP="00F15036">
      <w:pPr>
        <w:snapToGrid w:val="0"/>
        <w:spacing w:before="120" w:after="120"/>
        <w:ind w:left="284" w:hanging="284"/>
        <w:jc w:val="center"/>
        <w:rPr>
          <w:b/>
          <w:bCs/>
          <w:color w:val="auto"/>
          <w:lang w:eastAsia="zh-CN"/>
        </w:rPr>
      </w:pPr>
    </w:p>
    <w:p w:rsidR="00EC4784" w:rsidRPr="00F15036" w:rsidRDefault="00EC4784" w:rsidP="00F15036">
      <w:pPr>
        <w:snapToGrid w:val="0"/>
        <w:spacing w:before="120" w:after="120"/>
        <w:ind w:left="284" w:hanging="284"/>
        <w:jc w:val="center"/>
        <w:rPr>
          <w:b/>
          <w:bCs/>
          <w:color w:val="auto"/>
          <w:lang w:eastAsia="zh-CN"/>
        </w:rPr>
      </w:pPr>
      <w:r w:rsidRPr="00F15036">
        <w:rPr>
          <w:b/>
          <w:bCs/>
          <w:color w:val="auto"/>
          <w:lang w:eastAsia="zh-CN"/>
        </w:rPr>
        <w:t>§ 12. KARY UMOWNE</w:t>
      </w:r>
    </w:p>
    <w:p w:rsidR="00EC4784" w:rsidRPr="00DE36AF" w:rsidRDefault="00EC4784" w:rsidP="00DE36AF">
      <w:pPr>
        <w:widowControl/>
        <w:numPr>
          <w:ilvl w:val="0"/>
          <w:numId w:val="37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Wykonawca zapłaci kary umowne Zamawiającemu w następujących przypadkach:</w:t>
      </w:r>
    </w:p>
    <w:p w:rsidR="00EC4784" w:rsidRPr="00DE36AF" w:rsidRDefault="00EC4784" w:rsidP="00DE36AF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 xml:space="preserve">w razie nieterminowego wykonania </w:t>
      </w:r>
      <w:r>
        <w:rPr>
          <w:color w:val="auto"/>
          <w:lang w:eastAsia="zh-CN"/>
        </w:rPr>
        <w:t>przedmiotu umowy w wysokości 0,5</w:t>
      </w:r>
      <w:r w:rsidRPr="00DE36AF">
        <w:rPr>
          <w:color w:val="auto"/>
          <w:lang w:eastAsia="zh-CN"/>
        </w:rPr>
        <w:t xml:space="preserve">% wynagrodzenia umownego brutto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>, a</w:t>
      </w:r>
      <w:r>
        <w:rPr>
          <w:color w:val="auto"/>
          <w:lang w:eastAsia="zh-CN"/>
        </w:rPr>
        <w:t xml:space="preserve"> począwszy od 31 dnia zwłoki 1,0</w:t>
      </w:r>
      <w:r w:rsidRPr="00DE36AF">
        <w:rPr>
          <w:color w:val="auto"/>
          <w:lang w:eastAsia="zh-CN"/>
        </w:rPr>
        <w:t xml:space="preserve">%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>. Całkowita kwota kar</w:t>
      </w:r>
      <w:r>
        <w:rPr>
          <w:color w:val="auto"/>
          <w:lang w:eastAsia="zh-CN"/>
        </w:rPr>
        <w:t xml:space="preserve"> umownych nie może przekraczać 2</w:t>
      </w:r>
      <w:r w:rsidRPr="00DE36AF">
        <w:rPr>
          <w:color w:val="auto"/>
          <w:lang w:eastAsia="zh-CN"/>
        </w:rPr>
        <w:t>0% wynagrodzenia umownego brutto,</w:t>
      </w:r>
    </w:p>
    <w:p w:rsidR="00EC4784" w:rsidRPr="00DE36AF" w:rsidRDefault="00EC4784" w:rsidP="00DE36AF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w razie nieterminowego usuwan</w:t>
      </w:r>
      <w:r>
        <w:rPr>
          <w:color w:val="auto"/>
          <w:lang w:eastAsia="zh-CN"/>
        </w:rPr>
        <w:t>ia wad i usterek w wysokości 1,0</w:t>
      </w:r>
      <w:r w:rsidRPr="00DE36AF">
        <w:rPr>
          <w:color w:val="auto"/>
          <w:lang w:eastAsia="zh-CN"/>
        </w:rPr>
        <w:t xml:space="preserve"> % wynagrodzenia umownego brutto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 xml:space="preserve">, począwszy od następnego dnia po upływie wyznaczonego terminu do usunięcia wad </w:t>
      </w:r>
      <w:r>
        <w:rPr>
          <w:color w:val="auto"/>
          <w:lang w:eastAsia="zh-CN"/>
        </w:rPr>
        <w:t>i usterek, lecz nie więcej niż 2</w:t>
      </w:r>
      <w:r w:rsidRPr="00DE36AF">
        <w:rPr>
          <w:color w:val="auto"/>
          <w:lang w:eastAsia="zh-CN"/>
        </w:rPr>
        <w:t>0% wynagrodzenia umownego brutto,</w:t>
      </w:r>
    </w:p>
    <w:p w:rsidR="00EC4784" w:rsidRPr="00DE36AF" w:rsidRDefault="00EC4784" w:rsidP="00DE36AF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za odstąpienie od umowy przez Zamawiającego z przyczyn, za które Wykonawca ponos</w:t>
      </w:r>
      <w:r>
        <w:rPr>
          <w:color w:val="auto"/>
          <w:lang w:eastAsia="zh-CN"/>
        </w:rPr>
        <w:t>i odpowiedzialność w wysokości 2</w:t>
      </w:r>
      <w:r w:rsidRPr="00DE36AF">
        <w:rPr>
          <w:color w:val="auto"/>
          <w:lang w:eastAsia="zh-CN"/>
        </w:rPr>
        <w:t>0 % wynagrodzenia umownego brutto,</w:t>
      </w:r>
    </w:p>
    <w:p w:rsidR="00EC4784" w:rsidRPr="00DE36AF" w:rsidRDefault="00EC4784" w:rsidP="00DE36AF">
      <w:pPr>
        <w:widowControl/>
        <w:numPr>
          <w:ilvl w:val="0"/>
          <w:numId w:val="37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Zamawiający zapłaci Wykonawcy karę umowną za odstąpienie od umowy przez Wykonawcę z przyczyn, za które odpowiedzialność p</w:t>
      </w:r>
      <w:r>
        <w:rPr>
          <w:color w:val="auto"/>
          <w:lang w:eastAsia="zh-CN"/>
        </w:rPr>
        <w:t xml:space="preserve">onosi Zamawiający w wysokości </w:t>
      </w:r>
      <w:r>
        <w:rPr>
          <w:color w:val="auto"/>
          <w:lang w:eastAsia="zh-CN"/>
        </w:rPr>
        <w:br/>
        <w:t>2</w:t>
      </w:r>
      <w:r w:rsidRPr="00DE36AF">
        <w:rPr>
          <w:color w:val="auto"/>
          <w:lang w:eastAsia="zh-CN"/>
        </w:rPr>
        <w:t>0 % wynagrodzenia umownego brutto.</w:t>
      </w:r>
    </w:p>
    <w:p w:rsidR="00EC4784" w:rsidRPr="00DE36AF" w:rsidRDefault="00EC4784" w:rsidP="00DE36AF">
      <w:pPr>
        <w:widowControl/>
        <w:numPr>
          <w:ilvl w:val="0"/>
          <w:numId w:val="37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Strony ponadto postanawiają, że zastrzeżone w niniejszej umowie kary umowne nie wyłączają możliwości dochodzenia przez uprawnionego odszkodowania na zasadach ogólnych przewyższającego wysokość zastrzeżonych kar umownych.</w:t>
      </w:r>
    </w:p>
    <w:p w:rsidR="00EC4784" w:rsidRDefault="00EC4784" w:rsidP="00F15036">
      <w:pPr>
        <w:snapToGrid w:val="0"/>
        <w:spacing w:before="120" w:after="120"/>
        <w:ind w:left="284" w:hanging="284"/>
        <w:jc w:val="center"/>
        <w:rPr>
          <w:b/>
          <w:bCs/>
          <w:color w:val="auto"/>
          <w:lang w:eastAsia="zh-CN"/>
        </w:rPr>
      </w:pPr>
    </w:p>
    <w:p w:rsidR="00EC4784" w:rsidRPr="00F15036" w:rsidRDefault="00EC4784" w:rsidP="00F15036">
      <w:pPr>
        <w:snapToGrid w:val="0"/>
        <w:spacing w:before="120" w:after="120"/>
        <w:ind w:left="284" w:hanging="284"/>
        <w:jc w:val="center"/>
        <w:rPr>
          <w:b/>
          <w:bCs/>
          <w:color w:val="auto"/>
          <w:lang w:eastAsia="zh-CN"/>
        </w:rPr>
      </w:pPr>
      <w:r w:rsidRPr="00F15036">
        <w:rPr>
          <w:b/>
          <w:bCs/>
          <w:color w:val="auto"/>
          <w:lang w:eastAsia="zh-CN"/>
        </w:rPr>
        <w:t>§ 13. ODSETKI</w:t>
      </w:r>
    </w:p>
    <w:p w:rsidR="00EC4784" w:rsidRPr="00E36972" w:rsidRDefault="00EC4784" w:rsidP="0056033C">
      <w:pPr>
        <w:tabs>
          <w:tab w:val="left" w:pos="360"/>
        </w:tabs>
        <w:spacing w:after="240"/>
        <w:jc w:val="both"/>
      </w:pPr>
      <w:r w:rsidRPr="00CF59B3">
        <w:t xml:space="preserve">Za nieterminową płatność faktury, o której mowa w </w:t>
      </w:r>
      <w:r w:rsidRPr="00CF59B3">
        <w:rPr>
          <w:bCs/>
        </w:rPr>
        <w:t>§ 6</w:t>
      </w:r>
      <w:r w:rsidRPr="00CF59B3">
        <w:t xml:space="preserve">, Zamawiający zapłaci Wykonawcy odsetki w wysokości ustawowej. </w:t>
      </w:r>
    </w:p>
    <w:p w:rsidR="00EC4784" w:rsidRDefault="00EC4784" w:rsidP="00F15036">
      <w:pPr>
        <w:snapToGrid w:val="0"/>
        <w:spacing w:before="120" w:after="120"/>
        <w:ind w:left="284" w:hanging="284"/>
        <w:jc w:val="center"/>
        <w:rPr>
          <w:b/>
          <w:bCs/>
          <w:color w:val="auto"/>
          <w:lang w:eastAsia="zh-CN"/>
        </w:rPr>
      </w:pPr>
    </w:p>
    <w:p w:rsidR="00EC4784" w:rsidRPr="00F15036" w:rsidRDefault="00EC4784" w:rsidP="00F15036">
      <w:pPr>
        <w:snapToGrid w:val="0"/>
        <w:spacing w:before="120" w:after="120"/>
        <w:ind w:left="284" w:hanging="284"/>
        <w:jc w:val="center"/>
        <w:rPr>
          <w:b/>
          <w:bCs/>
          <w:color w:val="auto"/>
          <w:lang w:eastAsia="zh-CN"/>
        </w:rPr>
      </w:pPr>
      <w:r w:rsidRPr="00F15036">
        <w:rPr>
          <w:b/>
          <w:bCs/>
          <w:color w:val="auto"/>
          <w:lang w:eastAsia="zh-CN"/>
        </w:rPr>
        <w:t>§ 14. ODSTĄPIENIE OD UMOWY</w:t>
      </w:r>
    </w:p>
    <w:p w:rsidR="00EC4784" w:rsidRPr="00CF59B3" w:rsidRDefault="00EC4784" w:rsidP="00573005">
      <w:pPr>
        <w:widowControl/>
        <w:numPr>
          <w:ilvl w:val="3"/>
          <w:numId w:val="3"/>
        </w:numPr>
        <w:jc w:val="both"/>
      </w:pPr>
      <w:r w:rsidRPr="00CF59B3">
        <w:t>Zamawiającemu przysługuje prawo odstąpienia od umowy w szczególności:</w:t>
      </w:r>
    </w:p>
    <w:p w:rsidR="00EC4784" w:rsidRPr="00CF59B3" w:rsidRDefault="00EC4784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razie rozwiązania przedsiębiorstwa Wykonawcy. W terminie 7 dni od wystąpienia okoliczności opisanych w zdaniu pierwszym,</w:t>
      </w:r>
    </w:p>
    <w:p w:rsidR="00EC4784" w:rsidRPr="00CF59B3" w:rsidRDefault="00EC4784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zostanie wydany nakaz zajęcia majątku Wykonawcy, w terminie 7 dni od powzięcia wiadomości o wydaniu nakazu zapłaty,</w:t>
      </w:r>
    </w:p>
    <w:p w:rsidR="00EC4784" w:rsidRPr="00CF59B3" w:rsidRDefault="00EC4784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EC4784" w:rsidRPr="00CF59B3" w:rsidRDefault="00EC4784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bez uzgodnienia z Zamawiającym przerwał realizację robót i przerwa ta trwa dłużej niż 7 dni lub przerwa trwa tak długo, że łączne kary za zwłokę osiągnęły górną granicę stosowania kar umownych. W tym przypadku prawo odstąpienia przysługuje w terminie 7 dni od dnia spełnienia się przesłanek opisanych w zdaniu pierwszym,</w:t>
      </w:r>
    </w:p>
    <w:p w:rsidR="00EC4784" w:rsidRPr="008B0899" w:rsidRDefault="00EC4784" w:rsidP="008B0899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przypadkach określonych w innych postanowieniach niniejszej umowy.</w:t>
      </w:r>
    </w:p>
    <w:p w:rsidR="00EC4784" w:rsidRPr="00CF59B3" w:rsidRDefault="00EC4784" w:rsidP="00573005">
      <w:r w:rsidRPr="00CF59B3">
        <w:t>2.  Wykonawcy przysługuje prawo odstąpienia od umowy w szczególności, jeżeli:</w:t>
      </w:r>
    </w:p>
    <w:p w:rsidR="00EC4784" w:rsidRPr="00CF59B3" w:rsidRDefault="00EC4784" w:rsidP="00573005">
      <w:pPr>
        <w:pStyle w:val="Akapitzlist1"/>
        <w:numPr>
          <w:ilvl w:val="0"/>
          <w:numId w:val="10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nie wywiązuje się z obowiązku zapłaty faktury, mimo dodatkowego wezwania w terminie 1 miesiąca od upływu terminu do zapłaty faktur, określonego w niniejszej umowie,</w:t>
      </w:r>
    </w:p>
    <w:p w:rsidR="00EC4784" w:rsidRPr="00CF59B3" w:rsidRDefault="00EC4784" w:rsidP="00573005">
      <w:pPr>
        <w:pStyle w:val="Akapitzlist1"/>
        <w:numPr>
          <w:ilvl w:val="0"/>
          <w:numId w:val="10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 terminie 7 dni od zawiadomienia przez Zamawiającego o okolicznościach opisanych w zdaniu pierwszym.</w:t>
      </w:r>
    </w:p>
    <w:p w:rsidR="00EC4784" w:rsidRPr="00CF59B3" w:rsidRDefault="00EC4784" w:rsidP="00573005">
      <w:pPr>
        <w:ind w:left="284" w:hanging="284"/>
        <w:jc w:val="both"/>
      </w:pPr>
      <w:r w:rsidRPr="00CF59B3"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EC4784" w:rsidRPr="00CF59B3" w:rsidRDefault="00EC4784" w:rsidP="00573005">
      <w:pPr>
        <w:ind w:left="284" w:hanging="284"/>
        <w:jc w:val="both"/>
      </w:pPr>
      <w:r w:rsidRPr="00CF59B3">
        <w:t xml:space="preserve">4. Odstąpienie od umowy powinno nastąpić w formie pisemnej pod rygorem nieważności takiego oświadczenia i powinno zawierać uzasadnienie. </w:t>
      </w:r>
    </w:p>
    <w:p w:rsidR="00EC4784" w:rsidRPr="00CF59B3" w:rsidRDefault="00EC4784" w:rsidP="00EC5A97">
      <w:pPr>
        <w:tabs>
          <w:tab w:val="left" w:pos="283"/>
        </w:tabs>
        <w:ind w:left="284" w:hanging="284"/>
        <w:jc w:val="both"/>
      </w:pPr>
      <w:r w:rsidRPr="00CF59B3">
        <w:t>5. W wypadku odstąpienia od umowy, Wykonawcę oraz Zamawiającego obciążają następujące obowiązki:</w:t>
      </w:r>
    </w:p>
    <w:p w:rsidR="00EC4784" w:rsidRPr="00CF59B3" w:rsidRDefault="00EC4784" w:rsidP="00573005">
      <w:pPr>
        <w:pStyle w:val="Akapitzlist1"/>
        <w:numPr>
          <w:ilvl w:val="0"/>
          <w:numId w:val="2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EC4784" w:rsidRPr="00CF59B3" w:rsidRDefault="00EC4784" w:rsidP="00573005">
      <w:pPr>
        <w:pStyle w:val="Akapitzlist1"/>
        <w:numPr>
          <w:ilvl w:val="0"/>
          <w:numId w:val="2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EC4784" w:rsidRPr="00CF59B3" w:rsidRDefault="00EC4784" w:rsidP="00573005">
      <w:pPr>
        <w:pStyle w:val="Akapitzlist1"/>
        <w:numPr>
          <w:ilvl w:val="0"/>
          <w:numId w:val="2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EC4784" w:rsidRPr="00CF59B3" w:rsidRDefault="00EC4784" w:rsidP="00573005">
      <w:pPr>
        <w:tabs>
          <w:tab w:val="left" w:pos="283"/>
        </w:tabs>
        <w:ind w:left="283" w:hanging="283"/>
        <w:jc w:val="both"/>
      </w:pPr>
      <w:r w:rsidRPr="00CF59B3">
        <w:t>6. Wykonawca zgłosi do dokonania odbioru przez Zamawiającego roboty przerwane oraz 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EC4784" w:rsidRPr="00CF59B3" w:rsidRDefault="00EC4784" w:rsidP="00573005">
      <w:pPr>
        <w:tabs>
          <w:tab w:val="left" w:pos="283"/>
        </w:tabs>
        <w:ind w:left="283" w:hanging="283"/>
      </w:pPr>
      <w:r w:rsidRPr="00CF59B3">
        <w:t>7. Zamawiający w razie odstąpienia od umowy z przyczyn, za które Wykonawca nie odpowiada, obowiązany jest do:</w:t>
      </w:r>
    </w:p>
    <w:p w:rsidR="00EC4784" w:rsidRPr="00CF59B3" w:rsidRDefault="00EC4784" w:rsidP="00573005">
      <w:pPr>
        <w:pStyle w:val="Akapitzlist1"/>
        <w:numPr>
          <w:ilvl w:val="0"/>
          <w:numId w:val="1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sporządzenia wykazu materiałów, urządzeń lub konstrukcji, które mogą być przez niego wykorzystane oraz wykazu materiałów, urządzeń lub konstrukcji, które nie mogą być przez niego wykorzystane,</w:t>
      </w:r>
    </w:p>
    <w:p w:rsidR="00EC4784" w:rsidRPr="00CF59B3" w:rsidRDefault="00EC4784" w:rsidP="00573005">
      <w:pPr>
        <w:pStyle w:val="Akapitzlist1"/>
        <w:numPr>
          <w:ilvl w:val="0"/>
          <w:numId w:val="1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EC4784" w:rsidRPr="00BC58D5" w:rsidRDefault="00EC4784" w:rsidP="00BC58D5">
      <w:pPr>
        <w:pStyle w:val="Akapitzlist1"/>
        <w:numPr>
          <w:ilvl w:val="0"/>
          <w:numId w:val="11"/>
        </w:numPr>
        <w:autoSpaceDN/>
        <w:spacing w:after="240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przejęcia od Wykonawcy pod swój dozór terenu budowy.</w:t>
      </w:r>
    </w:p>
    <w:p w:rsidR="00EC4784" w:rsidRDefault="00EC4784" w:rsidP="00F15036">
      <w:pPr>
        <w:snapToGrid w:val="0"/>
        <w:spacing w:before="120" w:after="120"/>
        <w:ind w:left="284" w:hanging="284"/>
        <w:jc w:val="center"/>
        <w:rPr>
          <w:b/>
          <w:bCs/>
          <w:color w:val="auto"/>
          <w:lang w:eastAsia="zh-CN"/>
        </w:rPr>
      </w:pPr>
    </w:p>
    <w:p w:rsidR="00EC4784" w:rsidRPr="00F15036" w:rsidRDefault="00EC4784" w:rsidP="00F15036">
      <w:pPr>
        <w:snapToGrid w:val="0"/>
        <w:spacing w:before="120" w:after="120"/>
        <w:ind w:left="284" w:hanging="284"/>
        <w:jc w:val="center"/>
        <w:rPr>
          <w:b/>
          <w:bCs/>
          <w:color w:val="auto"/>
          <w:lang w:eastAsia="zh-CN"/>
        </w:rPr>
      </w:pPr>
      <w:r w:rsidRPr="00F15036">
        <w:rPr>
          <w:b/>
          <w:bCs/>
          <w:color w:val="auto"/>
          <w:lang w:eastAsia="zh-CN"/>
        </w:rPr>
        <w:t>§ 15. POSTANOWIENIA KOŃCOWE</w:t>
      </w:r>
    </w:p>
    <w:p w:rsidR="00EC4784" w:rsidRPr="00CF59B3" w:rsidRDefault="00EC4784" w:rsidP="00573005">
      <w:pPr>
        <w:widowControl/>
        <w:numPr>
          <w:ilvl w:val="0"/>
          <w:numId w:val="2"/>
        </w:numPr>
        <w:suppressAutoHyphens w:val="0"/>
        <w:ind w:left="357" w:hanging="357"/>
        <w:jc w:val="both"/>
      </w:pPr>
      <w:r w:rsidRPr="00CF59B3">
        <w:t>W sprawach nieregulowanych niniejszą umową stosuje się odpowiednie przepisy kodeksu cywilnego.</w:t>
      </w:r>
    </w:p>
    <w:p w:rsidR="00EC4784" w:rsidRPr="00CF59B3" w:rsidRDefault="00EC4784" w:rsidP="00573005">
      <w:pPr>
        <w:widowControl/>
        <w:numPr>
          <w:ilvl w:val="0"/>
          <w:numId w:val="2"/>
        </w:numPr>
        <w:suppressAutoHyphens w:val="0"/>
        <w:ind w:left="357" w:hanging="357"/>
        <w:jc w:val="both"/>
      </w:pPr>
      <w:r w:rsidRPr="00CF59B3">
        <w:t>Właściwym do rozpoznania sporów wynikłych na tle realizacji niniejszej umowy jest właściwy dla Zamawiającego Sąd powszechny.</w:t>
      </w:r>
    </w:p>
    <w:p w:rsidR="00EC4784" w:rsidRPr="00CF59B3" w:rsidRDefault="00EC4784" w:rsidP="00573005">
      <w:pPr>
        <w:pStyle w:val="Wcicietrecitekstu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Umowę niniejszą sporządzono w dwóch jednobrzmiących egzemplarzach, po jednym egzemplarzu dla każdej ze Stron.</w:t>
      </w:r>
    </w:p>
    <w:p w:rsidR="00EC4784" w:rsidRPr="00E36972" w:rsidRDefault="00EC4784" w:rsidP="00573005">
      <w:pPr>
        <w:spacing w:before="120" w:after="120"/>
        <w:rPr>
          <w:b/>
        </w:rPr>
      </w:pPr>
    </w:p>
    <w:p w:rsidR="00EC4784" w:rsidRPr="00904DEB" w:rsidRDefault="00EC4784" w:rsidP="00573005">
      <w:pPr>
        <w:spacing w:before="120" w:after="120"/>
        <w:ind w:firstLine="708"/>
        <w:rPr>
          <w:b/>
        </w:rPr>
      </w:pPr>
      <w:r w:rsidRPr="00CF59B3">
        <w:rPr>
          <w:b/>
        </w:rPr>
        <w:t xml:space="preserve">   WYKONAWCA:  </w:t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  <w:t>ZAMAWIAJĄCY:</w:t>
      </w:r>
    </w:p>
    <w:p w:rsidR="00EC4784" w:rsidRDefault="00EC4784"/>
    <w:sectPr w:rsidR="00EC4784" w:rsidSect="00573005">
      <w:pgSz w:w="11906" w:h="16838"/>
      <w:pgMar w:top="1134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26"/>
    <w:multiLevelType w:val="single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</w:abstractNum>
  <w:abstractNum w:abstractNumId="2">
    <w:nsid w:val="00000032"/>
    <w:multiLevelType w:val="multilevel"/>
    <w:tmpl w:val="000000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34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43"/>
    <w:multiLevelType w:val="multilevel"/>
    <w:tmpl w:val="B3CAD7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462FAC"/>
    <w:multiLevelType w:val="multilevel"/>
    <w:tmpl w:val="26784C36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2CB5433"/>
    <w:multiLevelType w:val="hybridMultilevel"/>
    <w:tmpl w:val="209A39CA"/>
    <w:lvl w:ilvl="0" w:tplc="2AA418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38655BA"/>
    <w:multiLevelType w:val="multilevel"/>
    <w:tmpl w:val="0EE84D5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498749A"/>
    <w:multiLevelType w:val="multilevel"/>
    <w:tmpl w:val="118804F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4CF23A2"/>
    <w:multiLevelType w:val="multilevel"/>
    <w:tmpl w:val="A31006D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 w:hint="default"/>
      </w:rPr>
    </w:lvl>
  </w:abstractNum>
  <w:abstractNum w:abstractNumId="11">
    <w:nsid w:val="07E9271F"/>
    <w:multiLevelType w:val="hybridMultilevel"/>
    <w:tmpl w:val="037295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2550B55"/>
    <w:multiLevelType w:val="multilevel"/>
    <w:tmpl w:val="D2C8DF0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736835"/>
    <w:multiLevelType w:val="hybridMultilevel"/>
    <w:tmpl w:val="E5AA3200"/>
    <w:lvl w:ilvl="0" w:tplc="728AAEF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4C036C3"/>
    <w:multiLevelType w:val="hybridMultilevel"/>
    <w:tmpl w:val="30AA421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>
    <w:nsid w:val="14D02B7F"/>
    <w:multiLevelType w:val="multilevel"/>
    <w:tmpl w:val="BEAA09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4D860E3"/>
    <w:multiLevelType w:val="multilevel"/>
    <w:tmpl w:val="6A641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1A4861FC"/>
    <w:multiLevelType w:val="multilevel"/>
    <w:tmpl w:val="A7CA9E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1DA32B27"/>
    <w:multiLevelType w:val="multilevel"/>
    <w:tmpl w:val="4B380EB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9">
    <w:nsid w:val="23204582"/>
    <w:multiLevelType w:val="multilevel"/>
    <w:tmpl w:val="B8ECCB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29D750F5"/>
    <w:multiLevelType w:val="multilevel"/>
    <w:tmpl w:val="FA10E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2BB5677B"/>
    <w:multiLevelType w:val="hybridMultilevel"/>
    <w:tmpl w:val="65AAC9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CE519C3"/>
    <w:multiLevelType w:val="hybridMultilevel"/>
    <w:tmpl w:val="2C74BA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D7C2C18"/>
    <w:multiLevelType w:val="multilevel"/>
    <w:tmpl w:val="6BCCF75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8C47F8D"/>
    <w:multiLevelType w:val="hybridMultilevel"/>
    <w:tmpl w:val="34DE9CD8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38CA5754"/>
    <w:multiLevelType w:val="multilevel"/>
    <w:tmpl w:val="0B7E350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A563934"/>
    <w:multiLevelType w:val="multilevel"/>
    <w:tmpl w:val="8CD65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C2F0A3E"/>
    <w:multiLevelType w:val="multilevel"/>
    <w:tmpl w:val="45CE66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28">
    <w:nsid w:val="402E729F"/>
    <w:multiLevelType w:val="multilevel"/>
    <w:tmpl w:val="31169E9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47252AEA"/>
    <w:multiLevelType w:val="multilevel"/>
    <w:tmpl w:val="3BE8827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0">
    <w:nsid w:val="52D32E20"/>
    <w:multiLevelType w:val="hybridMultilevel"/>
    <w:tmpl w:val="16ECD0F6"/>
    <w:lvl w:ilvl="0" w:tplc="FC5C0DA2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55E3FA9"/>
    <w:multiLevelType w:val="multilevel"/>
    <w:tmpl w:val="28DC0B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59A56827"/>
    <w:multiLevelType w:val="multilevel"/>
    <w:tmpl w:val="B7445F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DD5001C"/>
    <w:multiLevelType w:val="multilevel"/>
    <w:tmpl w:val="B386A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5F7D0A90"/>
    <w:multiLevelType w:val="multilevel"/>
    <w:tmpl w:val="1EEC93C6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>
    <w:nsid w:val="600451F1"/>
    <w:multiLevelType w:val="multilevel"/>
    <w:tmpl w:val="B932574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60C704DA"/>
    <w:multiLevelType w:val="multilevel"/>
    <w:tmpl w:val="F49CC4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0E27AB8"/>
    <w:multiLevelType w:val="multilevel"/>
    <w:tmpl w:val="56266E32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>
    <w:nsid w:val="61C768EC"/>
    <w:multiLevelType w:val="multilevel"/>
    <w:tmpl w:val="CC3C9B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63BB3AF6"/>
    <w:multiLevelType w:val="multilevel"/>
    <w:tmpl w:val="63922D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>
    <w:nsid w:val="67D349C4"/>
    <w:multiLevelType w:val="multilevel"/>
    <w:tmpl w:val="430219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5AC1533"/>
    <w:multiLevelType w:val="hybridMultilevel"/>
    <w:tmpl w:val="F8AA24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9C4287"/>
    <w:multiLevelType w:val="multilevel"/>
    <w:tmpl w:val="CA1A069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DA45BD0"/>
    <w:multiLevelType w:val="multilevel"/>
    <w:tmpl w:val="07A0DAC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DC72038"/>
    <w:multiLevelType w:val="hybridMultilevel"/>
    <w:tmpl w:val="5EF67BE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19"/>
  </w:num>
  <w:num w:numId="3">
    <w:abstractNumId w:val="26"/>
  </w:num>
  <w:num w:numId="4">
    <w:abstractNumId w:val="12"/>
  </w:num>
  <w:num w:numId="5">
    <w:abstractNumId w:val="35"/>
  </w:num>
  <w:num w:numId="6">
    <w:abstractNumId w:val="42"/>
  </w:num>
  <w:num w:numId="7">
    <w:abstractNumId w:val="15"/>
  </w:num>
  <w:num w:numId="8">
    <w:abstractNumId w:val="37"/>
  </w:num>
  <w:num w:numId="9">
    <w:abstractNumId w:val="8"/>
  </w:num>
  <w:num w:numId="10">
    <w:abstractNumId w:val="43"/>
  </w:num>
  <w:num w:numId="11">
    <w:abstractNumId w:val="25"/>
  </w:num>
  <w:num w:numId="12">
    <w:abstractNumId w:val="27"/>
  </w:num>
  <w:num w:numId="13">
    <w:abstractNumId w:val="32"/>
  </w:num>
  <w:num w:numId="14">
    <w:abstractNumId w:val="28"/>
  </w:num>
  <w:num w:numId="15">
    <w:abstractNumId w:val="16"/>
  </w:num>
  <w:num w:numId="16">
    <w:abstractNumId w:val="23"/>
  </w:num>
  <w:num w:numId="17">
    <w:abstractNumId w:val="36"/>
  </w:num>
  <w:num w:numId="18">
    <w:abstractNumId w:val="33"/>
  </w:num>
  <w:num w:numId="19">
    <w:abstractNumId w:val="40"/>
  </w:num>
  <w:num w:numId="20">
    <w:abstractNumId w:val="38"/>
  </w:num>
  <w:num w:numId="21">
    <w:abstractNumId w:val="6"/>
  </w:num>
  <w:num w:numId="22">
    <w:abstractNumId w:val="17"/>
  </w:num>
  <w:num w:numId="23">
    <w:abstractNumId w:val="20"/>
  </w:num>
  <w:num w:numId="24">
    <w:abstractNumId w:val="41"/>
  </w:num>
  <w:num w:numId="25">
    <w:abstractNumId w:val="34"/>
  </w:num>
  <w:num w:numId="26">
    <w:abstractNumId w:val="10"/>
  </w:num>
  <w:num w:numId="27">
    <w:abstractNumId w:val="31"/>
  </w:num>
  <w:num w:numId="28">
    <w:abstractNumId w:val="24"/>
  </w:num>
  <w:num w:numId="29">
    <w:abstractNumId w:val="18"/>
  </w:num>
  <w:num w:numId="30">
    <w:abstractNumId w:val="39"/>
  </w:num>
  <w:num w:numId="31">
    <w:abstractNumId w:val="29"/>
  </w:num>
  <w:num w:numId="32">
    <w:abstractNumId w:val="0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0"/>
  </w:num>
  <w:num w:numId="36">
    <w:abstractNumId w:val="14"/>
  </w:num>
  <w:num w:numId="37">
    <w:abstractNumId w:val="1"/>
  </w:num>
  <w:num w:numId="38">
    <w:abstractNumId w:val="5"/>
  </w:num>
  <w:num w:numId="39">
    <w:abstractNumId w:val="7"/>
  </w:num>
  <w:num w:numId="40">
    <w:abstractNumId w:val="2"/>
  </w:num>
  <w:num w:numId="41">
    <w:abstractNumId w:val="3"/>
  </w:num>
  <w:num w:numId="42">
    <w:abstractNumId w:val="4"/>
  </w:num>
  <w:num w:numId="43">
    <w:abstractNumId w:val="44"/>
  </w:num>
  <w:num w:numId="44">
    <w:abstractNumId w:val="21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005"/>
    <w:rsid w:val="000A5587"/>
    <w:rsid w:val="000A7D17"/>
    <w:rsid w:val="000C42C5"/>
    <w:rsid w:val="001732F0"/>
    <w:rsid w:val="00175685"/>
    <w:rsid w:val="00202B41"/>
    <w:rsid w:val="002F0060"/>
    <w:rsid w:val="003149D9"/>
    <w:rsid w:val="003518B4"/>
    <w:rsid w:val="003C4E68"/>
    <w:rsid w:val="004038E3"/>
    <w:rsid w:val="004552E3"/>
    <w:rsid w:val="004575E8"/>
    <w:rsid w:val="00494A37"/>
    <w:rsid w:val="004A7EB6"/>
    <w:rsid w:val="004C2EFE"/>
    <w:rsid w:val="004C4C2C"/>
    <w:rsid w:val="0056033C"/>
    <w:rsid w:val="00573005"/>
    <w:rsid w:val="005A2A67"/>
    <w:rsid w:val="005D22E7"/>
    <w:rsid w:val="005E11CF"/>
    <w:rsid w:val="00604F01"/>
    <w:rsid w:val="00657EB2"/>
    <w:rsid w:val="006F62BB"/>
    <w:rsid w:val="00757D4B"/>
    <w:rsid w:val="00763741"/>
    <w:rsid w:val="008A4EE9"/>
    <w:rsid w:val="008B0899"/>
    <w:rsid w:val="00904DEB"/>
    <w:rsid w:val="0093628A"/>
    <w:rsid w:val="00987C45"/>
    <w:rsid w:val="009B3DDA"/>
    <w:rsid w:val="009E7C0D"/>
    <w:rsid w:val="00A572B3"/>
    <w:rsid w:val="00A63CA9"/>
    <w:rsid w:val="00A81347"/>
    <w:rsid w:val="00AC1E04"/>
    <w:rsid w:val="00AE03B1"/>
    <w:rsid w:val="00B108C4"/>
    <w:rsid w:val="00B27FE2"/>
    <w:rsid w:val="00B31402"/>
    <w:rsid w:val="00B90E7E"/>
    <w:rsid w:val="00BC58D5"/>
    <w:rsid w:val="00BF0A96"/>
    <w:rsid w:val="00C1695E"/>
    <w:rsid w:val="00C25261"/>
    <w:rsid w:val="00C75583"/>
    <w:rsid w:val="00CB6CC6"/>
    <w:rsid w:val="00CE74D2"/>
    <w:rsid w:val="00CF59B3"/>
    <w:rsid w:val="00D27049"/>
    <w:rsid w:val="00D373A3"/>
    <w:rsid w:val="00D5404C"/>
    <w:rsid w:val="00D80E95"/>
    <w:rsid w:val="00D97D2D"/>
    <w:rsid w:val="00DD0CC7"/>
    <w:rsid w:val="00DE36AF"/>
    <w:rsid w:val="00E21329"/>
    <w:rsid w:val="00E25C84"/>
    <w:rsid w:val="00E36972"/>
    <w:rsid w:val="00E6589B"/>
    <w:rsid w:val="00EC4784"/>
    <w:rsid w:val="00EC5A97"/>
    <w:rsid w:val="00EE6F13"/>
    <w:rsid w:val="00F15036"/>
    <w:rsid w:val="00F34949"/>
    <w:rsid w:val="00F8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05"/>
    <w:pPr>
      <w:widowControl w:val="0"/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300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573005"/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Standard">
    <w:name w:val="Standard"/>
    <w:uiPriority w:val="99"/>
    <w:rsid w:val="00573005"/>
    <w:pPr>
      <w:widowControl w:val="0"/>
      <w:suppressAutoHyphens/>
      <w:snapToGrid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573005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Default">
    <w:name w:val="Default"/>
    <w:uiPriority w:val="99"/>
    <w:rsid w:val="005730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73005"/>
    <w:rPr>
      <w:rFonts w:cs="Times New Roman"/>
      <w:lang w:eastAsia="ar-SA" w:bidi="ar-SA"/>
    </w:rPr>
  </w:style>
  <w:style w:type="paragraph" w:styleId="NoSpacing">
    <w:name w:val="No Spacing"/>
    <w:uiPriority w:val="99"/>
    <w:qFormat/>
    <w:rsid w:val="00573005"/>
    <w:pPr>
      <w:jc w:val="both"/>
    </w:pPr>
    <w:rPr>
      <w:color w:val="00000A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573005"/>
    <w:pPr>
      <w:widowControl/>
      <w:spacing w:after="120" w:line="480" w:lineRule="auto"/>
    </w:pPr>
    <w:rPr>
      <w:rFonts w:ascii="Calibri" w:hAnsi="Calibri"/>
      <w:color w:val="auto"/>
      <w:sz w:val="22"/>
      <w:szCs w:val="22"/>
      <w:lang w:eastAsia="ar-SA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38371E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ekstpodstawowy2Znak1">
    <w:name w:val="Tekst podstawowy 2 Znak1"/>
    <w:basedOn w:val="DefaultParagraphFont"/>
    <w:uiPriority w:val="99"/>
    <w:semiHidden/>
    <w:rsid w:val="0057300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cicietrecitekstu">
    <w:name w:val="Wcięcie treści tekstu"/>
    <w:basedOn w:val="Normal"/>
    <w:link w:val="TekstpodstawowywcityZnak"/>
    <w:uiPriority w:val="99"/>
    <w:rsid w:val="00573005"/>
    <w:pPr>
      <w:widowControl/>
      <w:suppressAutoHyphens w:val="0"/>
      <w:spacing w:after="120"/>
      <w:ind w:left="283"/>
    </w:pPr>
    <w:rPr>
      <w:rFonts w:ascii="Calibri" w:eastAsia="Times New Roman" w:hAnsi="Calibri"/>
      <w:color w:val="auto"/>
      <w:lang w:eastAsia="pl-PL"/>
    </w:rPr>
  </w:style>
  <w:style w:type="paragraph" w:customStyle="1" w:styleId="Akapitzlist1">
    <w:name w:val="Akapit z listą1"/>
    <w:basedOn w:val="Standard"/>
    <w:uiPriority w:val="99"/>
    <w:rsid w:val="00573005"/>
    <w:pPr>
      <w:widowControl/>
      <w:autoSpaceDN w:val="0"/>
      <w:snapToGrid/>
      <w:ind w:left="720"/>
      <w:textAlignment w:val="baseline"/>
    </w:pPr>
    <w:rPr>
      <w:kern w:val="3"/>
      <w:lang w:eastAsia="pl-PL"/>
    </w:rPr>
  </w:style>
  <w:style w:type="character" w:customStyle="1" w:styleId="czeinternetowe">
    <w:name w:val="Łącze internetowe"/>
    <w:uiPriority w:val="99"/>
    <w:rsid w:val="00573005"/>
    <w:rPr>
      <w:color w:val="0000FF"/>
      <w:u w:val="single"/>
    </w:rPr>
  </w:style>
  <w:style w:type="character" w:customStyle="1" w:styleId="TekstpodstawowywcityZnak">
    <w:name w:val="Tekst podstawowy wcięty Znak"/>
    <w:basedOn w:val="DefaultParagraphFont"/>
    <w:link w:val="Wcicietrecitekstu"/>
    <w:uiPriority w:val="99"/>
    <w:locked/>
    <w:rsid w:val="00573005"/>
    <w:rPr>
      <w:rFonts w:ascii="Calibri" w:hAnsi="Calibri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5730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C2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EFE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99"/>
    <w:rsid w:val="000A7D1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7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bobrowska@um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6</Pages>
  <Words>2051</Words>
  <Characters>12306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Szczepanik</dc:creator>
  <cp:keywords/>
  <dc:description/>
  <cp:lastModifiedBy>Dorota Sęga</cp:lastModifiedBy>
  <cp:revision>6</cp:revision>
  <cp:lastPrinted>2019-02-25T12:42:00Z</cp:lastPrinted>
  <dcterms:created xsi:type="dcterms:W3CDTF">2019-09-16T09:53:00Z</dcterms:created>
  <dcterms:modified xsi:type="dcterms:W3CDTF">2019-10-14T10:06:00Z</dcterms:modified>
</cp:coreProperties>
</file>