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9" w:rsidRPr="000A2310" w:rsidRDefault="003E54C9" w:rsidP="000A2310">
      <w:pPr>
        <w:tabs>
          <w:tab w:val="right" w:pos="9356"/>
        </w:tabs>
        <w:spacing w:after="0" w:line="240" w:lineRule="auto"/>
        <w:ind w:left="-284" w:right="-284"/>
        <w:rPr>
          <w:sz w:val="20"/>
          <w:szCs w:val="20"/>
          <w:lang w:eastAsia="pl-PL"/>
        </w:rPr>
      </w:pPr>
      <w:bookmarkStart w:id="0" w:name="_Hlk515094919"/>
    </w:p>
    <w:tbl>
      <w:tblPr>
        <w:tblW w:w="5103" w:type="pct"/>
        <w:tblCellMar>
          <w:left w:w="57" w:type="dxa"/>
          <w:right w:w="57" w:type="dxa"/>
        </w:tblCellMar>
        <w:tblLook w:val="00A0"/>
      </w:tblPr>
      <w:tblGrid>
        <w:gridCol w:w="4184"/>
        <w:gridCol w:w="5491"/>
        <w:gridCol w:w="5311"/>
      </w:tblGrid>
      <w:tr w:rsidR="003E54C9" w:rsidRPr="000A2310" w:rsidTr="00BD40EC">
        <w:tc>
          <w:tcPr>
            <w:tcW w:w="1396" w:type="pct"/>
            <w:shd w:val="clear" w:color="auto" w:fill="FFFFFF"/>
          </w:tcPr>
          <w:p w:rsidR="003E54C9" w:rsidRPr="000A2310" w:rsidRDefault="003E54C9" w:rsidP="000A2310">
            <w:pPr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6" o:spid="_x0000_i1025" type="#_x0000_t75" style="width:101.25pt;height:43.5pt;visibility:visible">
                  <v:imagedata r:id="rId6" o:title=""/>
                </v:shape>
              </w:pict>
            </w:r>
          </w:p>
        </w:tc>
        <w:tc>
          <w:tcPr>
            <w:tcW w:w="1832" w:type="pct"/>
            <w:shd w:val="clear" w:color="auto" w:fill="FFFFFF"/>
          </w:tcPr>
          <w:p w:rsidR="003E54C9" w:rsidRPr="000A2310" w:rsidRDefault="003E54C9" w:rsidP="000A2310">
            <w:pPr>
              <w:ind w:left="-58" w:right="13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Obraz 17" o:spid="_x0000_i1026" type="#_x0000_t75" style="width:95.25pt;height:43.5pt;visibility:visible">
                  <v:imagedata r:id="rId7" o:title=""/>
                </v:shape>
              </w:pict>
            </w:r>
          </w:p>
        </w:tc>
        <w:tc>
          <w:tcPr>
            <w:tcW w:w="1772" w:type="pct"/>
            <w:shd w:val="clear" w:color="auto" w:fill="FFFFFF"/>
          </w:tcPr>
          <w:p w:rsidR="003E54C9" w:rsidRPr="000A2310" w:rsidRDefault="003E54C9" w:rsidP="000A2310">
            <w:pPr>
              <w:jc w:val="right"/>
              <w:rPr>
                <w:noProof/>
              </w:rPr>
            </w:pPr>
            <w:r>
              <w:rPr>
                <w:noProof/>
              </w:rPr>
              <w:pict>
                <v:shape id="Obraz 18" o:spid="_x0000_i1027" type="#_x0000_t75" style="width:2in;height:43.5pt;visibility:visible">
                  <v:imagedata r:id="rId8" o:title=""/>
                </v:shape>
              </w:pict>
            </w:r>
          </w:p>
        </w:tc>
      </w:tr>
    </w:tbl>
    <w:bookmarkEnd w:id="0"/>
    <w:p w:rsidR="003E54C9" w:rsidRDefault="003E54C9" w:rsidP="00645D9E">
      <w:pPr>
        <w:jc w:val="right"/>
        <w:rPr>
          <w:rFonts w:ascii="Times New Roman" w:hAnsi="Times New Roman"/>
          <w:b/>
          <w:sz w:val="24"/>
          <w:szCs w:val="24"/>
        </w:rPr>
      </w:pPr>
      <w:r w:rsidRPr="00646A13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E54C9" w:rsidRPr="001F3AF5" w:rsidRDefault="003E54C9" w:rsidP="007F4634">
      <w:pPr>
        <w:spacing w:after="0" w:line="240" w:lineRule="auto"/>
        <w:ind w:left="9912" w:firstLine="708"/>
        <w:jc w:val="right"/>
        <w:rPr>
          <w:rFonts w:ascii="Times New Roman" w:hAnsi="Times New Roman"/>
          <w:b/>
          <w:sz w:val="24"/>
          <w:szCs w:val="24"/>
        </w:rPr>
      </w:pPr>
      <w:r w:rsidRPr="001F3AF5">
        <w:rPr>
          <w:rFonts w:ascii="Times New Roman" w:hAnsi="Times New Roman"/>
          <w:b/>
          <w:sz w:val="24"/>
          <w:szCs w:val="24"/>
        </w:rPr>
        <w:t>Zamawiający:</w:t>
      </w:r>
    </w:p>
    <w:p w:rsidR="003E54C9" w:rsidRDefault="003E54C9" w:rsidP="007F4634">
      <w:pPr>
        <w:spacing w:after="0" w:line="240" w:lineRule="auto"/>
        <w:ind w:left="9493" w:firstLine="41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Staropolski Z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wiązek Gmin i Miast </w:t>
      </w:r>
    </w:p>
    <w:p w:rsidR="003E54C9" w:rsidRPr="007F4634" w:rsidRDefault="003E54C9" w:rsidP="007F4634">
      <w:pPr>
        <w:spacing w:after="0" w:line="240" w:lineRule="auto"/>
        <w:ind w:left="9493" w:firstLine="419"/>
        <w:jc w:val="right"/>
        <w:rPr>
          <w:rFonts w:ascii="Times New Roman" w:hAnsi="Times New Roman"/>
          <w:b/>
          <w:sz w:val="24"/>
          <w:szCs w:val="24"/>
        </w:rPr>
      </w:pPr>
      <w:r w:rsidRPr="001F3AF5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>l. Partyzantów 1, 26-200 Końskie</w:t>
      </w:r>
    </w:p>
    <w:p w:rsidR="003E54C9" w:rsidRPr="007F4634" w:rsidRDefault="003E54C9" w:rsidP="007F463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F4634">
        <w:rPr>
          <w:rFonts w:ascii="Times New Roman" w:hAnsi="Times New Roman"/>
          <w:b/>
          <w:sz w:val="18"/>
          <w:szCs w:val="18"/>
        </w:rPr>
        <w:t>Wykonawca:</w:t>
      </w:r>
    </w:p>
    <w:p w:rsidR="003E54C9" w:rsidRPr="007F4634" w:rsidRDefault="003E54C9" w:rsidP="007F46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634">
        <w:rPr>
          <w:rFonts w:ascii="Times New Roman" w:hAnsi="Times New Roman"/>
          <w:sz w:val="18"/>
          <w:szCs w:val="18"/>
        </w:rPr>
        <w:t>…………………………………………………………………….……</w:t>
      </w:r>
    </w:p>
    <w:p w:rsidR="003E54C9" w:rsidRPr="007F4634" w:rsidRDefault="003E54C9" w:rsidP="007F463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F4634">
        <w:rPr>
          <w:rFonts w:ascii="Times New Roman" w:hAnsi="Times New Roman"/>
          <w:i/>
          <w:sz w:val="18"/>
          <w:szCs w:val="18"/>
        </w:rPr>
        <w:t xml:space="preserve"> (pełna nazwa/firma, adres, w zależności od podmiotu: NIP/PESEL, KRS/CEiDG)</w:t>
      </w:r>
    </w:p>
    <w:p w:rsidR="003E54C9" w:rsidRPr="007F4634" w:rsidRDefault="003E54C9" w:rsidP="007F463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7F4634">
        <w:rPr>
          <w:rFonts w:ascii="Times New Roman" w:hAnsi="Times New Roman"/>
          <w:sz w:val="18"/>
          <w:szCs w:val="18"/>
          <w:u w:val="single"/>
        </w:rPr>
        <w:t>reprezentowany przez:</w:t>
      </w:r>
    </w:p>
    <w:p w:rsidR="003E54C9" w:rsidRPr="007F4634" w:rsidRDefault="003E54C9" w:rsidP="007F46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4634">
        <w:rPr>
          <w:rFonts w:ascii="Times New Roman" w:hAnsi="Times New Roman"/>
          <w:sz w:val="18"/>
          <w:szCs w:val="18"/>
        </w:rPr>
        <w:t>……………………………………………………………….…………</w:t>
      </w:r>
    </w:p>
    <w:p w:rsidR="003E54C9" w:rsidRPr="00E45011" w:rsidRDefault="003E54C9" w:rsidP="00891559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7F4634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3E54C9" w:rsidRPr="00645D9E" w:rsidRDefault="003E54C9" w:rsidP="00645D9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646A13">
        <w:rPr>
          <w:rFonts w:ascii="Times New Roman" w:hAnsi="Times New Roman"/>
          <w:b/>
          <w:sz w:val="24"/>
          <w:u w:val="single"/>
        </w:rPr>
        <w:t xml:space="preserve">WYKAZ </w:t>
      </w:r>
      <w:r>
        <w:rPr>
          <w:rFonts w:ascii="Times New Roman" w:hAnsi="Times New Roman"/>
          <w:b/>
          <w:sz w:val="24"/>
          <w:u w:val="single"/>
        </w:rPr>
        <w:t>OSÓB, KTÓRE BĘDĄ UCZESTNCZYĆ W WYKONANIU ZAMÓWIENIA</w:t>
      </w:r>
    </w:p>
    <w:p w:rsidR="003E54C9" w:rsidRPr="00D84955" w:rsidRDefault="003E54C9" w:rsidP="00D84955">
      <w:pPr>
        <w:spacing w:line="400" w:lineRule="atLeast"/>
        <w:ind w:left="225"/>
        <w:jc w:val="both"/>
        <w:rPr>
          <w:rFonts w:ascii="Times New Roman" w:hAnsi="Times New Roman"/>
          <w:b/>
          <w:sz w:val="24"/>
          <w:szCs w:val="24"/>
        </w:rPr>
      </w:pPr>
      <w:r w:rsidRPr="00D84955">
        <w:rPr>
          <w:rFonts w:ascii="Times New Roman" w:hAnsi="Times New Roman"/>
          <w:sz w:val="24"/>
          <w:szCs w:val="24"/>
        </w:rPr>
        <w:t>Składając ofertę w postępowaniu o udzielenie zamówienia publicznego prowadzonego w trybie przetargu nieograniczonego dla zadania p.n.</w:t>
      </w:r>
      <w:r w:rsidRPr="00D84955">
        <w:rPr>
          <w:rFonts w:ascii="Times New Roman" w:hAnsi="Times New Roman"/>
          <w:b/>
          <w:sz w:val="24"/>
          <w:szCs w:val="24"/>
        </w:rPr>
        <w:t xml:space="preserve"> „</w:t>
      </w:r>
      <w:bookmarkStart w:id="2" w:name="_Hlk516083502"/>
      <w:bookmarkStart w:id="3" w:name="_Hlk515090475"/>
      <w:r w:rsidRPr="00D84955">
        <w:rPr>
          <w:rFonts w:ascii="Times New Roman" w:hAnsi="Times New Roman"/>
          <w:b/>
          <w:sz w:val="24"/>
          <w:szCs w:val="24"/>
        </w:rPr>
        <w:t>Dostawa, montaż i uruchomienie instalacji OZE w ramach Projektu pn. „OZE dla mieszkańców gmin SZGiM”</w:t>
      </w:r>
      <w:bookmarkEnd w:id="2"/>
      <w:bookmarkEnd w:id="3"/>
      <w:r w:rsidRPr="00D84955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  <w:r w:rsidRPr="00D84955">
        <w:rPr>
          <w:rFonts w:ascii="Times New Roman" w:hAnsi="Times New Roman"/>
          <w:i/>
          <w:sz w:val="24"/>
          <w:szCs w:val="24"/>
        </w:rPr>
        <w:t xml:space="preserve"> </w:t>
      </w:r>
      <w:r w:rsidRPr="00D84955">
        <w:rPr>
          <w:rFonts w:ascii="Times New Roman" w:hAnsi="Times New Roman"/>
          <w:sz w:val="24"/>
          <w:szCs w:val="24"/>
        </w:rPr>
        <w:t>przedkładamy wykaz osób potwierdzający spełnianie warunków w zakresie dysponowania osobami zdolnymi do wykonania zamówienia.</w:t>
      </w:r>
    </w:p>
    <w:p w:rsidR="003E54C9" w:rsidRPr="00D84955" w:rsidRDefault="003E54C9" w:rsidP="00D84955">
      <w:pPr>
        <w:spacing w:after="0" w:line="240" w:lineRule="auto"/>
        <w:jc w:val="both"/>
        <w:rPr>
          <w:sz w:val="24"/>
          <w:szCs w:val="24"/>
        </w:rPr>
      </w:pPr>
    </w:p>
    <w:tbl>
      <w:tblPr>
        <w:tblW w:w="12899" w:type="dxa"/>
        <w:jc w:val="center"/>
        <w:tblCellMar>
          <w:left w:w="70" w:type="dxa"/>
          <w:right w:w="70" w:type="dxa"/>
        </w:tblCellMar>
        <w:tblLook w:val="0000"/>
      </w:tblPr>
      <w:tblGrid>
        <w:gridCol w:w="1107"/>
        <w:gridCol w:w="2215"/>
        <w:gridCol w:w="1716"/>
        <w:gridCol w:w="3631"/>
        <w:gridCol w:w="4230"/>
      </w:tblGrid>
      <w:tr w:rsidR="003E54C9" w:rsidRPr="00EA71C6" w:rsidTr="007F4634">
        <w:trPr>
          <w:cantSplit/>
          <w:trHeight w:val="85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1C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1C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1C6">
              <w:rPr>
                <w:rFonts w:ascii="Arial" w:hAnsi="Arial" w:cs="Arial"/>
                <w:sz w:val="20"/>
                <w:szCs w:val="20"/>
              </w:rPr>
              <w:t>Funkcja (specjalności)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C9" w:rsidRPr="004C06B0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6B0">
              <w:rPr>
                <w:rFonts w:ascii="Arial" w:hAnsi="Arial" w:cs="Arial"/>
                <w:sz w:val="18"/>
                <w:szCs w:val="18"/>
              </w:rPr>
              <w:t xml:space="preserve">Doświadczenie - krótki opis, zawierający informacje potwierdzające spełnianie warunków udziału w postępowaniu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1C6">
              <w:rPr>
                <w:rFonts w:ascii="Arial" w:hAnsi="Arial" w:cs="Arial"/>
                <w:sz w:val="18"/>
                <w:szCs w:val="18"/>
              </w:rPr>
              <w:t>Informacja o podstawie dysponowania osobą (np. umowa o pracę, umowa o dzieło, umowa zlecenie, zobowiązanie innego podmiotu, inne)</w:t>
            </w:r>
          </w:p>
        </w:tc>
      </w:tr>
      <w:tr w:rsidR="003E54C9" w:rsidRPr="00EA71C6" w:rsidTr="007F4634">
        <w:trPr>
          <w:trHeight w:val="25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1C6">
              <w:rPr>
                <w:rFonts w:ascii="Arial" w:hAnsi="Arial" w:cs="Arial"/>
                <w:sz w:val="20"/>
                <w:szCs w:val="20"/>
              </w:rPr>
              <w:t>-1-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1C6">
              <w:rPr>
                <w:rFonts w:ascii="Arial" w:hAnsi="Arial" w:cs="Arial"/>
                <w:sz w:val="20"/>
                <w:szCs w:val="20"/>
              </w:rPr>
              <w:t>-2-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1C6">
              <w:rPr>
                <w:rFonts w:ascii="Arial" w:hAnsi="Arial" w:cs="Arial"/>
                <w:sz w:val="20"/>
                <w:szCs w:val="20"/>
              </w:rPr>
              <w:t>-3-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  <w:r w:rsidRPr="00EA71C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  <w:r w:rsidRPr="00EA71C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54C9" w:rsidRPr="00EA71C6" w:rsidTr="007F4634">
        <w:trPr>
          <w:trHeight w:val="647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A71C6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ind w:left="-92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E54C9" w:rsidRPr="00EA71C6" w:rsidTr="007F4634">
        <w:trPr>
          <w:trHeight w:val="647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A71C6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ind w:left="-92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C9" w:rsidRPr="00EA71C6" w:rsidRDefault="003E54C9" w:rsidP="00FD06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E54C9" w:rsidRDefault="003E54C9" w:rsidP="00891559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3E54C9" w:rsidRDefault="003E54C9" w:rsidP="00B814BB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…………….………... dnia ………….……. r. </w:t>
      </w:r>
    </w:p>
    <w:p w:rsidR="003E54C9" w:rsidRDefault="003E54C9" w:rsidP="008915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    (miejscowość)</w:t>
      </w:r>
    </w:p>
    <w:p w:rsidR="003E54C9" w:rsidRDefault="003E54C9" w:rsidP="00891559">
      <w:pPr>
        <w:spacing w:after="0" w:line="240" w:lineRule="auto"/>
        <w:jc w:val="both"/>
        <w:rPr>
          <w:rFonts w:ascii="Times New Roman" w:hAnsi="Times New Roman"/>
          <w:i/>
          <w:sz w:val="20"/>
          <w:szCs w:val="21"/>
        </w:rPr>
      </w:pP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3E54C9" w:rsidRPr="007F4634" w:rsidRDefault="003E54C9" w:rsidP="007F4634">
      <w:pPr>
        <w:spacing w:after="0" w:line="240" w:lineRule="auto"/>
        <w:jc w:val="both"/>
        <w:rPr>
          <w:rFonts w:ascii="Times New Roman" w:hAnsi="Times New Roman"/>
          <w:i/>
          <w:szCs w:val="21"/>
        </w:rPr>
      </w:pPr>
      <w:r>
        <w:rPr>
          <w:rFonts w:ascii="Times New Roman" w:hAnsi="Times New Roman"/>
          <w:i/>
          <w:sz w:val="20"/>
          <w:szCs w:val="21"/>
        </w:rPr>
        <w:t xml:space="preserve">Jeżeli Wykonawca polegał będzie na osobach zdolnych do wykonania zamówienia innych </w:t>
      </w:r>
      <w:r w:rsidRPr="001521BA">
        <w:rPr>
          <w:rFonts w:ascii="Times New Roman" w:hAnsi="Times New Roman"/>
          <w:i/>
          <w:sz w:val="20"/>
          <w:szCs w:val="21"/>
        </w:rPr>
        <w:t xml:space="preserve">podmiotów, to Wykonawca zobowiązany jest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 (w oryginale). </w:t>
      </w:r>
    </w:p>
    <w:sectPr w:rsidR="003E54C9" w:rsidRPr="007F4634" w:rsidSect="00B468EC">
      <w:endnotePr>
        <w:numFmt w:val="decimal"/>
      </w:endnotePr>
      <w:pgSz w:w="16838" w:h="11906" w:orient="landscape" w:code="9"/>
      <w:pgMar w:top="1134" w:right="1134" w:bottom="680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C9" w:rsidRDefault="003E54C9" w:rsidP="00B83AF2">
      <w:pPr>
        <w:spacing w:after="0" w:line="240" w:lineRule="auto"/>
      </w:pPr>
      <w:r>
        <w:separator/>
      </w:r>
    </w:p>
  </w:endnote>
  <w:endnote w:type="continuationSeparator" w:id="0">
    <w:p w:rsidR="003E54C9" w:rsidRDefault="003E54C9" w:rsidP="00B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C9" w:rsidRDefault="003E54C9" w:rsidP="00B83AF2">
      <w:pPr>
        <w:spacing w:after="0" w:line="240" w:lineRule="auto"/>
      </w:pPr>
      <w:r>
        <w:separator/>
      </w:r>
    </w:p>
  </w:footnote>
  <w:footnote w:type="continuationSeparator" w:id="0">
    <w:p w:rsidR="003E54C9" w:rsidRDefault="003E54C9" w:rsidP="00B83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73F"/>
    <w:rsid w:val="000419B5"/>
    <w:rsid w:val="00061801"/>
    <w:rsid w:val="00076410"/>
    <w:rsid w:val="000A210F"/>
    <w:rsid w:val="000A2310"/>
    <w:rsid w:val="000B6254"/>
    <w:rsid w:val="001521BA"/>
    <w:rsid w:val="00186E03"/>
    <w:rsid w:val="001C6945"/>
    <w:rsid w:val="001F11E8"/>
    <w:rsid w:val="001F3AF5"/>
    <w:rsid w:val="0021622F"/>
    <w:rsid w:val="00242E62"/>
    <w:rsid w:val="002C7A1B"/>
    <w:rsid w:val="00361327"/>
    <w:rsid w:val="003E54C9"/>
    <w:rsid w:val="004C06B0"/>
    <w:rsid w:val="00645D9E"/>
    <w:rsid w:val="00646A13"/>
    <w:rsid w:val="00660754"/>
    <w:rsid w:val="00666542"/>
    <w:rsid w:val="006925C1"/>
    <w:rsid w:val="006B5E3D"/>
    <w:rsid w:val="006F6669"/>
    <w:rsid w:val="00762C7D"/>
    <w:rsid w:val="007D43E4"/>
    <w:rsid w:val="007F4634"/>
    <w:rsid w:val="00891559"/>
    <w:rsid w:val="008C0F35"/>
    <w:rsid w:val="008C14C0"/>
    <w:rsid w:val="00984AF0"/>
    <w:rsid w:val="00B34116"/>
    <w:rsid w:val="00B468EC"/>
    <w:rsid w:val="00B61BB2"/>
    <w:rsid w:val="00B814BB"/>
    <w:rsid w:val="00B83AF2"/>
    <w:rsid w:val="00BC0E64"/>
    <w:rsid w:val="00BD40EC"/>
    <w:rsid w:val="00C20DE7"/>
    <w:rsid w:val="00D84955"/>
    <w:rsid w:val="00DE35E4"/>
    <w:rsid w:val="00E042DB"/>
    <w:rsid w:val="00E207DC"/>
    <w:rsid w:val="00E45011"/>
    <w:rsid w:val="00EA71C6"/>
    <w:rsid w:val="00EF3461"/>
    <w:rsid w:val="00F502DE"/>
    <w:rsid w:val="00F6054B"/>
    <w:rsid w:val="00FB1620"/>
    <w:rsid w:val="00FB173F"/>
    <w:rsid w:val="00FB5531"/>
    <w:rsid w:val="00FD06B5"/>
    <w:rsid w:val="00F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155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15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86E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3461"/>
    <w:rPr>
      <w:rFonts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86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221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Dorota Sęga</cp:lastModifiedBy>
  <cp:revision>13</cp:revision>
  <cp:lastPrinted>2018-06-20T10:05:00Z</cp:lastPrinted>
  <dcterms:created xsi:type="dcterms:W3CDTF">2017-02-22T20:15:00Z</dcterms:created>
  <dcterms:modified xsi:type="dcterms:W3CDTF">2019-03-29T12:56:00Z</dcterms:modified>
</cp:coreProperties>
</file>