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A3" w:rsidRPr="001C5E41" w:rsidRDefault="00B362A3" w:rsidP="001C5E41">
      <w:pPr>
        <w:tabs>
          <w:tab w:val="right" w:pos="9356"/>
        </w:tabs>
        <w:spacing w:after="0" w:line="240" w:lineRule="auto"/>
        <w:ind w:left="-284" w:right="-284"/>
        <w:rPr>
          <w:sz w:val="20"/>
          <w:szCs w:val="20"/>
          <w:lang w:eastAsia="pl-PL"/>
        </w:rPr>
      </w:pPr>
      <w:bookmarkStart w:id="0" w:name="_Hlk515094919"/>
    </w:p>
    <w:tbl>
      <w:tblPr>
        <w:tblW w:w="5103" w:type="pct"/>
        <w:tblCellMar>
          <w:left w:w="57" w:type="dxa"/>
          <w:right w:w="57" w:type="dxa"/>
        </w:tblCellMar>
        <w:tblLook w:val="00A0"/>
      </w:tblPr>
      <w:tblGrid>
        <w:gridCol w:w="4184"/>
        <w:gridCol w:w="5491"/>
        <w:gridCol w:w="5311"/>
      </w:tblGrid>
      <w:tr w:rsidR="00B362A3" w:rsidRPr="001C5E41" w:rsidTr="00BD40EC">
        <w:tc>
          <w:tcPr>
            <w:tcW w:w="1396" w:type="pct"/>
            <w:shd w:val="clear" w:color="auto" w:fill="FFFFFF"/>
          </w:tcPr>
          <w:p w:rsidR="00B362A3" w:rsidRPr="001C5E41" w:rsidRDefault="00B362A3" w:rsidP="001C5E41">
            <w:pPr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43.5pt;visibility:visible">
                  <v:imagedata r:id="rId6" o:title=""/>
                </v:shape>
              </w:pict>
            </w:r>
          </w:p>
        </w:tc>
        <w:tc>
          <w:tcPr>
            <w:tcW w:w="1832" w:type="pct"/>
            <w:shd w:val="clear" w:color="auto" w:fill="FFFFFF"/>
          </w:tcPr>
          <w:p w:rsidR="00B362A3" w:rsidRPr="001C5E41" w:rsidRDefault="00B362A3" w:rsidP="001C5E41">
            <w:pPr>
              <w:ind w:left="-58" w:right="130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026" type="#_x0000_t75" style="width:95.25pt;height:43.5pt;visibility:visible">
                  <v:imagedata r:id="rId7" o:title=""/>
                </v:shape>
              </w:pict>
            </w:r>
          </w:p>
        </w:tc>
        <w:tc>
          <w:tcPr>
            <w:tcW w:w="1772" w:type="pct"/>
            <w:shd w:val="clear" w:color="auto" w:fill="FFFFFF"/>
          </w:tcPr>
          <w:p w:rsidR="00B362A3" w:rsidRPr="001C5E41" w:rsidRDefault="00B362A3" w:rsidP="001C5E41">
            <w:pPr>
              <w:jc w:val="right"/>
              <w:rPr>
                <w:noProof/>
              </w:rPr>
            </w:pPr>
            <w:r>
              <w:rPr>
                <w:noProof/>
              </w:rPr>
              <w:pict>
                <v:shape id="_x0000_i1027" type="#_x0000_t75" style="width:2in;height:43.5pt;visibility:visible">
                  <v:imagedata r:id="rId8" o:title=""/>
                </v:shape>
              </w:pict>
            </w:r>
          </w:p>
        </w:tc>
      </w:tr>
      <w:bookmarkEnd w:id="0"/>
    </w:tbl>
    <w:p w:rsidR="00B362A3" w:rsidRDefault="00B362A3" w:rsidP="005A7D56">
      <w:pPr>
        <w:rPr>
          <w:rFonts w:ascii="Times New Roman" w:hAnsi="Times New Roman"/>
          <w:b/>
          <w:sz w:val="24"/>
          <w:szCs w:val="24"/>
        </w:rPr>
      </w:pPr>
    </w:p>
    <w:p w:rsidR="00B362A3" w:rsidRDefault="00B362A3" w:rsidP="005A7D56">
      <w:pPr>
        <w:rPr>
          <w:rFonts w:ascii="Times New Roman" w:hAnsi="Times New Roman"/>
          <w:b/>
          <w:sz w:val="24"/>
          <w:szCs w:val="24"/>
        </w:rPr>
      </w:pPr>
    </w:p>
    <w:p w:rsidR="00B362A3" w:rsidRDefault="00B362A3" w:rsidP="00956953">
      <w:pPr>
        <w:ind w:left="5954"/>
        <w:jc w:val="right"/>
        <w:rPr>
          <w:rFonts w:ascii="Times New Roman" w:hAnsi="Times New Roman"/>
          <w:b/>
          <w:sz w:val="24"/>
          <w:szCs w:val="24"/>
        </w:rPr>
      </w:pPr>
      <w:r w:rsidRPr="00646A13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B362A3" w:rsidRPr="001F3AF5" w:rsidRDefault="00B362A3" w:rsidP="005A7D56">
      <w:pPr>
        <w:spacing w:after="0" w:line="240" w:lineRule="auto"/>
        <w:ind w:left="9912" w:firstLine="708"/>
        <w:jc w:val="right"/>
        <w:rPr>
          <w:rFonts w:ascii="Times New Roman" w:hAnsi="Times New Roman"/>
          <w:b/>
          <w:sz w:val="24"/>
          <w:szCs w:val="24"/>
        </w:rPr>
      </w:pPr>
      <w:r w:rsidRPr="001F3AF5">
        <w:rPr>
          <w:rFonts w:ascii="Times New Roman" w:hAnsi="Times New Roman"/>
          <w:b/>
          <w:sz w:val="24"/>
          <w:szCs w:val="24"/>
        </w:rPr>
        <w:t>Zamawiający:</w:t>
      </w:r>
    </w:p>
    <w:p w:rsidR="00B362A3" w:rsidRDefault="00B362A3" w:rsidP="005A7D56">
      <w:pPr>
        <w:spacing w:after="0" w:line="240" w:lineRule="auto"/>
        <w:ind w:left="9493" w:firstLine="4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Staropolski Związek Gmin i Miast </w:t>
      </w:r>
    </w:p>
    <w:p w:rsidR="00B362A3" w:rsidRPr="001F3AF5" w:rsidRDefault="00B362A3" w:rsidP="005A7D56">
      <w:pPr>
        <w:spacing w:after="0" w:line="240" w:lineRule="auto"/>
        <w:ind w:left="9493" w:firstLine="419"/>
        <w:jc w:val="right"/>
        <w:rPr>
          <w:rFonts w:ascii="Times New Roman" w:hAnsi="Times New Roman"/>
          <w:b/>
          <w:sz w:val="24"/>
          <w:szCs w:val="24"/>
        </w:rPr>
      </w:pPr>
      <w:r w:rsidRPr="001F3AF5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>l. Partyzantów 1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>, 26-200 Końskie</w:t>
      </w:r>
    </w:p>
    <w:p w:rsidR="00B362A3" w:rsidRPr="00646A13" w:rsidRDefault="00B362A3" w:rsidP="005A7D56">
      <w:pPr>
        <w:ind w:left="5954"/>
        <w:jc w:val="right"/>
        <w:rPr>
          <w:rFonts w:ascii="Times New Roman" w:hAnsi="Times New Roman"/>
          <w:i/>
          <w:sz w:val="24"/>
          <w:szCs w:val="24"/>
        </w:rPr>
      </w:pPr>
    </w:p>
    <w:p w:rsidR="00B362A3" w:rsidRPr="00646A13" w:rsidRDefault="00B362A3" w:rsidP="00956953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646A13">
        <w:rPr>
          <w:rFonts w:ascii="Times New Roman" w:hAnsi="Times New Roman"/>
          <w:b/>
          <w:sz w:val="24"/>
          <w:szCs w:val="24"/>
        </w:rPr>
        <w:t>Wykonawca:</w:t>
      </w:r>
    </w:p>
    <w:p w:rsidR="00B362A3" w:rsidRPr="00646A13" w:rsidRDefault="00B362A3" w:rsidP="00956953">
      <w:pPr>
        <w:spacing w:after="0" w:line="480" w:lineRule="auto"/>
        <w:rPr>
          <w:rFonts w:ascii="Times New Roman" w:hAnsi="Times New Roman"/>
          <w:sz w:val="21"/>
          <w:szCs w:val="21"/>
        </w:rPr>
      </w:pPr>
      <w:r w:rsidRPr="00646A13">
        <w:rPr>
          <w:rFonts w:ascii="Times New Roman" w:hAnsi="Times New Roman"/>
          <w:sz w:val="21"/>
          <w:szCs w:val="21"/>
        </w:rPr>
        <w:t>…………………………………………………………………….……</w:t>
      </w:r>
    </w:p>
    <w:p w:rsidR="00B362A3" w:rsidRPr="00646A13" w:rsidRDefault="00B362A3" w:rsidP="00956953">
      <w:pPr>
        <w:spacing w:after="0" w:line="24" w:lineRule="atLeast"/>
        <w:rPr>
          <w:rFonts w:ascii="Times New Roman" w:hAnsi="Times New Roman"/>
          <w:sz w:val="21"/>
          <w:szCs w:val="21"/>
        </w:rPr>
      </w:pPr>
      <w:r w:rsidRPr="00646A13">
        <w:rPr>
          <w:rFonts w:ascii="Times New Roman" w:hAnsi="Times New Roman"/>
          <w:sz w:val="21"/>
          <w:szCs w:val="21"/>
        </w:rPr>
        <w:t>……………………………………………………………….…………</w:t>
      </w:r>
    </w:p>
    <w:p w:rsidR="00B362A3" w:rsidRPr="00646A13" w:rsidRDefault="00B362A3" w:rsidP="00956953">
      <w:pPr>
        <w:spacing w:line="24" w:lineRule="atLeast"/>
        <w:rPr>
          <w:rFonts w:ascii="Times New Roman" w:hAnsi="Times New Roman"/>
          <w:i/>
          <w:sz w:val="18"/>
          <w:szCs w:val="16"/>
        </w:rPr>
      </w:pPr>
      <w:r w:rsidRPr="00646A13">
        <w:rPr>
          <w:rFonts w:ascii="Times New Roman" w:hAnsi="Times New Roman"/>
          <w:i/>
          <w:sz w:val="18"/>
          <w:szCs w:val="16"/>
        </w:rPr>
        <w:t>(pełna nazwa/firma, adres, w zależności od podmiotu: NIP/PESEL, KRS/CEiDG)</w:t>
      </w:r>
    </w:p>
    <w:p w:rsidR="00B362A3" w:rsidRPr="00646A13" w:rsidRDefault="00B362A3" w:rsidP="0095695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646A13">
        <w:rPr>
          <w:rFonts w:ascii="Times New Roman" w:hAnsi="Times New Roman"/>
          <w:sz w:val="24"/>
          <w:szCs w:val="21"/>
          <w:u w:val="single"/>
        </w:rPr>
        <w:t>reprezentowany przez:</w:t>
      </w:r>
      <w:r>
        <w:rPr>
          <w:rFonts w:ascii="Times New Roman" w:hAnsi="Times New Roman"/>
          <w:sz w:val="24"/>
          <w:szCs w:val="21"/>
          <w:u w:val="single"/>
        </w:rPr>
        <w:t xml:space="preserve"> </w:t>
      </w:r>
      <w:r w:rsidRPr="00646A13">
        <w:rPr>
          <w:rFonts w:ascii="Times New Roman" w:hAnsi="Times New Roman"/>
          <w:sz w:val="21"/>
          <w:szCs w:val="21"/>
        </w:rPr>
        <w:t>……………………………………………………………….…………</w:t>
      </w:r>
    </w:p>
    <w:p w:rsidR="00B362A3" w:rsidRPr="00646A13" w:rsidRDefault="00B362A3" w:rsidP="00956953">
      <w:pPr>
        <w:spacing w:after="0" w:line="240" w:lineRule="auto"/>
        <w:rPr>
          <w:rFonts w:ascii="Times New Roman" w:hAnsi="Times New Roman"/>
          <w:i/>
          <w:sz w:val="18"/>
          <w:szCs w:val="16"/>
        </w:rPr>
      </w:pPr>
      <w:r w:rsidRPr="00646A13">
        <w:rPr>
          <w:rFonts w:ascii="Times New Roman" w:hAnsi="Times New Roman"/>
          <w:i/>
          <w:sz w:val="18"/>
          <w:szCs w:val="16"/>
        </w:rPr>
        <w:t>(imię, nazwisko, stanowisko/podstawa do  reprezentacji)</w:t>
      </w:r>
    </w:p>
    <w:p w:rsidR="00B362A3" w:rsidRPr="00646A13" w:rsidRDefault="00B362A3" w:rsidP="00956953">
      <w:pPr>
        <w:spacing w:after="0" w:line="240" w:lineRule="auto"/>
        <w:rPr>
          <w:rFonts w:ascii="Times New Roman" w:hAnsi="Times New Roman"/>
          <w:sz w:val="18"/>
          <w:szCs w:val="21"/>
        </w:rPr>
      </w:pPr>
    </w:p>
    <w:p w:rsidR="00B362A3" w:rsidRDefault="00B362A3" w:rsidP="00956953">
      <w:pPr>
        <w:spacing w:after="0" w:line="312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B362A3" w:rsidRPr="00B61BB2" w:rsidRDefault="00B362A3" w:rsidP="00956953">
      <w:pPr>
        <w:spacing w:after="0" w:line="312" w:lineRule="auto"/>
        <w:jc w:val="center"/>
        <w:rPr>
          <w:rFonts w:ascii="Times New Roman" w:hAnsi="Times New Roman"/>
          <w:b/>
          <w:sz w:val="24"/>
          <w:u w:val="single"/>
        </w:rPr>
      </w:pPr>
      <w:r w:rsidRPr="00646A13">
        <w:rPr>
          <w:rFonts w:ascii="Times New Roman" w:hAnsi="Times New Roman"/>
          <w:b/>
          <w:sz w:val="24"/>
          <w:u w:val="single"/>
        </w:rPr>
        <w:t xml:space="preserve">WYKAZ WYKONANYCH </w:t>
      </w:r>
      <w:r>
        <w:rPr>
          <w:rFonts w:ascii="Times New Roman" w:hAnsi="Times New Roman"/>
          <w:b/>
          <w:sz w:val="24"/>
          <w:u w:val="single"/>
        </w:rPr>
        <w:t>DOSTAW</w:t>
      </w:r>
    </w:p>
    <w:p w:rsidR="00B362A3" w:rsidRPr="001F776C" w:rsidRDefault="00B362A3" w:rsidP="001F776C">
      <w:pPr>
        <w:spacing w:line="400" w:lineRule="atLeast"/>
        <w:ind w:left="225"/>
        <w:jc w:val="both"/>
        <w:rPr>
          <w:rFonts w:ascii="Times New Roman" w:hAnsi="Times New Roman"/>
          <w:b/>
          <w:sz w:val="24"/>
          <w:szCs w:val="24"/>
        </w:rPr>
      </w:pPr>
      <w:r w:rsidRPr="001F776C">
        <w:rPr>
          <w:rFonts w:ascii="Times New Roman" w:hAnsi="Times New Roman"/>
          <w:sz w:val="24"/>
          <w:szCs w:val="24"/>
        </w:rPr>
        <w:t>Składając ofertę w postępowaniu o udzielenie zamówienia publicznego prowadzonego w trybie przetargu nieograniczonego dla zadania p.n.</w:t>
      </w:r>
      <w:r w:rsidRPr="001F776C">
        <w:rPr>
          <w:rFonts w:ascii="Times New Roman" w:hAnsi="Times New Roman"/>
          <w:b/>
          <w:sz w:val="24"/>
          <w:szCs w:val="24"/>
        </w:rPr>
        <w:t xml:space="preserve"> „</w:t>
      </w:r>
      <w:bookmarkStart w:id="2" w:name="_Hlk516083502"/>
      <w:bookmarkStart w:id="3" w:name="_Hlk515090475"/>
      <w:r w:rsidRPr="001F776C">
        <w:rPr>
          <w:rFonts w:ascii="Times New Roman" w:hAnsi="Times New Roman"/>
          <w:b/>
          <w:sz w:val="24"/>
          <w:szCs w:val="24"/>
        </w:rPr>
        <w:t>Dostawa, montaż i uruchomienie instalacji OZE w ramach Projektu pn. „OZE dla mieszkańców gmin SZGiM”</w:t>
      </w:r>
      <w:bookmarkEnd w:id="2"/>
      <w:bookmarkEnd w:id="3"/>
      <w:r w:rsidRPr="001F776C">
        <w:rPr>
          <w:rFonts w:ascii="Times New Roman" w:hAnsi="Times New Roman"/>
          <w:bCs/>
          <w:sz w:val="24"/>
          <w:szCs w:val="24"/>
        </w:rPr>
        <w:t>,</w:t>
      </w:r>
      <w:r w:rsidRPr="001F776C">
        <w:rPr>
          <w:rFonts w:ascii="Times New Roman" w:hAnsi="Times New Roman"/>
          <w:i/>
          <w:sz w:val="24"/>
          <w:szCs w:val="24"/>
        </w:rPr>
        <w:t xml:space="preserve"> </w:t>
      </w:r>
      <w:r w:rsidRPr="001F776C">
        <w:rPr>
          <w:rFonts w:ascii="Times New Roman" w:hAnsi="Times New Roman"/>
          <w:sz w:val="24"/>
          <w:szCs w:val="24"/>
        </w:rPr>
        <w:t>przedkładamy wykaz wykonanych dostaw potwierdzający spełnianie warunków w zakresie zdolności technicznej i zawodowej.</w:t>
      </w:r>
    </w:p>
    <w:p w:rsidR="00B362A3" w:rsidRPr="001F776C" w:rsidRDefault="00B362A3" w:rsidP="001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B362A3" w:rsidRPr="001F776C" w:rsidRDefault="00B362A3" w:rsidP="001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B362A3" w:rsidRPr="001F776C" w:rsidRDefault="00B362A3" w:rsidP="001F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B362A3" w:rsidRPr="00C6185E" w:rsidRDefault="00B362A3" w:rsidP="001C5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B362A3" w:rsidRPr="008F0C6D" w:rsidRDefault="00B362A3" w:rsidP="00956953">
      <w:pPr>
        <w:spacing w:after="0" w:line="240" w:lineRule="auto"/>
        <w:rPr>
          <w:sz w:val="16"/>
          <w:szCs w:val="16"/>
        </w:rPr>
      </w:pPr>
    </w:p>
    <w:tbl>
      <w:tblPr>
        <w:tblW w:w="15677" w:type="dxa"/>
        <w:jc w:val="center"/>
        <w:tblCellMar>
          <w:left w:w="70" w:type="dxa"/>
          <w:right w:w="70" w:type="dxa"/>
        </w:tblCellMar>
        <w:tblLook w:val="0000"/>
      </w:tblPr>
      <w:tblGrid>
        <w:gridCol w:w="420"/>
        <w:gridCol w:w="5363"/>
        <w:gridCol w:w="4471"/>
        <w:gridCol w:w="2930"/>
        <w:gridCol w:w="2493"/>
      </w:tblGrid>
      <w:tr w:rsidR="00B362A3" w:rsidRPr="00250CB7" w:rsidTr="0057735F">
        <w:trPr>
          <w:trHeight w:val="49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Nazwa projektu / zamówienia</w:t>
            </w:r>
          </w:p>
          <w:p w:rsidR="00B362A3" w:rsidRPr="00654FEF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654FEF">
              <w:rPr>
                <w:rFonts w:ascii="Arial" w:hAnsi="Arial" w:cs="Arial"/>
                <w:sz w:val="18"/>
                <w:szCs w:val="18"/>
              </w:rPr>
              <w:t>rótki opis, zawierający informacje potwierdzające spełnianie warunków udziału w postępowaniu</w:t>
            </w:r>
            <w:r w:rsidRPr="00654F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 xml:space="preserve">Nazwa i adres </w:t>
            </w:r>
          </w:p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Zamawiającego</w:t>
            </w:r>
          </w:p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 xml:space="preserve">Wartość zamówienia brutto </w:t>
            </w:r>
          </w:p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(zł)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Okres realizacji</w:t>
            </w:r>
          </w:p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(od – do)</w:t>
            </w:r>
          </w:p>
        </w:tc>
      </w:tr>
      <w:tr w:rsidR="00B362A3" w:rsidRPr="00250CB7" w:rsidTr="0057735F">
        <w:trPr>
          <w:trHeight w:val="15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-1-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-2-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-3-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-4-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-5-</w:t>
            </w:r>
          </w:p>
        </w:tc>
      </w:tr>
      <w:tr w:rsidR="00B362A3" w:rsidRPr="00250CB7" w:rsidTr="0057735F">
        <w:trPr>
          <w:trHeight w:val="738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62A3" w:rsidRPr="00250CB7" w:rsidTr="0057735F">
        <w:trPr>
          <w:trHeight w:val="706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A3" w:rsidRPr="00250CB7" w:rsidRDefault="00B362A3" w:rsidP="005773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362A3" w:rsidRDefault="00B362A3" w:rsidP="00956953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B362A3" w:rsidRPr="00646A13" w:rsidRDefault="00B362A3" w:rsidP="0095695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B362A3" w:rsidRDefault="00B362A3" w:rsidP="00956953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…………….………... dnia ………….……. r. </w:t>
      </w:r>
    </w:p>
    <w:p w:rsidR="00B362A3" w:rsidRDefault="00B362A3" w:rsidP="009569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16"/>
          <w:szCs w:val="16"/>
        </w:rPr>
        <w:t xml:space="preserve">            (miejscowość)</w:t>
      </w:r>
    </w:p>
    <w:p w:rsidR="00B362A3" w:rsidRDefault="00B362A3" w:rsidP="00956953">
      <w:pPr>
        <w:spacing w:after="0" w:line="240" w:lineRule="auto"/>
        <w:ind w:left="6372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B362A3" w:rsidRPr="00646A13" w:rsidRDefault="00B362A3" w:rsidP="00956953">
      <w:pPr>
        <w:spacing w:after="0" w:line="240" w:lineRule="auto"/>
        <w:jc w:val="both"/>
        <w:rPr>
          <w:rFonts w:ascii="Times New Roman" w:hAnsi="Times New Roman"/>
          <w:i/>
          <w:szCs w:val="21"/>
        </w:rPr>
      </w:pPr>
      <w:r w:rsidRPr="00646A13">
        <w:rPr>
          <w:rFonts w:ascii="Times New Roman" w:hAnsi="Times New Roman"/>
          <w:i/>
          <w:sz w:val="20"/>
          <w:szCs w:val="21"/>
        </w:rPr>
        <w:t>W</w:t>
      </w:r>
      <w:r>
        <w:rPr>
          <w:rFonts w:ascii="Times New Roman" w:hAnsi="Times New Roman"/>
          <w:i/>
          <w:sz w:val="20"/>
          <w:szCs w:val="21"/>
        </w:rPr>
        <w:t>raz z wykazem załączyć dowody</w:t>
      </w:r>
      <w:r w:rsidRPr="00646A13">
        <w:rPr>
          <w:rFonts w:ascii="Times New Roman" w:hAnsi="Times New Roman"/>
          <w:i/>
          <w:sz w:val="20"/>
          <w:szCs w:val="21"/>
        </w:rPr>
        <w:t xml:space="preserve"> </w:t>
      </w:r>
      <w:r>
        <w:rPr>
          <w:rFonts w:ascii="Times New Roman" w:hAnsi="Times New Roman"/>
          <w:i/>
          <w:sz w:val="20"/>
          <w:szCs w:val="21"/>
        </w:rPr>
        <w:t>określające</w:t>
      </w:r>
      <w:r w:rsidRPr="00646A13">
        <w:rPr>
          <w:rFonts w:ascii="Times New Roman" w:hAnsi="Times New Roman"/>
          <w:i/>
          <w:sz w:val="20"/>
          <w:szCs w:val="21"/>
        </w:rPr>
        <w:t xml:space="preserve"> czy </w:t>
      </w:r>
      <w:r>
        <w:rPr>
          <w:rFonts w:ascii="Times New Roman" w:hAnsi="Times New Roman"/>
          <w:i/>
          <w:sz w:val="20"/>
          <w:szCs w:val="21"/>
        </w:rPr>
        <w:t>dostawy</w:t>
      </w:r>
      <w:r w:rsidRPr="00646A13">
        <w:rPr>
          <w:rFonts w:ascii="Times New Roman" w:hAnsi="Times New Roman"/>
          <w:i/>
          <w:sz w:val="20"/>
          <w:szCs w:val="21"/>
        </w:rPr>
        <w:t xml:space="preserve"> zostały wykonane należycie, przy czym dowodami, o których mowa, są referencje bądź inne dokumenty wystawione przez podmiot, na rzecz którego </w:t>
      </w:r>
      <w:r>
        <w:rPr>
          <w:rFonts w:ascii="Times New Roman" w:hAnsi="Times New Roman"/>
          <w:i/>
          <w:sz w:val="20"/>
          <w:szCs w:val="21"/>
        </w:rPr>
        <w:t>dostawy</w:t>
      </w:r>
      <w:r w:rsidRPr="00646A13">
        <w:rPr>
          <w:rFonts w:ascii="Times New Roman" w:hAnsi="Times New Roman"/>
          <w:i/>
          <w:sz w:val="20"/>
          <w:szCs w:val="21"/>
        </w:rPr>
        <w:t xml:space="preserve"> były wykonywane, a jeżeli z uzasadnionej przyczyny o obiektywnym charakterze Wykonawca nie jest w stanie uzyskać tych dokumentów – inne dokumenty.</w:t>
      </w:r>
    </w:p>
    <w:p w:rsidR="00B362A3" w:rsidRDefault="00B362A3"/>
    <w:sectPr w:rsidR="00B362A3" w:rsidSect="000142A8">
      <w:headerReference w:type="default" r:id="rId9"/>
      <w:footerReference w:type="default" r:id="rId10"/>
      <w:endnotePr>
        <w:numFmt w:val="decimal"/>
      </w:endnotePr>
      <w:pgSz w:w="16838" w:h="11906" w:orient="landscape" w:code="9"/>
      <w:pgMar w:top="993" w:right="1134" w:bottom="567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2A3" w:rsidRDefault="00B362A3" w:rsidP="00D80E2C">
      <w:pPr>
        <w:spacing w:after="0" w:line="240" w:lineRule="auto"/>
      </w:pPr>
      <w:r>
        <w:separator/>
      </w:r>
    </w:p>
  </w:endnote>
  <w:endnote w:type="continuationSeparator" w:id="0">
    <w:p w:rsidR="00B362A3" w:rsidRDefault="00B362A3" w:rsidP="00D8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A3" w:rsidRDefault="00B362A3">
    <w:pPr>
      <w:pStyle w:val="Footer"/>
      <w:jc w:val="right"/>
    </w:pPr>
  </w:p>
  <w:p w:rsidR="00B362A3" w:rsidRDefault="00B362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2A3" w:rsidRDefault="00B362A3" w:rsidP="00D80E2C">
      <w:pPr>
        <w:spacing w:after="0" w:line="240" w:lineRule="auto"/>
      </w:pPr>
      <w:r>
        <w:separator/>
      </w:r>
    </w:p>
  </w:footnote>
  <w:footnote w:type="continuationSeparator" w:id="0">
    <w:p w:rsidR="00B362A3" w:rsidRDefault="00B362A3" w:rsidP="00D80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A3" w:rsidRDefault="00B362A3" w:rsidP="00C6185E">
    <w:pPr>
      <w:pStyle w:val="Header"/>
      <w:tabs>
        <w:tab w:val="clear" w:pos="4536"/>
      </w:tabs>
    </w:pPr>
  </w:p>
  <w:p w:rsidR="00B362A3" w:rsidRDefault="00B362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EEF"/>
    <w:rsid w:val="000142A8"/>
    <w:rsid w:val="000A210F"/>
    <w:rsid w:val="00162232"/>
    <w:rsid w:val="00180E81"/>
    <w:rsid w:val="001C5E41"/>
    <w:rsid w:val="001C6945"/>
    <w:rsid w:val="001E585A"/>
    <w:rsid w:val="001F3AF5"/>
    <w:rsid w:val="001F412B"/>
    <w:rsid w:val="001F776C"/>
    <w:rsid w:val="0021622F"/>
    <w:rsid w:val="00250CB7"/>
    <w:rsid w:val="003F1087"/>
    <w:rsid w:val="0047399B"/>
    <w:rsid w:val="00497A6E"/>
    <w:rsid w:val="00550562"/>
    <w:rsid w:val="00561EEF"/>
    <w:rsid w:val="0057735F"/>
    <w:rsid w:val="005A7D56"/>
    <w:rsid w:val="00646A13"/>
    <w:rsid w:val="00654FEF"/>
    <w:rsid w:val="00675C8C"/>
    <w:rsid w:val="0068051A"/>
    <w:rsid w:val="00762C7D"/>
    <w:rsid w:val="007F3DDA"/>
    <w:rsid w:val="008939D7"/>
    <w:rsid w:val="008F0C6D"/>
    <w:rsid w:val="00923A72"/>
    <w:rsid w:val="00944AA4"/>
    <w:rsid w:val="00946997"/>
    <w:rsid w:val="00950ABD"/>
    <w:rsid w:val="00956953"/>
    <w:rsid w:val="00984AF0"/>
    <w:rsid w:val="0099247B"/>
    <w:rsid w:val="0099409E"/>
    <w:rsid w:val="00AB323E"/>
    <w:rsid w:val="00B25BE5"/>
    <w:rsid w:val="00B362A3"/>
    <w:rsid w:val="00B61BB2"/>
    <w:rsid w:val="00BD40EC"/>
    <w:rsid w:val="00C076DB"/>
    <w:rsid w:val="00C6185E"/>
    <w:rsid w:val="00D5788C"/>
    <w:rsid w:val="00D65621"/>
    <w:rsid w:val="00D80E2C"/>
    <w:rsid w:val="00E207DC"/>
    <w:rsid w:val="00F1630C"/>
    <w:rsid w:val="00F24749"/>
    <w:rsid w:val="00F6054B"/>
    <w:rsid w:val="00FB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5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695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69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95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69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205</Words>
  <Characters>1234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Dorota Sęga</cp:lastModifiedBy>
  <cp:revision>11</cp:revision>
  <dcterms:created xsi:type="dcterms:W3CDTF">2017-02-22T20:13:00Z</dcterms:created>
  <dcterms:modified xsi:type="dcterms:W3CDTF">2019-03-29T12:55:00Z</dcterms:modified>
</cp:coreProperties>
</file>