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C3" w:rsidRDefault="00331EC3" w:rsidP="004477A3">
      <w:pPr>
        <w:ind w:left="5954"/>
        <w:jc w:val="right"/>
        <w:rPr>
          <w:rFonts w:ascii="Times New Roman" w:hAnsi="Times New Roman"/>
          <w:b/>
          <w:sz w:val="24"/>
          <w:szCs w:val="24"/>
        </w:rPr>
      </w:pPr>
      <w:r w:rsidRPr="00B61BB2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31EC3" w:rsidRPr="001F3AF5" w:rsidRDefault="00331EC3" w:rsidP="003F383F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1F3AF5">
        <w:rPr>
          <w:rFonts w:ascii="Times New Roman" w:hAnsi="Times New Roman"/>
          <w:b/>
          <w:sz w:val="24"/>
          <w:szCs w:val="24"/>
        </w:rPr>
        <w:t>Zamawiający:</w:t>
      </w:r>
    </w:p>
    <w:p w:rsidR="00331EC3" w:rsidRDefault="00331EC3" w:rsidP="00BF1CF4">
      <w:pPr>
        <w:spacing w:after="0" w:line="240" w:lineRule="auto"/>
        <w:ind w:left="524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Staropolski Związek Gmin i Miast</w:t>
      </w:r>
    </w:p>
    <w:p w:rsidR="00331EC3" w:rsidRPr="001F3AF5" w:rsidRDefault="00331EC3" w:rsidP="00BF1CF4">
      <w:pPr>
        <w:spacing w:after="0" w:line="240" w:lineRule="auto"/>
        <w:ind w:left="5245"/>
        <w:jc w:val="right"/>
        <w:rPr>
          <w:rFonts w:ascii="Times New Roman" w:hAnsi="Times New Roman"/>
          <w:b/>
          <w:sz w:val="24"/>
          <w:szCs w:val="24"/>
        </w:rPr>
      </w:pPr>
      <w:r w:rsidRPr="001F3AF5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l. Partyzantów 1 , 26-200 Końskie</w:t>
      </w:r>
    </w:p>
    <w:p w:rsidR="00331EC3" w:rsidRPr="00B61BB2" w:rsidRDefault="00331EC3" w:rsidP="004477A3">
      <w:pPr>
        <w:ind w:left="5954"/>
        <w:jc w:val="right"/>
        <w:rPr>
          <w:rFonts w:ascii="Times New Roman" w:hAnsi="Times New Roman"/>
          <w:i/>
          <w:sz w:val="24"/>
          <w:szCs w:val="24"/>
        </w:rPr>
      </w:pPr>
    </w:p>
    <w:p w:rsidR="00331EC3" w:rsidRPr="00B61BB2" w:rsidRDefault="00331EC3" w:rsidP="004477A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61BB2">
        <w:rPr>
          <w:rFonts w:ascii="Times New Roman" w:hAnsi="Times New Roman"/>
          <w:b/>
          <w:sz w:val="24"/>
          <w:szCs w:val="24"/>
        </w:rPr>
        <w:t>Wykonawca:</w:t>
      </w:r>
    </w:p>
    <w:p w:rsidR="00331EC3" w:rsidRPr="00B61BB2" w:rsidRDefault="00331EC3" w:rsidP="004477A3">
      <w:pPr>
        <w:spacing w:after="0" w:line="480" w:lineRule="auto"/>
        <w:rPr>
          <w:rFonts w:ascii="Times New Roman" w:hAnsi="Times New Roman"/>
          <w:sz w:val="21"/>
          <w:szCs w:val="21"/>
        </w:rPr>
      </w:pPr>
      <w:r w:rsidRPr="00B61BB2">
        <w:rPr>
          <w:rFonts w:ascii="Times New Roman" w:hAnsi="Times New Roman"/>
          <w:sz w:val="21"/>
          <w:szCs w:val="21"/>
        </w:rPr>
        <w:t>…………………………………………………………………….……</w:t>
      </w:r>
    </w:p>
    <w:p w:rsidR="00331EC3" w:rsidRPr="00B61BB2" w:rsidRDefault="00331EC3" w:rsidP="004477A3">
      <w:pPr>
        <w:spacing w:after="0" w:line="24" w:lineRule="atLeast"/>
        <w:rPr>
          <w:rFonts w:ascii="Times New Roman" w:hAnsi="Times New Roman"/>
          <w:sz w:val="21"/>
          <w:szCs w:val="21"/>
        </w:rPr>
      </w:pPr>
      <w:r w:rsidRPr="00B61BB2">
        <w:rPr>
          <w:rFonts w:ascii="Times New Roman" w:hAnsi="Times New Roman"/>
          <w:sz w:val="21"/>
          <w:szCs w:val="21"/>
        </w:rPr>
        <w:t>……………………………………………………………….…………</w:t>
      </w:r>
    </w:p>
    <w:p w:rsidR="00331EC3" w:rsidRPr="00E13FDC" w:rsidRDefault="00331EC3" w:rsidP="004477A3">
      <w:pPr>
        <w:spacing w:line="24" w:lineRule="atLeast"/>
        <w:rPr>
          <w:rFonts w:ascii="Times New Roman" w:hAnsi="Times New Roman"/>
          <w:i/>
          <w:sz w:val="18"/>
          <w:szCs w:val="16"/>
        </w:rPr>
      </w:pPr>
      <w:r w:rsidRPr="00E13FDC">
        <w:rPr>
          <w:rFonts w:ascii="Times New Roman" w:hAnsi="Times New Roman"/>
          <w:i/>
          <w:sz w:val="18"/>
          <w:szCs w:val="16"/>
        </w:rPr>
        <w:t>(pełna nazwa/firma, adres, w zależności od podmiotu: NIP/PESEL, KRS/CEiDG)</w:t>
      </w:r>
    </w:p>
    <w:p w:rsidR="00331EC3" w:rsidRPr="00B61BB2" w:rsidRDefault="00331EC3" w:rsidP="004477A3">
      <w:pPr>
        <w:spacing w:after="0" w:line="480" w:lineRule="auto"/>
        <w:rPr>
          <w:rFonts w:ascii="Times New Roman" w:hAnsi="Times New Roman"/>
          <w:sz w:val="10"/>
          <w:szCs w:val="10"/>
          <w:u w:val="single"/>
        </w:rPr>
      </w:pPr>
    </w:p>
    <w:p w:rsidR="00331EC3" w:rsidRPr="00B61BB2" w:rsidRDefault="00331EC3" w:rsidP="004477A3">
      <w:pPr>
        <w:spacing w:after="0" w:line="480" w:lineRule="auto"/>
        <w:rPr>
          <w:rFonts w:ascii="Times New Roman" w:hAnsi="Times New Roman"/>
          <w:sz w:val="24"/>
          <w:szCs w:val="21"/>
          <w:u w:val="single"/>
        </w:rPr>
      </w:pPr>
      <w:r w:rsidRPr="00B61BB2">
        <w:rPr>
          <w:rFonts w:ascii="Times New Roman" w:hAnsi="Times New Roman"/>
          <w:sz w:val="24"/>
          <w:szCs w:val="21"/>
          <w:u w:val="single"/>
        </w:rPr>
        <w:t>reprezentowany przez:</w:t>
      </w:r>
    </w:p>
    <w:p w:rsidR="00331EC3" w:rsidRPr="00B61BB2" w:rsidRDefault="00331EC3" w:rsidP="004477A3">
      <w:pPr>
        <w:spacing w:after="0" w:line="24" w:lineRule="atLeast"/>
        <w:rPr>
          <w:rFonts w:ascii="Times New Roman" w:hAnsi="Times New Roman"/>
          <w:sz w:val="21"/>
          <w:szCs w:val="21"/>
        </w:rPr>
      </w:pPr>
      <w:r w:rsidRPr="00B61BB2">
        <w:rPr>
          <w:rFonts w:ascii="Times New Roman" w:hAnsi="Times New Roman"/>
          <w:sz w:val="21"/>
          <w:szCs w:val="21"/>
        </w:rPr>
        <w:t>……………………………………………………………….…………</w:t>
      </w:r>
    </w:p>
    <w:p w:rsidR="00331EC3" w:rsidRPr="00E13FDC" w:rsidRDefault="00331EC3" w:rsidP="004477A3">
      <w:pPr>
        <w:spacing w:after="0" w:line="24" w:lineRule="atLeast"/>
        <w:rPr>
          <w:rFonts w:ascii="Times New Roman" w:hAnsi="Times New Roman"/>
          <w:i/>
          <w:sz w:val="18"/>
          <w:szCs w:val="16"/>
        </w:rPr>
      </w:pPr>
      <w:r w:rsidRPr="00E13FDC">
        <w:rPr>
          <w:rFonts w:ascii="Times New Roman" w:hAnsi="Times New Roman"/>
          <w:i/>
          <w:sz w:val="18"/>
          <w:szCs w:val="16"/>
        </w:rPr>
        <w:t>(imię, nazwisko, stanowisko/podstawa do  reprezentacji)</w:t>
      </w:r>
    </w:p>
    <w:p w:rsidR="00331EC3" w:rsidRPr="00B61BB2" w:rsidRDefault="00331EC3" w:rsidP="004477A3">
      <w:pPr>
        <w:spacing w:after="0" w:line="240" w:lineRule="auto"/>
        <w:rPr>
          <w:rFonts w:ascii="Times New Roman" w:hAnsi="Times New Roman"/>
          <w:szCs w:val="21"/>
        </w:rPr>
      </w:pPr>
    </w:p>
    <w:p w:rsidR="00331EC3" w:rsidRPr="006F1B49" w:rsidRDefault="00331EC3" w:rsidP="004477A3">
      <w:pPr>
        <w:spacing w:line="312" w:lineRule="auto"/>
        <w:rPr>
          <w:rFonts w:ascii="Times New Roman" w:hAnsi="Times New Roman"/>
        </w:rPr>
      </w:pPr>
    </w:p>
    <w:p w:rsidR="00331EC3" w:rsidRDefault="00331EC3" w:rsidP="004477A3">
      <w:pPr>
        <w:spacing w:after="120" w:line="312" w:lineRule="auto"/>
        <w:jc w:val="center"/>
        <w:rPr>
          <w:rFonts w:ascii="Times New Roman" w:hAnsi="Times New Roman"/>
          <w:b/>
          <w:sz w:val="24"/>
          <w:u w:val="single"/>
        </w:rPr>
      </w:pPr>
      <w:r w:rsidRPr="00B61BB2">
        <w:rPr>
          <w:rFonts w:ascii="Times New Roman" w:hAnsi="Times New Roman"/>
          <w:b/>
          <w:sz w:val="24"/>
          <w:u w:val="single"/>
        </w:rPr>
        <w:t xml:space="preserve">OŚWIADCZENIE </w:t>
      </w:r>
      <w:r>
        <w:rPr>
          <w:rFonts w:ascii="Times New Roman" w:hAnsi="Times New Roman"/>
          <w:b/>
          <w:sz w:val="24"/>
          <w:u w:val="single"/>
        </w:rPr>
        <w:t xml:space="preserve">O PRZYNALEŻNOŚCI LUB BRAKU PRZYNALEŻNOŚCI </w:t>
      </w:r>
    </w:p>
    <w:p w:rsidR="00331EC3" w:rsidRPr="00FC7561" w:rsidRDefault="00331EC3" w:rsidP="004477A3">
      <w:pPr>
        <w:spacing w:after="120" w:line="312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DO GRUPY KAPITAŁOWEJ</w:t>
      </w:r>
    </w:p>
    <w:p w:rsidR="00331EC3" w:rsidRPr="003F383F" w:rsidRDefault="00331EC3" w:rsidP="003F383F">
      <w:pPr>
        <w:spacing w:line="400" w:lineRule="atLeast"/>
        <w:ind w:left="225"/>
        <w:jc w:val="both"/>
        <w:rPr>
          <w:rFonts w:ascii="Times New Roman" w:hAnsi="Times New Roman"/>
          <w:b/>
          <w:sz w:val="24"/>
          <w:szCs w:val="24"/>
        </w:rPr>
      </w:pPr>
      <w:r w:rsidRPr="003F383F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 trybie przetargu nieograniczonego dla zadania p.n. </w:t>
      </w:r>
      <w:r w:rsidRPr="003F383F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516083502"/>
      <w:bookmarkStart w:id="1" w:name="_Hlk515090475"/>
      <w:r w:rsidRPr="003F383F">
        <w:rPr>
          <w:rFonts w:ascii="Times New Roman" w:hAnsi="Times New Roman"/>
          <w:b/>
          <w:sz w:val="24"/>
          <w:szCs w:val="24"/>
        </w:rPr>
        <w:t>Dostawa, montaż i uruchomienie instalacji OZE w ramach Projektu pn. „OZE dla mieszkańców gmin SZGiM”</w:t>
      </w:r>
      <w:bookmarkStart w:id="2" w:name="_GoBack"/>
      <w:bookmarkEnd w:id="0"/>
      <w:bookmarkEnd w:id="2"/>
    </w:p>
    <w:bookmarkEnd w:id="1"/>
    <w:p w:rsidR="00331EC3" w:rsidRPr="00E61DA1" w:rsidRDefault="00331EC3" w:rsidP="00877C0A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EC0280">
        <w:rPr>
          <w:rFonts w:ascii="Times New Roman" w:hAnsi="Times New Roman"/>
          <w:sz w:val="24"/>
          <w:szCs w:val="24"/>
        </w:rPr>
        <w:t>oświadczam, że:</w:t>
      </w:r>
    </w:p>
    <w:p w:rsidR="00331EC3" w:rsidRPr="00EC0280" w:rsidRDefault="00331EC3" w:rsidP="004477A3">
      <w:pPr>
        <w:pStyle w:val="ListParagraph"/>
        <w:numPr>
          <w:ilvl w:val="0"/>
          <w:numId w:val="1"/>
        </w:numPr>
        <w:spacing w:after="0" w:line="33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80">
        <w:rPr>
          <w:rFonts w:ascii="Times New Roman" w:hAnsi="Times New Roman"/>
          <w:sz w:val="24"/>
          <w:szCs w:val="24"/>
        </w:rPr>
        <w:t>nie należymy do grupy kapitałowej, o której mowa w art. 24 ust. 1 pkt 23 ustawy z dnia                      29 stycznia 2004 roku Prawo zamówień publicznych*,</w:t>
      </w:r>
    </w:p>
    <w:p w:rsidR="00331EC3" w:rsidRPr="00FC7561" w:rsidRDefault="00331EC3" w:rsidP="004477A3">
      <w:pPr>
        <w:pStyle w:val="ListParagraph"/>
        <w:numPr>
          <w:ilvl w:val="0"/>
          <w:numId w:val="1"/>
        </w:numPr>
        <w:spacing w:after="0" w:line="33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80">
        <w:rPr>
          <w:rFonts w:ascii="Times New Roman" w:hAnsi="Times New Roman"/>
          <w:sz w:val="24"/>
          <w:szCs w:val="24"/>
        </w:rPr>
        <w:t>należymy do grupy kapitałowej, o której mowa w art. 24 ust. 1 pkt 23 ustawy z dnia                             29 stycznia 2004 r</w:t>
      </w:r>
      <w:r>
        <w:rPr>
          <w:rFonts w:ascii="Times New Roman" w:hAnsi="Times New Roman"/>
          <w:sz w:val="24"/>
          <w:szCs w:val="24"/>
        </w:rPr>
        <w:t>oku Prawo zamówień publicznych*.</w:t>
      </w:r>
    </w:p>
    <w:p w:rsidR="00331EC3" w:rsidRPr="001230AE" w:rsidRDefault="00331EC3" w:rsidP="004477A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C0280">
        <w:rPr>
          <w:rFonts w:ascii="Times New Roman" w:hAnsi="Times New Roman"/>
          <w:sz w:val="24"/>
          <w:szCs w:val="24"/>
        </w:rPr>
        <w:t xml:space="preserve">W przypadku przynależności Wykonawcy do grupy kapitałowej, o której mowa w art. 24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0280">
        <w:rPr>
          <w:rFonts w:ascii="Times New Roman" w:hAnsi="Times New Roman"/>
          <w:sz w:val="24"/>
          <w:szCs w:val="24"/>
        </w:rPr>
        <w:t>ust. 1 pkt 23 ustawy z dnia 29 stycznia 2004 roku Prawo zamówień publicznych, Wykonawca składa wraz z oświadczeniem listę podmiotów należących do tej samej grupy kapitałowej.</w:t>
      </w:r>
    </w:p>
    <w:p w:rsidR="00331EC3" w:rsidRDefault="00331EC3" w:rsidP="004477A3">
      <w:pPr>
        <w:spacing w:after="0" w:line="288" w:lineRule="auto"/>
        <w:jc w:val="both"/>
        <w:rPr>
          <w:rFonts w:ascii="Times New Roman" w:hAnsi="Times New Roman"/>
          <w:szCs w:val="20"/>
        </w:rPr>
      </w:pPr>
    </w:p>
    <w:p w:rsidR="00331EC3" w:rsidRDefault="00331EC3" w:rsidP="004477A3">
      <w:pPr>
        <w:spacing w:after="0" w:line="288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…………….………... dnia ………….……. r. </w:t>
      </w:r>
    </w:p>
    <w:p w:rsidR="00331EC3" w:rsidRDefault="00331EC3" w:rsidP="004477A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16"/>
          <w:szCs w:val="16"/>
        </w:rPr>
        <w:t xml:space="preserve">            (miejscowość)</w:t>
      </w:r>
    </w:p>
    <w:p w:rsidR="00331EC3" w:rsidRPr="00FC7561" w:rsidRDefault="00331EC3" w:rsidP="004477A3">
      <w:pPr>
        <w:spacing w:after="0" w:line="288" w:lineRule="auto"/>
        <w:ind w:left="6372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</w:p>
    <w:p w:rsidR="00331EC3" w:rsidRPr="00FC7561" w:rsidRDefault="00331EC3" w:rsidP="004477A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F1B49">
        <w:rPr>
          <w:rFonts w:ascii="Times New Roman" w:hAnsi="Times New Roman"/>
          <w:sz w:val="24"/>
          <w:szCs w:val="21"/>
        </w:rPr>
        <w:t xml:space="preserve">* </w:t>
      </w:r>
      <w:r w:rsidRPr="00FC7561">
        <w:rPr>
          <w:rFonts w:ascii="Times New Roman" w:hAnsi="Times New Roman"/>
          <w:i/>
          <w:sz w:val="20"/>
          <w:szCs w:val="20"/>
        </w:rPr>
        <w:t>Niepotrzebne skreślić</w:t>
      </w:r>
    </w:p>
    <w:p w:rsidR="00331EC3" w:rsidRPr="001230AE" w:rsidRDefault="00331EC3" w:rsidP="001230A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C7561">
        <w:rPr>
          <w:rFonts w:ascii="Times New Roman" w:hAnsi="Times New Roman"/>
          <w:i/>
          <w:sz w:val="20"/>
          <w:szCs w:val="20"/>
        </w:rPr>
        <w:t>Wykonawca dostarcza powyższe oświadczenie o przynależności lub braku przynależności do grupy kapitałowej na podstawie art. 24 ust. 11 ustawy Pzp.</w:t>
      </w:r>
    </w:p>
    <w:sectPr w:rsidR="00331EC3" w:rsidRPr="001230AE" w:rsidSect="006F1B49">
      <w:headerReference w:type="default" r:id="rId7"/>
      <w:endnotePr>
        <w:numFmt w:val="decimal"/>
      </w:end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C3" w:rsidRDefault="00331EC3" w:rsidP="002A55DA">
      <w:pPr>
        <w:spacing w:after="0" w:line="240" w:lineRule="auto"/>
      </w:pPr>
      <w:r>
        <w:separator/>
      </w:r>
    </w:p>
  </w:endnote>
  <w:endnote w:type="continuationSeparator" w:id="0">
    <w:p w:rsidR="00331EC3" w:rsidRDefault="00331EC3" w:rsidP="002A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C3" w:rsidRDefault="00331EC3" w:rsidP="002A55DA">
      <w:pPr>
        <w:spacing w:after="0" w:line="240" w:lineRule="auto"/>
      </w:pPr>
      <w:r>
        <w:separator/>
      </w:r>
    </w:p>
  </w:footnote>
  <w:footnote w:type="continuationSeparator" w:id="0">
    <w:p w:rsidR="00331EC3" w:rsidRDefault="00331EC3" w:rsidP="002A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C3" w:rsidRPr="001230AE" w:rsidRDefault="00331EC3" w:rsidP="001230AE">
    <w:pPr>
      <w:tabs>
        <w:tab w:val="right" w:pos="9356"/>
      </w:tabs>
      <w:spacing w:after="0" w:line="240" w:lineRule="auto"/>
      <w:ind w:left="-284" w:right="-284"/>
      <w:rPr>
        <w:sz w:val="20"/>
        <w:szCs w:val="20"/>
        <w:lang w:eastAsia="pl-PL"/>
      </w:rPr>
    </w:pPr>
    <w:bookmarkStart w:id="3" w:name="_Hlk515094919"/>
  </w:p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331EC3" w:rsidRPr="001230AE" w:rsidTr="00BD40EC">
      <w:tc>
        <w:tcPr>
          <w:tcW w:w="1396" w:type="pct"/>
          <w:shd w:val="clear" w:color="auto" w:fill="FFFFFF"/>
        </w:tcPr>
        <w:p w:rsidR="00331EC3" w:rsidRPr="001230AE" w:rsidRDefault="00331EC3" w:rsidP="001230AE">
          <w:pPr>
            <w:rPr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i1028" type="#_x0000_t75" style="width:101.25pt;height:43.5pt;visibility:visible">
                <v:imagedata r:id="rId1" o:title=""/>
              </v:shape>
            </w:pict>
          </w:r>
        </w:p>
      </w:tc>
      <w:tc>
        <w:tcPr>
          <w:tcW w:w="1832" w:type="pct"/>
          <w:shd w:val="clear" w:color="auto" w:fill="FFFFFF"/>
        </w:tcPr>
        <w:p w:rsidR="00331EC3" w:rsidRPr="001230AE" w:rsidRDefault="00331EC3" w:rsidP="001230AE">
          <w:pPr>
            <w:ind w:left="-58" w:right="130"/>
            <w:jc w:val="center"/>
            <w:rPr>
              <w:noProof/>
            </w:rPr>
          </w:pPr>
          <w:r>
            <w:rPr>
              <w:noProof/>
            </w:rPr>
            <w:pict>
              <v:shape id="Obraz 17" o:spid="_x0000_i1029" type="#_x0000_t75" style="width:95.25pt;height:43.5pt;visibility:visible">
                <v:imagedata r:id="rId2" o:title=""/>
              </v:shape>
            </w:pict>
          </w:r>
        </w:p>
      </w:tc>
      <w:tc>
        <w:tcPr>
          <w:tcW w:w="1772" w:type="pct"/>
          <w:shd w:val="clear" w:color="auto" w:fill="FFFFFF"/>
        </w:tcPr>
        <w:p w:rsidR="00331EC3" w:rsidRPr="001230AE" w:rsidRDefault="00331EC3" w:rsidP="001230AE">
          <w:pPr>
            <w:jc w:val="right"/>
            <w:rPr>
              <w:noProof/>
            </w:rPr>
          </w:pPr>
          <w:r>
            <w:rPr>
              <w:noProof/>
            </w:rPr>
            <w:pict>
              <v:shape id="Obraz 18" o:spid="_x0000_i1030" type="#_x0000_t75" style="width:2in;height:43.5pt;visibility:visible">
                <v:imagedata r:id="rId3" o:title=""/>
              </v:shape>
            </w:pict>
          </w:r>
        </w:p>
      </w:tc>
    </w:tr>
    <w:bookmarkEnd w:id="3"/>
  </w:tbl>
  <w:p w:rsidR="00331EC3" w:rsidRDefault="00331E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FC2"/>
    <w:rsid w:val="000A210F"/>
    <w:rsid w:val="000B5005"/>
    <w:rsid w:val="000B6782"/>
    <w:rsid w:val="001230AE"/>
    <w:rsid w:val="00193860"/>
    <w:rsid w:val="001B33FD"/>
    <w:rsid w:val="001C6945"/>
    <w:rsid w:val="001F3AF5"/>
    <w:rsid w:val="0021622F"/>
    <w:rsid w:val="002A55DA"/>
    <w:rsid w:val="00325E52"/>
    <w:rsid w:val="00331EC3"/>
    <w:rsid w:val="003F383F"/>
    <w:rsid w:val="004477A3"/>
    <w:rsid w:val="00563574"/>
    <w:rsid w:val="00583263"/>
    <w:rsid w:val="006436A6"/>
    <w:rsid w:val="006F1B49"/>
    <w:rsid w:val="00762C7D"/>
    <w:rsid w:val="00770169"/>
    <w:rsid w:val="007768F8"/>
    <w:rsid w:val="00782FC2"/>
    <w:rsid w:val="00877C0A"/>
    <w:rsid w:val="0096670B"/>
    <w:rsid w:val="00971B75"/>
    <w:rsid w:val="00984AF0"/>
    <w:rsid w:val="00A005E5"/>
    <w:rsid w:val="00AF5A01"/>
    <w:rsid w:val="00B61BB2"/>
    <w:rsid w:val="00BD40EC"/>
    <w:rsid w:val="00BF1CF4"/>
    <w:rsid w:val="00CF6B5A"/>
    <w:rsid w:val="00D92A3B"/>
    <w:rsid w:val="00E13FDC"/>
    <w:rsid w:val="00E207DC"/>
    <w:rsid w:val="00E529D3"/>
    <w:rsid w:val="00E61DA1"/>
    <w:rsid w:val="00EC0280"/>
    <w:rsid w:val="00F15F66"/>
    <w:rsid w:val="00F6054B"/>
    <w:rsid w:val="00FB1620"/>
    <w:rsid w:val="00FC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77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477A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77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2A3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3F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213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Dorota Sęga</cp:lastModifiedBy>
  <cp:revision>10</cp:revision>
  <dcterms:created xsi:type="dcterms:W3CDTF">2017-02-22T20:06:00Z</dcterms:created>
  <dcterms:modified xsi:type="dcterms:W3CDTF">2019-03-29T12:55:00Z</dcterms:modified>
</cp:coreProperties>
</file>