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C6" w:rsidRPr="006509AF" w:rsidRDefault="00CA4DC6" w:rsidP="00B125C4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509AF">
        <w:rPr>
          <w:rFonts w:ascii="Times New Roman" w:hAnsi="Times New Roman"/>
          <w:b/>
          <w:bCs/>
          <w:sz w:val="24"/>
          <w:szCs w:val="24"/>
          <w:lang w:eastAsia="pl-PL"/>
        </w:rPr>
        <w:t>Załącznik nr 1</w:t>
      </w:r>
    </w:p>
    <w:p w:rsidR="00CA4DC6" w:rsidRPr="006509AF" w:rsidRDefault="00CA4DC6" w:rsidP="00A23A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A4DC6" w:rsidRPr="005B2341" w:rsidRDefault="00CA4DC6" w:rsidP="005B234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ZAMAWIAJĄCY:</w:t>
      </w:r>
    </w:p>
    <w:p w:rsidR="00CA4DC6" w:rsidRPr="005B2341" w:rsidRDefault="00CA4DC6" w:rsidP="005B234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ab/>
      </w:r>
      <w:r w:rsidRPr="005B2341">
        <w:rPr>
          <w:rFonts w:ascii="Times New Roman" w:hAnsi="Times New Roman"/>
          <w:b/>
          <w:sz w:val="20"/>
          <w:szCs w:val="20"/>
        </w:rPr>
        <w:t>STAROPOLSKI ZWIĄZEK GMIN i MIAST</w:t>
      </w:r>
    </w:p>
    <w:p w:rsidR="00CA4DC6" w:rsidRPr="006509AF" w:rsidRDefault="00CA4DC6" w:rsidP="005B23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B2341">
        <w:rPr>
          <w:rFonts w:ascii="Times New Roman" w:hAnsi="Times New Roman"/>
          <w:b/>
          <w:sz w:val="20"/>
          <w:szCs w:val="20"/>
        </w:rPr>
        <w:t>ul. Partyzantów 1</w:t>
      </w:r>
    </w:p>
    <w:p w:rsidR="00CA4DC6" w:rsidRPr="00F044AC" w:rsidRDefault="00CA4DC6" w:rsidP="005B234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207DC">
        <w:rPr>
          <w:rFonts w:ascii="Times New Roman" w:hAnsi="Times New Roman"/>
          <w:b/>
          <w:sz w:val="20"/>
          <w:szCs w:val="20"/>
        </w:rPr>
        <w:t>26-200 Końskie</w:t>
      </w:r>
    </w:p>
    <w:p w:rsidR="00CA4DC6" w:rsidRPr="00F044AC" w:rsidRDefault="00CA4DC6" w:rsidP="00A23AC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044AC">
        <w:rPr>
          <w:rFonts w:ascii="Times New Roman" w:hAnsi="Times New Roman"/>
          <w:sz w:val="20"/>
          <w:szCs w:val="20"/>
          <w:lang w:eastAsia="pl-PL"/>
        </w:rPr>
        <w:t xml:space="preserve">Pełna nazwa: </w:t>
      </w:r>
    </w:p>
    <w:p w:rsidR="00CA4DC6" w:rsidRPr="00F044AC" w:rsidRDefault="00CA4DC6" w:rsidP="00A23AC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044AC">
        <w:rPr>
          <w:rFonts w:ascii="Times New Roman" w:hAnsi="Times New Roman"/>
          <w:sz w:val="20"/>
          <w:szCs w:val="20"/>
          <w:lang w:eastAsia="pl-PL"/>
        </w:rPr>
        <w:t>Adres siedziby Wykonawcy:</w:t>
      </w:r>
    </w:p>
    <w:p w:rsidR="00CA4DC6" w:rsidRPr="00F044AC" w:rsidRDefault="00CA4DC6" w:rsidP="00A23AC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044AC">
        <w:rPr>
          <w:rFonts w:ascii="Times New Roman" w:hAnsi="Times New Roman"/>
          <w:sz w:val="20"/>
          <w:szCs w:val="20"/>
          <w:lang w:eastAsia="pl-PL"/>
        </w:rPr>
        <w:t>nr REGON:</w:t>
      </w:r>
    </w:p>
    <w:p w:rsidR="00CA4DC6" w:rsidRPr="00F044AC" w:rsidRDefault="00CA4DC6" w:rsidP="00A23AC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044AC">
        <w:rPr>
          <w:rFonts w:ascii="Times New Roman" w:hAnsi="Times New Roman"/>
          <w:sz w:val="20"/>
          <w:szCs w:val="20"/>
          <w:lang w:eastAsia="pl-PL"/>
        </w:rPr>
        <w:t>nr NIP:</w:t>
      </w:r>
    </w:p>
    <w:p w:rsidR="00CA4DC6" w:rsidRPr="00F044AC" w:rsidRDefault="00CA4DC6" w:rsidP="00A23AC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044AC">
        <w:rPr>
          <w:rFonts w:ascii="Times New Roman" w:hAnsi="Times New Roman"/>
          <w:sz w:val="20"/>
          <w:szCs w:val="20"/>
          <w:lang w:eastAsia="pl-PL"/>
        </w:rPr>
        <w:t>nr telefonu:</w:t>
      </w:r>
    </w:p>
    <w:p w:rsidR="00CA4DC6" w:rsidRPr="00F044AC" w:rsidRDefault="00CA4DC6" w:rsidP="00A23AC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044AC">
        <w:rPr>
          <w:rFonts w:ascii="Times New Roman" w:hAnsi="Times New Roman"/>
          <w:sz w:val="20"/>
          <w:szCs w:val="20"/>
          <w:lang w:eastAsia="pl-PL"/>
        </w:rPr>
        <w:t>nr faksu:</w:t>
      </w:r>
    </w:p>
    <w:p w:rsidR="00CA4DC6" w:rsidRDefault="00CA4DC6" w:rsidP="00A23AC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F044AC">
        <w:rPr>
          <w:rFonts w:ascii="Times New Roman" w:hAnsi="Times New Roman"/>
          <w:sz w:val="20"/>
          <w:szCs w:val="20"/>
          <w:lang w:eastAsia="pl-PL"/>
        </w:rPr>
        <w:t>e-mail:</w:t>
      </w:r>
    </w:p>
    <w:p w:rsidR="00CA4DC6" w:rsidRPr="00E63DAD" w:rsidRDefault="00CA4DC6" w:rsidP="00A23A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63DAD">
        <w:rPr>
          <w:rFonts w:ascii="Times New Roman" w:hAnsi="Times New Roman"/>
          <w:b/>
          <w:sz w:val="24"/>
          <w:szCs w:val="24"/>
          <w:lang w:eastAsia="pl-PL"/>
        </w:rPr>
        <w:t xml:space="preserve">adres elektronicznej skrzynki podawczej </w:t>
      </w:r>
    </w:p>
    <w:p w:rsidR="00CA4DC6" w:rsidRPr="00E63DAD" w:rsidRDefault="00CA4DC6" w:rsidP="00A23A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63DAD">
        <w:rPr>
          <w:rFonts w:ascii="Times New Roman" w:hAnsi="Times New Roman"/>
          <w:b/>
          <w:sz w:val="24"/>
          <w:szCs w:val="24"/>
          <w:lang w:eastAsia="pl-PL"/>
        </w:rPr>
        <w:t xml:space="preserve">na platformie </w:t>
      </w:r>
      <w:r>
        <w:rPr>
          <w:rFonts w:ascii="Times New Roman" w:hAnsi="Times New Roman"/>
          <w:b/>
          <w:sz w:val="24"/>
          <w:szCs w:val="24"/>
          <w:lang w:eastAsia="pl-PL"/>
        </w:rPr>
        <w:t>ePUAP</w:t>
      </w:r>
      <w:r w:rsidRPr="00E63DAD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…………………………………………..</w:t>
      </w:r>
    </w:p>
    <w:p w:rsidR="00CA4DC6" w:rsidRPr="00E63DAD" w:rsidRDefault="00CA4DC6" w:rsidP="00CF2D65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CA4DC6" w:rsidRPr="006509AF" w:rsidRDefault="00CA4DC6" w:rsidP="00A23AC2">
      <w:pPr>
        <w:spacing w:after="0" w:line="240" w:lineRule="auto"/>
        <w:jc w:val="center"/>
        <w:rPr>
          <w:rFonts w:ascii="Times New Roman" w:hAnsi="Times New Roman"/>
          <w:b/>
          <w:bCs/>
          <w:spacing w:val="54"/>
          <w:sz w:val="24"/>
          <w:szCs w:val="24"/>
          <w:u w:val="single"/>
          <w:lang w:eastAsia="pl-PL"/>
        </w:rPr>
      </w:pPr>
      <w:r w:rsidRPr="006509AF">
        <w:rPr>
          <w:rFonts w:ascii="Times New Roman" w:hAnsi="Times New Roman"/>
          <w:b/>
          <w:bCs/>
          <w:spacing w:val="54"/>
          <w:sz w:val="24"/>
          <w:szCs w:val="24"/>
          <w:u w:val="single"/>
          <w:lang w:eastAsia="pl-PL"/>
        </w:rPr>
        <w:t>FORMULARZ OFERTOWY</w:t>
      </w:r>
    </w:p>
    <w:p w:rsidR="00CA4DC6" w:rsidRPr="006509AF" w:rsidRDefault="00CA4DC6" w:rsidP="00A23AC2">
      <w:pPr>
        <w:spacing w:after="0" w:line="240" w:lineRule="auto"/>
        <w:rPr>
          <w:rFonts w:ascii="Times New Roman" w:hAnsi="Times New Roman"/>
          <w:sz w:val="36"/>
          <w:szCs w:val="24"/>
          <w:lang w:eastAsia="pl-PL"/>
        </w:rPr>
      </w:pPr>
    </w:p>
    <w:p w:rsidR="00CA4DC6" w:rsidRDefault="00CA4DC6" w:rsidP="0052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522ECE">
        <w:rPr>
          <w:rFonts w:ascii="Times New Roman" w:hAnsi="Times New Roman"/>
          <w:sz w:val="28"/>
          <w:szCs w:val="28"/>
          <w:lang w:eastAsia="pl-PL"/>
        </w:rPr>
        <w:t>Nawiązując do ogłoszenia o zamówienie publiczne prowadzonym w trybie przetargu nieograniczonego na roboty budowlane p.n.:</w:t>
      </w:r>
      <w:r w:rsidRPr="00522EC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</w:p>
    <w:p w:rsidR="00CA4DC6" w:rsidRPr="00BF18AC" w:rsidRDefault="00CA4DC6" w:rsidP="00BF18AC">
      <w:pPr>
        <w:spacing w:line="400" w:lineRule="atLeast"/>
        <w:ind w:left="225"/>
        <w:jc w:val="center"/>
        <w:rPr>
          <w:rFonts w:ascii="Times New Roman" w:hAnsi="Times New Roman"/>
          <w:b/>
          <w:sz w:val="28"/>
          <w:szCs w:val="28"/>
        </w:rPr>
      </w:pPr>
      <w:bookmarkStart w:id="0" w:name="_Hlk516083502"/>
      <w:bookmarkStart w:id="1" w:name="_Hlk515090475"/>
      <w:r w:rsidRPr="005B2341">
        <w:rPr>
          <w:rFonts w:ascii="Times New Roman" w:hAnsi="Times New Roman"/>
          <w:b/>
          <w:sz w:val="28"/>
          <w:szCs w:val="28"/>
        </w:rPr>
        <w:t>Dostawa, montaż i uruchomienie instalacji OZE w ramach Projektu pn. „OZE dla mieszkańców gmin SZGiM”</w:t>
      </w:r>
      <w:bookmarkEnd w:id="0"/>
    </w:p>
    <w:bookmarkEnd w:id="1"/>
    <w:p w:rsidR="00CA4DC6" w:rsidRPr="00A464D8" w:rsidRDefault="00CA4DC6" w:rsidP="00522ECE">
      <w:pPr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A4DC6" w:rsidRDefault="00CA4DC6" w:rsidP="00F044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Oferujemy wykonanie zamówienia, zgodnie z wymogami Specyfikacji Istotnych Warunków Zamówienia  na następujących zasadach:</w:t>
      </w:r>
    </w:p>
    <w:p w:rsidR="00CA4DC6" w:rsidRDefault="00CA4DC6" w:rsidP="00BF18A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A4DC6" w:rsidRDefault="00CA4DC6" w:rsidP="00B125C4">
      <w:pPr>
        <w:pStyle w:val="ListParagraph"/>
        <w:numPr>
          <w:ilvl w:val="0"/>
          <w:numId w:val="1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2" w:name="_Hlk516411489"/>
      <w:r w:rsidRPr="00BE72EB">
        <w:rPr>
          <w:rFonts w:ascii="Times New Roman" w:hAnsi="Times New Roman"/>
          <w:b/>
          <w:sz w:val="24"/>
          <w:szCs w:val="24"/>
          <w:lang w:eastAsia="pl-PL"/>
        </w:rPr>
        <w:t>część I zamówienia: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Zaprojektowanie i montaż i</w:t>
      </w:r>
      <w:r w:rsidRPr="00182325">
        <w:rPr>
          <w:rFonts w:ascii="Times New Roman" w:hAnsi="Times New Roman"/>
          <w:sz w:val="24"/>
          <w:szCs w:val="24"/>
        </w:rPr>
        <w:t>nstalacj</w:t>
      </w:r>
      <w:r>
        <w:rPr>
          <w:rFonts w:ascii="Times New Roman" w:hAnsi="Times New Roman"/>
          <w:sz w:val="24"/>
          <w:szCs w:val="24"/>
        </w:rPr>
        <w:t>i fotowoltaicznych w Gminach SZGiM,</w:t>
      </w:r>
    </w:p>
    <w:p w:rsidR="00CA4DC6" w:rsidRDefault="00CA4DC6" w:rsidP="000C2D61">
      <w:pPr>
        <w:pStyle w:val="ListParagraph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:rsidR="00CA4DC6" w:rsidRPr="000C2D61" w:rsidRDefault="00CA4DC6" w:rsidP="000C2D61">
      <w:pPr>
        <w:pStyle w:val="ListParagraph"/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Cs/>
          <w:sz w:val="24"/>
          <w:szCs w:val="24"/>
        </w:rPr>
        <w:t>Wartość b</w:t>
      </w:r>
      <w:r w:rsidRPr="005B2341">
        <w:rPr>
          <w:rFonts w:ascii="Times New Roman" w:hAnsi="Times New Roman"/>
          <w:iCs/>
          <w:sz w:val="24"/>
          <w:szCs w:val="24"/>
        </w:rPr>
        <w:t xml:space="preserve">rutto: ................................................... zł, </w:t>
      </w:r>
      <w:r>
        <w:rPr>
          <w:rFonts w:ascii="Times New Roman" w:hAnsi="Times New Roman"/>
          <w:i/>
          <w:lang w:eastAsia="pl-PL"/>
        </w:rPr>
        <w:t xml:space="preserve">(łączna cena wynikająca z tabeli </w:t>
      </w:r>
      <w:r w:rsidRPr="000C2D61">
        <w:rPr>
          <w:rFonts w:ascii="Times New Roman" w:hAnsi="Times New Roman"/>
          <w:i/>
          <w:lang w:eastAsia="pl-PL"/>
        </w:rPr>
        <w:t>Załącznika nr 1A)</w:t>
      </w:r>
    </w:p>
    <w:p w:rsidR="00CA4DC6" w:rsidRPr="005B2341" w:rsidRDefault="00CA4DC6" w:rsidP="005B2341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B2341">
        <w:rPr>
          <w:rFonts w:ascii="Times New Roman" w:hAnsi="Times New Roman"/>
          <w:iCs/>
          <w:sz w:val="24"/>
          <w:szCs w:val="24"/>
        </w:rPr>
        <w:t>(słownie: ............................................................................................................zł);</w:t>
      </w:r>
    </w:p>
    <w:p w:rsidR="00CA4DC6" w:rsidRPr="005B2341" w:rsidRDefault="00CA4DC6" w:rsidP="00B125C4">
      <w:pPr>
        <w:pStyle w:val="ListParagraph"/>
        <w:numPr>
          <w:ilvl w:val="0"/>
          <w:numId w:val="1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część II</w:t>
      </w:r>
      <w:r w:rsidRPr="005B2341">
        <w:rPr>
          <w:rFonts w:ascii="Times New Roman" w:hAnsi="Times New Roman"/>
          <w:b/>
          <w:sz w:val="24"/>
          <w:szCs w:val="24"/>
          <w:lang w:eastAsia="pl-PL"/>
        </w:rPr>
        <w:t xml:space="preserve"> zamówienia:</w:t>
      </w:r>
      <w:r w:rsidRPr="005B2341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B2341">
        <w:rPr>
          <w:rFonts w:ascii="Times New Roman" w:hAnsi="Times New Roman"/>
          <w:sz w:val="24"/>
          <w:szCs w:val="24"/>
        </w:rPr>
        <w:t>Zaprojektowanie i montaż instalacji solarnych w Gminach SZGiM</w:t>
      </w:r>
      <w:r>
        <w:rPr>
          <w:rFonts w:ascii="Times New Roman" w:hAnsi="Times New Roman"/>
          <w:sz w:val="24"/>
          <w:szCs w:val="24"/>
        </w:rPr>
        <w:t>.</w:t>
      </w:r>
    </w:p>
    <w:p w:rsidR="00CA4DC6" w:rsidRDefault="00CA4DC6" w:rsidP="00474578">
      <w:pPr>
        <w:pStyle w:val="ListParagraph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:rsidR="00CA4DC6" w:rsidRPr="00474578" w:rsidRDefault="00CA4DC6" w:rsidP="00474578">
      <w:pPr>
        <w:pStyle w:val="ListParagraph"/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Cs/>
          <w:sz w:val="24"/>
          <w:szCs w:val="24"/>
        </w:rPr>
        <w:t>Wartość b</w:t>
      </w:r>
      <w:r w:rsidRPr="005B2341">
        <w:rPr>
          <w:rFonts w:ascii="Times New Roman" w:hAnsi="Times New Roman"/>
          <w:iCs/>
          <w:sz w:val="24"/>
          <w:szCs w:val="24"/>
        </w:rPr>
        <w:t xml:space="preserve">rutto: ................................................... zł, </w:t>
      </w:r>
      <w:r w:rsidRPr="000C2D61">
        <w:rPr>
          <w:rFonts w:ascii="Times New Roman" w:hAnsi="Times New Roman"/>
          <w:i/>
          <w:lang w:eastAsia="pl-PL"/>
        </w:rPr>
        <w:t>(łączna cena wyni</w:t>
      </w:r>
      <w:r>
        <w:rPr>
          <w:rFonts w:ascii="Times New Roman" w:hAnsi="Times New Roman"/>
          <w:i/>
          <w:lang w:eastAsia="pl-PL"/>
        </w:rPr>
        <w:t>kająca z tabeli Załącznika nr 1B)</w:t>
      </w:r>
    </w:p>
    <w:bookmarkEnd w:id="2"/>
    <w:p w:rsidR="00CA4DC6" w:rsidRDefault="00CA4DC6" w:rsidP="00F044AC">
      <w:pPr>
        <w:numPr>
          <w:ilvl w:val="0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Czas</w:t>
      </w:r>
      <w:r w:rsidRPr="00F044AC">
        <w:rPr>
          <w:rFonts w:ascii="Times New Roman" w:hAnsi="Times New Roman"/>
          <w:b/>
          <w:sz w:val="24"/>
          <w:szCs w:val="24"/>
          <w:lang w:eastAsia="pl-PL"/>
        </w:rPr>
        <w:t xml:space="preserve"> reakcji serwisu po zgłoszeniu usterki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br/>
        <w:t xml:space="preserve">dla I części zamówienia </w:t>
      </w:r>
      <w:r w:rsidRPr="00F044AC">
        <w:rPr>
          <w:rFonts w:ascii="Times New Roman" w:hAnsi="Times New Roman"/>
          <w:b/>
          <w:sz w:val="24"/>
          <w:szCs w:val="24"/>
          <w:lang w:eastAsia="pl-PL"/>
        </w:rPr>
        <w:t>……………</w:t>
      </w:r>
      <w:r>
        <w:rPr>
          <w:rFonts w:ascii="Times New Roman" w:hAnsi="Times New Roman"/>
          <w:b/>
          <w:sz w:val="24"/>
          <w:szCs w:val="24"/>
          <w:lang w:eastAsia="pl-PL"/>
        </w:rPr>
        <w:t>…godz.</w:t>
      </w:r>
    </w:p>
    <w:p w:rsidR="00CA4DC6" w:rsidRDefault="00CA4DC6" w:rsidP="00B125C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II części zamówienia </w:t>
      </w:r>
      <w:r w:rsidRPr="00F044AC">
        <w:rPr>
          <w:rFonts w:ascii="Times New Roman" w:hAnsi="Times New Roman"/>
          <w:b/>
          <w:sz w:val="24"/>
          <w:szCs w:val="24"/>
          <w:lang w:eastAsia="pl-PL"/>
        </w:rPr>
        <w:t>……………</w:t>
      </w:r>
      <w:r>
        <w:rPr>
          <w:rFonts w:ascii="Times New Roman" w:hAnsi="Times New Roman"/>
          <w:b/>
          <w:sz w:val="24"/>
          <w:szCs w:val="24"/>
          <w:lang w:eastAsia="pl-PL"/>
        </w:rPr>
        <w:t>…godz.</w:t>
      </w:r>
    </w:p>
    <w:p w:rsidR="00CA4DC6" w:rsidRPr="00F044AC" w:rsidRDefault="00CA4DC6" w:rsidP="00522ECE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CA4DC6" w:rsidRDefault="00CA4DC6" w:rsidP="00F044AC">
      <w:pPr>
        <w:numPr>
          <w:ilvl w:val="0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Okres gwarancji: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br/>
        <w:t xml:space="preserve">dla I części zamówienia </w:t>
      </w:r>
      <w:r w:rsidRPr="00F044AC">
        <w:rPr>
          <w:rFonts w:ascii="Times New Roman" w:hAnsi="Times New Roman"/>
          <w:b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b/>
          <w:sz w:val="24"/>
          <w:szCs w:val="24"/>
          <w:lang w:eastAsia="pl-PL"/>
        </w:rPr>
        <w:t>mies.</w:t>
      </w:r>
    </w:p>
    <w:p w:rsidR="00CA4DC6" w:rsidRPr="00F044AC" w:rsidRDefault="00CA4DC6" w:rsidP="00B125C4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II części zamówienia </w:t>
      </w:r>
      <w:r w:rsidRPr="00F044AC">
        <w:rPr>
          <w:rFonts w:ascii="Times New Roman" w:hAnsi="Times New Roman"/>
          <w:b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b/>
          <w:sz w:val="24"/>
          <w:szCs w:val="24"/>
          <w:lang w:eastAsia="pl-PL"/>
        </w:rPr>
        <w:t>mies.</w:t>
      </w:r>
    </w:p>
    <w:p w:rsidR="00CA4DC6" w:rsidRPr="006509AF" w:rsidRDefault="00CA4DC6" w:rsidP="004941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Oświadczamy, że zapoznaliśmy się ze Specyfikacją Istotnych Warunków Zamówienia i nie wnosimy żadnych zastrzeżeń oraz uzyskaliśmy niezbędne informacje do przygotowania oferty.</w:t>
      </w:r>
    </w:p>
    <w:p w:rsidR="00CA4DC6" w:rsidRPr="006509AF" w:rsidRDefault="00CA4DC6" w:rsidP="0049419B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</w:rPr>
        <w:t xml:space="preserve">Gwarantujemy  wykonanie  niniejszego zamówienia zgodnie z treścią: SIWZ, wyjaśnień do SIWZ oraz jej modyfikacji, </w:t>
      </w:r>
    </w:p>
    <w:p w:rsidR="00CA4DC6" w:rsidRPr="006509AF" w:rsidRDefault="00CA4DC6" w:rsidP="0049419B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Cena oferty obejmuje wszystkie koszty wykonania zamówienia – opisane w SIWZ oraz wszelkie inne koszty niezbędne do prawidłowego wykonania zamówienia.</w:t>
      </w:r>
    </w:p>
    <w:p w:rsidR="00CA4DC6" w:rsidRPr="006509AF" w:rsidRDefault="00CA4DC6" w:rsidP="00A23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Oświadczamy, że zobowiązujemy się do wykonania zamówienia w termin</w:t>
      </w:r>
      <w:r>
        <w:rPr>
          <w:rFonts w:ascii="Times New Roman" w:hAnsi="Times New Roman"/>
          <w:sz w:val="24"/>
          <w:szCs w:val="24"/>
          <w:lang w:eastAsia="pl-PL"/>
        </w:rPr>
        <w:t>ie</w:t>
      </w:r>
      <w:r w:rsidRPr="006509AF">
        <w:rPr>
          <w:rFonts w:ascii="Times New Roman" w:hAnsi="Times New Roman"/>
          <w:sz w:val="24"/>
          <w:szCs w:val="24"/>
          <w:lang w:eastAsia="pl-PL"/>
        </w:rPr>
        <w:t xml:space="preserve"> określony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6509AF">
        <w:rPr>
          <w:rFonts w:ascii="Times New Roman" w:hAnsi="Times New Roman"/>
          <w:sz w:val="24"/>
          <w:szCs w:val="24"/>
          <w:lang w:eastAsia="pl-PL"/>
        </w:rPr>
        <w:t xml:space="preserve"> w SIWZ.</w:t>
      </w:r>
    </w:p>
    <w:p w:rsidR="00CA4DC6" w:rsidRPr="006509AF" w:rsidRDefault="00CA4DC6" w:rsidP="00A23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 xml:space="preserve">Oświadczamy, że uważamy się za związanych niniejszą ofertą na czas wskazany w Specyfikacji Istotnych Warunków Zamówienia.  </w:t>
      </w:r>
    </w:p>
    <w:p w:rsidR="00CA4DC6" w:rsidRPr="006509AF" w:rsidRDefault="00CA4DC6" w:rsidP="00A23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 xml:space="preserve">Oświadczamy, że zapoznaliśmy się ze wzorem umowy, stanowiącym część II Specyfikacji Istotnych Warunków Zamówienia i zobowiązujemy się, w przypadku wyboru naszej oferty, do zawarcia umowy na określonych tam warunkach w miejscu i terminie wyznaczonym przez Zamawiającego oraz wniesienia zabezpieczenia należytego wykonania umowy. </w:t>
      </w:r>
    </w:p>
    <w:p w:rsidR="00CA4DC6" w:rsidRPr="006509AF" w:rsidRDefault="00CA4DC6" w:rsidP="00A23AC2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  <w:lang w:eastAsia="pl-PL"/>
        </w:rPr>
      </w:pPr>
    </w:p>
    <w:p w:rsidR="00CA4DC6" w:rsidRPr="006509AF" w:rsidRDefault="00CA4DC6" w:rsidP="00A23AC2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 xml:space="preserve">Następujące części zamówienia zostaną powierzone podwykonawcom*: </w:t>
      </w:r>
    </w:p>
    <w:tbl>
      <w:tblPr>
        <w:tblW w:w="850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4323"/>
        <w:gridCol w:w="1701"/>
        <w:gridCol w:w="1984"/>
      </w:tblGrid>
      <w:tr w:rsidR="00CA4DC6" w:rsidRPr="006509AF" w:rsidTr="004D049A">
        <w:trPr>
          <w:cantSplit/>
          <w:trHeight w:val="610"/>
        </w:trPr>
        <w:tc>
          <w:tcPr>
            <w:tcW w:w="497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>
              <w:rPr>
                <w:rFonts w:ascii="Times New Roman" w:hAnsi="Times New Roman"/>
                <w:szCs w:val="20"/>
                <w:lang w:eastAsia="pl-PL"/>
              </w:rPr>
              <w:t>L</w:t>
            </w:r>
            <w:r w:rsidRPr="006509AF">
              <w:rPr>
                <w:rFonts w:ascii="Times New Roman" w:hAnsi="Times New Roman"/>
                <w:szCs w:val="20"/>
                <w:lang w:eastAsia="pl-PL"/>
              </w:rPr>
              <w:t>p.</w:t>
            </w:r>
          </w:p>
        </w:tc>
        <w:tc>
          <w:tcPr>
            <w:tcW w:w="4323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6509AF">
              <w:rPr>
                <w:rFonts w:ascii="Times New Roman" w:hAnsi="Times New Roman"/>
                <w:sz w:val="24"/>
                <w:szCs w:val="24"/>
                <w:lang w:eastAsia="pl-PL"/>
              </w:rPr>
              <w:t>Następujące części zamówienia powierzone podwykonawcom</w:t>
            </w:r>
          </w:p>
        </w:tc>
        <w:tc>
          <w:tcPr>
            <w:tcW w:w="3685" w:type="dxa"/>
            <w:gridSpan w:val="2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6509AF">
              <w:rPr>
                <w:rFonts w:ascii="Times New Roman" w:hAnsi="Times New Roman"/>
                <w:szCs w:val="20"/>
                <w:lang w:eastAsia="pl-PL"/>
              </w:rPr>
              <w:t xml:space="preserve">Nazwa i adres podwykonawców </w:t>
            </w:r>
          </w:p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6509AF">
              <w:rPr>
                <w:rFonts w:ascii="Times New Roman" w:hAnsi="Times New Roman"/>
                <w:szCs w:val="20"/>
                <w:lang w:eastAsia="pl-PL"/>
              </w:rPr>
              <w:t>(o ile są znani)</w:t>
            </w:r>
          </w:p>
        </w:tc>
      </w:tr>
      <w:tr w:rsidR="00CA4DC6" w:rsidRPr="006509AF" w:rsidTr="004D049A">
        <w:trPr>
          <w:cantSplit/>
        </w:trPr>
        <w:tc>
          <w:tcPr>
            <w:tcW w:w="497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4323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</w:tr>
      <w:tr w:rsidR="00CA4DC6" w:rsidRPr="006509AF" w:rsidTr="004D049A">
        <w:trPr>
          <w:cantSplit/>
        </w:trPr>
        <w:tc>
          <w:tcPr>
            <w:tcW w:w="497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4323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</w:tr>
      <w:tr w:rsidR="00CA4DC6" w:rsidRPr="006509AF" w:rsidTr="004D049A">
        <w:trPr>
          <w:cantSplit/>
        </w:trPr>
        <w:tc>
          <w:tcPr>
            <w:tcW w:w="497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4323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</w:tr>
    </w:tbl>
    <w:p w:rsidR="00CA4DC6" w:rsidRPr="006509AF" w:rsidRDefault="00CA4DC6" w:rsidP="00A23AC2">
      <w:pPr>
        <w:spacing w:after="0" w:line="312" w:lineRule="auto"/>
        <w:ind w:left="709" w:hanging="349"/>
        <w:jc w:val="both"/>
        <w:rPr>
          <w:rFonts w:ascii="Times New Roman" w:hAnsi="Times New Roman"/>
          <w:i/>
          <w:sz w:val="20"/>
          <w:szCs w:val="24"/>
          <w:lang w:eastAsia="pl-PL"/>
        </w:rPr>
      </w:pPr>
      <w:r w:rsidRPr="006509AF">
        <w:rPr>
          <w:rFonts w:ascii="Times New Roman" w:hAnsi="Times New Roman"/>
          <w:i/>
          <w:sz w:val="20"/>
          <w:szCs w:val="24"/>
          <w:lang w:eastAsia="pl-PL"/>
        </w:rPr>
        <w:t xml:space="preserve">* </w:t>
      </w:r>
      <w:r w:rsidRPr="006509AF">
        <w:rPr>
          <w:rFonts w:ascii="Times New Roman" w:hAnsi="Times New Roman"/>
          <w:i/>
          <w:sz w:val="20"/>
          <w:szCs w:val="24"/>
          <w:lang w:eastAsia="pl-PL"/>
        </w:rPr>
        <w:tab/>
        <w:t>w przypadku realizacji całego zadania siłami własnymi należy wpisać „nie dotyczy” lub przekreślić.</w:t>
      </w:r>
    </w:p>
    <w:p w:rsidR="00CA4DC6" w:rsidRPr="006509AF" w:rsidRDefault="00CA4DC6" w:rsidP="00A23AC2">
      <w:pPr>
        <w:spacing w:after="0" w:line="288" w:lineRule="auto"/>
        <w:ind w:left="360"/>
        <w:jc w:val="both"/>
        <w:rPr>
          <w:rFonts w:ascii="Times New Roman" w:hAnsi="Times New Roman"/>
          <w:sz w:val="12"/>
          <w:szCs w:val="10"/>
          <w:lang w:eastAsia="pl-PL"/>
        </w:rPr>
      </w:pPr>
    </w:p>
    <w:p w:rsidR="00CA4DC6" w:rsidRPr="006509AF" w:rsidRDefault="00CA4DC6" w:rsidP="00A23AC2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 xml:space="preserve">Oświadczam, że </w:t>
      </w:r>
      <w:r w:rsidRPr="006509AF">
        <w:rPr>
          <w:rFonts w:ascii="Times New Roman" w:hAnsi="Times New Roman"/>
          <w:color w:val="000000"/>
          <w:sz w:val="24"/>
          <w:szCs w:val="24"/>
          <w:lang w:eastAsia="pl-PL"/>
        </w:rPr>
        <w:t>wskazane poniżej informacje zawarte w ofercie stanowią tajemnicę przedsiębiorstwa w rozumieniu przepisów o zwalczaniu nieuczciwej konkurencji i w związku z niniejszym nie mogą być one udostępniane, w szczególności innym uczestnikom postępowania**:</w:t>
      </w:r>
    </w:p>
    <w:p w:rsidR="00CA4DC6" w:rsidRPr="006509AF" w:rsidRDefault="00CA4DC6" w:rsidP="00A23AC2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2"/>
          <w:szCs w:val="20"/>
          <w:lang w:eastAsia="pl-PL"/>
        </w:rPr>
      </w:pPr>
    </w:p>
    <w:tbl>
      <w:tblPr>
        <w:tblW w:w="850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4323"/>
        <w:gridCol w:w="1701"/>
        <w:gridCol w:w="1984"/>
      </w:tblGrid>
      <w:tr w:rsidR="00CA4DC6" w:rsidRPr="006509AF" w:rsidTr="004D049A">
        <w:trPr>
          <w:cantSplit/>
          <w:trHeight w:val="360"/>
        </w:trPr>
        <w:tc>
          <w:tcPr>
            <w:tcW w:w="497" w:type="dxa"/>
            <w:vMerge w:val="restart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>
              <w:rPr>
                <w:rFonts w:ascii="Times New Roman" w:hAnsi="Times New Roman"/>
                <w:szCs w:val="20"/>
                <w:lang w:eastAsia="pl-PL"/>
              </w:rPr>
              <w:t>L</w:t>
            </w:r>
            <w:r w:rsidRPr="006509AF">
              <w:rPr>
                <w:rFonts w:ascii="Times New Roman" w:hAnsi="Times New Roman"/>
                <w:szCs w:val="20"/>
                <w:lang w:eastAsia="pl-PL"/>
              </w:rPr>
              <w:t>p.</w:t>
            </w:r>
          </w:p>
        </w:tc>
        <w:tc>
          <w:tcPr>
            <w:tcW w:w="4323" w:type="dxa"/>
            <w:vMerge w:val="restart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6509AF">
              <w:rPr>
                <w:rFonts w:ascii="Times New Roman" w:hAnsi="Times New Roman"/>
                <w:szCs w:val="20"/>
                <w:lang w:eastAsia="pl-PL"/>
              </w:rPr>
              <w:t xml:space="preserve">Oznaczenie rodzaju (nazwy) </w:t>
            </w:r>
            <w:r w:rsidRPr="00FE2929">
              <w:rPr>
                <w:rFonts w:ascii="Times New Roman" w:hAnsi="Times New Roman"/>
                <w:lang w:eastAsia="pl-PL"/>
              </w:rPr>
              <w:t>informacji</w:t>
            </w:r>
            <w:r w:rsidRPr="00FE2929">
              <w:rPr>
                <w:rFonts w:ascii="Times New Roman" w:hAnsi="Times New Roman"/>
              </w:rPr>
              <w:t xml:space="preserve"> wraz z uzasadnieniem zastrzeżenia informacji jako tajne</w:t>
            </w:r>
            <w:r>
              <w:rPr>
                <w:rFonts w:ascii="Times New Roman" w:hAnsi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6509AF">
              <w:rPr>
                <w:rFonts w:ascii="Times New Roman" w:hAnsi="Times New Roman"/>
                <w:szCs w:val="20"/>
                <w:lang w:eastAsia="pl-PL"/>
              </w:rPr>
              <w:t>Strony w ofercie</w:t>
            </w:r>
          </w:p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6509AF">
              <w:rPr>
                <w:rFonts w:ascii="Times New Roman" w:hAnsi="Times New Roman"/>
                <w:szCs w:val="20"/>
                <w:lang w:eastAsia="pl-PL"/>
              </w:rPr>
              <w:t>(wyrażone cyfrą)</w:t>
            </w:r>
          </w:p>
        </w:tc>
      </w:tr>
      <w:tr w:rsidR="00CA4DC6" w:rsidRPr="006509AF" w:rsidTr="004D049A">
        <w:trPr>
          <w:cantSplit/>
          <w:trHeight w:val="224"/>
        </w:trPr>
        <w:tc>
          <w:tcPr>
            <w:tcW w:w="497" w:type="dxa"/>
            <w:vMerge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4323" w:type="dxa"/>
            <w:vMerge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6509AF">
              <w:rPr>
                <w:rFonts w:ascii="Times New Roman" w:hAnsi="Times New Roman"/>
                <w:szCs w:val="20"/>
                <w:lang w:eastAsia="pl-PL"/>
              </w:rPr>
              <w:t>Od</w:t>
            </w:r>
          </w:p>
        </w:tc>
        <w:tc>
          <w:tcPr>
            <w:tcW w:w="1984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 w:rsidRPr="006509AF">
              <w:rPr>
                <w:rFonts w:ascii="Times New Roman" w:hAnsi="Times New Roman"/>
                <w:szCs w:val="20"/>
                <w:lang w:eastAsia="pl-PL"/>
              </w:rPr>
              <w:t>Do</w:t>
            </w:r>
          </w:p>
        </w:tc>
      </w:tr>
      <w:tr w:rsidR="00CA4DC6" w:rsidRPr="006509AF" w:rsidTr="004D049A">
        <w:trPr>
          <w:cantSplit/>
        </w:trPr>
        <w:tc>
          <w:tcPr>
            <w:tcW w:w="497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4323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</w:tr>
      <w:tr w:rsidR="00CA4DC6" w:rsidRPr="006509AF" w:rsidTr="004D049A">
        <w:trPr>
          <w:cantSplit/>
        </w:trPr>
        <w:tc>
          <w:tcPr>
            <w:tcW w:w="497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4323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</w:tr>
      <w:tr w:rsidR="00CA4DC6" w:rsidRPr="006509AF" w:rsidTr="004D049A">
        <w:trPr>
          <w:cantSplit/>
        </w:trPr>
        <w:tc>
          <w:tcPr>
            <w:tcW w:w="497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4323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A4DC6" w:rsidRPr="006509AF" w:rsidRDefault="00CA4DC6" w:rsidP="00A23AC2">
            <w:p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pl-PL"/>
              </w:rPr>
            </w:pPr>
          </w:p>
        </w:tc>
      </w:tr>
    </w:tbl>
    <w:p w:rsidR="00CA4DC6" w:rsidRPr="006509AF" w:rsidRDefault="00CA4DC6" w:rsidP="00A23AC2">
      <w:pPr>
        <w:tabs>
          <w:tab w:val="num" w:pos="-4962"/>
        </w:tabs>
        <w:spacing w:after="0" w:line="288" w:lineRule="auto"/>
        <w:ind w:left="357"/>
        <w:jc w:val="both"/>
        <w:rPr>
          <w:rFonts w:ascii="Times New Roman" w:hAnsi="Times New Roman"/>
          <w:i/>
          <w:sz w:val="10"/>
          <w:szCs w:val="10"/>
          <w:lang w:eastAsia="pl-PL"/>
        </w:rPr>
      </w:pPr>
    </w:p>
    <w:p w:rsidR="00CA4DC6" w:rsidRPr="006509AF" w:rsidRDefault="00CA4DC6" w:rsidP="00A23AC2">
      <w:pPr>
        <w:tabs>
          <w:tab w:val="num" w:pos="-4962"/>
        </w:tabs>
        <w:spacing w:after="0" w:line="288" w:lineRule="auto"/>
        <w:ind w:left="357"/>
        <w:jc w:val="both"/>
        <w:rPr>
          <w:rFonts w:ascii="Times New Roman" w:hAnsi="Times New Roman"/>
          <w:i/>
          <w:sz w:val="20"/>
          <w:szCs w:val="24"/>
          <w:lang w:eastAsia="pl-PL"/>
        </w:rPr>
      </w:pPr>
      <w:r w:rsidRPr="006509AF">
        <w:rPr>
          <w:rFonts w:ascii="Times New Roman" w:hAnsi="Times New Roman"/>
          <w:i/>
          <w:sz w:val="20"/>
          <w:szCs w:val="24"/>
          <w:lang w:eastAsia="pl-PL"/>
        </w:rPr>
        <w:t>** Brak stosownego zastrzeżenia będzie traktowane jako jednoznaczna zgoda na włączenie całości przekazanych dokumentów i danych do dokumentacji postępowania oraz ich ujawnienie na zasadach określonych w ustawie.</w:t>
      </w:r>
    </w:p>
    <w:p w:rsidR="00CA4DC6" w:rsidRPr="006509AF" w:rsidRDefault="00CA4DC6" w:rsidP="00A23AC2">
      <w:pPr>
        <w:tabs>
          <w:tab w:val="num" w:pos="-4962"/>
        </w:tabs>
        <w:spacing w:after="0" w:line="288" w:lineRule="auto"/>
        <w:ind w:left="357"/>
        <w:jc w:val="both"/>
        <w:rPr>
          <w:rFonts w:ascii="Times New Roman" w:hAnsi="Times New Roman"/>
          <w:i/>
          <w:sz w:val="10"/>
          <w:szCs w:val="10"/>
          <w:lang w:eastAsia="pl-PL"/>
        </w:rPr>
      </w:pPr>
    </w:p>
    <w:p w:rsidR="00CA4DC6" w:rsidRDefault="00CA4DC6" w:rsidP="00E63DAD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bookmarkStart w:id="3" w:name="_Hlk4941634"/>
      <w:r>
        <w:rPr>
          <w:rFonts w:ascii="Times New Roman" w:hAnsi="Times New Roman"/>
          <w:sz w:val="24"/>
          <w:szCs w:val="24"/>
        </w:rPr>
        <w:t xml:space="preserve">Wybór mojej/naszej oferty nie będzie prowadził do powstania u Zamawiającego obowiązku podatkowego zgodnie z przepisami o podatku od towarów i usług.*** </w:t>
      </w:r>
      <w:r>
        <w:rPr>
          <w:rFonts w:ascii="Times New Roman" w:hAnsi="Times New Roman"/>
          <w:i/>
          <w:sz w:val="16"/>
          <w:szCs w:val="16"/>
        </w:rPr>
        <w:t>niepotrzebne skreślić</w:t>
      </w:r>
    </w:p>
    <w:p w:rsidR="00CA4DC6" w:rsidRDefault="00CA4DC6" w:rsidP="00E63DAD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 xml:space="preserve">objętych przedmiotem zamówienia, podlegających mechanizmowi odwróconego obciążenia VAT, a ich wartość netto (bez kwoty podatku VAT) będzie wynosiła……………zł.*** </w:t>
      </w:r>
      <w:r>
        <w:rPr>
          <w:rFonts w:ascii="Times New Roman" w:hAnsi="Times New Roman"/>
          <w:i/>
          <w:sz w:val="16"/>
          <w:szCs w:val="16"/>
        </w:rPr>
        <w:t>niepotrzebne skreślić</w:t>
      </w:r>
    </w:p>
    <w:bookmarkEnd w:id="3"/>
    <w:p w:rsidR="00CA4DC6" w:rsidRDefault="00CA4DC6" w:rsidP="00E63D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A4DC6" w:rsidRPr="006509AF" w:rsidRDefault="00CA4DC6" w:rsidP="00A23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Oferta zawiera ……...… stron.</w:t>
      </w:r>
    </w:p>
    <w:p w:rsidR="00CA4DC6" w:rsidRPr="006509AF" w:rsidRDefault="00CA4DC6" w:rsidP="00A23AC2">
      <w:pPr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  <w:lang w:eastAsia="pl-PL"/>
        </w:rPr>
      </w:pPr>
    </w:p>
    <w:p w:rsidR="00CA4DC6" w:rsidRPr="006509AF" w:rsidRDefault="00CA4DC6" w:rsidP="00A23A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Wadium w kwocie ………….. zł zostało wniesione w formie  ……………………………………...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A4DC6" w:rsidRDefault="00CA4DC6" w:rsidP="00A23AC2">
      <w:pPr>
        <w:tabs>
          <w:tab w:val="num" w:pos="426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:rsidR="00CA4DC6" w:rsidRDefault="00CA4DC6" w:rsidP="00A23AC2">
      <w:pPr>
        <w:tabs>
          <w:tab w:val="num" w:pos="426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A4DC6" w:rsidRDefault="00CA4DC6" w:rsidP="00AF7BF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A4DC6" w:rsidRPr="00AF7BFD" w:rsidRDefault="00CA4DC6" w:rsidP="00AF7BFD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4" w:name="_Hlk4941691"/>
      <w:bookmarkStart w:id="5" w:name="_GoBack"/>
      <w:r w:rsidRPr="00AF7BFD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7BFD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"/>
      </w:r>
      <w:r w:rsidRPr="00AF7BFD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jeśli dotyczy).</w:t>
      </w:r>
    </w:p>
    <w:bookmarkEnd w:id="4"/>
    <w:bookmarkEnd w:id="5"/>
    <w:p w:rsidR="00CA4DC6" w:rsidRDefault="00CA4DC6" w:rsidP="00AF7BF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A4DC6" w:rsidRPr="006509AF" w:rsidRDefault="00CA4DC6" w:rsidP="00A23AC2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Załączniki do niniejszej oferty:</w:t>
      </w:r>
    </w:p>
    <w:p w:rsidR="00CA4DC6" w:rsidRPr="006509AF" w:rsidRDefault="00CA4DC6" w:rsidP="00A23AC2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:rsidR="00CA4DC6" w:rsidRDefault="00CA4DC6" w:rsidP="005B2341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:rsidR="00CA4DC6" w:rsidRPr="006509AF" w:rsidRDefault="00CA4DC6" w:rsidP="006509A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09AF">
        <w:rPr>
          <w:rFonts w:ascii="Times New Roman" w:hAnsi="Times New Roman"/>
          <w:sz w:val="24"/>
          <w:szCs w:val="24"/>
          <w:lang w:eastAsia="pl-PL"/>
        </w:rPr>
        <w:t>.............................. , dnia 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</w:t>
      </w:r>
    </w:p>
    <w:p w:rsidR="00CA4DC6" w:rsidRPr="00A23AC2" w:rsidRDefault="00CA4DC6" w:rsidP="00A23AC2">
      <w:pPr>
        <w:spacing w:after="0" w:line="288" w:lineRule="auto"/>
        <w:ind w:firstLine="4320"/>
        <w:jc w:val="center"/>
        <w:rPr>
          <w:rFonts w:ascii="Times New Roman" w:hAnsi="Times New Roman"/>
          <w:sz w:val="20"/>
          <w:szCs w:val="20"/>
          <w:lang w:eastAsia="pl-PL"/>
        </w:rPr>
      </w:pPr>
    </w:p>
    <w:sectPr w:rsidR="00CA4DC6" w:rsidRPr="00A23AC2" w:rsidSect="00A23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C6" w:rsidRDefault="00CA4DC6" w:rsidP="00A23AC2">
      <w:pPr>
        <w:spacing w:after="0" w:line="240" w:lineRule="auto"/>
      </w:pPr>
      <w:r>
        <w:separator/>
      </w:r>
    </w:p>
  </w:endnote>
  <w:endnote w:type="continuationSeparator" w:id="0">
    <w:p w:rsidR="00CA4DC6" w:rsidRDefault="00CA4DC6" w:rsidP="00A2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C6" w:rsidRDefault="00CA4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DC6" w:rsidRDefault="00CA4D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C6" w:rsidRDefault="00CA4DC6">
    <w:pPr>
      <w:pStyle w:val="Footer"/>
      <w:framePr w:wrap="around" w:vAnchor="text" w:hAnchor="margin" w:xAlign="right" w:y="1"/>
      <w:rPr>
        <w:rStyle w:val="PageNumber"/>
      </w:rPr>
    </w:pPr>
  </w:p>
  <w:p w:rsidR="00CA4DC6" w:rsidRDefault="00CA4DC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C6" w:rsidRDefault="00CA4DC6" w:rsidP="001149EB">
    <w:pPr>
      <w:pStyle w:val="Footer"/>
      <w:jc w:val="both"/>
      <w:rPr>
        <w:sz w:val="16"/>
        <w:szCs w:val="16"/>
      </w:rPr>
    </w:pPr>
  </w:p>
  <w:p w:rsidR="00CA4DC6" w:rsidRDefault="00CA4DC6" w:rsidP="008401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C6" w:rsidRDefault="00CA4DC6" w:rsidP="00A23AC2">
      <w:pPr>
        <w:spacing w:after="0" w:line="240" w:lineRule="auto"/>
      </w:pPr>
      <w:r>
        <w:separator/>
      </w:r>
    </w:p>
  </w:footnote>
  <w:footnote w:type="continuationSeparator" w:id="0">
    <w:p w:rsidR="00CA4DC6" w:rsidRDefault="00CA4DC6" w:rsidP="00A23AC2">
      <w:pPr>
        <w:spacing w:after="0" w:line="240" w:lineRule="auto"/>
      </w:pPr>
      <w:r>
        <w:continuationSeparator/>
      </w:r>
    </w:p>
  </w:footnote>
  <w:footnote w:id="1">
    <w:p w:rsidR="00CA4DC6" w:rsidRPr="005765DC" w:rsidRDefault="00CA4DC6" w:rsidP="00AF7BFD">
      <w:pPr>
        <w:pStyle w:val="FootnoteText"/>
        <w:rPr>
          <w:rFonts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765DC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A4DC6" w:rsidRDefault="00CA4DC6" w:rsidP="00AF7BFD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C6" w:rsidRDefault="00CA4DC6" w:rsidP="002922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DC6" w:rsidRDefault="00CA4D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C6" w:rsidRDefault="00CA4DC6" w:rsidP="002922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CA4DC6" w:rsidRDefault="00CA4D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C6" w:rsidRPr="00FF68C7" w:rsidRDefault="00CA4DC6" w:rsidP="00FF68C7">
    <w:pPr>
      <w:tabs>
        <w:tab w:val="right" w:pos="9356"/>
      </w:tabs>
      <w:spacing w:after="0" w:line="240" w:lineRule="auto"/>
      <w:ind w:left="-284" w:right="-284"/>
      <w:rPr>
        <w:sz w:val="20"/>
        <w:szCs w:val="20"/>
        <w:lang w:eastAsia="pl-PL"/>
      </w:rPr>
    </w:pPr>
  </w:p>
  <w:tbl>
    <w:tblPr>
      <w:tblW w:w="5103" w:type="pct"/>
      <w:tblCellMar>
        <w:left w:w="57" w:type="dxa"/>
        <w:right w:w="57" w:type="dxa"/>
      </w:tblCellMar>
      <w:tblLook w:val="00A0"/>
    </w:tblPr>
    <w:tblGrid>
      <w:gridCol w:w="2560"/>
      <w:gridCol w:w="3435"/>
      <w:gridCol w:w="3323"/>
    </w:tblGrid>
    <w:tr w:rsidR="00CA4DC6" w:rsidRPr="00FF68C7" w:rsidTr="00934A40">
      <w:tc>
        <w:tcPr>
          <w:tcW w:w="1396" w:type="pct"/>
          <w:shd w:val="clear" w:color="auto" w:fill="FFFFFF"/>
        </w:tcPr>
        <w:p w:rsidR="00CA4DC6" w:rsidRPr="00FF68C7" w:rsidRDefault="00CA4DC6" w:rsidP="00FF68C7">
          <w:pPr>
            <w:spacing w:after="160" w:line="259" w:lineRule="auto"/>
            <w:rPr>
              <w:noProof/>
            </w:rPr>
          </w:pPr>
          <w:bookmarkStart w:id="6" w:name="_Hlk516412705"/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i1028" type="#_x0000_t75" style="width:101.25pt;height:43.5pt;visibility:visible">
                <v:imagedata r:id="rId1" o:title=""/>
              </v:shape>
            </w:pict>
          </w:r>
        </w:p>
      </w:tc>
      <w:tc>
        <w:tcPr>
          <w:tcW w:w="1832" w:type="pct"/>
          <w:shd w:val="clear" w:color="auto" w:fill="FFFFFF"/>
        </w:tcPr>
        <w:p w:rsidR="00CA4DC6" w:rsidRPr="00FF68C7" w:rsidRDefault="00CA4DC6" w:rsidP="00FF68C7">
          <w:pPr>
            <w:spacing w:after="160" w:line="259" w:lineRule="auto"/>
            <w:ind w:left="-58" w:right="130"/>
            <w:jc w:val="center"/>
            <w:rPr>
              <w:noProof/>
            </w:rPr>
          </w:pPr>
          <w:r>
            <w:rPr>
              <w:noProof/>
            </w:rPr>
            <w:pict>
              <v:shape id="Obraz 17" o:spid="_x0000_i1029" type="#_x0000_t75" style="width:95.25pt;height:43.5pt;visibility:visible">
                <v:imagedata r:id="rId2" o:title=""/>
              </v:shape>
            </w:pict>
          </w:r>
        </w:p>
      </w:tc>
      <w:tc>
        <w:tcPr>
          <w:tcW w:w="1772" w:type="pct"/>
          <w:shd w:val="clear" w:color="auto" w:fill="FFFFFF"/>
        </w:tcPr>
        <w:p w:rsidR="00CA4DC6" w:rsidRPr="00FF68C7" w:rsidRDefault="00CA4DC6" w:rsidP="00FF68C7">
          <w:pPr>
            <w:spacing w:after="160" w:line="259" w:lineRule="auto"/>
            <w:jc w:val="right"/>
            <w:rPr>
              <w:noProof/>
            </w:rPr>
          </w:pPr>
          <w:r>
            <w:rPr>
              <w:noProof/>
            </w:rPr>
            <w:pict>
              <v:shape id="Obraz 18" o:spid="_x0000_i1030" type="#_x0000_t75" style="width:2in;height:43.5pt;visibility:visible">
                <v:imagedata r:id="rId3" o:title=""/>
              </v:shape>
            </w:pict>
          </w:r>
        </w:p>
      </w:tc>
    </w:tr>
    <w:bookmarkEnd w:id="6"/>
  </w:tbl>
  <w:p w:rsidR="00CA4DC6" w:rsidRDefault="00CA4DC6" w:rsidP="001149EB">
    <w:pPr>
      <w:pStyle w:val="Header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968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AAC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588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78E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CE2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0A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562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CEED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D86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46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DA7D7A"/>
    <w:multiLevelType w:val="hybridMultilevel"/>
    <w:tmpl w:val="EE446A8A"/>
    <w:lvl w:ilvl="0" w:tplc="A4B40370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5B0205"/>
    <w:multiLevelType w:val="hybridMultilevel"/>
    <w:tmpl w:val="66E0F614"/>
    <w:lvl w:ilvl="0" w:tplc="E7E4BBF2">
      <w:start w:val="12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12">
    <w:nsid w:val="3A2B4147"/>
    <w:multiLevelType w:val="hybridMultilevel"/>
    <w:tmpl w:val="442EEC1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8CA0976"/>
    <w:multiLevelType w:val="hybridMultilevel"/>
    <w:tmpl w:val="547CA51E"/>
    <w:name w:val="WW8Num5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7A864A5"/>
    <w:multiLevelType w:val="hybridMultilevel"/>
    <w:tmpl w:val="7EF85022"/>
    <w:lvl w:ilvl="0" w:tplc="19841BB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18AAA300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2" w:tplc="70528A2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A032AF"/>
    <w:multiLevelType w:val="hybridMultilevel"/>
    <w:tmpl w:val="8816273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C6E068F"/>
    <w:multiLevelType w:val="hybridMultilevel"/>
    <w:tmpl w:val="BBE8511E"/>
    <w:lvl w:ilvl="0" w:tplc="58F04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81CE1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DE2656">
      <w:start w:val="2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6F1"/>
    <w:rsid w:val="00033D19"/>
    <w:rsid w:val="000A210F"/>
    <w:rsid w:val="000C2D61"/>
    <w:rsid w:val="000E2D32"/>
    <w:rsid w:val="001149EB"/>
    <w:rsid w:val="00127F8C"/>
    <w:rsid w:val="00182325"/>
    <w:rsid w:val="001A298C"/>
    <w:rsid w:val="001C4A57"/>
    <w:rsid w:val="0021622F"/>
    <w:rsid w:val="00257D4B"/>
    <w:rsid w:val="00277440"/>
    <w:rsid w:val="002922A1"/>
    <w:rsid w:val="002975D4"/>
    <w:rsid w:val="00297E42"/>
    <w:rsid w:val="002B5E59"/>
    <w:rsid w:val="00321D15"/>
    <w:rsid w:val="00355712"/>
    <w:rsid w:val="00360C5F"/>
    <w:rsid w:val="00365EA6"/>
    <w:rsid w:val="00381443"/>
    <w:rsid w:val="003924B6"/>
    <w:rsid w:val="003D348F"/>
    <w:rsid w:val="003E4B0D"/>
    <w:rsid w:val="00415DA5"/>
    <w:rsid w:val="0046146C"/>
    <w:rsid w:val="00466F81"/>
    <w:rsid w:val="00472060"/>
    <w:rsid w:val="00474578"/>
    <w:rsid w:val="0049419B"/>
    <w:rsid w:val="004D049A"/>
    <w:rsid w:val="004F0DE6"/>
    <w:rsid w:val="0050611B"/>
    <w:rsid w:val="00522ECE"/>
    <w:rsid w:val="00555E82"/>
    <w:rsid w:val="0056081F"/>
    <w:rsid w:val="005765DC"/>
    <w:rsid w:val="00583ED9"/>
    <w:rsid w:val="0059655F"/>
    <w:rsid w:val="005B2341"/>
    <w:rsid w:val="005F42B7"/>
    <w:rsid w:val="005F4ECC"/>
    <w:rsid w:val="006509AF"/>
    <w:rsid w:val="00673B6A"/>
    <w:rsid w:val="00676058"/>
    <w:rsid w:val="006E3FF9"/>
    <w:rsid w:val="007042BF"/>
    <w:rsid w:val="00735B00"/>
    <w:rsid w:val="00757A6C"/>
    <w:rsid w:val="00762C7D"/>
    <w:rsid w:val="007E17EB"/>
    <w:rsid w:val="00840175"/>
    <w:rsid w:val="008626F1"/>
    <w:rsid w:val="00880209"/>
    <w:rsid w:val="008B4431"/>
    <w:rsid w:val="008D1858"/>
    <w:rsid w:val="008E6723"/>
    <w:rsid w:val="00901C35"/>
    <w:rsid w:val="009037BD"/>
    <w:rsid w:val="00934A40"/>
    <w:rsid w:val="00974F94"/>
    <w:rsid w:val="00977A66"/>
    <w:rsid w:val="00984AF0"/>
    <w:rsid w:val="0098523E"/>
    <w:rsid w:val="00991B9E"/>
    <w:rsid w:val="009A4300"/>
    <w:rsid w:val="00A23AC2"/>
    <w:rsid w:val="00A464D8"/>
    <w:rsid w:val="00A8740A"/>
    <w:rsid w:val="00AF7BFD"/>
    <w:rsid w:val="00B01266"/>
    <w:rsid w:val="00B05BA8"/>
    <w:rsid w:val="00B125C4"/>
    <w:rsid w:val="00BE1783"/>
    <w:rsid w:val="00BE72EB"/>
    <w:rsid w:val="00BF18AC"/>
    <w:rsid w:val="00C50C9E"/>
    <w:rsid w:val="00CA4685"/>
    <w:rsid w:val="00CA4DC6"/>
    <w:rsid w:val="00CF1B48"/>
    <w:rsid w:val="00CF2D65"/>
    <w:rsid w:val="00CF3755"/>
    <w:rsid w:val="00CF571B"/>
    <w:rsid w:val="00D27993"/>
    <w:rsid w:val="00D32B3F"/>
    <w:rsid w:val="00D52BE6"/>
    <w:rsid w:val="00D74A1B"/>
    <w:rsid w:val="00DE1576"/>
    <w:rsid w:val="00E207DC"/>
    <w:rsid w:val="00E43772"/>
    <w:rsid w:val="00E63DAD"/>
    <w:rsid w:val="00E6465B"/>
    <w:rsid w:val="00EB0A97"/>
    <w:rsid w:val="00EF38F0"/>
    <w:rsid w:val="00EF5927"/>
    <w:rsid w:val="00F044AC"/>
    <w:rsid w:val="00F6054B"/>
    <w:rsid w:val="00FA2BC8"/>
    <w:rsid w:val="00FA5307"/>
    <w:rsid w:val="00FB1620"/>
    <w:rsid w:val="00FE2929"/>
    <w:rsid w:val="00FF14A0"/>
    <w:rsid w:val="00FF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3A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AC2"/>
    <w:rPr>
      <w:rFonts w:ascii="Times New Roman" w:hAnsi="Times New Roman" w:cs="Times New Roman"/>
      <w:sz w:val="24"/>
      <w:lang w:eastAsia="pl-PL"/>
    </w:rPr>
  </w:style>
  <w:style w:type="character" w:styleId="PageNumber">
    <w:name w:val="page number"/>
    <w:basedOn w:val="DefaultParagraphFont"/>
    <w:uiPriority w:val="99"/>
    <w:rsid w:val="00A23A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23A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3AC2"/>
    <w:rPr>
      <w:rFonts w:ascii="Times New Roman" w:hAnsi="Times New Roman" w:cs="Times New Roman"/>
      <w:sz w:val="24"/>
      <w:lang w:eastAsia="pl-PL"/>
    </w:rPr>
  </w:style>
  <w:style w:type="character" w:styleId="FootnoteReference">
    <w:name w:val="footnote reference"/>
    <w:basedOn w:val="DefaultParagraphFont"/>
    <w:uiPriority w:val="99"/>
    <w:rsid w:val="00A23AC2"/>
    <w:rPr>
      <w:rFonts w:cs="Times New Roman"/>
      <w:vertAlign w:val="superscript"/>
    </w:rPr>
  </w:style>
  <w:style w:type="paragraph" w:styleId="ListParagraph">
    <w:name w:val="List Paragraph"/>
    <w:aliases w:val="Numerowanie,Akapit z listą BS,Kolorowa lista — akcent 11"/>
    <w:basedOn w:val="Normal"/>
    <w:link w:val="ListParagraphChar"/>
    <w:uiPriority w:val="99"/>
    <w:qFormat/>
    <w:rsid w:val="00840175"/>
    <w:pPr>
      <w:spacing w:after="160" w:line="259" w:lineRule="auto"/>
      <w:ind w:left="720"/>
      <w:contextualSpacing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8401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55E82"/>
    <w:rPr>
      <w:rFonts w:cs="Times New Roman"/>
      <w:sz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40175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AF7BFD"/>
    <w:pPr>
      <w:spacing w:before="100" w:beforeAutospacing="1" w:after="100" w:afterAutospacing="1"/>
      <w:ind w:left="437"/>
      <w:jc w:val="both"/>
    </w:pPr>
    <w:rPr>
      <w:rFonts w:ascii="Arial" w:hAnsi="Arial"/>
      <w:szCs w:val="20"/>
      <w:lang w:eastAsia="pl-PL"/>
    </w:rPr>
  </w:style>
  <w:style w:type="paragraph" w:styleId="FootnoteText">
    <w:name w:val="footnote text"/>
    <w:basedOn w:val="Normal"/>
    <w:link w:val="FootnoteTextChar1"/>
    <w:uiPriority w:val="99"/>
    <w:semiHidden/>
    <w:rsid w:val="00AF7BFD"/>
    <w:pPr>
      <w:spacing w:before="120" w:after="120"/>
      <w:ind w:left="437"/>
      <w:jc w:val="both"/>
    </w:pPr>
    <w:rPr>
      <w:rFonts w:ascii="Arial" w:hAnsi="Arial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6058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AF7BFD"/>
    <w:rPr>
      <w:rFonts w:ascii="Arial" w:hAnsi="Arial"/>
      <w:lang w:eastAsia="pl-PL"/>
    </w:rPr>
  </w:style>
  <w:style w:type="character" w:customStyle="1" w:styleId="ListParagraphChar">
    <w:name w:val="List Paragraph Char"/>
    <w:aliases w:val="Numerowanie Char,Akapit z listą BS Char,Kolorowa lista — akcent 11 Char"/>
    <w:link w:val="ListParagraph"/>
    <w:uiPriority w:val="99"/>
    <w:locked/>
    <w:rsid w:val="005B234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3</Pages>
  <Words>688</Words>
  <Characters>4134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Dorota Sęga</cp:lastModifiedBy>
  <cp:revision>27</cp:revision>
  <dcterms:created xsi:type="dcterms:W3CDTF">2017-02-22T20:03:00Z</dcterms:created>
  <dcterms:modified xsi:type="dcterms:W3CDTF">2019-05-16T10:47:00Z</dcterms:modified>
</cp:coreProperties>
</file>