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B4" w:rsidRDefault="007958B4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7958B4" w:rsidRPr="00185976" w:rsidRDefault="007958B4" w:rsidP="00185976"/>
    <w:p w:rsidR="007958B4" w:rsidRDefault="007958B4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7958B4" w:rsidRPr="00E36972" w:rsidRDefault="007958B4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7958B4" w:rsidRPr="00E36972" w:rsidRDefault="007958B4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7958B4" w:rsidRPr="00E36972" w:rsidRDefault="007958B4" w:rsidP="00573005">
      <w:r w:rsidRPr="00E36972">
        <w:t xml:space="preserve">Burmistrza Miasta i Gminy Końskie –  Krzysztofa Obratańskiego </w:t>
      </w:r>
    </w:p>
    <w:p w:rsidR="007958B4" w:rsidRPr="00E36972" w:rsidRDefault="007958B4" w:rsidP="00573005">
      <w:r w:rsidRPr="00E36972">
        <w:t>przy kontrasygnacie Skarbnika - Beaty Lis</w:t>
      </w:r>
    </w:p>
    <w:p w:rsidR="007958B4" w:rsidRPr="00E36972" w:rsidRDefault="007958B4" w:rsidP="00573005"/>
    <w:p w:rsidR="007958B4" w:rsidRDefault="007958B4" w:rsidP="00573005">
      <w:pPr>
        <w:jc w:val="center"/>
      </w:pPr>
      <w:r w:rsidRPr="00E36972">
        <w:t>a</w:t>
      </w:r>
    </w:p>
    <w:p w:rsidR="007958B4" w:rsidRPr="00E36972" w:rsidRDefault="007958B4" w:rsidP="00573005">
      <w:pPr>
        <w:jc w:val="center"/>
      </w:pPr>
    </w:p>
    <w:p w:rsidR="007958B4" w:rsidRPr="00E36972" w:rsidRDefault="007958B4" w:rsidP="00573005">
      <w:r w:rsidRPr="00E36972">
        <w:t>___________________________________________________________________________,</w:t>
      </w:r>
    </w:p>
    <w:p w:rsidR="007958B4" w:rsidRDefault="007958B4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7958B4" w:rsidRDefault="007958B4" w:rsidP="00573005">
      <w:pPr>
        <w:pBdr>
          <w:bottom w:val="single" w:sz="8" w:space="2" w:color="000000"/>
        </w:pBdr>
      </w:pPr>
    </w:p>
    <w:p w:rsidR="007958B4" w:rsidRPr="00E36972" w:rsidRDefault="007958B4" w:rsidP="00573005">
      <w:pPr>
        <w:pBdr>
          <w:bottom w:val="single" w:sz="8" w:space="2" w:color="000000"/>
        </w:pBdr>
      </w:pPr>
    </w:p>
    <w:p w:rsidR="007958B4" w:rsidRDefault="007958B4" w:rsidP="00573005">
      <w:pPr>
        <w:pStyle w:val="Standard"/>
        <w:spacing w:before="120" w:after="120"/>
        <w:rPr>
          <w:b/>
          <w:sz w:val="24"/>
          <w:szCs w:val="24"/>
        </w:rPr>
      </w:pPr>
    </w:p>
    <w:p w:rsidR="007958B4" w:rsidRDefault="007958B4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7958B4" w:rsidRPr="007A5F4C" w:rsidRDefault="007958B4" w:rsidP="007A5F4C">
      <w:pPr>
        <w:pStyle w:val="Standard"/>
        <w:widowControl/>
        <w:numPr>
          <w:ilvl w:val="0"/>
          <w:numId w:val="11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 xml:space="preserve"> zadanie </w:t>
      </w:r>
      <w:r>
        <w:rPr>
          <w:sz w:val="24"/>
          <w:szCs w:val="24"/>
        </w:rPr>
        <w:t>pn.</w:t>
      </w:r>
      <w:r w:rsidRPr="00DA731B">
        <w:rPr>
          <w:sz w:val="24"/>
          <w:szCs w:val="24"/>
        </w:rPr>
        <w:t>Termomodernizacja budynku MGOPS w Końskich (audyty, dokumentacja, wykonanie) – roboty budowalne,</w:t>
      </w:r>
      <w:r>
        <w:rPr>
          <w:sz w:val="24"/>
          <w:szCs w:val="24"/>
        </w:rPr>
        <w:t xml:space="preserve"> </w:t>
      </w:r>
      <w:r w:rsidRPr="00EF5520">
        <w:rPr>
          <w:sz w:val="24"/>
          <w:szCs w:val="24"/>
        </w:rPr>
        <w:t>w ramach Projektu pn. „Termomodernizacja budynków użyteczności publicznej na terenie Gminy Końskie”.</w:t>
      </w:r>
    </w:p>
    <w:p w:rsidR="007958B4" w:rsidRDefault="007958B4" w:rsidP="00EF5520">
      <w:pPr>
        <w:pStyle w:val="Standard"/>
        <w:widowControl/>
        <w:numPr>
          <w:ilvl w:val="0"/>
          <w:numId w:val="11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7958B4" w:rsidRPr="00D5404C" w:rsidRDefault="007958B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7958B4" w:rsidRPr="00D5404C" w:rsidRDefault="007958B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7958B4" w:rsidRPr="00D5404C" w:rsidRDefault="007958B4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7958B4" w:rsidRPr="000C06B8" w:rsidRDefault="007958B4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7958B4" w:rsidRPr="00D5404C" w:rsidRDefault="007958B4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7958B4" w:rsidRPr="000B3676" w:rsidRDefault="007958B4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7958B4" w:rsidRPr="00B27FE2" w:rsidRDefault="007958B4" w:rsidP="00EF5520">
      <w:pPr>
        <w:pStyle w:val="Standard"/>
        <w:widowControl/>
        <w:numPr>
          <w:ilvl w:val="0"/>
          <w:numId w:val="12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7958B4" w:rsidRPr="008B0899" w:rsidRDefault="007958B4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7958B4" w:rsidRPr="008B0899" w:rsidRDefault="007958B4" w:rsidP="004F4DC3">
      <w:pPr>
        <w:pStyle w:val="BodyText2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bCs/>
        </w:rPr>
      </w:pPr>
      <w:r w:rsidRPr="008B0899">
        <w:t xml:space="preserve">Strony ustalają termin rozpoczęcia robót na dzień zawarcia umowy będący jednocześnie dniem protokolarnego przekazania terenu budowy, a termin zakończenia </w:t>
      </w:r>
      <w:r>
        <w:rPr>
          <w:b/>
        </w:rPr>
        <w:t>do 28.09</w:t>
      </w:r>
      <w:r w:rsidRPr="00D91174">
        <w:rPr>
          <w:b/>
        </w:rPr>
        <w:t>.</w:t>
      </w:r>
      <w:r>
        <w:rPr>
          <w:b/>
        </w:rPr>
        <w:br/>
      </w:r>
      <w:r w:rsidRPr="00D91174">
        <w:rPr>
          <w:b/>
        </w:rPr>
        <w:t>2018 r.</w:t>
      </w:r>
      <w:r w:rsidRPr="008B0899"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7958B4" w:rsidRDefault="007958B4" w:rsidP="00EF5520">
      <w:pPr>
        <w:pStyle w:val="BodyText2"/>
        <w:numPr>
          <w:ilvl w:val="0"/>
          <w:numId w:val="13"/>
        </w:numPr>
        <w:tabs>
          <w:tab w:val="left" w:pos="360"/>
        </w:tabs>
        <w:spacing w:line="240" w:lineRule="auto"/>
        <w:ind w:left="357" w:hanging="357"/>
        <w:jc w:val="both"/>
        <w:rPr>
          <w:bCs/>
        </w:rPr>
      </w:pPr>
      <w:r w:rsidRPr="008B0899">
        <w:rPr>
          <w:bCs/>
        </w:rPr>
        <w:t>Wykonawca niezwłocznie zawiadomi Zamawiającego o wszelkich okolicznościach mogących wpłynąć na przyspieszenie, opóźnienie lub zakłócenie realizacji przedmiotu umowy.</w:t>
      </w:r>
    </w:p>
    <w:p w:rsidR="007958B4" w:rsidRDefault="007958B4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bCs/>
        </w:rPr>
      </w:pPr>
    </w:p>
    <w:p w:rsidR="007958B4" w:rsidRDefault="007958B4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7958B4" w:rsidRDefault="007958B4" w:rsidP="00EF5520">
      <w:pPr>
        <w:pStyle w:val="Standard"/>
        <w:widowControl/>
        <w:numPr>
          <w:ilvl w:val="0"/>
          <w:numId w:val="10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7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7958B4" w:rsidRPr="008B0899" w:rsidRDefault="007958B4" w:rsidP="00EF5520">
      <w:pPr>
        <w:pStyle w:val="Standard"/>
        <w:widowControl/>
        <w:numPr>
          <w:ilvl w:val="0"/>
          <w:numId w:val="10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7958B4" w:rsidRPr="00CF59B3" w:rsidRDefault="007958B4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7958B4" w:rsidRPr="00CF59B3" w:rsidRDefault="007958B4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7958B4" w:rsidRPr="00CF59B3" w:rsidRDefault="007958B4" w:rsidP="00573005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7958B4" w:rsidRPr="009E7C0D" w:rsidRDefault="007958B4" w:rsidP="009E7C0D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7958B4" w:rsidRPr="00CF59B3" w:rsidRDefault="007958B4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7958B4" w:rsidRPr="00CF59B3" w:rsidRDefault="007958B4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7958B4" w:rsidRPr="00CF59B3" w:rsidRDefault="007958B4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7958B4" w:rsidRPr="00CF59B3" w:rsidRDefault="007958B4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7958B4" w:rsidRPr="00CF59B3" w:rsidRDefault="007958B4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7958B4" w:rsidRPr="00CF59B3" w:rsidRDefault="007958B4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7958B4" w:rsidRPr="00CF59B3" w:rsidRDefault="007958B4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7958B4" w:rsidRPr="00CF59B3" w:rsidRDefault="007958B4" w:rsidP="00EF5520">
      <w:pPr>
        <w:pStyle w:val="Wcicietrecitekstu"/>
        <w:widowControl w:val="0"/>
        <w:numPr>
          <w:ilvl w:val="0"/>
          <w:numId w:val="15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7958B4" w:rsidRPr="00CF59B3" w:rsidRDefault="007958B4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7958B4" w:rsidRDefault="007958B4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 xml:space="preserve">tych: …………………………………………………………….) </w:t>
      </w:r>
    </w:p>
    <w:p w:rsidR="007958B4" w:rsidRPr="00CF59B3" w:rsidRDefault="007958B4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7958B4" w:rsidRPr="00CF59B3" w:rsidRDefault="007958B4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7958B4" w:rsidRPr="00EF5520" w:rsidRDefault="007958B4" w:rsidP="00EF5520">
      <w:pPr>
        <w:pStyle w:val="Akapitzlist1"/>
        <w:numPr>
          <w:ilvl w:val="0"/>
          <w:numId w:val="16"/>
        </w:numPr>
        <w:ind w:left="357" w:hanging="357"/>
        <w:jc w:val="both"/>
        <w:rPr>
          <w:sz w:val="24"/>
          <w:szCs w:val="24"/>
        </w:rPr>
      </w:pPr>
      <w:r w:rsidRPr="00EF5520">
        <w:rPr>
          <w:sz w:val="24"/>
          <w:szCs w:val="24"/>
        </w:rPr>
        <w:t>Dopuszcza się możliwość zapłaty za wykonane i odebrane części przedmiotu umowy zgodnie z harmonogramem rzeczowo – finansowym, jednak nie więcej niż trzy faktury częściowe, przy czym łączna wartość płatności częściowych nie może przekroczyć 70 % wartości przedmiotu umowy.</w:t>
      </w:r>
    </w:p>
    <w:p w:rsidR="007958B4" w:rsidRPr="00EF5520" w:rsidRDefault="007958B4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Podstawą do wystawienia faktury częściowej jest bezusterkowy protokół odbioru określonych w harmonogramie rzeczowo-finansowym zakończonych części robót, podpisany przez osoby upoważnione, a także dołączony przez Wykonawcę kosztorys na wykonane roboty.</w:t>
      </w:r>
    </w:p>
    <w:p w:rsidR="007958B4" w:rsidRPr="00EF5520" w:rsidRDefault="007958B4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Wykonawca zobowiązany jest do wykonania i przedłożenia Zamawiającemu do uzgodnienia w terminie do 7 dni od daty podpisania umowy Harmonogramu rzeczowo - finansowego, uwzględniającego wykonanie wszystkich robót objętych przedmiotem zamówienia.</w:t>
      </w:r>
    </w:p>
    <w:p w:rsidR="007958B4" w:rsidRPr="00EF5520" w:rsidRDefault="007958B4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</w:t>
      </w:r>
    </w:p>
    <w:p w:rsidR="007958B4" w:rsidRPr="00EF5520" w:rsidRDefault="007958B4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Zamawiający zatwierdzi Harmonogram rzeczowo – finansowy w ciągu 14 dni roboczych od daty przedłożenia Harmonogramu do zatwierdzenia lub w tym terminie zgłosi do niego uwagi.</w:t>
      </w:r>
    </w:p>
    <w:p w:rsidR="007958B4" w:rsidRPr="00EF5520" w:rsidRDefault="007958B4" w:rsidP="00397703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 xml:space="preserve">W przypadku zgłoszenia przez Zamawiającego uwag Wykonawca będzie zobowiązany do uwzględnienia tych uwag i przedłożenia Zamawiającemu poprawionego Harmonogramu w terminie 3 dni roboczych od daty otrzymania zgłoszonych przez Zamawiającego uwag. </w:t>
      </w:r>
    </w:p>
    <w:p w:rsidR="007958B4" w:rsidRPr="00EF5520" w:rsidRDefault="007958B4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7958B4" w:rsidRPr="00EF5520" w:rsidRDefault="007958B4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Faktury będą płatne w terminie do 30 dni od daty ich dostarczenia Zamawiającemu, przelewem na konto Wykonawcy.</w:t>
      </w:r>
    </w:p>
    <w:p w:rsidR="007958B4" w:rsidRPr="00CF59B3" w:rsidRDefault="007958B4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7958B4" w:rsidRDefault="007958B4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7958B4" w:rsidRPr="00CF59B3" w:rsidRDefault="007958B4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7958B4" w:rsidRPr="00CF59B3" w:rsidRDefault="007958B4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7958B4" w:rsidRPr="00CF59B3" w:rsidRDefault="007958B4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7958B4" w:rsidRPr="00DE36AF" w:rsidRDefault="007958B4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7958B4" w:rsidRPr="00D5404C" w:rsidRDefault="007958B4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7958B4" w:rsidRPr="00D5404C" w:rsidRDefault="007958B4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7958B4" w:rsidRPr="00D5404C" w:rsidRDefault="007958B4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7958B4" w:rsidRPr="00D5404C" w:rsidRDefault="007958B4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7958B4" w:rsidRPr="00D5404C" w:rsidRDefault="007958B4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7958B4" w:rsidRPr="00D5404C" w:rsidRDefault="007958B4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7958B4" w:rsidRPr="00D5404C" w:rsidRDefault="007958B4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7958B4" w:rsidRPr="00D5404C" w:rsidRDefault="007958B4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7958B4" w:rsidRPr="00D5404C" w:rsidRDefault="007958B4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7958B4" w:rsidRPr="00D5404C" w:rsidRDefault="007958B4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7958B4" w:rsidRPr="00D5404C" w:rsidRDefault="007958B4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7958B4" w:rsidRPr="00D5404C" w:rsidRDefault="007958B4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</w:t>
      </w:r>
      <w:r>
        <w:rPr>
          <w:rFonts w:cs="Calibri"/>
          <w:color w:val="auto"/>
          <w:szCs w:val="20"/>
          <w:lang w:eastAsia="zh-CN"/>
        </w:rPr>
        <w:t>nie mogą przekraczać wartości i </w:t>
      </w:r>
      <w:r w:rsidRPr="00D5404C">
        <w:rPr>
          <w:rFonts w:cs="Calibri"/>
          <w:color w:val="auto"/>
          <w:szCs w:val="20"/>
          <w:lang w:eastAsia="zh-CN"/>
        </w:rPr>
        <w:t xml:space="preserve">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</w:t>
      </w:r>
      <w:r>
        <w:rPr>
          <w:rFonts w:cs="Calibri"/>
          <w:bCs/>
          <w:color w:val="auto"/>
          <w:szCs w:val="20"/>
          <w:lang w:eastAsia="zh-CN"/>
        </w:rPr>
        <w:t>iczonym od daty otrzymania projektu umowy, o którym</w:t>
      </w:r>
      <w:r w:rsidRPr="00D5404C">
        <w:rPr>
          <w:rFonts w:cs="Calibri"/>
          <w:bCs/>
          <w:color w:val="auto"/>
          <w:szCs w:val="20"/>
          <w:lang w:eastAsia="zh-CN"/>
        </w:rPr>
        <w:t xml:space="preserve">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7958B4" w:rsidRPr="00D5404C" w:rsidRDefault="007958B4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7958B4" w:rsidRPr="00D5404C" w:rsidRDefault="007958B4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7958B4" w:rsidRPr="00D5404C" w:rsidRDefault="007958B4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7958B4" w:rsidRPr="00D5404C" w:rsidRDefault="007958B4" w:rsidP="00DE36AF">
      <w:pPr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7958B4" w:rsidRPr="00D5404C" w:rsidRDefault="007958B4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7958B4" w:rsidRPr="00D5404C" w:rsidRDefault="007958B4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7958B4" w:rsidRPr="00D5404C" w:rsidRDefault="007958B4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7958B4" w:rsidRPr="00D5404C" w:rsidRDefault="007958B4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7958B4" w:rsidRPr="00D5404C" w:rsidRDefault="007958B4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7958B4" w:rsidRPr="00D5404C" w:rsidRDefault="007958B4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7958B4" w:rsidRPr="00D5404C" w:rsidRDefault="007958B4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7958B4" w:rsidRPr="00D5404C" w:rsidRDefault="007958B4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7958B4" w:rsidRPr="00D5404C" w:rsidRDefault="007958B4" w:rsidP="00DE36AF">
      <w:pPr>
        <w:widowControl/>
        <w:numPr>
          <w:ilvl w:val="1"/>
          <w:numId w:val="24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7958B4" w:rsidRPr="00DE36AF" w:rsidRDefault="007958B4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7958B4" w:rsidRPr="00DE36AF" w:rsidRDefault="007958B4" w:rsidP="00DE36AF">
      <w:pPr>
        <w:widowControl/>
        <w:numPr>
          <w:ilvl w:val="0"/>
          <w:numId w:val="30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7958B4" w:rsidRPr="00DE36AF" w:rsidRDefault="007958B4" w:rsidP="00EF5520">
      <w:pPr>
        <w:widowControl/>
        <w:numPr>
          <w:ilvl w:val="0"/>
          <w:numId w:val="31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7958B4" w:rsidRPr="00DE36AF" w:rsidRDefault="007958B4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7958B4" w:rsidRPr="00144431" w:rsidRDefault="007958B4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7958B4" w:rsidRPr="00144431" w:rsidRDefault="007958B4" w:rsidP="00DE36AF">
      <w:pPr>
        <w:widowControl/>
        <w:numPr>
          <w:ilvl w:val="0"/>
          <w:numId w:val="30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7958B4" w:rsidRPr="007A5F4C" w:rsidRDefault="007958B4" w:rsidP="00EF5520">
      <w:pPr>
        <w:widowControl/>
        <w:numPr>
          <w:ilvl w:val="0"/>
          <w:numId w:val="32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7A5F4C">
        <w:rPr>
          <w:rFonts w:cs="Calibri"/>
          <w:color w:val="auto"/>
          <w:lang w:eastAsia="zh-CN"/>
        </w:rPr>
        <w:br/>
        <w:t>i zostały spełnione łącznie warunki:</w:t>
      </w:r>
    </w:p>
    <w:p w:rsidR="007958B4" w:rsidRPr="007A5F4C" w:rsidRDefault="007958B4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7958B4" w:rsidRPr="007A5F4C" w:rsidRDefault="007958B4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spowodowałaby istotną niedogodność lub  znacznie zwiększenie kosztów dla Zamawiającego</w:t>
      </w:r>
    </w:p>
    <w:p w:rsidR="007958B4" w:rsidRPr="007A5F4C" w:rsidRDefault="007958B4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wartość kolejnej zmiany nie przekracza 50% wartości zamówienia określonej pierwotnie w umowie </w:t>
      </w:r>
    </w:p>
    <w:p w:rsidR="007958B4" w:rsidRPr="007A5F4C" w:rsidRDefault="007958B4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lang w:eastAsia="zh-CN"/>
        </w:rPr>
      </w:pPr>
      <w:r w:rsidRPr="007A5F4C">
        <w:t xml:space="preserve">przewiduje się możliwość wystąpienia robót dodatkowych, które nie zostały ujęte </w:t>
      </w:r>
      <w:r w:rsidRPr="007A5F4C">
        <w:br/>
        <w:t xml:space="preserve"> opisie przedmiotu zamówienia oraz dokumentacji projektowej. W takiej sytuacji Wykonawca otrzyma zapłatę na podstawie protokołu konieczności wraz</w:t>
      </w:r>
      <w:r w:rsidRPr="007A5F4C">
        <w:br/>
        <w:t xml:space="preserve">z kosztorysem przygotowanym przez Wykonawcę w oparciu o średnie ceny: materiałów, robocizny oraz sprzętu, określone w kosztorysie ofertowym złożonym przez Wykonawcę, a następnie </w:t>
      </w:r>
      <w:r>
        <w:t>po przeprowadzeniu negocjacji i </w:t>
      </w:r>
      <w:r w:rsidRPr="007A5F4C">
        <w:t>zatwierdzeniu przez Zamawiającego.</w:t>
      </w:r>
    </w:p>
    <w:p w:rsidR="007958B4" w:rsidRPr="007A5F4C" w:rsidRDefault="007958B4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ograniczenia zakresu rzeczowego przedmiotu umowy.</w:t>
      </w:r>
      <w:r w:rsidRPr="007A5F4C">
        <w:rPr>
          <w:rFonts w:cs="Calibri"/>
          <w:color w:val="auto"/>
          <w:lang w:eastAsia="zh-CN"/>
        </w:rPr>
        <w:br/>
        <w:t>W takim przypadku umowne wynagrodzenie Wykonawcy zostanie pomniejszone</w:t>
      </w:r>
      <w:r w:rsidRPr="007A5F4C">
        <w:rPr>
          <w:rFonts w:cs="Calibri"/>
          <w:color w:val="auto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7958B4" w:rsidRPr="007A5F4C" w:rsidRDefault="007958B4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7958B4" w:rsidRPr="007A5F4C" w:rsidRDefault="007958B4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7958B4" w:rsidRPr="0008299F" w:rsidRDefault="007958B4" w:rsidP="00DE36AF">
      <w:pPr>
        <w:widowControl/>
        <w:numPr>
          <w:ilvl w:val="0"/>
          <w:numId w:val="32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7A5F4C">
        <w:rPr>
          <w:rFonts w:cs="Calibri"/>
          <w:color w:val="auto"/>
          <w:lang w:eastAsia="zh-CN"/>
        </w:rPr>
        <w:t>Kolizja z planowanymi lub równolegle prowadzonymi przez inne podmioty inwestycjami lub kolizja z nieujawnionymi w dokumentacji</w:t>
      </w:r>
      <w:r w:rsidRPr="0008299F">
        <w:rPr>
          <w:rFonts w:cs="Calibri"/>
          <w:color w:val="auto"/>
          <w:sz w:val="22"/>
          <w:szCs w:val="23"/>
          <w:lang w:eastAsia="zh-CN"/>
        </w:rPr>
        <w:t xml:space="preserve"> przeszkodami. W takim przypadku zmiany w umowie zostaną ograniczone do zmian koniecznych powodujących uniknięcie kolizji.</w:t>
      </w:r>
    </w:p>
    <w:p w:rsidR="007958B4" w:rsidRPr="0008299F" w:rsidRDefault="007958B4" w:rsidP="002F1E60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7958B4" w:rsidRPr="00144431" w:rsidRDefault="007958B4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7958B4" w:rsidRPr="00CF59B3" w:rsidRDefault="007958B4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7958B4" w:rsidRDefault="007958B4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7958B4" w:rsidRPr="002F0060" w:rsidRDefault="007958B4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7958B4" w:rsidRPr="00CF59B3" w:rsidRDefault="007958B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7958B4" w:rsidRPr="00CF59B3" w:rsidRDefault="007958B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7958B4" w:rsidRPr="00CF59B3" w:rsidRDefault="007958B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7958B4" w:rsidRDefault="007958B4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7958B4" w:rsidRPr="00D97D2D" w:rsidRDefault="007958B4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7958B4" w:rsidRPr="00CF59B3" w:rsidRDefault="007958B4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7958B4" w:rsidRPr="00CF59B3" w:rsidRDefault="007958B4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7958B4" w:rsidRPr="00CF59B3" w:rsidRDefault="007958B4" w:rsidP="00EF5520">
      <w:pPr>
        <w:pStyle w:val="Wcicietrecitekstu"/>
        <w:numPr>
          <w:ilvl w:val="0"/>
          <w:numId w:val="6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7958B4" w:rsidRDefault="007958B4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7958B4" w:rsidRPr="00D97D2D" w:rsidRDefault="007958B4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7958B4" w:rsidRPr="00E36972" w:rsidRDefault="007958B4" w:rsidP="00EF5520">
      <w:pPr>
        <w:pStyle w:val="Wcicietrecitekstu"/>
        <w:numPr>
          <w:ilvl w:val="0"/>
          <w:numId w:val="6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7958B4" w:rsidRDefault="007958B4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7958B4" w:rsidRDefault="007958B4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7958B4" w:rsidRPr="00573005" w:rsidRDefault="007958B4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7958B4" w:rsidRPr="00CF59B3" w:rsidRDefault="007958B4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7958B4" w:rsidRPr="00CF59B3" w:rsidRDefault="007958B4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7958B4" w:rsidRPr="00CF59B3" w:rsidRDefault="007958B4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7958B4" w:rsidRPr="00CF59B3" w:rsidRDefault="007958B4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7958B4" w:rsidRPr="00CF59B3" w:rsidRDefault="007958B4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7958B4" w:rsidRPr="00CF59B3" w:rsidRDefault="007958B4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7958B4" w:rsidRPr="00E36972" w:rsidRDefault="007958B4" w:rsidP="00EF552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7958B4" w:rsidRPr="00CF59B3" w:rsidRDefault="007958B4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7958B4" w:rsidRPr="00DE36AF" w:rsidRDefault="007958B4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7958B4" w:rsidRPr="00DE36AF" w:rsidRDefault="007958B4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7958B4" w:rsidRDefault="007958B4" w:rsidP="00EF5520">
      <w:pPr>
        <w:widowControl/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  <w:r>
        <w:rPr>
          <w:rFonts w:cs="Calibri"/>
          <w:color w:val="auto"/>
          <w:lang w:eastAsia="zh-CN"/>
        </w:rPr>
        <w:t>,</w:t>
      </w:r>
    </w:p>
    <w:p w:rsidR="007958B4" w:rsidRPr="00DE36AF" w:rsidRDefault="007958B4" w:rsidP="00DE36AF">
      <w:pPr>
        <w:widowControl/>
        <w:numPr>
          <w:ilvl w:val="0"/>
          <w:numId w:val="35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7958B4" w:rsidRPr="00DE36AF" w:rsidRDefault="007958B4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7958B4" w:rsidRPr="00DE36AF" w:rsidRDefault="007958B4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7958B4" w:rsidRPr="00CF59B3" w:rsidRDefault="007958B4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7958B4" w:rsidRDefault="007958B4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7958B4" w:rsidRPr="002047D3" w:rsidRDefault="007958B4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7958B4" w:rsidRDefault="007958B4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7958B4" w:rsidRDefault="007958B4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7958B4" w:rsidRDefault="007958B4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7958B4" w:rsidRDefault="007958B4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7958B4" w:rsidRPr="00E36972" w:rsidRDefault="007958B4" w:rsidP="0056033C">
      <w:pPr>
        <w:tabs>
          <w:tab w:val="left" w:pos="360"/>
        </w:tabs>
        <w:spacing w:after="240"/>
        <w:jc w:val="both"/>
      </w:pPr>
    </w:p>
    <w:p w:rsidR="007958B4" w:rsidRPr="00CF59B3" w:rsidRDefault="007958B4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7958B4" w:rsidRPr="00CF59B3" w:rsidRDefault="007958B4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7958B4" w:rsidRPr="00CF59B3" w:rsidRDefault="007958B4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7958B4" w:rsidRPr="00CF59B3" w:rsidRDefault="007958B4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7958B4" w:rsidRPr="00CF59B3" w:rsidRDefault="007958B4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7958B4" w:rsidRPr="00CF59B3" w:rsidRDefault="007958B4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7958B4" w:rsidRPr="008B0899" w:rsidRDefault="007958B4" w:rsidP="008B0899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7958B4" w:rsidRPr="00CF59B3" w:rsidRDefault="007958B4" w:rsidP="00573005">
      <w:r w:rsidRPr="00CF59B3">
        <w:t>2.  Wykonawcy przysługuje prawo odstąpienia od umowy w szczególności, jeżeli:</w:t>
      </w:r>
    </w:p>
    <w:p w:rsidR="007958B4" w:rsidRPr="00CF59B3" w:rsidRDefault="007958B4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7958B4" w:rsidRPr="00CF59B3" w:rsidRDefault="007958B4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7958B4" w:rsidRPr="00CF59B3" w:rsidRDefault="007958B4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7958B4" w:rsidRPr="00CF59B3" w:rsidRDefault="007958B4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7958B4" w:rsidRPr="00CF59B3" w:rsidRDefault="007958B4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7958B4" w:rsidRPr="00CF59B3" w:rsidRDefault="007958B4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7958B4" w:rsidRPr="00CF59B3" w:rsidRDefault="007958B4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7958B4" w:rsidRPr="00CF59B3" w:rsidRDefault="007958B4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7958B4" w:rsidRPr="00CF59B3" w:rsidRDefault="007958B4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7958B4" w:rsidRPr="00CF59B3" w:rsidRDefault="007958B4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7958B4" w:rsidRPr="00CF59B3" w:rsidRDefault="007958B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7958B4" w:rsidRPr="00CF59B3" w:rsidRDefault="007958B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7958B4" w:rsidRPr="00CF59B3" w:rsidRDefault="007958B4" w:rsidP="0056033C">
      <w:pPr>
        <w:pStyle w:val="Akapitzlist1"/>
        <w:numPr>
          <w:ilvl w:val="0"/>
          <w:numId w:val="9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7958B4" w:rsidRPr="00CF59B3" w:rsidRDefault="007958B4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7958B4" w:rsidRPr="00CF59B3" w:rsidRDefault="007958B4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7958B4" w:rsidRPr="00CF59B3" w:rsidRDefault="007958B4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7958B4" w:rsidRPr="00CF59B3" w:rsidRDefault="007958B4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7958B4" w:rsidRPr="00E36972" w:rsidRDefault="007958B4" w:rsidP="00573005">
      <w:pPr>
        <w:spacing w:before="120" w:after="120"/>
        <w:rPr>
          <w:b/>
        </w:rPr>
      </w:pPr>
    </w:p>
    <w:p w:rsidR="007958B4" w:rsidRDefault="007958B4" w:rsidP="00080296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7958B4" w:rsidRDefault="007958B4" w:rsidP="00080296">
      <w:pPr>
        <w:spacing w:before="120" w:after="120"/>
        <w:ind w:firstLine="708"/>
        <w:rPr>
          <w:b/>
        </w:rPr>
      </w:pPr>
    </w:p>
    <w:p w:rsidR="007958B4" w:rsidRDefault="007958B4" w:rsidP="00080296">
      <w:pPr>
        <w:spacing w:before="120" w:after="120"/>
        <w:ind w:firstLine="708"/>
        <w:rPr>
          <w:b/>
        </w:rPr>
      </w:pPr>
    </w:p>
    <w:p w:rsidR="007958B4" w:rsidRDefault="007958B4" w:rsidP="00080296">
      <w:pPr>
        <w:spacing w:before="120" w:after="120"/>
        <w:ind w:firstLine="708"/>
        <w:rPr>
          <w:b/>
        </w:rPr>
      </w:pPr>
      <w:bookmarkStart w:id="0" w:name="_GoBack"/>
      <w:bookmarkEnd w:id="0"/>
    </w:p>
    <w:p w:rsidR="007958B4" w:rsidRDefault="007958B4" w:rsidP="005E54D2">
      <w:pPr>
        <w:ind w:left="6373" w:firstLine="709"/>
        <w:jc w:val="center"/>
      </w:pPr>
      <w:r>
        <w:t>Załącznik nr 2</w:t>
      </w:r>
    </w:p>
    <w:p w:rsidR="007958B4" w:rsidRDefault="007958B4" w:rsidP="005E54D2">
      <w:pPr>
        <w:ind w:left="6373" w:firstLine="709"/>
        <w:jc w:val="center"/>
      </w:pPr>
      <w:r>
        <w:t xml:space="preserve">   do umowy ……</w:t>
      </w:r>
    </w:p>
    <w:p w:rsidR="007958B4" w:rsidRDefault="007958B4" w:rsidP="005E54D2">
      <w:pPr>
        <w:spacing w:after="120"/>
        <w:jc w:val="right"/>
        <w:rPr>
          <w:sz w:val="20"/>
          <w:szCs w:val="20"/>
        </w:rPr>
      </w:pPr>
    </w:p>
    <w:p w:rsidR="007958B4" w:rsidRDefault="007958B4" w:rsidP="005E54D2">
      <w:pPr>
        <w:spacing w:before="120" w:after="240"/>
        <w:ind w:left="283"/>
        <w:jc w:val="center"/>
        <w:rPr>
          <w:sz w:val="20"/>
          <w:szCs w:val="20"/>
        </w:rPr>
      </w:pPr>
    </w:p>
    <w:p w:rsidR="007958B4" w:rsidRDefault="007958B4" w:rsidP="005E54D2">
      <w:pPr>
        <w:spacing w:before="120" w:after="240"/>
        <w:ind w:left="283"/>
        <w:jc w:val="center"/>
      </w:pPr>
      <w:r>
        <w:t>Harmonogram rzeczowo - finansowy</w:t>
      </w:r>
    </w:p>
    <w:p w:rsidR="007958B4" w:rsidRDefault="007958B4" w:rsidP="005E54D2">
      <w:pPr>
        <w:spacing w:after="120"/>
        <w:jc w:val="right"/>
        <w:rPr>
          <w:sz w:val="20"/>
          <w:szCs w:val="20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 w:rsidRPr="005E54D2">
              <w:rPr>
                <w:sz w:val="20"/>
                <w:szCs w:val="20"/>
              </w:rPr>
              <w:t>Nazwa elementu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(ilość dni od dnia podpisania umowy)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7958B4" w:rsidRDefault="007958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 w:rsidP="005E54D2">
            <w:pPr>
              <w:numPr>
                <w:ilvl w:val="2"/>
                <w:numId w:val="40"/>
              </w:numPr>
              <w:tabs>
                <w:tab w:val="left" w:pos="68"/>
              </w:tabs>
              <w:autoSpaceDN w:val="0"/>
              <w:ind w:left="34" w:hanging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7958B4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58B4" w:rsidRDefault="007958B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8B4" w:rsidRDefault="007958B4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</w:tbl>
    <w:p w:rsidR="007958B4" w:rsidRDefault="007958B4" w:rsidP="005E54D2">
      <w:pPr>
        <w:spacing w:before="360" w:after="120"/>
        <w:jc w:val="right"/>
        <w:rPr>
          <w:sz w:val="20"/>
          <w:szCs w:val="20"/>
        </w:rPr>
      </w:pPr>
    </w:p>
    <w:p w:rsidR="007958B4" w:rsidRDefault="007958B4" w:rsidP="005E54D2">
      <w:pPr>
        <w:snapToGrid w:val="0"/>
        <w:rPr>
          <w:sz w:val="20"/>
          <w:szCs w:val="20"/>
          <w:lang w:eastAsia="ar-SA"/>
        </w:rPr>
      </w:pPr>
    </w:p>
    <w:p w:rsidR="007958B4" w:rsidRDefault="007958B4" w:rsidP="005E54D2">
      <w:pPr>
        <w:jc w:val="center"/>
        <w:rPr>
          <w:sz w:val="22"/>
          <w:szCs w:val="22"/>
          <w:lang w:eastAsia="pl-PL"/>
        </w:rPr>
      </w:pPr>
    </w:p>
    <w:p w:rsidR="007958B4" w:rsidRDefault="007958B4" w:rsidP="00080296">
      <w:pPr>
        <w:spacing w:before="120" w:after="120"/>
        <w:ind w:firstLine="708"/>
      </w:pPr>
    </w:p>
    <w:sectPr w:rsidR="007958B4" w:rsidSect="00573005">
      <w:headerReference w:type="default" r:id="rId8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B4" w:rsidRDefault="007958B4" w:rsidP="00080296">
      <w:r>
        <w:separator/>
      </w:r>
    </w:p>
  </w:endnote>
  <w:endnote w:type="continuationSeparator" w:id="0">
    <w:p w:rsidR="007958B4" w:rsidRDefault="007958B4" w:rsidP="000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B4" w:rsidRDefault="007958B4" w:rsidP="00080296">
      <w:r>
        <w:separator/>
      </w:r>
    </w:p>
  </w:footnote>
  <w:footnote w:type="continuationSeparator" w:id="0">
    <w:p w:rsidR="007958B4" w:rsidRDefault="007958B4" w:rsidP="0008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7958B4" w:rsidRPr="001243BB" w:rsidTr="000A1FAA">
      <w:tc>
        <w:tcPr>
          <w:tcW w:w="1396" w:type="pct"/>
          <w:shd w:val="clear" w:color="auto" w:fill="FFFFFF"/>
        </w:tcPr>
        <w:p w:rsidR="007958B4" w:rsidRPr="001243BB" w:rsidRDefault="007958B4" w:rsidP="000A1FAA">
          <w:pPr>
            <w:rPr>
              <w:rFonts w:ascii="Calibri" w:hAnsi="Calibri"/>
              <w:noProof/>
            </w:rPr>
          </w:pPr>
          <w:r w:rsidRPr="00486123">
            <w:rPr>
              <w:rFonts w:ascii="Calibri" w:hAnsi="Calibri"/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7958B4" w:rsidRPr="001243BB" w:rsidRDefault="007958B4" w:rsidP="000A1FAA">
          <w:pPr>
            <w:ind w:left="-58" w:right="130"/>
            <w:jc w:val="center"/>
            <w:rPr>
              <w:rFonts w:ascii="Calibri" w:hAnsi="Calibri"/>
              <w:noProof/>
            </w:rPr>
          </w:pPr>
          <w:r w:rsidRPr="00486123">
            <w:rPr>
              <w:rFonts w:ascii="Calibri" w:hAnsi="Calibri"/>
              <w:noProof/>
              <w:lang w:eastAsia="pl-PL"/>
            </w:rPr>
            <w:pict>
              <v:shape id="Obraz 2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7958B4" w:rsidRPr="001243BB" w:rsidRDefault="007958B4" w:rsidP="000A1FAA">
          <w:pPr>
            <w:jc w:val="right"/>
            <w:rPr>
              <w:rFonts w:ascii="Calibri" w:hAnsi="Calibri"/>
              <w:noProof/>
            </w:rPr>
          </w:pPr>
          <w:r w:rsidRPr="00486123">
            <w:rPr>
              <w:rFonts w:ascii="Calibri" w:hAnsi="Calibri"/>
              <w:noProof/>
              <w:lang w:eastAsia="pl-PL"/>
            </w:rPr>
            <w:pict>
              <v:shape id="Obraz 1" o:spid="_x0000_i1030" type="#_x0000_t75" style="width:2in;height:43.5pt;visibility:visible">
                <v:imagedata r:id="rId3" o:title=""/>
              </v:shape>
            </w:pict>
          </w:r>
        </w:p>
      </w:tc>
    </w:tr>
  </w:tbl>
  <w:p w:rsidR="007958B4" w:rsidRDefault="007958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9"/>
  </w:num>
  <w:num w:numId="5">
    <w:abstractNumId w:val="30"/>
  </w:num>
  <w:num w:numId="6">
    <w:abstractNumId w:val="32"/>
  </w:num>
  <w:num w:numId="7">
    <w:abstractNumId w:val="5"/>
  </w:num>
  <w:num w:numId="8">
    <w:abstractNumId w:val="38"/>
  </w:num>
  <w:num w:numId="9">
    <w:abstractNumId w:val="19"/>
  </w:num>
  <w:num w:numId="10">
    <w:abstractNumId w:val="21"/>
  </w:num>
  <w:num w:numId="11">
    <w:abstractNumId w:val="27"/>
  </w:num>
  <w:num w:numId="12">
    <w:abstractNumId w:val="22"/>
  </w:num>
  <w:num w:numId="13">
    <w:abstractNumId w:val="12"/>
  </w:num>
  <w:num w:numId="14">
    <w:abstractNumId w:val="17"/>
  </w:num>
  <w:num w:numId="15">
    <w:abstractNumId w:val="31"/>
  </w:num>
  <w:num w:numId="16">
    <w:abstractNumId w:val="28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29"/>
  </w:num>
  <w:num w:numId="23">
    <w:abstractNumId w:val="7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11"/>
  </w:num>
  <w:num w:numId="34">
    <w:abstractNumId w:val="2"/>
  </w:num>
  <w:num w:numId="35">
    <w:abstractNumId w:val="3"/>
  </w:num>
  <w:num w:numId="36">
    <w:abstractNumId w:val="37"/>
  </w:num>
  <w:num w:numId="37">
    <w:abstractNumId w:val="1"/>
  </w:num>
  <w:num w:numId="38">
    <w:abstractNumId w:val="24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02B71"/>
    <w:rsid w:val="00063A0D"/>
    <w:rsid w:val="00064732"/>
    <w:rsid w:val="00065A39"/>
    <w:rsid w:val="00080296"/>
    <w:rsid w:val="0008299F"/>
    <w:rsid w:val="000974C4"/>
    <w:rsid w:val="000A1FAA"/>
    <w:rsid w:val="000B3676"/>
    <w:rsid w:val="000B5822"/>
    <w:rsid w:val="000C06B8"/>
    <w:rsid w:val="000D338C"/>
    <w:rsid w:val="000E74A7"/>
    <w:rsid w:val="000E7EFB"/>
    <w:rsid w:val="00101CDC"/>
    <w:rsid w:val="00106B49"/>
    <w:rsid w:val="001243BB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CC6"/>
    <w:rsid w:val="002047D3"/>
    <w:rsid w:val="00210AB8"/>
    <w:rsid w:val="00211575"/>
    <w:rsid w:val="00245821"/>
    <w:rsid w:val="0028236A"/>
    <w:rsid w:val="00285AF5"/>
    <w:rsid w:val="00297A41"/>
    <w:rsid w:val="002A386F"/>
    <w:rsid w:val="002B1D15"/>
    <w:rsid w:val="002E5D3B"/>
    <w:rsid w:val="002F0060"/>
    <w:rsid w:val="002F1E60"/>
    <w:rsid w:val="002F315D"/>
    <w:rsid w:val="00303B7C"/>
    <w:rsid w:val="00311916"/>
    <w:rsid w:val="003617E7"/>
    <w:rsid w:val="00374028"/>
    <w:rsid w:val="003760D0"/>
    <w:rsid w:val="00381232"/>
    <w:rsid w:val="00397703"/>
    <w:rsid w:val="003B2E92"/>
    <w:rsid w:val="003C4907"/>
    <w:rsid w:val="003D7B89"/>
    <w:rsid w:val="004038E3"/>
    <w:rsid w:val="0041116F"/>
    <w:rsid w:val="00413AC4"/>
    <w:rsid w:val="0042353A"/>
    <w:rsid w:val="00433BC4"/>
    <w:rsid w:val="004432ED"/>
    <w:rsid w:val="004552E3"/>
    <w:rsid w:val="00486123"/>
    <w:rsid w:val="00494A37"/>
    <w:rsid w:val="004C2EFE"/>
    <w:rsid w:val="004F4DC3"/>
    <w:rsid w:val="0051048A"/>
    <w:rsid w:val="00520B3F"/>
    <w:rsid w:val="005459FF"/>
    <w:rsid w:val="00552D02"/>
    <w:rsid w:val="0056033C"/>
    <w:rsid w:val="00573005"/>
    <w:rsid w:val="005868AB"/>
    <w:rsid w:val="00591AC9"/>
    <w:rsid w:val="005B7F0C"/>
    <w:rsid w:val="005D667C"/>
    <w:rsid w:val="005E2857"/>
    <w:rsid w:val="005E4AC7"/>
    <w:rsid w:val="005E54D2"/>
    <w:rsid w:val="005E778C"/>
    <w:rsid w:val="00617DA4"/>
    <w:rsid w:val="00626B2B"/>
    <w:rsid w:val="00657EB2"/>
    <w:rsid w:val="006A3193"/>
    <w:rsid w:val="006C2E6D"/>
    <w:rsid w:val="006E7CCC"/>
    <w:rsid w:val="006F7969"/>
    <w:rsid w:val="007222CB"/>
    <w:rsid w:val="00757D4B"/>
    <w:rsid w:val="00763741"/>
    <w:rsid w:val="007738D3"/>
    <w:rsid w:val="00773DD3"/>
    <w:rsid w:val="007958B4"/>
    <w:rsid w:val="007A5F4C"/>
    <w:rsid w:val="007E1496"/>
    <w:rsid w:val="00806E9C"/>
    <w:rsid w:val="00850E6B"/>
    <w:rsid w:val="008600A9"/>
    <w:rsid w:val="00867EF5"/>
    <w:rsid w:val="008B0899"/>
    <w:rsid w:val="008E48CB"/>
    <w:rsid w:val="00904DEB"/>
    <w:rsid w:val="009179BE"/>
    <w:rsid w:val="0093628A"/>
    <w:rsid w:val="009616B2"/>
    <w:rsid w:val="00970E62"/>
    <w:rsid w:val="009A24FE"/>
    <w:rsid w:val="009C0F25"/>
    <w:rsid w:val="009D1486"/>
    <w:rsid w:val="009E7C0D"/>
    <w:rsid w:val="00A3189C"/>
    <w:rsid w:val="00A74FC3"/>
    <w:rsid w:val="00A942FE"/>
    <w:rsid w:val="00A957EB"/>
    <w:rsid w:val="00AA2926"/>
    <w:rsid w:val="00AC1831"/>
    <w:rsid w:val="00B0350F"/>
    <w:rsid w:val="00B108C4"/>
    <w:rsid w:val="00B27FE2"/>
    <w:rsid w:val="00B31402"/>
    <w:rsid w:val="00B424AF"/>
    <w:rsid w:val="00B6730E"/>
    <w:rsid w:val="00B867FE"/>
    <w:rsid w:val="00B94A1E"/>
    <w:rsid w:val="00BB009F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B1373"/>
    <w:rsid w:val="00DB1A6E"/>
    <w:rsid w:val="00DE36AF"/>
    <w:rsid w:val="00E25C84"/>
    <w:rsid w:val="00E313FC"/>
    <w:rsid w:val="00E36972"/>
    <w:rsid w:val="00E441F0"/>
    <w:rsid w:val="00E86B6D"/>
    <w:rsid w:val="00EA4CFD"/>
    <w:rsid w:val="00EC5A97"/>
    <w:rsid w:val="00ED1822"/>
    <w:rsid w:val="00EE6F13"/>
    <w:rsid w:val="00EF5520"/>
    <w:rsid w:val="00F34949"/>
    <w:rsid w:val="00F871F7"/>
    <w:rsid w:val="00F9415F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 w:cs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573005"/>
    <w:pPr>
      <w:widowControl/>
      <w:spacing w:after="120" w:line="480" w:lineRule="auto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868AB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 w:cs="Times New Roman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CFD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Akapitzlist2">
    <w:name w:val="Akapit z listą2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table" w:styleId="TableGrid">
    <w:name w:val="Table Grid"/>
    <w:basedOn w:val="TableNormal"/>
    <w:uiPriority w:val="99"/>
    <w:locked/>
    <w:rsid w:val="00080296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rsid w:val="006C1F53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lecki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12</Pages>
  <Words>4272</Words>
  <Characters>25636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18</cp:revision>
  <cp:lastPrinted>2018-01-03T09:27:00Z</cp:lastPrinted>
  <dcterms:created xsi:type="dcterms:W3CDTF">2017-10-10T07:49:00Z</dcterms:created>
  <dcterms:modified xsi:type="dcterms:W3CDTF">2018-07-09T11:13:00Z</dcterms:modified>
</cp:coreProperties>
</file>