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A8" w:rsidRPr="00EF20BF" w:rsidRDefault="00B174A8" w:rsidP="00EF20BF">
      <w:pPr>
        <w:pStyle w:val="Heading6"/>
        <w:keepNext w:val="0"/>
        <w:tabs>
          <w:tab w:val="left" w:pos="0"/>
          <w:tab w:val="left" w:pos="708"/>
        </w:tabs>
        <w:suppressAutoHyphens/>
        <w:spacing w:before="0"/>
        <w:ind w:firstLine="0"/>
        <w:jc w:val="right"/>
        <w:rPr>
          <w:b w:val="0"/>
          <w:sz w:val="24"/>
          <w:szCs w:val="24"/>
        </w:rPr>
      </w:pPr>
    </w:p>
    <w:p w:rsidR="00B174A8" w:rsidRPr="00EF20BF" w:rsidRDefault="00B174A8" w:rsidP="00EF20BF">
      <w:pPr>
        <w:jc w:val="center"/>
        <w:rPr>
          <w:sz w:val="24"/>
          <w:lang w:eastAsia="ar-SA"/>
        </w:rPr>
      </w:pPr>
      <w:r w:rsidRPr="00EF20BF">
        <w:rPr>
          <w:sz w:val="24"/>
          <w:lang w:eastAsia="ar-SA"/>
        </w:rPr>
        <w:t>Umowa nr ………….</w:t>
      </w:r>
    </w:p>
    <w:p w:rsidR="00B174A8" w:rsidRPr="00EF20BF" w:rsidRDefault="00B174A8" w:rsidP="00EF20BF">
      <w:pPr>
        <w:pStyle w:val="Heading6"/>
        <w:keepNext w:val="0"/>
        <w:tabs>
          <w:tab w:val="left" w:pos="0"/>
          <w:tab w:val="left" w:pos="708"/>
        </w:tabs>
        <w:suppressAutoHyphens/>
        <w:spacing w:before="0"/>
        <w:ind w:firstLine="0"/>
        <w:jc w:val="both"/>
        <w:rPr>
          <w:b w:val="0"/>
          <w:sz w:val="24"/>
          <w:szCs w:val="24"/>
        </w:rPr>
      </w:pPr>
      <w:r w:rsidRPr="00EF20BF">
        <w:rPr>
          <w:b w:val="0"/>
          <w:sz w:val="24"/>
          <w:szCs w:val="24"/>
        </w:rPr>
        <w:t>zawarta w dniu ……….2018 r. pomiędzy Gminą Końskie, 26-200 Końskie ul. Partyzantów 1,</w:t>
      </w:r>
    </w:p>
    <w:p w:rsidR="00B174A8" w:rsidRPr="00EF20BF" w:rsidRDefault="00B174A8" w:rsidP="00EF20BF">
      <w:pPr>
        <w:pStyle w:val="Heading6"/>
        <w:keepNext w:val="0"/>
        <w:tabs>
          <w:tab w:val="left" w:pos="0"/>
          <w:tab w:val="left" w:pos="708"/>
        </w:tabs>
        <w:suppressAutoHyphens/>
        <w:spacing w:before="0"/>
        <w:ind w:firstLine="0"/>
        <w:jc w:val="both"/>
        <w:rPr>
          <w:sz w:val="24"/>
          <w:szCs w:val="24"/>
        </w:rPr>
      </w:pPr>
      <w:r w:rsidRPr="00EF20BF">
        <w:rPr>
          <w:b w:val="0"/>
          <w:sz w:val="24"/>
          <w:szCs w:val="24"/>
        </w:rPr>
        <w:t>NIP 658-18-72-838, REGON 291009797, zwaną w dalszej części umowy</w:t>
      </w:r>
      <w:r w:rsidRPr="00EF20BF">
        <w:rPr>
          <w:sz w:val="24"/>
          <w:szCs w:val="24"/>
        </w:rPr>
        <w:t xml:space="preserve"> „Zamawiającym” reprezentowaną przez:</w:t>
      </w:r>
    </w:p>
    <w:p w:rsidR="00B174A8" w:rsidRPr="00EF20BF" w:rsidRDefault="00B174A8" w:rsidP="00EF20BF">
      <w:pPr>
        <w:rPr>
          <w:sz w:val="24"/>
        </w:rPr>
      </w:pPr>
      <w:r w:rsidRPr="00EF20BF">
        <w:rPr>
          <w:sz w:val="24"/>
        </w:rPr>
        <w:t xml:space="preserve">Burmistrza Miasta i Gminy Końskie –  Krzysztofa Obratańskiego </w:t>
      </w:r>
    </w:p>
    <w:p w:rsidR="00B174A8" w:rsidRPr="00EF20BF" w:rsidRDefault="00B174A8" w:rsidP="00EF20BF">
      <w:pPr>
        <w:rPr>
          <w:sz w:val="24"/>
        </w:rPr>
      </w:pPr>
      <w:r w:rsidRPr="00EF20BF">
        <w:rPr>
          <w:sz w:val="24"/>
        </w:rPr>
        <w:t>przy kontrasygnacie Skarbnika Beaty Lis</w:t>
      </w:r>
    </w:p>
    <w:p w:rsidR="00B174A8" w:rsidRPr="00EF20BF" w:rsidRDefault="00B174A8" w:rsidP="00EF20BF">
      <w:pPr>
        <w:jc w:val="center"/>
        <w:rPr>
          <w:sz w:val="24"/>
        </w:rPr>
      </w:pPr>
      <w:r w:rsidRPr="00EF20BF">
        <w:rPr>
          <w:sz w:val="24"/>
        </w:rPr>
        <w:t>a</w:t>
      </w:r>
    </w:p>
    <w:p w:rsidR="00B174A8" w:rsidRPr="00EF20BF" w:rsidRDefault="00B174A8" w:rsidP="00EF20BF">
      <w:pPr>
        <w:rPr>
          <w:sz w:val="24"/>
        </w:rPr>
      </w:pPr>
      <w:r w:rsidRPr="00EF20BF">
        <w:rPr>
          <w:sz w:val="24"/>
        </w:rPr>
        <w:t>………………………………………………………, zwanym w dalszej części umowy „</w:t>
      </w:r>
      <w:r w:rsidRPr="00EF20BF">
        <w:rPr>
          <w:b/>
          <w:sz w:val="24"/>
        </w:rPr>
        <w:t>Wykonawcą”</w:t>
      </w:r>
      <w:r w:rsidRPr="00EF20BF">
        <w:rPr>
          <w:sz w:val="24"/>
        </w:rPr>
        <w:t>, reprezentowanym prz</w:t>
      </w:r>
      <w:r>
        <w:rPr>
          <w:sz w:val="24"/>
        </w:rPr>
        <w:t>ez:………………………………………………………</w:t>
      </w:r>
    </w:p>
    <w:p w:rsidR="00B174A8" w:rsidRPr="00EF20BF" w:rsidRDefault="00B174A8" w:rsidP="00EF20BF">
      <w:pPr>
        <w:pStyle w:val="Standard"/>
        <w:jc w:val="center"/>
        <w:rPr>
          <w:b/>
          <w:sz w:val="24"/>
          <w:szCs w:val="24"/>
        </w:rPr>
      </w:pPr>
    </w:p>
    <w:p w:rsidR="00B174A8" w:rsidRPr="00EF20BF" w:rsidRDefault="00B174A8" w:rsidP="00EF20BF">
      <w:pPr>
        <w:pStyle w:val="Standard"/>
        <w:jc w:val="center"/>
        <w:rPr>
          <w:b/>
          <w:sz w:val="24"/>
          <w:szCs w:val="24"/>
        </w:rPr>
      </w:pPr>
      <w:r w:rsidRPr="00EF20BF">
        <w:rPr>
          <w:b/>
          <w:sz w:val="24"/>
          <w:szCs w:val="24"/>
        </w:rPr>
        <w:t>§ 1. PRZEDMIOT UMOWY</w:t>
      </w:r>
    </w:p>
    <w:p w:rsidR="00B174A8" w:rsidRDefault="00B174A8" w:rsidP="00EF20BF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4"/>
        </w:rPr>
      </w:pPr>
      <w:r w:rsidRPr="00EF20BF">
        <w:rPr>
          <w:sz w:val="24"/>
        </w:rPr>
        <w:t>W wyniku rozstrzygniętego w dniu ................... 2018 r. postępowania przetargowego Zamawiający zleca</w:t>
      </w:r>
      <w:r>
        <w:rPr>
          <w:sz w:val="24"/>
        </w:rPr>
        <w:t>,</w:t>
      </w:r>
      <w:r w:rsidRPr="00EF20BF">
        <w:rPr>
          <w:sz w:val="24"/>
        </w:rPr>
        <w:t xml:space="preserve"> a Wykonawca podejmuje się wykonania zadania pn.: „</w:t>
      </w:r>
      <w:r w:rsidRPr="00EF20BF">
        <w:rPr>
          <w:b/>
          <w:sz w:val="24"/>
        </w:rPr>
        <w:t xml:space="preserve">Przebudowa ulicy Jana Kiepury w Końskich” </w:t>
      </w:r>
      <w:r w:rsidRPr="00EF20BF">
        <w:rPr>
          <w:sz w:val="24"/>
        </w:rPr>
        <w:t>w ramach</w:t>
      </w:r>
      <w:r w:rsidRPr="00EF20BF">
        <w:rPr>
          <w:b/>
          <w:sz w:val="24"/>
        </w:rPr>
        <w:t xml:space="preserve"> </w:t>
      </w:r>
      <w:r>
        <w:rPr>
          <w:sz w:val="24"/>
        </w:rPr>
        <w:t xml:space="preserve">Programu rozwoju gminnej </w:t>
      </w:r>
      <w:r w:rsidRPr="00EF20BF">
        <w:rPr>
          <w:sz w:val="24"/>
        </w:rPr>
        <w:t>i powiatowej infrastrukt</w:t>
      </w:r>
      <w:r>
        <w:rPr>
          <w:sz w:val="24"/>
        </w:rPr>
        <w:t>ury drogowej na lata 2016-2019.</w:t>
      </w:r>
    </w:p>
    <w:p w:rsidR="00B174A8" w:rsidRPr="00EF20BF" w:rsidRDefault="00B174A8" w:rsidP="00EF20BF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4"/>
        </w:rPr>
      </w:pPr>
      <w:r w:rsidRPr="00EF20BF">
        <w:rPr>
          <w:sz w:val="24"/>
        </w:rPr>
        <w:t xml:space="preserve">Przedmiot umowy zostanie wykonany na warunkach określonych w: </w:t>
      </w:r>
    </w:p>
    <w:p w:rsidR="00B174A8" w:rsidRPr="00EF20BF" w:rsidRDefault="00B174A8" w:rsidP="00EF20BF">
      <w:pPr>
        <w:numPr>
          <w:ilvl w:val="0"/>
          <w:numId w:val="36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EF20BF">
        <w:rPr>
          <w:sz w:val="24"/>
        </w:rPr>
        <w:t>niniejszej umowie (wraz z harmonogramem rzeczowo-finansowym, stanowiącym jej integralną część),</w:t>
      </w:r>
    </w:p>
    <w:p w:rsidR="00B174A8" w:rsidRPr="00EF20BF" w:rsidRDefault="00B174A8" w:rsidP="00EF20BF">
      <w:pPr>
        <w:numPr>
          <w:ilvl w:val="0"/>
          <w:numId w:val="36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EF20BF">
        <w:rPr>
          <w:sz w:val="24"/>
        </w:rPr>
        <w:t>zgłos</w:t>
      </w:r>
      <w:r>
        <w:rPr>
          <w:sz w:val="24"/>
        </w:rPr>
        <w:t>zeniu zamiaru wykonywania robót</w:t>
      </w:r>
      <w:r w:rsidRPr="00EF20BF">
        <w:rPr>
          <w:sz w:val="24"/>
        </w:rPr>
        <w:t>,</w:t>
      </w:r>
    </w:p>
    <w:p w:rsidR="00B174A8" w:rsidRPr="00EF20BF" w:rsidRDefault="00B174A8" w:rsidP="00EF20BF">
      <w:pPr>
        <w:numPr>
          <w:ilvl w:val="0"/>
          <w:numId w:val="36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EF20BF">
        <w:rPr>
          <w:sz w:val="24"/>
        </w:rPr>
        <w:t>specyfikacji istotnych warunków zamówienia,</w:t>
      </w:r>
    </w:p>
    <w:p w:rsidR="00B174A8" w:rsidRPr="00EF20BF" w:rsidRDefault="00B174A8" w:rsidP="00EF20BF">
      <w:pPr>
        <w:numPr>
          <w:ilvl w:val="0"/>
          <w:numId w:val="36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EF20BF">
        <w:rPr>
          <w:sz w:val="24"/>
        </w:rPr>
        <w:t>ofercie Wykonawcy,</w:t>
      </w:r>
    </w:p>
    <w:p w:rsidR="00B174A8" w:rsidRPr="00EF20BF" w:rsidRDefault="00B174A8" w:rsidP="00EF20BF">
      <w:pPr>
        <w:tabs>
          <w:tab w:val="left" w:pos="426"/>
        </w:tabs>
        <w:ind w:left="426" w:hanging="426"/>
        <w:rPr>
          <w:sz w:val="24"/>
        </w:rPr>
      </w:pPr>
      <w:r w:rsidRPr="00EF20BF">
        <w:rPr>
          <w:sz w:val="24"/>
        </w:rPr>
        <w:tab/>
        <w:t xml:space="preserve">z uwzględnieniem najszerszego zakresu robót ujętego w którymkolwiek  ww. dokumentów. </w:t>
      </w:r>
    </w:p>
    <w:p w:rsidR="00B174A8" w:rsidRDefault="00B174A8" w:rsidP="00EF20BF">
      <w:pPr>
        <w:numPr>
          <w:ilvl w:val="0"/>
          <w:numId w:val="39"/>
        </w:numPr>
        <w:tabs>
          <w:tab w:val="clear" w:pos="720"/>
          <w:tab w:val="left" w:pos="142"/>
          <w:tab w:val="left" w:pos="284"/>
          <w:tab w:val="num" w:pos="360"/>
        </w:tabs>
        <w:suppressAutoHyphens/>
        <w:ind w:left="360"/>
        <w:rPr>
          <w:sz w:val="24"/>
        </w:rPr>
      </w:pPr>
      <w:r w:rsidRPr="00EF20BF">
        <w:rPr>
          <w:sz w:val="24"/>
        </w:rPr>
        <w:t>W przypadku rozbieżności w dokumentach określonych w ust. 2 o hierarchii ważności decyduje Zamawiający.</w:t>
      </w:r>
    </w:p>
    <w:p w:rsidR="00B174A8" w:rsidRPr="00EF20BF" w:rsidRDefault="00B174A8" w:rsidP="00EF20BF">
      <w:pPr>
        <w:numPr>
          <w:ilvl w:val="0"/>
          <w:numId w:val="39"/>
        </w:numPr>
        <w:tabs>
          <w:tab w:val="clear" w:pos="720"/>
          <w:tab w:val="left" w:pos="142"/>
          <w:tab w:val="left" w:pos="284"/>
          <w:tab w:val="num" w:pos="360"/>
        </w:tabs>
        <w:suppressAutoHyphens/>
        <w:ind w:left="360"/>
        <w:rPr>
          <w:sz w:val="24"/>
        </w:rPr>
      </w:pPr>
      <w:r w:rsidRPr="00EF20BF">
        <w:rPr>
          <w:sz w:val="24"/>
        </w:rPr>
        <w:t xml:space="preserve">Wykonawca zobowiązuje się wykonać przedmiot umowy zgodnie ze sztuką budowlaną </w:t>
      </w:r>
      <w:r w:rsidRPr="00EF20BF">
        <w:rPr>
          <w:bCs/>
          <w:sz w:val="24"/>
        </w:rPr>
        <w:t>oraz obowiązującymi przepisami, polskimi normami i zasadami wiedzy technicznej i budowlanej, na podstawie dokumentów określonych w ust. 2 oraz z należytą starannością w ich wykonywaniu, bezpieczeństwem, dobrą jakością i właściwą organizacją.</w:t>
      </w:r>
    </w:p>
    <w:p w:rsidR="00B174A8" w:rsidRPr="00EF20BF" w:rsidRDefault="00B174A8" w:rsidP="00EF20BF">
      <w:pPr>
        <w:numPr>
          <w:ilvl w:val="0"/>
          <w:numId w:val="39"/>
        </w:numPr>
        <w:tabs>
          <w:tab w:val="clear" w:pos="720"/>
          <w:tab w:val="left" w:pos="142"/>
          <w:tab w:val="left" w:pos="284"/>
          <w:tab w:val="num" w:pos="360"/>
        </w:tabs>
        <w:suppressAutoHyphens/>
        <w:ind w:left="360"/>
        <w:rPr>
          <w:sz w:val="24"/>
        </w:rPr>
      </w:pPr>
      <w:r w:rsidRPr="00EF20BF">
        <w:rPr>
          <w:bCs/>
          <w:sz w:val="24"/>
        </w:rPr>
        <w:t xml:space="preserve"> Zakres prac obejmuje również inne prace konieczne do wykonania zamówienia, nieujęte w dokumentacji, a niezbędne do wykonania ze względu na sztukę budowlaną, zasady wiedzy technicznej, przepisy prawa i normy.</w:t>
      </w:r>
    </w:p>
    <w:p w:rsidR="00B174A8" w:rsidRPr="00EF20BF" w:rsidRDefault="00B174A8" w:rsidP="00EF20BF">
      <w:pPr>
        <w:numPr>
          <w:ilvl w:val="0"/>
          <w:numId w:val="39"/>
        </w:numPr>
        <w:tabs>
          <w:tab w:val="clear" w:pos="720"/>
          <w:tab w:val="left" w:pos="142"/>
          <w:tab w:val="left" w:pos="284"/>
          <w:tab w:val="num" w:pos="360"/>
        </w:tabs>
        <w:suppressAutoHyphens/>
        <w:ind w:left="360"/>
        <w:rPr>
          <w:sz w:val="24"/>
        </w:rPr>
      </w:pPr>
      <w:r w:rsidRPr="00EF20BF">
        <w:rPr>
          <w:b/>
          <w:sz w:val="24"/>
        </w:rPr>
        <w:t>W przypadku zmniejszenia zakresu świadczenia Wykonawcy, zatwierdzonego aneksem do umowy, wynagrodzenie Wykonawcy zostanie pomniejszone o roboty zaniechane, przez które rozumie się roboty o</w:t>
      </w:r>
      <w:r>
        <w:rPr>
          <w:b/>
          <w:sz w:val="24"/>
        </w:rPr>
        <w:t>bjęte pierwotną dokumentacją, a </w:t>
      </w:r>
      <w:r w:rsidRPr="00EF20BF">
        <w:rPr>
          <w:b/>
          <w:sz w:val="24"/>
        </w:rPr>
        <w:t>których wykonanie stało się zbędne z przyczyn niezależnych od Zamawiającego. Podstawą określenia zakresu robót zaniechanych będzie protokół konieczności.</w:t>
      </w:r>
    </w:p>
    <w:p w:rsidR="00B174A8" w:rsidRPr="00EF20BF" w:rsidRDefault="00B174A8" w:rsidP="00EF20BF">
      <w:pPr>
        <w:tabs>
          <w:tab w:val="left" w:pos="142"/>
          <w:tab w:val="left" w:pos="284"/>
        </w:tabs>
        <w:suppressAutoHyphens/>
        <w:rPr>
          <w:sz w:val="24"/>
        </w:rPr>
      </w:pPr>
    </w:p>
    <w:p w:rsidR="00B174A8" w:rsidRPr="00EF20BF" w:rsidRDefault="00B174A8" w:rsidP="00EF20BF">
      <w:pPr>
        <w:jc w:val="center"/>
        <w:rPr>
          <w:b/>
          <w:sz w:val="24"/>
        </w:rPr>
      </w:pPr>
      <w:r w:rsidRPr="00EF20BF">
        <w:rPr>
          <w:b/>
          <w:sz w:val="24"/>
        </w:rPr>
        <w:t>§ 2. TERMINY</w:t>
      </w:r>
    </w:p>
    <w:p w:rsidR="00B174A8" w:rsidRPr="00EF20BF" w:rsidRDefault="00B174A8" w:rsidP="00EF20BF">
      <w:pPr>
        <w:pStyle w:val="BodyText2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bCs/>
          <w:sz w:val="24"/>
          <w:szCs w:val="24"/>
        </w:rPr>
      </w:pPr>
      <w:r w:rsidRPr="00EF20BF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–  </w:t>
      </w:r>
      <w:r>
        <w:rPr>
          <w:b/>
          <w:sz w:val="24"/>
          <w:szCs w:val="24"/>
        </w:rPr>
        <w:t>………….dni</w:t>
      </w:r>
      <w:r w:rsidRPr="00EF20BF">
        <w:rPr>
          <w:b/>
          <w:sz w:val="24"/>
          <w:szCs w:val="24"/>
        </w:rPr>
        <w:t xml:space="preserve"> od daty podpisania umowy</w:t>
      </w:r>
      <w:r w:rsidRPr="00EF20BF">
        <w:rPr>
          <w:sz w:val="24"/>
          <w:szCs w:val="24"/>
        </w:rPr>
        <w:t>,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B174A8" w:rsidRPr="00EF20BF" w:rsidRDefault="00B174A8" w:rsidP="00EF20BF">
      <w:pPr>
        <w:pStyle w:val="BodyText2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bCs/>
          <w:sz w:val="24"/>
          <w:szCs w:val="24"/>
        </w:rPr>
      </w:pPr>
      <w:r w:rsidRPr="00EF20BF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B174A8" w:rsidRPr="00EF20BF" w:rsidRDefault="00B174A8" w:rsidP="00EF20BF">
      <w:pPr>
        <w:rPr>
          <w:b/>
          <w:bCs/>
          <w:sz w:val="24"/>
        </w:rPr>
      </w:pPr>
    </w:p>
    <w:p w:rsidR="00B174A8" w:rsidRPr="00EF20BF" w:rsidRDefault="00B174A8" w:rsidP="00EF20BF">
      <w:pPr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3. PRZEDSTAWICIELE STRON</w:t>
      </w:r>
    </w:p>
    <w:p w:rsidR="00B174A8" w:rsidRPr="00EF20BF" w:rsidRDefault="00B174A8" w:rsidP="00EF20BF">
      <w:pPr>
        <w:pStyle w:val="Standard"/>
        <w:widowControl/>
        <w:numPr>
          <w:ilvl w:val="0"/>
          <w:numId w:val="13"/>
        </w:numPr>
        <w:autoSpaceDN w:val="0"/>
        <w:snapToGrid/>
        <w:ind w:left="426" w:hanging="426"/>
        <w:jc w:val="both"/>
        <w:textAlignment w:val="baseline"/>
        <w:rPr>
          <w:sz w:val="24"/>
          <w:szCs w:val="24"/>
        </w:rPr>
      </w:pPr>
      <w:r w:rsidRPr="00EF20BF">
        <w:rPr>
          <w:sz w:val="24"/>
          <w:szCs w:val="24"/>
        </w:rPr>
        <w:t>Ze strony Zamawiającego koordynatorem prac będzie Tadeusz Pasiński, dostępny pod nr tel. 41 372 37 20.</w:t>
      </w:r>
    </w:p>
    <w:p w:rsidR="00B174A8" w:rsidRPr="00EF20BF" w:rsidRDefault="00B174A8" w:rsidP="00EF20BF">
      <w:pPr>
        <w:pStyle w:val="Standard"/>
        <w:widowControl/>
        <w:numPr>
          <w:ilvl w:val="0"/>
          <w:numId w:val="12"/>
        </w:numPr>
        <w:autoSpaceDN w:val="0"/>
        <w:snapToGrid/>
        <w:ind w:left="425" w:hanging="425"/>
        <w:jc w:val="both"/>
        <w:textAlignment w:val="baseline"/>
        <w:rPr>
          <w:sz w:val="24"/>
          <w:szCs w:val="24"/>
        </w:rPr>
      </w:pPr>
      <w:r w:rsidRPr="00EF20BF">
        <w:rPr>
          <w:sz w:val="24"/>
          <w:szCs w:val="24"/>
        </w:rPr>
        <w:t>Ze strony Wykonawcy: ……………,  dostępna pod telefonem nr: ………. i e-mailem: …………..posiadający uprawnienia drogowe nr…………………..</w:t>
      </w:r>
    </w:p>
    <w:p w:rsidR="00B174A8" w:rsidRPr="00EF20BF" w:rsidRDefault="00B174A8" w:rsidP="00EF20BF">
      <w:pPr>
        <w:pStyle w:val="BodyTextIndent"/>
        <w:spacing w:after="0"/>
        <w:ind w:left="284"/>
        <w:jc w:val="center"/>
        <w:rPr>
          <w:rFonts w:cs="Times New Roman"/>
          <w:b/>
        </w:rPr>
      </w:pPr>
    </w:p>
    <w:p w:rsidR="00B174A8" w:rsidRPr="00EF20BF" w:rsidRDefault="00B174A8" w:rsidP="00EF20BF">
      <w:pPr>
        <w:pStyle w:val="BodyTextIndent"/>
        <w:spacing w:after="0"/>
        <w:ind w:left="284"/>
        <w:jc w:val="center"/>
        <w:rPr>
          <w:rFonts w:cs="Times New Roman"/>
          <w:b/>
        </w:rPr>
      </w:pPr>
      <w:r w:rsidRPr="00EF20BF">
        <w:rPr>
          <w:rFonts w:cs="Times New Roman"/>
          <w:b/>
        </w:rPr>
        <w:t>§ 4. OBOWIĄZKI ZAMAWIAJĄCEGO</w:t>
      </w:r>
    </w:p>
    <w:p w:rsidR="00B174A8" w:rsidRPr="00EF20BF" w:rsidRDefault="00B174A8" w:rsidP="00EF20BF">
      <w:pPr>
        <w:pStyle w:val="BodyTextIndent"/>
        <w:spacing w:after="0"/>
        <w:ind w:left="0"/>
        <w:jc w:val="both"/>
        <w:rPr>
          <w:rFonts w:cs="Times New Roman"/>
        </w:rPr>
      </w:pPr>
      <w:r w:rsidRPr="00EF20BF">
        <w:rPr>
          <w:rFonts w:cs="Times New Roman"/>
        </w:rPr>
        <w:t>Zamawiający w szczególności jest zobowiązany do: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przekazania Wykonawcy terenu budowy,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przeprowadzenia odbiorów robót zanikających lub ulegających zakryciu,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5"/>
        </w:numPr>
        <w:tabs>
          <w:tab w:val="left" w:pos="-1134"/>
        </w:tabs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dokonania odbioru końcowego przedmiotu umowy.</w:t>
      </w:r>
    </w:p>
    <w:p w:rsidR="00B174A8" w:rsidRPr="00EF20BF" w:rsidRDefault="00B174A8" w:rsidP="00EF20BF">
      <w:pPr>
        <w:pStyle w:val="BodyTextIndent"/>
        <w:widowControl w:val="0"/>
        <w:tabs>
          <w:tab w:val="left" w:pos="-1134"/>
        </w:tabs>
        <w:spacing w:after="0"/>
        <w:ind w:left="720"/>
        <w:jc w:val="both"/>
        <w:rPr>
          <w:rFonts w:cs="Times New Roman"/>
        </w:rPr>
      </w:pPr>
    </w:p>
    <w:p w:rsidR="00B174A8" w:rsidRPr="00EF20BF" w:rsidRDefault="00B174A8" w:rsidP="00EF20BF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20BF">
        <w:rPr>
          <w:rFonts w:ascii="Times New Roman" w:hAnsi="Times New Roman" w:cs="Times New Roman"/>
          <w:b/>
          <w:sz w:val="24"/>
        </w:rPr>
        <w:t>§ 5. OBOWIĄZKI WYKONAWCY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37"/>
        </w:numPr>
        <w:tabs>
          <w:tab w:val="left" w:pos="852"/>
        </w:tabs>
        <w:spacing w:after="0"/>
        <w:rPr>
          <w:rFonts w:cs="Times New Roman"/>
        </w:rPr>
      </w:pPr>
      <w:r w:rsidRPr="00EF20BF">
        <w:rPr>
          <w:rFonts w:cs="Times New Roman"/>
        </w:rPr>
        <w:t>Wykonawca zobowiązuje się w szczególności do: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 xml:space="preserve">terminowego wykonania robót, 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stosowania materiałów i urządzeń z zachowaniem wymogów stawianych wyrobom dopuszczonym do obrotu i stosowania w budownictwie zgodnie z odpowiednimi przepisami, w szczególności ustawą z dnia 16 kwietnia 2004 r. o wyrobach budowlanych (t. j. Dz. U. z 2016 r., poz. 1570 ze zm.) oraz zapewnienia jakości robót nie niższych niż zadeklarowane w ofercie, zmiany określonych standardów wymagają pisemnej zgody Zamawiającego,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>prowadzenia robót w sposób nie powodujący szkód, w tym zagrożenia ludzi i mienia Zamawiającego,</w:t>
      </w:r>
    </w:p>
    <w:p w:rsidR="00B174A8" w:rsidRPr="00EF20BF" w:rsidRDefault="00B174A8" w:rsidP="00EF20BF">
      <w:pPr>
        <w:pStyle w:val="BodyTextIndent"/>
        <w:widowControl w:val="0"/>
        <w:numPr>
          <w:ilvl w:val="0"/>
          <w:numId w:val="16"/>
        </w:numPr>
        <w:spacing w:after="0"/>
        <w:jc w:val="both"/>
        <w:rPr>
          <w:rFonts w:cs="Times New Roman"/>
        </w:rPr>
      </w:pPr>
      <w:r w:rsidRPr="00EF20BF">
        <w:rPr>
          <w:rFonts w:cs="Times New Roman"/>
        </w:rPr>
        <w:t xml:space="preserve">prowadzenia dokumentacji fotograficznej wykonanych robót. </w:t>
      </w:r>
    </w:p>
    <w:p w:rsidR="00B174A8" w:rsidRPr="00EF20BF" w:rsidRDefault="00B174A8" w:rsidP="00EF20BF">
      <w:pPr>
        <w:pStyle w:val="ListParagraph"/>
        <w:numPr>
          <w:ilvl w:val="0"/>
          <w:numId w:val="38"/>
        </w:numPr>
        <w:autoSpaceDE w:val="0"/>
        <w:rPr>
          <w:b/>
          <w:sz w:val="24"/>
        </w:rPr>
      </w:pPr>
      <w:r w:rsidRPr="00EF20BF">
        <w:rPr>
          <w:b/>
          <w:sz w:val="24"/>
        </w:rPr>
        <w:t>Przed rozpo</w:t>
      </w:r>
      <w:r w:rsidRPr="00EF20BF">
        <w:rPr>
          <w:rFonts w:eastAsia="TimesNewRoman"/>
          <w:b/>
          <w:sz w:val="24"/>
        </w:rPr>
        <w:t>czę</w:t>
      </w:r>
      <w:r w:rsidRPr="00EF20BF">
        <w:rPr>
          <w:b/>
          <w:sz w:val="24"/>
        </w:rPr>
        <w:t>ciem prac na</w:t>
      </w:r>
      <w:r w:rsidRPr="00EF20BF">
        <w:rPr>
          <w:rFonts w:eastAsia="TimesNewRoman"/>
          <w:b/>
          <w:sz w:val="24"/>
        </w:rPr>
        <w:t>leż</w:t>
      </w:r>
      <w:r w:rsidRPr="00EF20BF">
        <w:rPr>
          <w:b/>
          <w:sz w:val="24"/>
        </w:rPr>
        <w:t>y opraco</w:t>
      </w:r>
      <w:r w:rsidRPr="00EF20BF">
        <w:rPr>
          <w:rFonts w:eastAsia="TimesNewRoman"/>
          <w:b/>
          <w:sz w:val="24"/>
        </w:rPr>
        <w:t xml:space="preserve">wać </w:t>
      </w:r>
      <w:r w:rsidRPr="00EF20BF">
        <w:rPr>
          <w:b/>
          <w:sz w:val="24"/>
        </w:rPr>
        <w:t xml:space="preserve">„Projekt organizacji ruchu na czas prowadzenia robót”. </w:t>
      </w:r>
    </w:p>
    <w:p w:rsidR="00B174A8" w:rsidRPr="00EF20BF" w:rsidRDefault="00B174A8" w:rsidP="00EF20BF">
      <w:pPr>
        <w:jc w:val="center"/>
        <w:rPr>
          <w:b/>
          <w:bCs/>
          <w:sz w:val="24"/>
        </w:rPr>
      </w:pPr>
    </w:p>
    <w:p w:rsidR="00B174A8" w:rsidRPr="00EF20BF" w:rsidRDefault="00B174A8" w:rsidP="00EF20BF">
      <w:pPr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6. WYNAGRODZENIE I WARUNKI PŁATNOŚCI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Strony ustalają wynagrodzenie ryczałtowe wraz z podatkiem VAT obowiązującym w dniu podpisania umowy na kwotę w wysokości:…………………. (słownie złotych:…………………..).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Wysokość wynagrodzenia jest stała i nie ulegnie zmianie w trakcie trwania umowy.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9072"/>
          <w:tab w:val="left" w:pos="9214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B174A8" w:rsidRPr="00EF20BF" w:rsidRDefault="00B174A8" w:rsidP="00EF20BF">
      <w:pPr>
        <w:pStyle w:val="ListParagraph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EF20BF">
        <w:rPr>
          <w:sz w:val="24"/>
        </w:rPr>
        <w:t xml:space="preserve">Dopuszcza się możliwość zapłaty za wykonane i odebrane części przedmiotu umowy, zgodnie z harmonogramem, </w:t>
      </w:r>
      <w:r w:rsidRPr="00EF20BF">
        <w:rPr>
          <w:b/>
          <w:sz w:val="24"/>
        </w:rPr>
        <w:t>jednak nie więc</w:t>
      </w:r>
      <w:r>
        <w:rPr>
          <w:b/>
          <w:sz w:val="24"/>
        </w:rPr>
        <w:t>ej niż jedna faktura częściowa, a </w:t>
      </w:r>
      <w:r w:rsidRPr="00EF20BF">
        <w:rPr>
          <w:b/>
          <w:sz w:val="24"/>
        </w:rPr>
        <w:t>wartość płatności nie może przekroczyć 70 % wartości przedmiotu umowy.</w:t>
      </w:r>
      <w:r w:rsidRPr="00EF20BF">
        <w:rPr>
          <w:sz w:val="24"/>
        </w:rPr>
        <w:t xml:space="preserve"> Podstawą do wystawienia faktury częściowej jest protokół odbioru, podpisany przez osoby upoważnione umowy. 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-6237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W przypadku zawarcia umowy o podwykonawstwo, warunkiem zapłaty przez Zamawiającego za fakturę jest przedstawienie dowodów zapłaty wymagalnego wynagrodzenia Podwykonawcom i dalszym Podwykonawcom biorącym udział w realizacji części zamówienia za roboty stanowiące podstawę do wystawienia faktury.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-6237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Dowodem zapłaty jest w szczególności dokument potwierdzający do</w:t>
      </w:r>
      <w:r>
        <w:rPr>
          <w:sz w:val="24"/>
          <w:szCs w:val="24"/>
        </w:rPr>
        <w:t>konanie przelewu</w:t>
      </w:r>
      <w:r w:rsidRPr="00EF20BF">
        <w:rPr>
          <w:sz w:val="24"/>
          <w:szCs w:val="24"/>
        </w:rPr>
        <w:t xml:space="preserve"> na rachunek Podwykonawcy lub Dalszego Podwykonawcy.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-6237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-6237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W przypadku nieprzedstawienia przez Wykonawcę wszystkich dowodów zapłaty wymagalnego wynagrodzenia, Zamawiający wstrzymuje wypłatę należnego wynagrodzenia za odebrane roboty budowlane – w części równej sumie kwot wynikających z nieprzedstawionych dowodów zapłaty. Na Wykonawcy ciąży obowiązek przedkładania wszystkich dowodów zapłaty Podwykonawcom i wszystkim dalszym Podwykonawcom.</w:t>
      </w:r>
    </w:p>
    <w:p w:rsidR="00B174A8" w:rsidRPr="00EF20BF" w:rsidRDefault="00B174A8" w:rsidP="00EF20BF">
      <w:pPr>
        <w:pStyle w:val="ListParagraph"/>
        <w:numPr>
          <w:ilvl w:val="0"/>
          <w:numId w:val="20"/>
        </w:numPr>
        <w:tabs>
          <w:tab w:val="left" w:pos="284"/>
        </w:tabs>
        <w:rPr>
          <w:sz w:val="24"/>
        </w:rPr>
      </w:pPr>
      <w:r w:rsidRPr="00EF20BF">
        <w:rPr>
          <w:sz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B174A8" w:rsidRPr="00EF20BF" w:rsidRDefault="00B174A8" w:rsidP="00EF20BF">
      <w:pPr>
        <w:pStyle w:val="Akapitzlist1"/>
        <w:numPr>
          <w:ilvl w:val="0"/>
          <w:numId w:val="20"/>
        </w:numPr>
        <w:tabs>
          <w:tab w:val="left" w:pos="-6237"/>
        </w:tabs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>Faktury będą płatne w terminie do 30 dni od daty ich dostarczenia Zamawiającemu, przelewem na konto Wykonawcy.</w:t>
      </w:r>
    </w:p>
    <w:p w:rsidR="00B174A8" w:rsidRDefault="00B174A8" w:rsidP="00EF20BF">
      <w:pPr>
        <w:tabs>
          <w:tab w:val="left" w:pos="0"/>
        </w:tabs>
        <w:jc w:val="center"/>
        <w:rPr>
          <w:b/>
          <w:bCs/>
          <w:sz w:val="24"/>
        </w:rPr>
      </w:pPr>
    </w:p>
    <w:p w:rsidR="00B174A8" w:rsidRPr="00EF20BF" w:rsidRDefault="00B174A8" w:rsidP="00EF20BF">
      <w:pPr>
        <w:tabs>
          <w:tab w:val="left" w:pos="0"/>
        </w:tabs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7. SPOSÓB REALIZACJI UMOWY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</w:tabs>
        <w:ind w:hanging="362"/>
        <w:rPr>
          <w:sz w:val="24"/>
        </w:rPr>
      </w:pPr>
      <w:r w:rsidRPr="00EF20BF">
        <w:rPr>
          <w:sz w:val="24"/>
        </w:rPr>
        <w:t>Wykonawca oświadcza, że w celu realizacji Umowy zapewni odpowiednie zasoby techniczne  oraz personel posiadający zdolności, doświadczenie, wiedzę oraz wymagane uprawnienia, w zakresie niezbędnym do wykonania przedmiotu Umowy, zgodnie ze złożoną Ofertą.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</w:tabs>
        <w:rPr>
          <w:sz w:val="24"/>
        </w:rPr>
      </w:pPr>
      <w:r w:rsidRPr="00EF20BF">
        <w:rPr>
          <w:sz w:val="24"/>
        </w:rPr>
        <w:t>Wykonawca oświadcza, że posiada wiedzę i doświadczenie wymagane do realizacji robót budowlanych będących przedmiotem Umowy.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  <w:tab w:val="left" w:pos="720"/>
        </w:tabs>
        <w:rPr>
          <w:sz w:val="24"/>
        </w:rPr>
      </w:pPr>
      <w:r w:rsidRPr="00EF20BF">
        <w:rPr>
          <w:bCs/>
          <w:sz w:val="24"/>
        </w:rPr>
        <w:t>Pochodzące z demontażu materiały, Wykonawca usunie z terenu</w:t>
      </w:r>
      <w:r>
        <w:rPr>
          <w:bCs/>
          <w:sz w:val="24"/>
        </w:rPr>
        <w:t xml:space="preserve"> robót na własny koszt (w </w:t>
      </w:r>
      <w:r w:rsidRPr="00EF20BF">
        <w:rPr>
          <w:bCs/>
          <w:sz w:val="24"/>
        </w:rPr>
        <w:t>tym koszt ewentualnej utylizacji) w uzgodnieniu z Zamawiającym.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  <w:tab w:val="left" w:pos="720"/>
        </w:tabs>
        <w:rPr>
          <w:sz w:val="24"/>
        </w:rPr>
      </w:pPr>
      <w:r w:rsidRPr="00EF20BF">
        <w:rPr>
          <w:sz w:val="24"/>
        </w:rPr>
        <w:t>W przypadku spowodowania szkód w trakcie wykonywania robót, Wykonawca zobowiązany jest do ich natychmiastowego naprawienia na własny koszt.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  <w:tab w:val="left" w:pos="720"/>
        </w:tabs>
        <w:rPr>
          <w:sz w:val="24"/>
        </w:rPr>
      </w:pPr>
      <w:r w:rsidRPr="00EF20BF">
        <w:rPr>
          <w:sz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  <w:tab w:val="left" w:pos="720"/>
        </w:tabs>
        <w:rPr>
          <w:sz w:val="24"/>
        </w:rPr>
      </w:pPr>
      <w:r w:rsidRPr="00EF20BF">
        <w:rPr>
          <w:sz w:val="24"/>
        </w:rPr>
        <w:t>Przedmiot umowy wykonany zostanie z materiałów dostarczonych przez Wykonawcę.</w:t>
      </w:r>
    </w:p>
    <w:p w:rsidR="00B174A8" w:rsidRPr="00EF20BF" w:rsidRDefault="00B174A8" w:rsidP="006A6BF7">
      <w:pPr>
        <w:pStyle w:val="ListParagraph"/>
        <w:numPr>
          <w:ilvl w:val="0"/>
          <w:numId w:val="27"/>
        </w:numPr>
        <w:tabs>
          <w:tab w:val="left" w:pos="360"/>
          <w:tab w:val="left" w:pos="720"/>
        </w:tabs>
        <w:rPr>
          <w:sz w:val="24"/>
        </w:rPr>
      </w:pPr>
      <w:r w:rsidRPr="00EF20BF">
        <w:rPr>
          <w:sz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B174A8" w:rsidRPr="00EF20BF" w:rsidRDefault="00B174A8" w:rsidP="00EF20BF">
      <w:pPr>
        <w:pStyle w:val="ListParagraph"/>
        <w:tabs>
          <w:tab w:val="left" w:pos="720"/>
        </w:tabs>
        <w:ind w:left="362"/>
        <w:rPr>
          <w:sz w:val="24"/>
        </w:rPr>
      </w:pPr>
    </w:p>
    <w:p w:rsidR="00B174A8" w:rsidRPr="00EF20BF" w:rsidRDefault="00B174A8" w:rsidP="00EF20BF">
      <w:pPr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8. PODWYKONASTWO</w:t>
      </w:r>
    </w:p>
    <w:p w:rsidR="00B174A8" w:rsidRPr="00EF20BF" w:rsidRDefault="00B174A8" w:rsidP="00EF20BF">
      <w:pPr>
        <w:pStyle w:val="Default"/>
        <w:numPr>
          <w:ilvl w:val="6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EF20BF">
        <w:rPr>
          <w:rFonts w:ascii="Times New Roman" w:hAnsi="Times New Roman" w:cs="Times New Roman"/>
        </w:rPr>
        <w:t>Wykonawca może powierzyć wykonanie części zamówienia Podwykonawcy. Zamawiający nie zastrzega obowiązku osobistego wykonania przez Wykonawcę kluczowych części zamówienia na roboty budowlane. Zamawiający żąda, aby przed przystąpieniem do wykonania zamówienia Wykonawca, o ile są już znane, podał nazwy albo imiona i nazwiska oraz dane kontaktowe pod</w:t>
      </w:r>
      <w:r>
        <w:rPr>
          <w:rFonts w:ascii="Times New Roman" w:hAnsi="Times New Roman" w:cs="Times New Roman"/>
        </w:rPr>
        <w:t>wykonawców i osób do kontaktu z </w:t>
      </w:r>
      <w:r w:rsidRPr="00EF20BF">
        <w:rPr>
          <w:rFonts w:ascii="Times New Roman" w:hAnsi="Times New Roman" w:cs="Times New Roman"/>
        </w:rPr>
        <w:t>nimi, zaangażowanych w roboty budowlane.</w:t>
      </w:r>
    </w:p>
    <w:p w:rsidR="00B174A8" w:rsidRPr="00EF20BF" w:rsidRDefault="00B174A8" w:rsidP="00EF20BF">
      <w:pPr>
        <w:pStyle w:val="Default"/>
        <w:numPr>
          <w:ilvl w:val="6"/>
          <w:numId w:val="22"/>
        </w:numPr>
        <w:ind w:left="426" w:hanging="426"/>
        <w:jc w:val="both"/>
        <w:rPr>
          <w:rFonts w:ascii="Times New Roman" w:hAnsi="Times New Roman" w:cs="Times New Roman"/>
        </w:rPr>
      </w:pPr>
      <w:r w:rsidRPr="00EF20BF">
        <w:rPr>
          <w:rFonts w:ascii="Times New Roman" w:hAnsi="Times New Roman" w:cs="Times New Roman"/>
        </w:rPr>
        <w:t>Wymagania dotyczące umowy o podwykonawstwo, której przedmiotem są roboty budowlane, których niespełnienie spowoduje zgłoszenie przez Zamawiającego odpowiednio zastrzeżeń lub sprzeciwu:</w:t>
      </w:r>
    </w:p>
    <w:p w:rsidR="00B174A8" w:rsidRPr="00EF20BF" w:rsidRDefault="00B174A8" w:rsidP="00EF20BF">
      <w:pPr>
        <w:ind w:left="426"/>
        <w:rPr>
          <w:sz w:val="24"/>
        </w:rPr>
      </w:pPr>
      <w:r w:rsidRPr="00EF20BF">
        <w:rPr>
          <w:sz w:val="24"/>
        </w:rPr>
        <w:t>Umowa z Podwykonawcą lub Dalszym Podwykonawcą musi być zawarta w formie pisemnej i powinna stanowić w szczególności, iż: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Przedmiot zamówienia umowy o podwykonawstwo musi być tożsamy z zakresem prac wynikającym z zamówienia podstawowego,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Wartość umowy o podwykonawstwo lub dalsze podwykonawstwo nie może być wyższa niż to wynika z oferty Wykonawcy,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B174A8" w:rsidRPr="00EF20BF" w:rsidRDefault="00B174A8" w:rsidP="00EF20BF">
      <w:pPr>
        <w:pStyle w:val="Akapitzlist2"/>
        <w:numPr>
          <w:ilvl w:val="1"/>
          <w:numId w:val="23"/>
        </w:numPr>
        <w:rPr>
          <w:sz w:val="24"/>
        </w:rPr>
      </w:pPr>
      <w:r w:rsidRPr="00EF20BF">
        <w:rPr>
          <w:sz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B174A8" w:rsidRPr="00EF20BF" w:rsidRDefault="00B174A8" w:rsidP="00EF20BF">
      <w:pPr>
        <w:pStyle w:val="Akapitzlist2"/>
        <w:numPr>
          <w:ilvl w:val="0"/>
          <w:numId w:val="21"/>
        </w:numPr>
        <w:suppressAutoHyphens/>
        <w:autoSpaceDE w:val="0"/>
        <w:autoSpaceDN w:val="0"/>
        <w:adjustRightInd w:val="0"/>
        <w:contextualSpacing w:val="0"/>
        <w:rPr>
          <w:rFonts w:eastAsia="TimesNewRoman"/>
          <w:sz w:val="24"/>
        </w:rPr>
      </w:pPr>
      <w:r w:rsidRPr="00EF20BF">
        <w:rPr>
          <w:rFonts w:eastAsia="TimesNewRoman"/>
          <w:sz w:val="24"/>
        </w:rPr>
        <w:t>Umowy z Podwykonawcą lub dalszym Podwykonawcą, której przedmiotem są roboty budowlane: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Wykonawca, Podwykonawca lub dalszy Podwykonawca zamierzaj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zawrze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umow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 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jest</w:t>
      </w:r>
      <w:r w:rsidRPr="00EF20BF">
        <w:rPr>
          <w:rFonts w:eastAsia="TimesNewRoman"/>
          <w:sz w:val="24"/>
        </w:rPr>
        <w:t xml:space="preserve"> </w:t>
      </w:r>
      <w:r w:rsidRPr="00EF20BF">
        <w:rPr>
          <w:sz w:val="24"/>
        </w:rPr>
        <w:t>obowi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zany, w trakcie realizacji niniejszej umowy, do przedło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enia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cemu projektu tej umowy, przy czym Podwykonawca lub dalszy Podwykonawca jest obowi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zany doł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czy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zgod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wykonawcy na zawarcie umowy o podwykonawstwo o</w:t>
      </w:r>
      <w:r w:rsidRPr="00EF20BF">
        <w:rPr>
          <w:rFonts w:eastAsia="TimesNewRoman"/>
          <w:sz w:val="24"/>
        </w:rPr>
        <w:t xml:space="preserve"> </w:t>
      </w:r>
      <w:r w:rsidRPr="00EF20BF">
        <w:rPr>
          <w:sz w:val="24"/>
        </w:rPr>
        <w:t>tre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zgodnej z projektem umowy.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 xml:space="preserve">cy, </w:t>
      </w:r>
      <w:r w:rsidRPr="00EF20BF">
        <w:rPr>
          <w:bCs/>
          <w:sz w:val="24"/>
        </w:rPr>
        <w:t>w terminie 14 dni liczonym od daty otrzymania kompletu dokumentów, o których mowa w pkt 1)</w:t>
      </w:r>
      <w:r w:rsidRPr="00EF20BF">
        <w:rPr>
          <w:sz w:val="24"/>
        </w:rPr>
        <w:t>, zgłasza pisemne zastrze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 xml:space="preserve">enia do projektu umowy o podwykonawstwo, w przypadku niespełniania wymagań określonych w ust. 2 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Niezgłoszenie w formie pisemnej zastrze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</w:t>
      </w:r>
      <w:r w:rsidRPr="00EF20BF">
        <w:rPr>
          <w:rFonts w:eastAsia="TimesNewRoman"/>
          <w:sz w:val="24"/>
        </w:rPr>
        <w:t xml:space="preserve">ń </w:t>
      </w:r>
      <w:r w:rsidRPr="00EF20BF">
        <w:rPr>
          <w:sz w:val="24"/>
        </w:rPr>
        <w:t>do przedło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onego projektu umowy o 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w terminie okre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lonym w pkt 2), uwa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a 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za akceptacj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projektu umowy 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cego.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Wykonawca, Podwykonawca lub dalszy Podwykonawca przedkłada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cemu 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wiadczon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za zgodno</w:t>
      </w:r>
      <w:r w:rsidRPr="00EF20BF">
        <w:rPr>
          <w:rFonts w:eastAsia="TimesNewRoman"/>
          <w:sz w:val="24"/>
        </w:rPr>
        <w:t xml:space="preserve">ść </w:t>
      </w:r>
      <w:r w:rsidRPr="00EF20BF">
        <w:rPr>
          <w:sz w:val="24"/>
        </w:rPr>
        <w:t>z oryginałem kopi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zawartej umowy o 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w terminie 7 dni od dnia jej zawarcia.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 xml:space="preserve">cy, </w:t>
      </w:r>
      <w:r w:rsidRPr="00EF20BF">
        <w:rPr>
          <w:bCs/>
          <w:sz w:val="24"/>
        </w:rPr>
        <w:t>w terminie 14 dni liczonym od daty otrzymania poświadczonej za zgodnością z oryginałem kopii zawartej umowy o podwykonawstwo</w:t>
      </w:r>
      <w:r w:rsidRPr="00EF20BF">
        <w:rPr>
          <w:sz w:val="24"/>
        </w:rPr>
        <w:t xml:space="preserve">, zgłasza w formie pisemnej sprzeciw do umowy o podwykonawstwo, w przypadku niespełniania wymagań określonych w ust. 2 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ind w:hanging="371"/>
        <w:contextualSpacing w:val="0"/>
        <w:rPr>
          <w:rFonts w:eastAsia="TimesNewRoman"/>
          <w:sz w:val="24"/>
        </w:rPr>
      </w:pPr>
      <w:r w:rsidRPr="00EF20BF">
        <w:rPr>
          <w:sz w:val="24"/>
        </w:rPr>
        <w:t>Niezgłoszenie w formie pisemnej sprzeciwu do przedło</w:t>
      </w:r>
      <w:r w:rsidRPr="00EF20BF">
        <w:rPr>
          <w:rFonts w:eastAsia="TimesNewRoman"/>
          <w:sz w:val="24"/>
        </w:rPr>
        <w:t>ż</w:t>
      </w:r>
      <w:r>
        <w:rPr>
          <w:sz w:val="24"/>
        </w:rPr>
        <w:t>onej umowy o </w:t>
      </w:r>
      <w:r w:rsidRPr="00EF20BF">
        <w:rPr>
          <w:sz w:val="24"/>
        </w:rPr>
        <w:t>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w terminie, o którym mowa w pkt 5) niniejszego paragrafu, uwa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a 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za akceptacj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umowy 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cego.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contextualSpacing w:val="0"/>
        <w:rPr>
          <w:rFonts w:eastAsia="TimesNewRoman"/>
          <w:sz w:val="24"/>
        </w:rPr>
      </w:pPr>
      <w:r w:rsidRPr="00EF20BF">
        <w:rPr>
          <w:sz w:val="24"/>
        </w:rPr>
        <w:t>W przypadku podj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cia przez Wykonawc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, podwykonawc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, dalszego Podwykonawc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decyzji o zmianie zaakceptowanej 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 umowy o podwykonawstwo,</w:t>
      </w:r>
      <w:r w:rsidRPr="00EF20BF">
        <w:rPr>
          <w:rFonts w:eastAsia="TimesNewRoman"/>
          <w:sz w:val="24"/>
        </w:rPr>
        <w:t xml:space="preserve"> </w:t>
      </w:r>
      <w:r w:rsidRPr="00EF20BF">
        <w:rPr>
          <w:sz w:val="24"/>
        </w:rPr>
        <w:t>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Wykonawca, podwykonawca lub dalszy</w:t>
      </w:r>
      <w:r w:rsidRPr="00EF20BF">
        <w:rPr>
          <w:rFonts w:eastAsia="TimesNewRoman"/>
          <w:sz w:val="24"/>
        </w:rPr>
        <w:t xml:space="preserve"> </w:t>
      </w:r>
      <w:r w:rsidRPr="00EF20BF">
        <w:rPr>
          <w:sz w:val="24"/>
        </w:rPr>
        <w:t>podwykonawca zamierzaj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zmieni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zaakceptowan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 umow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</w:t>
      </w:r>
      <w:r w:rsidRPr="00EF20BF">
        <w:rPr>
          <w:rFonts w:eastAsia="TimesNewRoman"/>
          <w:sz w:val="24"/>
        </w:rPr>
        <w:t> </w:t>
      </w:r>
      <w:r w:rsidRPr="00EF20BF">
        <w:rPr>
          <w:sz w:val="24"/>
        </w:rPr>
        <w:t>podwykonawstwo, jest obowi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zany, w trakcie realizacji niniejszej umowy, do</w:t>
      </w:r>
      <w:r w:rsidRPr="00EF20BF">
        <w:rPr>
          <w:rFonts w:eastAsia="TimesNewRoman"/>
          <w:sz w:val="24"/>
        </w:rPr>
        <w:t> </w:t>
      </w:r>
      <w:r w:rsidRPr="00EF20BF">
        <w:rPr>
          <w:sz w:val="24"/>
        </w:rPr>
        <w:t>przedło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enia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cemu projektu tej zmiany, przy czym Podwykonawca lub</w:t>
      </w:r>
      <w:r w:rsidRPr="00EF20BF">
        <w:rPr>
          <w:rFonts w:eastAsia="TimesNewRoman"/>
          <w:sz w:val="24"/>
        </w:rPr>
        <w:t> </w:t>
      </w:r>
      <w:r w:rsidRPr="00EF20BF">
        <w:rPr>
          <w:sz w:val="24"/>
        </w:rPr>
        <w:t>dalszy Podwykonawca jest obowi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zany doł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czy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zgod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wykonawcy na zmian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umowy o podwykonawstwo o tre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zgodnej z projektem zmiany. Postanowienia pkt 3) stosuje 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odpowiednio.</w:t>
      </w:r>
    </w:p>
    <w:p w:rsidR="00B174A8" w:rsidRPr="00EF20BF" w:rsidRDefault="00B174A8" w:rsidP="00EF20BF">
      <w:pPr>
        <w:pStyle w:val="Akapitzlist2"/>
        <w:numPr>
          <w:ilvl w:val="1"/>
          <w:numId w:val="25"/>
        </w:numPr>
        <w:suppressAutoHyphens/>
        <w:autoSpaceDE w:val="0"/>
        <w:autoSpaceDN w:val="0"/>
        <w:adjustRightInd w:val="0"/>
        <w:contextualSpacing w:val="0"/>
        <w:rPr>
          <w:rFonts w:eastAsia="TimesNewRoman"/>
          <w:sz w:val="24"/>
        </w:rPr>
      </w:pPr>
      <w:r w:rsidRPr="00EF20BF">
        <w:rPr>
          <w:sz w:val="24"/>
        </w:rPr>
        <w:t>Wykonawca, Podwykonawca lub dalszy Podwykonawca przedkłada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cemu 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wiadczon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za zgodno</w:t>
      </w:r>
      <w:r w:rsidRPr="00EF20BF">
        <w:rPr>
          <w:rFonts w:eastAsia="TimesNewRoman"/>
          <w:sz w:val="24"/>
        </w:rPr>
        <w:t xml:space="preserve">ść </w:t>
      </w:r>
      <w:r w:rsidRPr="00EF20BF">
        <w:rPr>
          <w:sz w:val="24"/>
        </w:rPr>
        <w:t>z oryginałem kopi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zawartej zmiany umowy o 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w terminie 7 dni od dnia zmiany umowy o podwykonawstwo, to jest od dnia zawarcia aneksu do umowy o podwykonawstwo.</w:t>
      </w:r>
    </w:p>
    <w:p w:rsidR="00B174A8" w:rsidRPr="00EF20BF" w:rsidRDefault="00B174A8" w:rsidP="00EF20BF">
      <w:pPr>
        <w:pStyle w:val="Akapitzlist2"/>
        <w:numPr>
          <w:ilvl w:val="0"/>
          <w:numId w:val="25"/>
        </w:numPr>
        <w:suppressAutoHyphens/>
        <w:autoSpaceDE w:val="0"/>
        <w:autoSpaceDN w:val="0"/>
        <w:adjustRightInd w:val="0"/>
        <w:ind w:hanging="357"/>
        <w:contextualSpacing w:val="0"/>
        <w:rPr>
          <w:rFonts w:eastAsia="TimesNewRoman"/>
          <w:sz w:val="24"/>
        </w:rPr>
      </w:pPr>
      <w:r w:rsidRPr="00EF20BF">
        <w:rPr>
          <w:rFonts w:eastAsia="TimesNewRoman"/>
          <w:sz w:val="24"/>
        </w:rPr>
        <w:t>Umowy z Podwykonawcą lub dalszym Podwykonawcą, której przedmiotem są dostawy lub usługi:</w:t>
      </w:r>
    </w:p>
    <w:p w:rsidR="00B174A8" w:rsidRPr="00EF20BF" w:rsidRDefault="00B174A8" w:rsidP="00EF20BF">
      <w:pPr>
        <w:pStyle w:val="Default"/>
        <w:numPr>
          <w:ilvl w:val="1"/>
          <w:numId w:val="2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EF20BF">
        <w:rPr>
          <w:rFonts w:ascii="Times New Roman" w:hAnsi="Times New Roman" w:cs="Times New Roman"/>
          <w:color w:val="auto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 wartości mniejszej niż 0,5 % wynagrodzenia umownego brutto określonego w §6 ust.1. </w:t>
      </w:r>
    </w:p>
    <w:p w:rsidR="00B174A8" w:rsidRPr="00EF20BF" w:rsidRDefault="00B174A8" w:rsidP="00EF20BF">
      <w:pPr>
        <w:pStyle w:val="Default"/>
        <w:numPr>
          <w:ilvl w:val="1"/>
          <w:numId w:val="25"/>
        </w:numPr>
        <w:ind w:hanging="357"/>
        <w:jc w:val="both"/>
        <w:rPr>
          <w:rFonts w:ascii="Times New Roman" w:hAnsi="Times New Roman" w:cs="Times New Roman"/>
          <w:color w:val="auto"/>
        </w:rPr>
      </w:pPr>
      <w:r w:rsidRPr="00EF20BF">
        <w:rPr>
          <w:rFonts w:ascii="Times New Roman" w:hAnsi="Times New Roman" w:cs="Times New Roman"/>
          <w:color w:val="auto"/>
        </w:rPr>
        <w:t>W przypadku, o którym mowa w pkt 1) , jeżeli termin zapłaty wynagrodzenia jest dłuższy niż określony w ust.2.</w:t>
      </w:r>
    </w:p>
    <w:p w:rsidR="00B174A8" w:rsidRPr="00EF20BF" w:rsidRDefault="00B174A8" w:rsidP="00EF20BF">
      <w:pPr>
        <w:pStyle w:val="Akapitzlist2"/>
        <w:numPr>
          <w:ilvl w:val="0"/>
          <w:numId w:val="24"/>
        </w:numPr>
        <w:tabs>
          <w:tab w:val="clear" w:pos="0"/>
        </w:tabs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Bezpośrednia zapłata wymagalnego wynagrodzenia przysługującego podwykonawcy lub dalszemu podwykonawcy: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dokonuje 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 wymagalnego wynagrodzenia przysługuj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 podwykonawcy lub dalszemu podwykonawcy, który zawarł zaakceptowan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 umow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 podwykonawstwo, której przedmiotem s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roboty budowlane, lub który zawarł przedłożoną Zamawiającemu umowę o podwykonawstwo, której przedmiotem są dostawy lub usługi w przypadku uchylenia 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od obowi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zku zapłaty odpowiednio przez Wykonawc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, Podwykonawc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lub dalszego Podwykonawc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 xml:space="preserve"> zamówienia na roboty budowlane.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Wynagrodzenie, o którym mowa w pkt 1), dotyczy wył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cznie 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no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powstałych po zaakceptowaniu 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 umowy o podwykonawstwo, której przedmiotem s</w:t>
      </w:r>
      <w:r w:rsidRPr="00EF20BF">
        <w:rPr>
          <w:rFonts w:eastAsia="TimesNewRoman"/>
          <w:sz w:val="24"/>
        </w:rPr>
        <w:t>ą </w:t>
      </w:r>
      <w:r w:rsidRPr="00EF20BF">
        <w:rPr>
          <w:sz w:val="24"/>
        </w:rPr>
        <w:t>roboty budowlane, lub po przedłożeniu Zamawiającemu poświadczonej za zgodność z oryginałem kopii umowy o podwykonawstwo, której przedmiotem są dostawy lub usługi.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rednia zapłata obejmuje wył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cznie 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ne wynagrodzenie, bez odsetek, 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nych Podwykonawcy lub dalszemu Podwykonawcy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Przed dokonaniem 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zapłaty,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informuje Wykonawc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o mo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liwo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zgłoszenia pisemnych uwag dotycz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cych zasadno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 wynagrodzenia Podwykonawcy lub dalszemu Podwykonawcy, o których mowa w pkt 1), w terminie 7 dni od dnia dor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czenia tej informacji. Powy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sza informacja b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dzie przekazywana drog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elektroniczn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oraz faxem. Informacje przesłane zgodnie z niniejszym postanowieniem uwa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a 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za skutecznie dor</w:t>
      </w:r>
      <w:r w:rsidRPr="00EF20BF">
        <w:rPr>
          <w:rFonts w:eastAsia="TimesNewRoman"/>
          <w:sz w:val="24"/>
        </w:rPr>
        <w:t>ę</w:t>
      </w:r>
      <w:r w:rsidRPr="00EF20BF">
        <w:rPr>
          <w:sz w:val="24"/>
        </w:rPr>
        <w:t>czone.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W przypadku zgłoszenia uwag, o których mowa w pkt 4), w terminie wskazanym przez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cego,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mo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e:</w:t>
      </w:r>
    </w:p>
    <w:p w:rsidR="00B174A8" w:rsidRPr="00EF20BF" w:rsidRDefault="00B174A8" w:rsidP="00EF20BF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nie dokona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 wynagrodzenia Podwykonawcy lub dalszemu Podwykonawcy, je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eli Wykonawca wyka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 niezasadno</w:t>
      </w:r>
      <w:r w:rsidRPr="00EF20BF">
        <w:rPr>
          <w:rFonts w:eastAsia="TimesNewRoman"/>
          <w:sz w:val="24"/>
        </w:rPr>
        <w:t xml:space="preserve">ść </w:t>
      </w:r>
      <w:r w:rsidRPr="00EF20BF">
        <w:rPr>
          <w:sz w:val="24"/>
        </w:rPr>
        <w:t>takiej zapłaty albo</w:t>
      </w:r>
    </w:p>
    <w:p w:rsidR="00B174A8" w:rsidRPr="00EF20BF" w:rsidRDefault="00B174A8" w:rsidP="00EF20BF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zło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y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do depozytu s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dowego kwot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potrzebn</w:t>
      </w:r>
      <w:r w:rsidRPr="00EF20BF">
        <w:rPr>
          <w:rFonts w:eastAsia="TimesNewRoman"/>
          <w:sz w:val="24"/>
        </w:rPr>
        <w:t xml:space="preserve">ą </w:t>
      </w:r>
      <w:r w:rsidRPr="00EF20BF">
        <w:rPr>
          <w:sz w:val="24"/>
        </w:rPr>
        <w:t>na pokrycie wynagrodzenia Podwykonawcy lub dalszego Podwykonawcy w przypadku istnienia zasadniczej w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tpliwo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cego, co do wysoko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ci 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nej zapłaty lub podmiotu, któremu płatno</w:t>
      </w:r>
      <w:r w:rsidRPr="00EF20BF">
        <w:rPr>
          <w:rFonts w:eastAsia="TimesNewRoman"/>
          <w:sz w:val="24"/>
        </w:rPr>
        <w:t xml:space="preserve">ść </w:t>
      </w:r>
      <w:r w:rsidRPr="00EF20BF">
        <w:rPr>
          <w:sz w:val="24"/>
        </w:rPr>
        <w:t>si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y, albo</w:t>
      </w:r>
    </w:p>
    <w:p w:rsidR="00B174A8" w:rsidRPr="00EF20BF" w:rsidRDefault="00B174A8" w:rsidP="00EF20BF">
      <w:pPr>
        <w:pStyle w:val="Akapitzlist2"/>
        <w:numPr>
          <w:ilvl w:val="2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dokona</w:t>
      </w:r>
      <w:r w:rsidRPr="00EF20BF">
        <w:rPr>
          <w:rFonts w:eastAsia="TimesNewRoman"/>
          <w:sz w:val="24"/>
        </w:rPr>
        <w:t xml:space="preserve">ć </w:t>
      </w:r>
      <w:r w:rsidRPr="00EF20BF">
        <w:rPr>
          <w:sz w:val="24"/>
        </w:rPr>
        <w:t>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 wynagrodzenia Podwykonawcy lub dalszemu Podwykonawcy, je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eli Podwykonawca lub dalszy Podwykonawca wyka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e zasadno</w:t>
      </w:r>
      <w:r w:rsidRPr="00EF20BF">
        <w:rPr>
          <w:rFonts w:eastAsia="TimesNewRoman"/>
          <w:sz w:val="24"/>
        </w:rPr>
        <w:t>ść</w:t>
      </w:r>
      <w:r w:rsidRPr="00EF20BF">
        <w:rPr>
          <w:sz w:val="24"/>
        </w:rPr>
        <w:t xml:space="preserve"> takiej zapłaty, </w:t>
      </w:r>
      <w:r w:rsidRPr="00EF20BF">
        <w:rPr>
          <w:iCs/>
          <w:sz w:val="24"/>
        </w:rPr>
        <w:t>w terminie do 30 dni od daty przedłożenia przez Podwykonawcę lub</w:t>
      </w:r>
      <w:r w:rsidRPr="00EF20BF">
        <w:rPr>
          <w:color w:val="538135"/>
          <w:sz w:val="24"/>
        </w:rPr>
        <w:t xml:space="preserve"> </w:t>
      </w:r>
      <w:r w:rsidRPr="00EF20BF">
        <w:rPr>
          <w:iCs/>
          <w:sz w:val="24"/>
        </w:rPr>
        <w:t>dalszego Podwykonawcę dowodów wykonania robót budowlanych (protokoły odbioru)</w:t>
      </w:r>
      <w:r w:rsidRPr="00EF20BF">
        <w:rPr>
          <w:sz w:val="24"/>
        </w:rPr>
        <w:t xml:space="preserve"> </w:t>
      </w:r>
      <w:r w:rsidRPr="00EF20BF">
        <w:rPr>
          <w:iCs/>
          <w:sz w:val="24"/>
        </w:rPr>
        <w:t xml:space="preserve">oraz obejmujących ich faktur VAT </w:t>
      </w:r>
      <w:r w:rsidRPr="00EF20BF">
        <w:rPr>
          <w:sz w:val="24"/>
        </w:rPr>
        <w:t>.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W przypadku dokonania bezpo</w:t>
      </w:r>
      <w:r w:rsidRPr="00EF20BF">
        <w:rPr>
          <w:rFonts w:eastAsia="TimesNewRoman"/>
          <w:sz w:val="24"/>
        </w:rPr>
        <w:t>ś</w:t>
      </w:r>
      <w:r w:rsidRPr="00EF20BF">
        <w:rPr>
          <w:sz w:val="24"/>
        </w:rPr>
        <w:t>redniej zapłaty Podwykonawcy lub dalszemu Podwykonawcy, Zamawiaj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cy potr</w:t>
      </w:r>
      <w:r w:rsidRPr="00EF20BF">
        <w:rPr>
          <w:rFonts w:eastAsia="TimesNewRoman"/>
          <w:sz w:val="24"/>
        </w:rPr>
        <w:t>ą</w:t>
      </w:r>
      <w:r w:rsidRPr="00EF20BF">
        <w:rPr>
          <w:sz w:val="24"/>
        </w:rPr>
        <w:t>ca kwot</w:t>
      </w:r>
      <w:r w:rsidRPr="00EF20BF">
        <w:rPr>
          <w:rFonts w:eastAsia="TimesNewRoman"/>
          <w:sz w:val="24"/>
        </w:rPr>
        <w:t xml:space="preserve">ę </w:t>
      </w:r>
      <w:r w:rsidRPr="00EF20BF">
        <w:rPr>
          <w:sz w:val="24"/>
        </w:rPr>
        <w:t>wypłaconego wynagrodzenia z wynagrodzenia nale</w:t>
      </w:r>
      <w:r w:rsidRPr="00EF20BF">
        <w:rPr>
          <w:rFonts w:eastAsia="TimesNewRoman"/>
          <w:sz w:val="24"/>
        </w:rPr>
        <w:t>ż</w:t>
      </w:r>
      <w:r w:rsidRPr="00EF20BF">
        <w:rPr>
          <w:sz w:val="24"/>
        </w:rPr>
        <w:t>nego wykonawcy.</w:t>
      </w:r>
    </w:p>
    <w:p w:rsidR="00B174A8" w:rsidRPr="00EF20BF" w:rsidRDefault="00B174A8" w:rsidP="00EF20BF">
      <w:pPr>
        <w:pStyle w:val="Akapitzlist2"/>
        <w:numPr>
          <w:ilvl w:val="1"/>
          <w:numId w:val="26"/>
        </w:numPr>
        <w:suppressAutoHyphens/>
        <w:autoSpaceDE w:val="0"/>
        <w:autoSpaceDN w:val="0"/>
        <w:adjustRightInd w:val="0"/>
        <w:contextualSpacing w:val="0"/>
        <w:rPr>
          <w:sz w:val="24"/>
        </w:rPr>
      </w:pPr>
      <w:r w:rsidRPr="00EF20BF">
        <w:rPr>
          <w:sz w:val="24"/>
        </w:rPr>
        <w:t>Powierzenie wykonania części zamówienia Podwykonawcom nie zwalnia Wykonawcy z odpowiedzialności za nienależyte wykonanie tego zamówienia.</w:t>
      </w:r>
    </w:p>
    <w:p w:rsidR="00B174A8" w:rsidRPr="00EF20BF" w:rsidRDefault="00B174A8" w:rsidP="00EF20BF">
      <w:pPr>
        <w:pStyle w:val="Akapitzlist2"/>
        <w:suppressAutoHyphens/>
        <w:autoSpaceDE w:val="0"/>
        <w:autoSpaceDN w:val="0"/>
        <w:adjustRightInd w:val="0"/>
        <w:ind w:left="360"/>
        <w:contextualSpacing w:val="0"/>
        <w:rPr>
          <w:sz w:val="24"/>
        </w:rPr>
      </w:pPr>
    </w:p>
    <w:p w:rsidR="00B174A8" w:rsidRPr="00EF20BF" w:rsidRDefault="00B174A8" w:rsidP="00EF20BF">
      <w:pPr>
        <w:pStyle w:val="BodyTextIndent"/>
        <w:spacing w:after="0"/>
        <w:ind w:left="0"/>
        <w:jc w:val="center"/>
        <w:rPr>
          <w:rFonts w:cs="Times New Roman"/>
          <w:b/>
        </w:rPr>
      </w:pPr>
      <w:r w:rsidRPr="00EF20BF">
        <w:rPr>
          <w:rFonts w:cs="Times New Roman"/>
          <w:b/>
        </w:rPr>
        <w:t>§ 9. ZABEZPIECZENIE NALEŻYTEGO WYKONANIA UMOWY</w:t>
      </w:r>
    </w:p>
    <w:p w:rsidR="00B174A8" w:rsidRPr="00EF20BF" w:rsidRDefault="00B174A8" w:rsidP="00EF20BF">
      <w:pPr>
        <w:pStyle w:val="BodyTextIndent"/>
        <w:numPr>
          <w:ilvl w:val="0"/>
          <w:numId w:val="33"/>
        </w:numPr>
        <w:tabs>
          <w:tab w:val="left" w:pos="0"/>
        </w:tabs>
        <w:spacing w:after="0"/>
        <w:ind w:left="0"/>
        <w:jc w:val="both"/>
        <w:rPr>
          <w:rFonts w:cs="Times New Roman"/>
        </w:rPr>
      </w:pPr>
      <w:r w:rsidRPr="00EF20BF">
        <w:rPr>
          <w:rFonts w:cs="Times New Roman"/>
        </w:rPr>
        <w:t>Wykonawca wniósł zabezpieczenie należytego wykonania umowy w wysokości ________ zł (10% ceny za przedmiot umowy określonej w § 6 ust. 1 umowy) w formie ______________</w:t>
      </w:r>
    </w:p>
    <w:p w:rsidR="00B174A8" w:rsidRPr="00EF20BF" w:rsidRDefault="00B174A8" w:rsidP="00EF20BF">
      <w:pPr>
        <w:pStyle w:val="BodyTextIndent"/>
        <w:numPr>
          <w:ilvl w:val="0"/>
          <w:numId w:val="33"/>
        </w:numPr>
        <w:tabs>
          <w:tab w:val="left" w:pos="0"/>
        </w:tabs>
        <w:spacing w:after="0"/>
        <w:ind w:left="0"/>
        <w:jc w:val="both"/>
        <w:rPr>
          <w:rFonts w:cs="Times New Roman"/>
        </w:rPr>
      </w:pPr>
      <w:r w:rsidRPr="00EF20BF">
        <w:rPr>
          <w:rFonts w:cs="Times New Roman"/>
        </w:rPr>
        <w:t>Zamawiający dokona zwrotu zabezpieczenia należytego wykonania umowy w następujący sposób:</w:t>
      </w:r>
    </w:p>
    <w:p w:rsidR="00B174A8" w:rsidRPr="00EF20BF" w:rsidRDefault="00B174A8" w:rsidP="00EF20BF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70 % wartości zabezpieczenia zostanie zwrócone w terminie 30 dni od dnia wykonania przedmiotu umowy i uznania przez Zamawiającego za należycie wykonane,</w:t>
      </w:r>
    </w:p>
    <w:p w:rsidR="00B174A8" w:rsidRPr="00EF20BF" w:rsidRDefault="00B174A8" w:rsidP="00EF20BF">
      <w:pPr>
        <w:pStyle w:val="ListParagraph"/>
        <w:numPr>
          <w:ilvl w:val="0"/>
          <w:numId w:val="34"/>
        </w:numPr>
        <w:tabs>
          <w:tab w:val="left" w:pos="0"/>
          <w:tab w:val="left" w:pos="709"/>
        </w:tabs>
        <w:suppressAutoHyphens/>
        <w:contextualSpacing w:val="0"/>
        <w:rPr>
          <w:bCs/>
          <w:sz w:val="24"/>
        </w:rPr>
      </w:pPr>
      <w:r w:rsidRPr="00EF20BF">
        <w:rPr>
          <w:sz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B174A8" w:rsidRPr="00EF20BF" w:rsidRDefault="00B174A8" w:rsidP="00EF20BF">
      <w:pPr>
        <w:ind w:left="284" w:hanging="284"/>
        <w:jc w:val="center"/>
        <w:rPr>
          <w:b/>
          <w:bCs/>
          <w:sz w:val="24"/>
        </w:rPr>
      </w:pPr>
    </w:p>
    <w:p w:rsidR="00B174A8" w:rsidRPr="00EF20BF" w:rsidRDefault="00B174A8" w:rsidP="00EF20BF">
      <w:pPr>
        <w:ind w:left="284" w:hanging="284"/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10. ZMIANY</w:t>
      </w:r>
    </w:p>
    <w:p w:rsidR="00B174A8" w:rsidRPr="00EF20BF" w:rsidRDefault="00B174A8" w:rsidP="00EF20BF">
      <w:pPr>
        <w:pStyle w:val="Standard"/>
        <w:widowControl/>
        <w:numPr>
          <w:ilvl w:val="0"/>
          <w:numId w:val="29"/>
        </w:numPr>
        <w:tabs>
          <w:tab w:val="left" w:pos="284"/>
        </w:tabs>
        <w:autoSpaceDN w:val="0"/>
        <w:snapToGrid/>
        <w:contextualSpacing/>
        <w:jc w:val="both"/>
        <w:rPr>
          <w:sz w:val="24"/>
          <w:szCs w:val="24"/>
        </w:rPr>
      </w:pPr>
      <w:r w:rsidRPr="00EF20BF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B174A8" w:rsidRPr="00EF20BF" w:rsidRDefault="00B174A8" w:rsidP="00EF20BF">
      <w:pPr>
        <w:pStyle w:val="ListParagraph"/>
        <w:numPr>
          <w:ilvl w:val="0"/>
          <w:numId w:val="30"/>
        </w:numPr>
        <w:tabs>
          <w:tab w:val="left" w:pos="0"/>
          <w:tab w:val="left" w:pos="709"/>
        </w:tabs>
        <w:rPr>
          <w:sz w:val="24"/>
        </w:rPr>
      </w:pPr>
      <w:r w:rsidRPr="00EF20BF">
        <w:rPr>
          <w:sz w:val="24"/>
        </w:rPr>
        <w:t>Zmiana terminu realizacji przedmiotu umowy gdy: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>wystąpią nieprzewidywalne, wyjątkowo niesprzyjające warunki atmosferyczne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 xml:space="preserve">wystąpi siła wyższa 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>wystąpią zmiany będące następstwem okoliczności leżących po stronie Zamawiającego, w szczególności: wstrzymanie realizacji umowy przez Zamawiającego;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>nastąpi opóźnienie wydania decyzji, zezwolenia, uzgodnienia itp. do wydania których instytucje są zobowiązane na mocy przepisów prawa lub regulaminów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>wystąpi konieczność wykonania robót dodatkowych lub zamiennych mających wpływ na termin realizowanego zamówienia</w:t>
      </w:r>
    </w:p>
    <w:p w:rsidR="00B174A8" w:rsidRPr="00EF20BF" w:rsidRDefault="00B174A8" w:rsidP="00EF20BF">
      <w:pPr>
        <w:numPr>
          <w:ilvl w:val="0"/>
          <w:numId w:val="32"/>
        </w:numPr>
        <w:contextualSpacing/>
        <w:rPr>
          <w:sz w:val="24"/>
        </w:rPr>
      </w:pPr>
      <w:r w:rsidRPr="00EF20BF">
        <w:rPr>
          <w:sz w:val="24"/>
        </w:rPr>
        <w:t xml:space="preserve"> wystąpi kolizja z planowanymi lub równolegle prowadzonymi inwestycjami.</w:t>
      </w:r>
    </w:p>
    <w:p w:rsidR="00B174A8" w:rsidRPr="00EF20BF" w:rsidRDefault="00B174A8" w:rsidP="00EF20BF">
      <w:pPr>
        <w:tabs>
          <w:tab w:val="left" w:pos="-180"/>
        </w:tabs>
        <w:ind w:left="426"/>
        <w:contextualSpacing/>
        <w:rPr>
          <w:sz w:val="24"/>
        </w:rPr>
      </w:pPr>
      <w:r w:rsidRPr="00EF20BF">
        <w:rPr>
          <w:sz w:val="24"/>
        </w:rPr>
        <w:t xml:space="preserve">W przypadku wystąpienia którejkolwiek z okoliczności wymienionych w ust. 1 pkt. 1) termin wykonania umowy może ulec odpowiedniemu przedłużeniu, o czas niezbędny </w:t>
      </w:r>
      <w:r w:rsidRPr="00EF20BF">
        <w:rPr>
          <w:sz w:val="24"/>
        </w:rPr>
        <w:br/>
        <w:t>do zakończenia wykonywania jej przedmiotu w sposób należyty.</w:t>
      </w:r>
    </w:p>
    <w:p w:rsidR="00B174A8" w:rsidRPr="00EF20BF" w:rsidRDefault="00B174A8" w:rsidP="00EF20BF">
      <w:pPr>
        <w:numPr>
          <w:ilvl w:val="0"/>
          <w:numId w:val="29"/>
        </w:numPr>
        <w:tabs>
          <w:tab w:val="left" w:pos="-180"/>
        </w:tabs>
        <w:suppressAutoHyphens/>
        <w:contextualSpacing/>
        <w:rPr>
          <w:sz w:val="24"/>
        </w:rPr>
      </w:pPr>
      <w:r w:rsidRPr="00EF20BF">
        <w:rPr>
          <w:sz w:val="24"/>
        </w:rPr>
        <w:t xml:space="preserve">Pozostałe zmiany: </w:t>
      </w:r>
    </w:p>
    <w:p w:rsidR="00B174A8" w:rsidRPr="00EF20BF" w:rsidRDefault="00B174A8" w:rsidP="00EF20BF">
      <w:pPr>
        <w:numPr>
          <w:ilvl w:val="0"/>
          <w:numId w:val="31"/>
        </w:numPr>
        <w:tabs>
          <w:tab w:val="left" w:pos="0"/>
        </w:tabs>
        <w:suppressAutoHyphens/>
        <w:ind w:hanging="371"/>
        <w:contextualSpacing/>
        <w:rPr>
          <w:sz w:val="24"/>
        </w:rPr>
      </w:pPr>
      <w:r w:rsidRPr="00EF20BF">
        <w:rPr>
          <w:sz w:val="24"/>
        </w:rPr>
        <w:t>Zmiana dotycząca realizacji dodatkowych robót budowlanych u dotychczasowego Wykonawcy, nieobjętych zamówieniem podstawow</w:t>
      </w:r>
      <w:r>
        <w:rPr>
          <w:sz w:val="24"/>
        </w:rPr>
        <w:t>ym o ile stały się niezbędne  i </w:t>
      </w:r>
      <w:r w:rsidRPr="00EF20BF">
        <w:rPr>
          <w:sz w:val="24"/>
        </w:rPr>
        <w:t>zostały spełnione łącznie warunki:</w:t>
      </w:r>
    </w:p>
    <w:p w:rsidR="00B174A8" w:rsidRPr="00EF20BF" w:rsidRDefault="00B174A8" w:rsidP="00EF20BF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ind w:left="1418" w:hanging="284"/>
        <w:contextualSpacing/>
        <w:rPr>
          <w:sz w:val="24"/>
        </w:rPr>
      </w:pPr>
      <w:r w:rsidRPr="00EF20BF">
        <w:rPr>
          <w:sz w:val="24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B174A8" w:rsidRPr="00EF20BF" w:rsidRDefault="00B174A8" w:rsidP="00EF20BF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ind w:left="1418" w:hanging="284"/>
        <w:contextualSpacing/>
        <w:rPr>
          <w:sz w:val="24"/>
        </w:rPr>
      </w:pPr>
      <w:r w:rsidRPr="00EF20BF">
        <w:rPr>
          <w:sz w:val="24"/>
        </w:rPr>
        <w:t xml:space="preserve"> zmiana Wykonawcy spowodowałaby istotną niedogodność lub  znacznie zwiększenie kosztów dla Zamawiającego</w:t>
      </w:r>
    </w:p>
    <w:p w:rsidR="00B174A8" w:rsidRPr="00EF20BF" w:rsidRDefault="00B174A8" w:rsidP="00EF20BF">
      <w:pPr>
        <w:numPr>
          <w:ilvl w:val="2"/>
          <w:numId w:val="28"/>
        </w:numPr>
        <w:tabs>
          <w:tab w:val="clear" w:pos="560"/>
          <w:tab w:val="left" w:pos="-180"/>
          <w:tab w:val="num" w:pos="1418"/>
        </w:tabs>
        <w:suppressAutoHyphens/>
        <w:ind w:left="1418" w:hanging="284"/>
        <w:contextualSpacing/>
        <w:rPr>
          <w:sz w:val="24"/>
        </w:rPr>
      </w:pPr>
      <w:r w:rsidRPr="00EF20BF">
        <w:rPr>
          <w:sz w:val="24"/>
        </w:rPr>
        <w:t xml:space="preserve">wartość kolejnej zmiany nie przekracza 50% wartości zamówienia określonej pierwotnie w umowie </w:t>
      </w:r>
    </w:p>
    <w:p w:rsidR="00B174A8" w:rsidRPr="00EF20BF" w:rsidRDefault="00B174A8" w:rsidP="00EF20BF">
      <w:pPr>
        <w:numPr>
          <w:ilvl w:val="0"/>
          <w:numId w:val="31"/>
        </w:numPr>
        <w:suppressAutoHyphens/>
        <w:contextualSpacing/>
        <w:rPr>
          <w:sz w:val="24"/>
        </w:rPr>
      </w:pPr>
      <w:r w:rsidRPr="00EF20BF">
        <w:rPr>
          <w:sz w:val="24"/>
        </w:rPr>
        <w:t>Przewiduje się możliwość ograniczenia zakresu rzeczowego przedmiotu umowy. W takim przypadku umowne wynagrodzenie Wykonawcy zostanie pomniejszone 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B174A8" w:rsidRPr="00EF20BF" w:rsidRDefault="00B174A8" w:rsidP="00EF20BF">
      <w:pPr>
        <w:pStyle w:val="ListParagraph"/>
        <w:numPr>
          <w:ilvl w:val="0"/>
          <w:numId w:val="31"/>
        </w:numPr>
        <w:suppressAutoHyphens/>
        <w:rPr>
          <w:sz w:val="24"/>
        </w:rPr>
      </w:pPr>
      <w:r w:rsidRPr="00EF20BF">
        <w:rPr>
          <w:sz w:val="24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B174A8" w:rsidRPr="00EF20BF" w:rsidRDefault="00B174A8" w:rsidP="00EF20BF">
      <w:pPr>
        <w:pStyle w:val="ListParagraph"/>
        <w:numPr>
          <w:ilvl w:val="0"/>
          <w:numId w:val="31"/>
        </w:numPr>
        <w:suppressAutoHyphens/>
        <w:rPr>
          <w:sz w:val="24"/>
        </w:rPr>
      </w:pPr>
      <w:r w:rsidRPr="00EF20BF">
        <w:rPr>
          <w:sz w:val="24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B174A8" w:rsidRPr="00EF20BF" w:rsidRDefault="00B174A8" w:rsidP="00EF20BF">
      <w:pPr>
        <w:pStyle w:val="ListParagraph"/>
        <w:numPr>
          <w:ilvl w:val="0"/>
          <w:numId w:val="31"/>
        </w:numPr>
        <w:tabs>
          <w:tab w:val="left" w:pos="1134"/>
        </w:tabs>
        <w:suppressAutoHyphens/>
        <w:rPr>
          <w:sz w:val="24"/>
        </w:rPr>
      </w:pPr>
      <w:r w:rsidRPr="00EF20BF">
        <w:rPr>
          <w:sz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B174A8" w:rsidRPr="00EF20BF" w:rsidRDefault="00B174A8" w:rsidP="00EF20BF">
      <w:pPr>
        <w:pStyle w:val="ListParagraph"/>
        <w:numPr>
          <w:ilvl w:val="0"/>
          <w:numId w:val="31"/>
        </w:numPr>
        <w:suppressAutoHyphens/>
        <w:rPr>
          <w:sz w:val="24"/>
        </w:rPr>
      </w:pPr>
      <w:r w:rsidRPr="00EF20BF">
        <w:rPr>
          <w:sz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B174A8" w:rsidRPr="008264CB" w:rsidRDefault="00B174A8" w:rsidP="008264CB">
      <w:pPr>
        <w:pStyle w:val="ListParagraph"/>
        <w:tabs>
          <w:tab w:val="left" w:pos="426"/>
        </w:tabs>
        <w:ind w:left="426" w:hanging="426"/>
        <w:rPr>
          <w:sz w:val="24"/>
        </w:rPr>
      </w:pPr>
      <w:r w:rsidRPr="00EF20BF">
        <w:t xml:space="preserve">3. </w:t>
      </w:r>
      <w:r w:rsidRPr="00EF20BF">
        <w:tab/>
      </w:r>
      <w:r w:rsidRPr="008264CB">
        <w:rPr>
          <w:sz w:val="24"/>
        </w:rPr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(j.t. z 2017r. poz. 1579 ze zm.). </w:t>
      </w:r>
    </w:p>
    <w:p w:rsidR="00B174A8" w:rsidRPr="00EF20BF" w:rsidRDefault="00B174A8" w:rsidP="00EF20BF">
      <w:pPr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11. ODBIÓR ROBÓT</w:t>
      </w:r>
    </w:p>
    <w:p w:rsidR="00B174A8" w:rsidRPr="00EF20BF" w:rsidRDefault="00B174A8" w:rsidP="00EF20BF">
      <w:pPr>
        <w:pStyle w:val="Akapitzlist1"/>
        <w:numPr>
          <w:ilvl w:val="0"/>
          <w:numId w:val="17"/>
        </w:numPr>
        <w:suppressAutoHyphens w:val="0"/>
        <w:autoSpaceDN/>
        <w:ind w:hanging="357"/>
        <w:contextualSpacing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 xml:space="preserve">Odbiór końcowy robót zorganizowany będzie przez Zamawiającego </w:t>
      </w:r>
      <w:r w:rsidRPr="00EF20BF">
        <w:rPr>
          <w:sz w:val="24"/>
          <w:szCs w:val="24"/>
        </w:rPr>
        <w:br/>
        <w:t xml:space="preserve">w terminie 14 dni od daty zgłoszenia i potwierdzenia gotowości wykonanych robót </w:t>
      </w:r>
      <w:r w:rsidRPr="00EF20BF">
        <w:rPr>
          <w:sz w:val="24"/>
          <w:szCs w:val="24"/>
        </w:rPr>
        <w:br/>
        <w:t>do odbioru, potwierdzonej przez Koordynatora.</w:t>
      </w:r>
    </w:p>
    <w:p w:rsidR="00B174A8" w:rsidRPr="00EF20BF" w:rsidRDefault="00B174A8" w:rsidP="00EF20BF">
      <w:pPr>
        <w:pStyle w:val="Akapitzlist1"/>
        <w:numPr>
          <w:ilvl w:val="0"/>
          <w:numId w:val="17"/>
        </w:numPr>
        <w:suppressAutoHyphens w:val="0"/>
        <w:autoSpaceDN/>
        <w:ind w:hanging="357"/>
        <w:contextualSpacing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Gotowość do odbioru końcowego uznaje się, kiedy spełnione są łącznie następujące warunki:</w:t>
      </w:r>
    </w:p>
    <w:p w:rsidR="00B174A8" w:rsidRPr="00EF20BF" w:rsidRDefault="00B174A8" w:rsidP="00EF20BF">
      <w:pPr>
        <w:pStyle w:val="Akapitzlist1"/>
        <w:numPr>
          <w:ilvl w:val="0"/>
          <w:numId w:val="3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wykonane wszystkie roboty objęte umową,</w:t>
      </w:r>
    </w:p>
    <w:p w:rsidR="00B174A8" w:rsidRPr="00EF20BF" w:rsidRDefault="00B174A8" w:rsidP="00EF20BF">
      <w:pPr>
        <w:pStyle w:val="Akapitzlist1"/>
        <w:numPr>
          <w:ilvl w:val="0"/>
          <w:numId w:val="3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 xml:space="preserve">uporządkowany teren robót, </w:t>
      </w:r>
    </w:p>
    <w:p w:rsidR="00B174A8" w:rsidRPr="00EF20BF" w:rsidRDefault="00B174A8" w:rsidP="00EF20BF">
      <w:pPr>
        <w:pStyle w:val="Akapitzlist1"/>
        <w:numPr>
          <w:ilvl w:val="0"/>
          <w:numId w:val="3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złożono pełną i uporządkowaną dokumentację z wykonanych robót tj.:</w:t>
      </w:r>
    </w:p>
    <w:p w:rsidR="00B174A8" w:rsidRPr="00EF20BF" w:rsidRDefault="00B174A8" w:rsidP="00EF20BF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 xml:space="preserve">certyfikaty na zastosowane materiały, atesty, aprobaty techniczne, inwentaryzacja geodezyjna powykonawcza, </w:t>
      </w:r>
    </w:p>
    <w:p w:rsidR="00B174A8" w:rsidRPr="00EF20BF" w:rsidRDefault="00B174A8" w:rsidP="00EF20BF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dokumentację fotograficzną z realizacji Zamówienia,</w:t>
      </w:r>
    </w:p>
    <w:p w:rsidR="00B174A8" w:rsidRPr="00EF20BF" w:rsidRDefault="00B174A8" w:rsidP="00EF20BF">
      <w:pPr>
        <w:pStyle w:val="BodyTextIndent"/>
        <w:numPr>
          <w:ilvl w:val="0"/>
          <w:numId w:val="17"/>
        </w:numPr>
        <w:tabs>
          <w:tab w:val="left" w:pos="426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W przypadku braku któregokolwiek z dokumentów opisanego w ust. 2 pkt 3, Zamawiający ma prawo odmówić przystąpienia do odbioru, a skutki z tym związane ponosi Wykonawca.</w:t>
      </w:r>
    </w:p>
    <w:p w:rsidR="00B174A8" w:rsidRPr="00EF20BF" w:rsidRDefault="00B174A8" w:rsidP="00EF20BF">
      <w:pPr>
        <w:pStyle w:val="BodyTextIndent"/>
        <w:numPr>
          <w:ilvl w:val="0"/>
          <w:numId w:val="17"/>
        </w:numPr>
        <w:tabs>
          <w:tab w:val="left" w:pos="426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Jeżeli w toku czynności odbioru robót zostaną stwierdzone wady, to Zamawiającemu przysługują następujące uprawnienia:</w:t>
      </w:r>
    </w:p>
    <w:p w:rsidR="00B174A8" w:rsidRPr="00EF20BF" w:rsidRDefault="00B174A8" w:rsidP="00EF20BF">
      <w:pPr>
        <w:pStyle w:val="BodyTextIndent"/>
        <w:numPr>
          <w:ilvl w:val="0"/>
          <w:numId w:val="7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jeżeli wady nadają się do usunięcia, może odmówić odbioru do czasu usunięcia wad,</w:t>
      </w:r>
    </w:p>
    <w:p w:rsidR="00B174A8" w:rsidRPr="00EF20BF" w:rsidRDefault="00B174A8" w:rsidP="00EF20BF">
      <w:pPr>
        <w:pStyle w:val="BodyTextIndent"/>
        <w:numPr>
          <w:ilvl w:val="0"/>
          <w:numId w:val="7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B174A8" w:rsidRPr="00EF20BF" w:rsidRDefault="00B174A8" w:rsidP="00EF20BF">
      <w:pPr>
        <w:pStyle w:val="BodyTextIndent"/>
        <w:numPr>
          <w:ilvl w:val="0"/>
          <w:numId w:val="7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 xml:space="preserve">jeżeli uniemożliwiają one użytkowanie zgodnie z przeznaczeniem, może odstąpić od umowy lub żądać wykonania przedmiotu odbioru po raz drugi, </w:t>
      </w:r>
    </w:p>
    <w:p w:rsidR="00B174A8" w:rsidRPr="00EF20BF" w:rsidRDefault="00B174A8" w:rsidP="00EF20BF">
      <w:pPr>
        <w:pStyle w:val="BodyTextIndent"/>
        <w:numPr>
          <w:ilvl w:val="0"/>
          <w:numId w:val="7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skorzystać z uprawnień określonych w § 12 ust. 3 umowy.</w:t>
      </w:r>
    </w:p>
    <w:p w:rsidR="00B174A8" w:rsidRPr="00EF20BF" w:rsidRDefault="00B174A8" w:rsidP="00EF20BF">
      <w:pPr>
        <w:pStyle w:val="BodyTextIndent"/>
        <w:numPr>
          <w:ilvl w:val="0"/>
          <w:numId w:val="18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B174A8" w:rsidRPr="00EF20BF" w:rsidRDefault="00B174A8" w:rsidP="00EF20BF">
      <w:pPr>
        <w:pStyle w:val="BodyTextIndent"/>
        <w:numPr>
          <w:ilvl w:val="0"/>
          <w:numId w:val="18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 xml:space="preserve">Wykonawca jest zobowiązany do zawiadomienia Zamawiającego o usunięciu wad </w:t>
      </w:r>
      <w:r w:rsidRPr="00EF20BF">
        <w:rPr>
          <w:rFonts w:cs="Times New Roman"/>
        </w:rPr>
        <w:br/>
        <w:t>oraz do żądania wyznaczenia terminu na odbiór zakwestionowanych poprzednio robót, jako wadliwych.</w:t>
      </w:r>
    </w:p>
    <w:p w:rsidR="00B174A8" w:rsidRPr="008264CB" w:rsidRDefault="00B174A8" w:rsidP="008264CB">
      <w:pPr>
        <w:pStyle w:val="BodyTextIndent"/>
        <w:numPr>
          <w:ilvl w:val="0"/>
          <w:numId w:val="18"/>
        </w:numPr>
        <w:tabs>
          <w:tab w:val="left" w:pos="851"/>
        </w:tabs>
        <w:spacing w:after="0"/>
        <w:ind w:hanging="357"/>
        <w:jc w:val="both"/>
        <w:rPr>
          <w:rFonts w:cs="Times New Roman"/>
        </w:rPr>
      </w:pPr>
      <w:r w:rsidRPr="00EF20BF">
        <w:rPr>
          <w:rFonts w:cs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B174A8" w:rsidRPr="00EF20BF" w:rsidRDefault="00B174A8" w:rsidP="00EF20BF">
      <w:pPr>
        <w:pStyle w:val="BodyTextIndent"/>
        <w:tabs>
          <w:tab w:val="left" w:pos="851"/>
        </w:tabs>
        <w:spacing w:after="0"/>
        <w:ind w:left="357"/>
        <w:jc w:val="center"/>
        <w:rPr>
          <w:rFonts w:cs="Times New Roman"/>
        </w:rPr>
      </w:pPr>
      <w:r w:rsidRPr="00EF20BF">
        <w:rPr>
          <w:rFonts w:cs="Times New Roman"/>
          <w:b/>
          <w:bCs/>
        </w:rPr>
        <w:t>§ 12. OKRES GWARANCJI i RĘKOJMI</w:t>
      </w:r>
    </w:p>
    <w:p w:rsidR="00B174A8" w:rsidRPr="00EF20BF" w:rsidRDefault="00B174A8" w:rsidP="00EF20BF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EF20BF">
        <w:rPr>
          <w:sz w:val="24"/>
        </w:rPr>
        <w:t xml:space="preserve">Uprawnienia z tytułu gwarancji i rękojmi na wykonane roboty wygasają po upływie </w:t>
      </w:r>
      <w:r w:rsidRPr="006A6BF7">
        <w:rPr>
          <w:b/>
          <w:sz w:val="24"/>
        </w:rPr>
        <w:t>…………… miesięcy</w:t>
      </w:r>
      <w:r w:rsidRPr="00EF20BF">
        <w:rPr>
          <w:sz w:val="24"/>
        </w:rPr>
        <w:t xml:space="preserve"> licząc od daty odbioru końcowego przedmiotu umowy.</w:t>
      </w:r>
    </w:p>
    <w:p w:rsidR="00B174A8" w:rsidRPr="00EF20BF" w:rsidRDefault="00B174A8" w:rsidP="00EF20BF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EF20BF">
        <w:rPr>
          <w:sz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B174A8" w:rsidRPr="00EF20BF" w:rsidRDefault="00B174A8" w:rsidP="00EF20BF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EF20BF">
        <w:rPr>
          <w:sz w:val="24"/>
        </w:rPr>
        <w:t>Jeżeli w okresie gwarancji ujawnią się wady robót wykonanych przez Wykonawcę, to Zamawiający wzywa Wykonawcę do ich usunięcia i wyznacza mu w tym celu odpowiedni termin.</w:t>
      </w:r>
    </w:p>
    <w:p w:rsidR="00B174A8" w:rsidRPr="00EF20BF" w:rsidRDefault="00B174A8" w:rsidP="00EF20BF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EF20BF">
        <w:rPr>
          <w:sz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B174A8" w:rsidRPr="00EF20BF" w:rsidRDefault="00B174A8" w:rsidP="00EF20BF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EF20BF">
        <w:rPr>
          <w:sz w:val="24"/>
        </w:rPr>
        <w:t>Do czynności odbioru robót usuwających wady stosuje się postanowienia dotyczące odbioru końcowego z wyłączeniem zapisów § 11 ust. 2 pkt 3.</w:t>
      </w:r>
    </w:p>
    <w:p w:rsidR="00B174A8" w:rsidRPr="008264CB" w:rsidRDefault="00B174A8" w:rsidP="008264CB">
      <w:pPr>
        <w:pStyle w:val="ListParagraph"/>
        <w:numPr>
          <w:ilvl w:val="0"/>
          <w:numId w:val="19"/>
        </w:numPr>
        <w:ind w:left="357" w:hanging="357"/>
        <w:rPr>
          <w:sz w:val="24"/>
        </w:rPr>
      </w:pPr>
      <w:r w:rsidRPr="008264CB">
        <w:rPr>
          <w:sz w:val="24"/>
        </w:rPr>
        <w:t>Na Wykonawcy spoczywa obowiązek brania udziału w przeglądach w trakcie trwania gwarancji oraz przeglądzie pogwarancyjnym.</w:t>
      </w:r>
    </w:p>
    <w:p w:rsidR="00B174A8" w:rsidRPr="00EF20BF" w:rsidRDefault="00B174A8" w:rsidP="00EF20BF">
      <w:pPr>
        <w:jc w:val="center"/>
        <w:rPr>
          <w:sz w:val="24"/>
        </w:rPr>
      </w:pPr>
      <w:r w:rsidRPr="00EF20BF">
        <w:rPr>
          <w:b/>
          <w:bCs/>
          <w:sz w:val="24"/>
        </w:rPr>
        <w:t>§ 13. KARY UMOWNE</w:t>
      </w:r>
    </w:p>
    <w:p w:rsidR="00B174A8" w:rsidRPr="00EF20BF" w:rsidRDefault="00B174A8" w:rsidP="00EF20BF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Wykonawca zapłaci kary umowne Zamawiającemu w następujących przypadkach:</w:t>
      </w:r>
    </w:p>
    <w:p w:rsidR="00B174A8" w:rsidRPr="00EF20BF" w:rsidRDefault="00B174A8" w:rsidP="00EF20BF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w razie nieterminowego wykonania przedmiotu umowy w wysokości 0,2% ryczałtowego umownego wynagrodzenia brutto za każdy dzień zwłoki, a począwszy od 31 dnia zwłoki 0,5% za każdy dzień zwłoki. Całkowita kwota kar umownych nie może przekraczać 10% ryczałtowego umownego wynagrodzenia brutto,</w:t>
      </w:r>
    </w:p>
    <w:p w:rsidR="00B174A8" w:rsidRPr="00EF20BF" w:rsidRDefault="00B174A8" w:rsidP="00EF20BF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w razie nieterminowego usuwania wad i usterek w wysokości 0,5% ryczałtowego wynagrodzenia umownego brutto za każdy dzień zwłoki, począwszy od następnego dnia po upływie wyznaczonego terminu do usunięcia wad i usterek, lecz nie więcej niż 10% ryczałtowego umownego wynagrodzenia brutto,</w:t>
      </w:r>
    </w:p>
    <w:p w:rsidR="00B174A8" w:rsidRPr="00EF20BF" w:rsidRDefault="00B174A8" w:rsidP="00EF20BF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za odstąpienie od umowy przez Zamawiającego z winy Wykonawcy z przyczyn, za które ponosi on odpowiedzialność w wysokości 10% ryczałtowego umownego wynagrodzenia brutto,</w:t>
      </w:r>
    </w:p>
    <w:p w:rsidR="00B174A8" w:rsidRPr="00EF20BF" w:rsidRDefault="00B174A8" w:rsidP="00EF20BF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contextualSpacing w:val="0"/>
        <w:rPr>
          <w:sz w:val="24"/>
        </w:rPr>
      </w:pPr>
      <w:r w:rsidRPr="00EF20BF">
        <w:rPr>
          <w:sz w:val="24"/>
        </w:rPr>
        <w:t>braku zapłaty lub nieterminowej zapłaty wynagrodzenia należnego podwykonawcom lub dalszym podwykonawcom w wysokości 0,5 % ryczałtowego wynagrodzenia umownego brutto,</w:t>
      </w:r>
    </w:p>
    <w:p w:rsidR="00B174A8" w:rsidRPr="00EF20BF" w:rsidRDefault="00B174A8" w:rsidP="00EF20BF">
      <w:pPr>
        <w:pStyle w:val="Akapitzlist2"/>
        <w:numPr>
          <w:ilvl w:val="0"/>
          <w:numId w:val="5"/>
        </w:numPr>
        <w:tabs>
          <w:tab w:val="left" w:pos="360"/>
        </w:tabs>
        <w:suppressAutoHyphens/>
        <w:autoSpaceDN w:val="0"/>
        <w:contextualSpacing w:val="0"/>
        <w:rPr>
          <w:sz w:val="24"/>
        </w:rPr>
      </w:pPr>
      <w:r w:rsidRPr="00EF20BF">
        <w:rPr>
          <w:sz w:val="24"/>
        </w:rPr>
        <w:t>nieprzedłożenia do zaakceptowania projektu umowy o podwykonawstwo, lub projektu jej zmian w wysokości 0,5 % ryczałtowego wynagrodzenia umownego brutto,</w:t>
      </w:r>
    </w:p>
    <w:p w:rsidR="00B174A8" w:rsidRPr="00EF20BF" w:rsidRDefault="00B174A8" w:rsidP="00EF20BF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nieprzedłożenia oryginału umowy lub poświadczonej za zgodność z oryginałem kopii umowy o podwykonawstwo, pod rygorem zapłaty kary umownej w wysokości 0,5% ryczałtowego wynagrodzenia umownego brutto,</w:t>
      </w:r>
    </w:p>
    <w:p w:rsidR="00B174A8" w:rsidRPr="00EF20BF" w:rsidRDefault="00B174A8" w:rsidP="00EF20BF">
      <w:pPr>
        <w:pStyle w:val="ListParagraph"/>
        <w:numPr>
          <w:ilvl w:val="0"/>
          <w:numId w:val="5"/>
        </w:numPr>
        <w:tabs>
          <w:tab w:val="left" w:pos="360"/>
          <w:tab w:val="num" w:pos="709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braku zmiany umowy o podwykonawstwo w zakresie terminu zapłaty w wysokości 0,5% ryczałtowego umownego wynagrodzenia brutto.</w:t>
      </w:r>
    </w:p>
    <w:p w:rsidR="00B174A8" w:rsidRPr="00EF20BF" w:rsidRDefault="00B174A8" w:rsidP="00EF20BF">
      <w:pPr>
        <w:pStyle w:val="Akapitzlist2"/>
        <w:numPr>
          <w:ilvl w:val="0"/>
          <w:numId w:val="5"/>
        </w:numPr>
        <w:autoSpaceDE w:val="0"/>
        <w:autoSpaceDN w:val="0"/>
        <w:adjustRightInd w:val="0"/>
        <w:rPr>
          <w:b/>
          <w:bCs/>
          <w:sz w:val="24"/>
        </w:rPr>
      </w:pPr>
      <w:r w:rsidRPr="00EF20BF">
        <w:rPr>
          <w:sz w:val="24"/>
        </w:rPr>
        <w:t xml:space="preserve">nieterminowej zapłaty przez Wykonawcę wynagrodzenia należnego podwykonawcom lub dalszym podwykonawcom w wysokości </w:t>
      </w:r>
      <w:r w:rsidRPr="00EF20BF">
        <w:rPr>
          <w:snapToGrid w:val="0"/>
          <w:sz w:val="24"/>
        </w:rPr>
        <w:t>0,2 %</w:t>
      </w:r>
      <w:r w:rsidRPr="00EF20BF">
        <w:rPr>
          <w:sz w:val="24"/>
        </w:rPr>
        <w:t xml:space="preserve"> ryczałtowego wynagrodzenia umownego brutto za każdy dzień nieterminowej zapłaty. Nieterminowa zapłata liczona jest do 10 dnia od wymaganego terminu płatności. Brak płatności powyżej 10 dni uważane będzie za brak zapłaty.</w:t>
      </w:r>
    </w:p>
    <w:p w:rsidR="00B174A8" w:rsidRPr="00EF20BF" w:rsidRDefault="00B174A8" w:rsidP="00EF20BF">
      <w:pPr>
        <w:pStyle w:val="Akapitzlist2"/>
        <w:numPr>
          <w:ilvl w:val="0"/>
          <w:numId w:val="5"/>
        </w:numPr>
        <w:autoSpaceDE w:val="0"/>
        <w:autoSpaceDN w:val="0"/>
        <w:adjustRightInd w:val="0"/>
        <w:rPr>
          <w:b/>
          <w:bCs/>
          <w:sz w:val="24"/>
        </w:rPr>
      </w:pPr>
      <w:r w:rsidRPr="00EF20BF">
        <w:rPr>
          <w:sz w:val="24"/>
        </w:rPr>
        <w:t>W przypadku nie przedstawienia w terminie do 10 dni licząc od dnia podpisania umowy dokumentów potwierdzających zatrudnienie wymaganych osób – oświadczenie Wykonawcy lub Podwykonawcy za</w:t>
      </w:r>
      <w:r>
        <w:rPr>
          <w:sz w:val="24"/>
        </w:rPr>
        <w:t>trudnienia na podstawie umowy o </w:t>
      </w:r>
      <w:r w:rsidRPr="00EF20BF">
        <w:rPr>
          <w:sz w:val="24"/>
        </w:rPr>
        <w:t xml:space="preserve">pracę osób wykonujących czynności określone </w:t>
      </w:r>
      <w:r w:rsidRPr="008264CB">
        <w:rPr>
          <w:sz w:val="24"/>
        </w:rPr>
        <w:t>w SIWZ</w:t>
      </w:r>
      <w:r>
        <w:rPr>
          <w:sz w:val="24"/>
        </w:rPr>
        <w:t xml:space="preserve"> – IDW</w:t>
      </w:r>
      <w:r w:rsidRPr="00EF20BF">
        <w:rPr>
          <w:sz w:val="24"/>
        </w:rPr>
        <w:t xml:space="preserve"> </w:t>
      </w:r>
      <w:r w:rsidRPr="00EF20BF">
        <w:rPr>
          <w:b/>
          <w:sz w:val="24"/>
        </w:rPr>
        <w:t xml:space="preserve">Wykonawca zapłaci Zamawiającemu karę w wysokości 5 000,00 PLN </w:t>
      </w:r>
    </w:p>
    <w:p w:rsidR="00B174A8" w:rsidRPr="00EF20BF" w:rsidRDefault="00B174A8" w:rsidP="00EF20BF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Zamawiający zapłaci Wykonawcy karę umowną za odstąpienie od umowy przez Wykonawcę z przyczyn, za które odpowiedzialność ponosi Zamawiający w wysokości 10% ryczałtowego wynagrodzenia umownego brutto.</w:t>
      </w:r>
    </w:p>
    <w:p w:rsidR="00B174A8" w:rsidRPr="00EF20BF" w:rsidRDefault="00B174A8" w:rsidP="008264CB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contextualSpacing w:val="0"/>
        <w:rPr>
          <w:sz w:val="24"/>
        </w:rPr>
      </w:pPr>
      <w:r w:rsidRPr="00EF20BF">
        <w:rPr>
          <w:sz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B174A8" w:rsidRPr="00EF20BF" w:rsidRDefault="00B174A8" w:rsidP="00EF20BF">
      <w:pPr>
        <w:jc w:val="center"/>
        <w:rPr>
          <w:sz w:val="24"/>
        </w:rPr>
      </w:pPr>
      <w:r w:rsidRPr="00EF20BF">
        <w:rPr>
          <w:b/>
          <w:bCs/>
          <w:sz w:val="24"/>
        </w:rPr>
        <w:t>§ 14. ODSETKI</w:t>
      </w:r>
    </w:p>
    <w:p w:rsidR="00B174A8" w:rsidRPr="00EF20BF" w:rsidRDefault="00B174A8" w:rsidP="00EF20BF">
      <w:pPr>
        <w:tabs>
          <w:tab w:val="left" w:pos="360"/>
        </w:tabs>
        <w:rPr>
          <w:sz w:val="24"/>
        </w:rPr>
      </w:pPr>
      <w:r w:rsidRPr="00EF20BF">
        <w:rPr>
          <w:sz w:val="24"/>
        </w:rPr>
        <w:t xml:space="preserve">Za nieterminową płatność faktur, o których mowa w </w:t>
      </w:r>
      <w:r w:rsidRPr="00EF20BF">
        <w:rPr>
          <w:bCs/>
          <w:sz w:val="24"/>
        </w:rPr>
        <w:t>§ 6</w:t>
      </w:r>
      <w:r w:rsidRPr="00EF20BF">
        <w:rPr>
          <w:sz w:val="24"/>
        </w:rPr>
        <w:t>, Zamawiający zapłaci Wykonawcy odsetki ustawowe</w:t>
      </w:r>
      <w:bookmarkStart w:id="0" w:name="_GoBack"/>
      <w:bookmarkEnd w:id="0"/>
      <w:r w:rsidRPr="00EF20BF">
        <w:rPr>
          <w:sz w:val="24"/>
        </w:rPr>
        <w:t xml:space="preserve">. </w:t>
      </w:r>
    </w:p>
    <w:p w:rsidR="00B174A8" w:rsidRPr="00EF20BF" w:rsidRDefault="00B174A8" w:rsidP="00EF20BF">
      <w:pPr>
        <w:jc w:val="center"/>
        <w:rPr>
          <w:b/>
          <w:bCs/>
          <w:sz w:val="24"/>
        </w:rPr>
      </w:pPr>
      <w:r w:rsidRPr="00EF20BF">
        <w:rPr>
          <w:b/>
          <w:bCs/>
          <w:sz w:val="24"/>
        </w:rPr>
        <w:t>§ 15. ODSTĄPIENIE OD UMOWY</w:t>
      </w:r>
    </w:p>
    <w:p w:rsidR="00B174A8" w:rsidRPr="00EF20BF" w:rsidRDefault="00B174A8" w:rsidP="00EF20BF">
      <w:pPr>
        <w:numPr>
          <w:ilvl w:val="3"/>
          <w:numId w:val="2"/>
        </w:numPr>
        <w:suppressAutoHyphens/>
        <w:rPr>
          <w:sz w:val="24"/>
        </w:rPr>
      </w:pPr>
      <w:r w:rsidRPr="00EF20BF">
        <w:rPr>
          <w:sz w:val="24"/>
        </w:rPr>
        <w:t>Zamawiającemu przysługuje prawo odstąpienia od umowy w szczególności:</w:t>
      </w:r>
    </w:p>
    <w:p w:rsidR="00B174A8" w:rsidRPr="00EF20BF" w:rsidRDefault="00B174A8" w:rsidP="00EF20BF">
      <w:pPr>
        <w:pStyle w:val="Akapitzlist1"/>
        <w:numPr>
          <w:ilvl w:val="0"/>
          <w:numId w:val="8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B174A8" w:rsidRPr="00EF20BF" w:rsidRDefault="00B174A8" w:rsidP="00EF20BF">
      <w:pPr>
        <w:pStyle w:val="Akapitzlist1"/>
        <w:numPr>
          <w:ilvl w:val="0"/>
          <w:numId w:val="8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B174A8" w:rsidRPr="00EF20BF" w:rsidRDefault="00B174A8" w:rsidP="00EF20BF">
      <w:pPr>
        <w:pStyle w:val="Akapitzlist1"/>
        <w:numPr>
          <w:ilvl w:val="0"/>
          <w:numId w:val="8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B174A8" w:rsidRPr="00EF20BF" w:rsidRDefault="00B174A8" w:rsidP="00EF20BF">
      <w:pPr>
        <w:pStyle w:val="Akapitzlist1"/>
        <w:numPr>
          <w:ilvl w:val="0"/>
          <w:numId w:val="8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B174A8" w:rsidRPr="00EF20BF" w:rsidRDefault="00B174A8" w:rsidP="00EF20BF">
      <w:pPr>
        <w:pStyle w:val="Akapitzlist1"/>
        <w:numPr>
          <w:ilvl w:val="0"/>
          <w:numId w:val="8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przypadkach określonych w innych postanowieniach niniejszej umowy.</w:t>
      </w:r>
    </w:p>
    <w:p w:rsidR="00B174A8" w:rsidRPr="00EF20BF" w:rsidRDefault="00B174A8" w:rsidP="00EF20BF">
      <w:pPr>
        <w:rPr>
          <w:sz w:val="24"/>
        </w:rPr>
      </w:pPr>
      <w:r w:rsidRPr="00EF20BF">
        <w:rPr>
          <w:sz w:val="24"/>
        </w:rPr>
        <w:t>2.  Wykonawcy przysługuje prawo odstąpienia od umowy w szczególności, jeżeli:</w:t>
      </w:r>
    </w:p>
    <w:p w:rsidR="00B174A8" w:rsidRPr="00EF20BF" w:rsidRDefault="00B174A8" w:rsidP="00EF20BF">
      <w:pPr>
        <w:pStyle w:val="Akapitzlist1"/>
        <w:numPr>
          <w:ilvl w:val="0"/>
          <w:numId w:val="9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B174A8" w:rsidRPr="00EF20BF" w:rsidRDefault="00B174A8" w:rsidP="00EF20BF">
      <w:pPr>
        <w:pStyle w:val="Akapitzlist1"/>
        <w:numPr>
          <w:ilvl w:val="0"/>
          <w:numId w:val="9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B174A8" w:rsidRPr="00EF20BF" w:rsidRDefault="00B174A8" w:rsidP="00EF20BF">
      <w:pPr>
        <w:ind w:left="284" w:hanging="284"/>
        <w:rPr>
          <w:sz w:val="24"/>
        </w:rPr>
      </w:pPr>
      <w:r w:rsidRPr="00EF20BF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B174A8" w:rsidRPr="00EF20BF" w:rsidRDefault="00B174A8" w:rsidP="00EF20BF">
      <w:pPr>
        <w:ind w:left="284" w:hanging="284"/>
        <w:rPr>
          <w:sz w:val="24"/>
        </w:rPr>
      </w:pPr>
      <w:r w:rsidRPr="00EF20BF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B174A8" w:rsidRPr="00EF20BF" w:rsidRDefault="00B174A8" w:rsidP="00EF20BF">
      <w:pPr>
        <w:tabs>
          <w:tab w:val="left" w:pos="283"/>
        </w:tabs>
        <w:ind w:left="284" w:hanging="284"/>
        <w:rPr>
          <w:sz w:val="24"/>
        </w:rPr>
      </w:pPr>
      <w:r w:rsidRPr="00EF20BF">
        <w:rPr>
          <w:sz w:val="24"/>
        </w:rPr>
        <w:t>5. W wypadku odstąpienia od umowy, Wykonawcę oraz Zamawiającego obciążają następujące obowiązki:</w:t>
      </w:r>
    </w:p>
    <w:p w:rsidR="00B174A8" w:rsidRPr="00EF20BF" w:rsidRDefault="00B174A8" w:rsidP="00EF20BF">
      <w:pPr>
        <w:pStyle w:val="Akapitzlist1"/>
        <w:numPr>
          <w:ilvl w:val="0"/>
          <w:numId w:val="10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B174A8" w:rsidRPr="00EF20BF" w:rsidRDefault="00B174A8" w:rsidP="00EF20BF">
      <w:pPr>
        <w:pStyle w:val="Akapitzlist1"/>
        <w:numPr>
          <w:ilvl w:val="0"/>
          <w:numId w:val="10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B174A8" w:rsidRPr="00EF20BF" w:rsidRDefault="00B174A8" w:rsidP="00EF20BF">
      <w:pPr>
        <w:pStyle w:val="Akapitzlist1"/>
        <w:numPr>
          <w:ilvl w:val="0"/>
          <w:numId w:val="10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B174A8" w:rsidRPr="00EF20BF" w:rsidRDefault="00B174A8" w:rsidP="00EF20BF">
      <w:pPr>
        <w:tabs>
          <w:tab w:val="left" w:pos="283"/>
        </w:tabs>
        <w:ind w:left="283" w:hanging="283"/>
        <w:rPr>
          <w:sz w:val="24"/>
        </w:rPr>
      </w:pPr>
      <w:r w:rsidRPr="00EF20BF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B174A8" w:rsidRPr="00EF20BF" w:rsidRDefault="00B174A8" w:rsidP="00EF20BF">
      <w:pPr>
        <w:tabs>
          <w:tab w:val="left" w:pos="283"/>
        </w:tabs>
        <w:ind w:left="283" w:hanging="283"/>
        <w:rPr>
          <w:sz w:val="24"/>
        </w:rPr>
      </w:pPr>
      <w:r w:rsidRPr="00EF20BF">
        <w:rPr>
          <w:sz w:val="24"/>
        </w:rPr>
        <w:t>7. Zamawiający w razie odstąpienia od umowy z przyczyn, za które Wykonawca nie odpowiada, obowiązany jest do:</w:t>
      </w:r>
    </w:p>
    <w:p w:rsidR="00B174A8" w:rsidRPr="00EF20BF" w:rsidRDefault="00B174A8" w:rsidP="00EF20BF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B174A8" w:rsidRPr="00EF20BF" w:rsidRDefault="00B174A8" w:rsidP="00EF20BF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B174A8" w:rsidRPr="00EF20BF" w:rsidRDefault="00B174A8" w:rsidP="00EF20BF">
      <w:pPr>
        <w:pStyle w:val="Akapitzlist1"/>
        <w:numPr>
          <w:ilvl w:val="0"/>
          <w:numId w:val="11"/>
        </w:numPr>
        <w:autoSpaceDN/>
        <w:jc w:val="both"/>
        <w:textAlignment w:val="auto"/>
        <w:rPr>
          <w:sz w:val="24"/>
          <w:szCs w:val="24"/>
        </w:rPr>
      </w:pPr>
      <w:r w:rsidRPr="00EF20BF">
        <w:rPr>
          <w:sz w:val="24"/>
          <w:szCs w:val="24"/>
        </w:rPr>
        <w:t>przejęcia od Wykonawcy pod swój dozór terenu budowy.</w:t>
      </w:r>
    </w:p>
    <w:p w:rsidR="00B174A8" w:rsidRPr="00EF20BF" w:rsidRDefault="00B174A8" w:rsidP="00EF20BF">
      <w:pPr>
        <w:pStyle w:val="Akapitzlist1"/>
        <w:autoSpaceDN/>
        <w:ind w:left="360"/>
        <w:jc w:val="both"/>
        <w:textAlignment w:val="auto"/>
        <w:rPr>
          <w:sz w:val="24"/>
          <w:szCs w:val="24"/>
        </w:rPr>
      </w:pPr>
    </w:p>
    <w:p w:rsidR="00B174A8" w:rsidRPr="00EF20BF" w:rsidRDefault="00B174A8" w:rsidP="00EF20BF">
      <w:pPr>
        <w:jc w:val="center"/>
        <w:rPr>
          <w:sz w:val="24"/>
        </w:rPr>
      </w:pPr>
      <w:r w:rsidRPr="00EF20BF">
        <w:rPr>
          <w:b/>
          <w:bCs/>
          <w:sz w:val="24"/>
        </w:rPr>
        <w:t>§ 16. POSTANOWIENIA KOŃCOWE</w:t>
      </w:r>
    </w:p>
    <w:p w:rsidR="00B174A8" w:rsidRPr="00EF20BF" w:rsidRDefault="00B174A8" w:rsidP="00EF20BF">
      <w:pPr>
        <w:numPr>
          <w:ilvl w:val="0"/>
          <w:numId w:val="1"/>
        </w:numPr>
        <w:rPr>
          <w:sz w:val="24"/>
        </w:rPr>
      </w:pPr>
      <w:r w:rsidRPr="00EF20BF">
        <w:rPr>
          <w:sz w:val="24"/>
        </w:rPr>
        <w:t>W sprawach nieregulowanych niniejszą umową stosuje się odpowiednie przepisy kodeksu cywilnego.</w:t>
      </w:r>
    </w:p>
    <w:p w:rsidR="00B174A8" w:rsidRPr="00EF20BF" w:rsidRDefault="00B174A8" w:rsidP="00EF20BF">
      <w:pPr>
        <w:numPr>
          <w:ilvl w:val="0"/>
          <w:numId w:val="1"/>
        </w:numPr>
        <w:rPr>
          <w:sz w:val="24"/>
        </w:rPr>
      </w:pPr>
      <w:r w:rsidRPr="00EF20BF">
        <w:rPr>
          <w:sz w:val="24"/>
        </w:rPr>
        <w:t>Właściwym do rozpoznania sporów wynikłych na tle realizacji niniejszej umowy jest właściwy dla Zamawiającego Sąd powszechny.</w:t>
      </w:r>
    </w:p>
    <w:p w:rsidR="00B174A8" w:rsidRPr="008264CB" w:rsidRDefault="00B174A8" w:rsidP="008264CB">
      <w:pPr>
        <w:pStyle w:val="BodyTextIndent"/>
        <w:numPr>
          <w:ilvl w:val="0"/>
          <w:numId w:val="1"/>
        </w:numPr>
        <w:suppressAutoHyphens w:val="0"/>
        <w:spacing w:after="0"/>
        <w:jc w:val="both"/>
        <w:rPr>
          <w:rFonts w:cs="Times New Roman"/>
        </w:rPr>
      </w:pPr>
      <w:r w:rsidRPr="00EF20BF">
        <w:t xml:space="preserve">Umowę niniejszą sporządzono w dwóch jednobrzmiących egzemplarzach, po jednym </w:t>
      </w:r>
      <w:r>
        <w:t>egzemplarzu dla każdej ze Stron.</w:t>
      </w:r>
    </w:p>
    <w:p w:rsidR="00B174A8" w:rsidRDefault="00B174A8" w:rsidP="00EF20BF">
      <w:pPr>
        <w:rPr>
          <w:b/>
          <w:sz w:val="24"/>
        </w:rPr>
      </w:pPr>
    </w:p>
    <w:p w:rsidR="00B174A8" w:rsidRPr="00EF20BF" w:rsidRDefault="00B174A8" w:rsidP="00EF20BF">
      <w:pPr>
        <w:rPr>
          <w:b/>
          <w:sz w:val="24"/>
        </w:rPr>
      </w:pPr>
      <w:r w:rsidRPr="00EF20BF">
        <w:rPr>
          <w:b/>
          <w:sz w:val="24"/>
        </w:rPr>
        <w:t xml:space="preserve">WYKONAWCA:  </w:t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</w:r>
      <w:r w:rsidRPr="00EF20BF">
        <w:rPr>
          <w:b/>
          <w:sz w:val="24"/>
        </w:rPr>
        <w:tab/>
        <w:t>ZAMAWIAJĄCY:</w:t>
      </w:r>
    </w:p>
    <w:sectPr w:rsidR="00B174A8" w:rsidRPr="00EF20BF" w:rsidSect="002271F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F"/>
    <w:multiLevelType w:val="multilevel"/>
    <w:tmpl w:val="B98CA12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13"/>
    <w:multiLevelType w:val="singleLevel"/>
    <w:tmpl w:val="1D3C0522"/>
    <w:name w:val="WW8Num23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C413DB"/>
    <w:multiLevelType w:val="hybridMultilevel"/>
    <w:tmpl w:val="D08875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5716988"/>
    <w:multiLevelType w:val="multilevel"/>
    <w:tmpl w:val="AE06B24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E72B54"/>
    <w:multiLevelType w:val="hybridMultilevel"/>
    <w:tmpl w:val="D3B08A98"/>
    <w:lvl w:ilvl="0" w:tplc="436E68A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64799"/>
    <w:multiLevelType w:val="hybridMultilevel"/>
    <w:tmpl w:val="1974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905229"/>
    <w:multiLevelType w:val="hybridMultilevel"/>
    <w:tmpl w:val="662AD4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736835"/>
    <w:multiLevelType w:val="hybridMultilevel"/>
    <w:tmpl w:val="2B129866"/>
    <w:lvl w:ilvl="0" w:tplc="0478D4C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DE06FF"/>
    <w:multiLevelType w:val="hybridMultilevel"/>
    <w:tmpl w:val="44E8E6AE"/>
    <w:lvl w:ilvl="0" w:tplc="9DF0922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C661B3B"/>
    <w:multiLevelType w:val="hybridMultilevel"/>
    <w:tmpl w:val="C34CBFC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258060E7"/>
    <w:multiLevelType w:val="hybridMultilevel"/>
    <w:tmpl w:val="DC98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F474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B800340"/>
    <w:multiLevelType w:val="multilevel"/>
    <w:tmpl w:val="99A60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29B1738"/>
    <w:multiLevelType w:val="hybridMultilevel"/>
    <w:tmpl w:val="E46212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621ADC"/>
    <w:multiLevelType w:val="hybridMultilevel"/>
    <w:tmpl w:val="54607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402E4E"/>
    <w:multiLevelType w:val="hybridMultilevel"/>
    <w:tmpl w:val="235CC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1E6E69"/>
    <w:multiLevelType w:val="multilevel"/>
    <w:tmpl w:val="3A9AA6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DD36A48"/>
    <w:multiLevelType w:val="hybridMultilevel"/>
    <w:tmpl w:val="48D8E4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B842F54"/>
    <w:multiLevelType w:val="hybridMultilevel"/>
    <w:tmpl w:val="EFE23F7E"/>
    <w:lvl w:ilvl="0" w:tplc="82A6851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5FA62DDF"/>
    <w:multiLevelType w:val="multilevel"/>
    <w:tmpl w:val="7DD4A4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63CA7A5C"/>
    <w:multiLevelType w:val="hybridMultilevel"/>
    <w:tmpl w:val="B714FBF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6422FC9"/>
    <w:multiLevelType w:val="multilevel"/>
    <w:tmpl w:val="A35EC90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2">
    <w:nsid w:val="6A5E6FFF"/>
    <w:multiLevelType w:val="hybridMultilevel"/>
    <w:tmpl w:val="878EF098"/>
    <w:lvl w:ilvl="0" w:tplc="C21C577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A75545"/>
    <w:multiLevelType w:val="hybridMultilevel"/>
    <w:tmpl w:val="C48A87F4"/>
    <w:lvl w:ilvl="0" w:tplc="169009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1448D4"/>
    <w:multiLevelType w:val="hybridMultilevel"/>
    <w:tmpl w:val="7B5869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894453"/>
    <w:multiLevelType w:val="hybridMultilevel"/>
    <w:tmpl w:val="C90C8EFA"/>
    <w:lvl w:ilvl="0" w:tplc="22D4AA5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262DEB"/>
    <w:multiLevelType w:val="hybridMultilevel"/>
    <w:tmpl w:val="93CEE7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5A1FE9"/>
    <w:multiLevelType w:val="multilevel"/>
    <w:tmpl w:val="B7B2C4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FC16F64"/>
    <w:multiLevelType w:val="hybridMultilevel"/>
    <w:tmpl w:val="95C8BD70"/>
    <w:lvl w:ilvl="0" w:tplc="17B851B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30"/>
  </w:num>
  <w:num w:numId="5">
    <w:abstractNumId w:val="32"/>
  </w:num>
  <w:num w:numId="6">
    <w:abstractNumId w:val="33"/>
  </w:num>
  <w:num w:numId="7">
    <w:abstractNumId w:val="17"/>
  </w:num>
  <w:num w:numId="8">
    <w:abstractNumId w:val="21"/>
  </w:num>
  <w:num w:numId="9">
    <w:abstractNumId w:val="36"/>
  </w:num>
  <w:num w:numId="10">
    <w:abstractNumId w:val="35"/>
  </w:num>
  <w:num w:numId="11">
    <w:abstractNumId w:val="6"/>
  </w:num>
  <w:num w:numId="12">
    <w:abstractNumId w:val="8"/>
  </w:num>
  <w:num w:numId="13">
    <w:abstractNumId w:val="8"/>
    <w:lvlOverride w:ilvl="0">
      <w:startOverride w:val="1"/>
    </w:lvlOverride>
  </w:num>
  <w:num w:numId="14">
    <w:abstractNumId w:val="25"/>
  </w:num>
  <w:num w:numId="15">
    <w:abstractNumId w:val="11"/>
  </w:num>
  <w:num w:numId="16">
    <w:abstractNumId w:val="18"/>
  </w:num>
  <w:num w:numId="17">
    <w:abstractNumId w:val="14"/>
  </w:num>
  <w:num w:numId="18">
    <w:abstractNumId w:val="10"/>
  </w:num>
  <w:num w:numId="19">
    <w:abstractNumId w:val="34"/>
  </w:num>
  <w:num w:numId="20">
    <w:abstractNumId w:val="22"/>
  </w:num>
  <w:num w:numId="21">
    <w:abstractNumId w:val="24"/>
  </w:num>
  <w:num w:numId="22">
    <w:abstractNumId w:val="28"/>
  </w:num>
  <w:num w:numId="23">
    <w:abstractNumId w:val="31"/>
  </w:num>
  <w:num w:numId="24">
    <w:abstractNumId w:val="7"/>
  </w:num>
  <w:num w:numId="25">
    <w:abstractNumId w:val="29"/>
  </w:num>
  <w:num w:numId="26">
    <w:abstractNumId w:val="20"/>
  </w:num>
  <w:num w:numId="27">
    <w:abstractNumId w:val="27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15"/>
  </w:num>
  <w:num w:numId="33">
    <w:abstractNumId w:val="0"/>
  </w:num>
  <w:num w:numId="34">
    <w:abstractNumId w:val="5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37"/>
  </w:num>
  <w:num w:numId="38">
    <w:abstractNumId w:val="38"/>
  </w:num>
  <w:num w:numId="39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17"/>
    <w:rsid w:val="00006972"/>
    <w:rsid w:val="00020A5B"/>
    <w:rsid w:val="00022C4C"/>
    <w:rsid w:val="000364A1"/>
    <w:rsid w:val="00043428"/>
    <w:rsid w:val="00045D4F"/>
    <w:rsid w:val="000542D5"/>
    <w:rsid w:val="00094A28"/>
    <w:rsid w:val="000A7435"/>
    <w:rsid w:val="000A781C"/>
    <w:rsid w:val="000C171D"/>
    <w:rsid w:val="000E4D7C"/>
    <w:rsid w:val="0011260C"/>
    <w:rsid w:val="00133DF5"/>
    <w:rsid w:val="00136279"/>
    <w:rsid w:val="00144C5A"/>
    <w:rsid w:val="00155054"/>
    <w:rsid w:val="001F1BC5"/>
    <w:rsid w:val="00204AB9"/>
    <w:rsid w:val="002271FF"/>
    <w:rsid w:val="00240DCE"/>
    <w:rsid w:val="00242619"/>
    <w:rsid w:val="00253E16"/>
    <w:rsid w:val="00267114"/>
    <w:rsid w:val="002738A5"/>
    <w:rsid w:val="002A1952"/>
    <w:rsid w:val="002C362E"/>
    <w:rsid w:val="002D5BEA"/>
    <w:rsid w:val="002E1750"/>
    <w:rsid w:val="003066DF"/>
    <w:rsid w:val="00325A95"/>
    <w:rsid w:val="00362DB5"/>
    <w:rsid w:val="0038070D"/>
    <w:rsid w:val="003B2689"/>
    <w:rsid w:val="003D334D"/>
    <w:rsid w:val="004126EB"/>
    <w:rsid w:val="00423159"/>
    <w:rsid w:val="00424CEC"/>
    <w:rsid w:val="00445505"/>
    <w:rsid w:val="004528BA"/>
    <w:rsid w:val="004624DE"/>
    <w:rsid w:val="00495A93"/>
    <w:rsid w:val="004A4D18"/>
    <w:rsid w:val="0050396B"/>
    <w:rsid w:val="005226CE"/>
    <w:rsid w:val="005357D2"/>
    <w:rsid w:val="00543170"/>
    <w:rsid w:val="00553058"/>
    <w:rsid w:val="005845AB"/>
    <w:rsid w:val="005C68BC"/>
    <w:rsid w:val="005C6FBD"/>
    <w:rsid w:val="005F59AB"/>
    <w:rsid w:val="00634F79"/>
    <w:rsid w:val="006363AB"/>
    <w:rsid w:val="00637663"/>
    <w:rsid w:val="00641BA7"/>
    <w:rsid w:val="0064238B"/>
    <w:rsid w:val="0064249B"/>
    <w:rsid w:val="006450A7"/>
    <w:rsid w:val="006A093E"/>
    <w:rsid w:val="006A6BF7"/>
    <w:rsid w:val="006B2F18"/>
    <w:rsid w:val="006C0E5D"/>
    <w:rsid w:val="006C79F7"/>
    <w:rsid w:val="006E0049"/>
    <w:rsid w:val="006F7951"/>
    <w:rsid w:val="007002DA"/>
    <w:rsid w:val="00722790"/>
    <w:rsid w:val="00733982"/>
    <w:rsid w:val="00736812"/>
    <w:rsid w:val="00745686"/>
    <w:rsid w:val="00761E6D"/>
    <w:rsid w:val="00763608"/>
    <w:rsid w:val="00770CD3"/>
    <w:rsid w:val="0079390D"/>
    <w:rsid w:val="00795C10"/>
    <w:rsid w:val="007C47CE"/>
    <w:rsid w:val="008264CB"/>
    <w:rsid w:val="00861278"/>
    <w:rsid w:val="00861EAC"/>
    <w:rsid w:val="00872C95"/>
    <w:rsid w:val="00880A3E"/>
    <w:rsid w:val="008A07D8"/>
    <w:rsid w:val="008A4F73"/>
    <w:rsid w:val="00922DA3"/>
    <w:rsid w:val="009361B0"/>
    <w:rsid w:val="009508B2"/>
    <w:rsid w:val="00957A58"/>
    <w:rsid w:val="00974FC2"/>
    <w:rsid w:val="009855DD"/>
    <w:rsid w:val="00992927"/>
    <w:rsid w:val="009A3730"/>
    <w:rsid w:val="009D52C2"/>
    <w:rsid w:val="00A01F6D"/>
    <w:rsid w:val="00A305D6"/>
    <w:rsid w:val="00A7649B"/>
    <w:rsid w:val="00A8290C"/>
    <w:rsid w:val="00A84909"/>
    <w:rsid w:val="00AA0E4B"/>
    <w:rsid w:val="00AA1D8A"/>
    <w:rsid w:val="00AB3B5E"/>
    <w:rsid w:val="00AD5356"/>
    <w:rsid w:val="00AE35B0"/>
    <w:rsid w:val="00B11618"/>
    <w:rsid w:val="00B13CB7"/>
    <w:rsid w:val="00B174A8"/>
    <w:rsid w:val="00B45A04"/>
    <w:rsid w:val="00B5273A"/>
    <w:rsid w:val="00B54AC4"/>
    <w:rsid w:val="00B761DF"/>
    <w:rsid w:val="00B84D52"/>
    <w:rsid w:val="00BC49F8"/>
    <w:rsid w:val="00BE1395"/>
    <w:rsid w:val="00BE50A1"/>
    <w:rsid w:val="00C04B30"/>
    <w:rsid w:val="00C10617"/>
    <w:rsid w:val="00C22676"/>
    <w:rsid w:val="00C32371"/>
    <w:rsid w:val="00C36DCC"/>
    <w:rsid w:val="00C37C80"/>
    <w:rsid w:val="00C46340"/>
    <w:rsid w:val="00C505FD"/>
    <w:rsid w:val="00C50BE8"/>
    <w:rsid w:val="00C53724"/>
    <w:rsid w:val="00C61B9B"/>
    <w:rsid w:val="00C6474A"/>
    <w:rsid w:val="00C716DF"/>
    <w:rsid w:val="00C73658"/>
    <w:rsid w:val="00C90CD3"/>
    <w:rsid w:val="00CD6129"/>
    <w:rsid w:val="00CE7AFF"/>
    <w:rsid w:val="00D02F97"/>
    <w:rsid w:val="00D20EFE"/>
    <w:rsid w:val="00D47433"/>
    <w:rsid w:val="00D61F4C"/>
    <w:rsid w:val="00D735C2"/>
    <w:rsid w:val="00D738FF"/>
    <w:rsid w:val="00DA238E"/>
    <w:rsid w:val="00DA61C8"/>
    <w:rsid w:val="00DC070A"/>
    <w:rsid w:val="00DE0F35"/>
    <w:rsid w:val="00DE5683"/>
    <w:rsid w:val="00E177F2"/>
    <w:rsid w:val="00E245FC"/>
    <w:rsid w:val="00E412B4"/>
    <w:rsid w:val="00E465FD"/>
    <w:rsid w:val="00E569FC"/>
    <w:rsid w:val="00E757A7"/>
    <w:rsid w:val="00EF20BF"/>
    <w:rsid w:val="00EF6162"/>
    <w:rsid w:val="00F71C0E"/>
    <w:rsid w:val="00F7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17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617"/>
    <w:pPr>
      <w:keepNext/>
      <w:spacing w:before="120"/>
      <w:ind w:firstLine="708"/>
      <w:jc w:val="center"/>
      <w:outlineLvl w:val="5"/>
    </w:pPr>
    <w:rPr>
      <w:rFonts w:eastAsia="Calibri"/>
      <w:b/>
      <w:bCs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C10617"/>
    <w:rPr>
      <w:rFonts w:ascii="Times New Roman" w:hAnsi="Times New Roman" w:cs="Times New Roman"/>
      <w:b/>
      <w:sz w:val="28"/>
      <w:lang w:eastAsia="ar-SA" w:bidi="ar-SA"/>
    </w:rPr>
  </w:style>
  <w:style w:type="paragraph" w:customStyle="1" w:styleId="Standard">
    <w:name w:val="Standard"/>
    <w:uiPriority w:val="99"/>
    <w:rsid w:val="00C10617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C10617"/>
    <w:pPr>
      <w:widowControl/>
      <w:autoSpaceDN w:val="0"/>
      <w:snapToGrid/>
      <w:ind w:left="720"/>
      <w:textAlignment w:val="baseline"/>
    </w:pPr>
    <w:rPr>
      <w:rFonts w:eastAsia="Calibri"/>
      <w:kern w:val="3"/>
      <w:lang w:eastAsia="pl-PL"/>
    </w:rPr>
  </w:style>
  <w:style w:type="paragraph" w:styleId="ListParagraph">
    <w:name w:val="List Paragraph"/>
    <w:basedOn w:val="Normal"/>
    <w:uiPriority w:val="99"/>
    <w:qFormat/>
    <w:rsid w:val="00C1061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0617"/>
    <w:rPr>
      <w:rFonts w:cs="Times New Roman"/>
      <w:color w:val="0000FF"/>
      <w:u w:val="single"/>
    </w:rPr>
  </w:style>
  <w:style w:type="character" w:customStyle="1" w:styleId="BodyTextIndent3Char">
    <w:name w:val="Body Text Indent 3 Char"/>
    <w:uiPriority w:val="99"/>
    <w:locked/>
    <w:rsid w:val="00C10617"/>
    <w:rPr>
      <w:rFonts w:ascii="Times New Roman" w:hAnsi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10617"/>
    <w:pPr>
      <w:suppressAutoHyphens/>
      <w:spacing w:after="120"/>
      <w:ind w:left="283"/>
      <w:jc w:val="left"/>
    </w:pPr>
    <w:rPr>
      <w:rFonts w:eastAsia="Calibri" w:cs="Calibri"/>
      <w:sz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617"/>
    <w:rPr>
      <w:rFonts w:ascii="Times New Roman" w:hAnsi="Times New Roman" w:cs="Times New Roman"/>
      <w:sz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C10617"/>
    <w:pPr>
      <w:suppressAutoHyphens/>
      <w:spacing w:after="120" w:line="480" w:lineRule="auto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wcity2Znak">
    <w:name w:val="Tekst podstawowy wcięt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rsid w:val="00C10617"/>
    <w:pPr>
      <w:spacing w:after="120"/>
      <w:ind w:left="283"/>
      <w:jc w:val="left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305D6"/>
    <w:rPr>
      <w:rFonts w:ascii="Times New Roman" w:hAnsi="Times New Roman" w:cs="Times New Roman"/>
      <w:sz w:val="16"/>
    </w:rPr>
  </w:style>
  <w:style w:type="character" w:customStyle="1" w:styleId="Tekstpodstawowywcity3Znak1">
    <w:name w:val="Tekst podstawowy wcięty 3 Znak1"/>
    <w:uiPriority w:val="99"/>
    <w:semiHidden/>
    <w:rsid w:val="00C10617"/>
    <w:rPr>
      <w:rFonts w:ascii="Times New Roman" w:hAnsi="Times New Roman"/>
      <w:sz w:val="16"/>
      <w:lang w:eastAsia="pl-PL"/>
    </w:rPr>
  </w:style>
  <w:style w:type="paragraph" w:styleId="BodyText2">
    <w:name w:val="Body Text 2"/>
    <w:basedOn w:val="Normal"/>
    <w:link w:val="BodyText2Char"/>
    <w:uiPriority w:val="99"/>
    <w:rsid w:val="00C10617"/>
    <w:pPr>
      <w:suppressAutoHyphens/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0617"/>
    <w:rPr>
      <w:rFonts w:ascii="Times New Roman" w:hAnsi="Times New Roman" w:cs="Times New Roman"/>
      <w:sz w:val="20"/>
      <w:lang w:eastAsia="ar-SA" w:bidi="ar-SA"/>
    </w:rPr>
  </w:style>
  <w:style w:type="character" w:customStyle="1" w:styleId="Tekstpodstawowy2Znak">
    <w:name w:val="Tekst podstawowy 2 Znak"/>
    <w:uiPriority w:val="99"/>
    <w:semiHidden/>
    <w:rsid w:val="00C10617"/>
    <w:rPr>
      <w:rFonts w:ascii="Times New Roman" w:hAnsi="Times New Roman"/>
      <w:sz w:val="24"/>
      <w:lang w:eastAsia="pl-PL"/>
    </w:rPr>
  </w:style>
  <w:style w:type="paragraph" w:styleId="NoSpacing">
    <w:name w:val="No Spacing"/>
    <w:uiPriority w:val="99"/>
    <w:qFormat/>
    <w:rsid w:val="00C10617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1061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617"/>
    <w:rPr>
      <w:rFonts w:ascii="Tahoma" w:hAnsi="Tahoma" w:cs="Times New Roman"/>
      <w:sz w:val="16"/>
      <w:lang w:eastAsia="pl-PL"/>
    </w:rPr>
  </w:style>
  <w:style w:type="paragraph" w:customStyle="1" w:styleId="Akapitzlist2">
    <w:name w:val="Akapit z listą2"/>
    <w:basedOn w:val="Normal"/>
    <w:uiPriority w:val="99"/>
    <w:rsid w:val="00445505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44550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character" w:customStyle="1" w:styleId="WW8Num1z2">
    <w:name w:val="WW8Num1z2"/>
    <w:uiPriority w:val="99"/>
    <w:rsid w:val="00A01F6D"/>
  </w:style>
  <w:style w:type="numbering" w:customStyle="1" w:styleId="WWNum16">
    <w:name w:val="WWNum16"/>
    <w:rsid w:val="00445CDD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10</Pages>
  <Words>4276</Words>
  <Characters>25658</Characters>
  <Application>Microsoft Office Outlook</Application>
  <DocSecurity>0</DocSecurity>
  <Lines>0</Lines>
  <Paragraphs>0</Paragraphs>
  <ScaleCrop>false</ScaleCrop>
  <Company>UMiG Końskie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Krakowiak</dc:creator>
  <cp:keywords/>
  <dc:description/>
  <cp:lastModifiedBy>Dorota Sęga</cp:lastModifiedBy>
  <cp:revision>5</cp:revision>
  <cp:lastPrinted>2017-02-06T12:41:00Z</cp:lastPrinted>
  <dcterms:created xsi:type="dcterms:W3CDTF">2018-01-23T07:39:00Z</dcterms:created>
  <dcterms:modified xsi:type="dcterms:W3CDTF">2018-01-26T08:56:00Z</dcterms:modified>
</cp:coreProperties>
</file>