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F7" w:rsidRPr="00A33E8D" w:rsidRDefault="00F02DF7" w:rsidP="00A33E8D">
      <w:pPr>
        <w:spacing w:before="0" w:after="0" w:line="260" w:lineRule="atLeast"/>
        <w:rPr>
          <w:rFonts w:ascii="Verdana" w:hAnsi="Verdana" w:cs="Verdana"/>
          <w:color w:val="000000"/>
          <w:sz w:val="17"/>
          <w:szCs w:val="17"/>
          <w:lang w:eastAsia="pl-PL"/>
        </w:rPr>
      </w:pPr>
      <w:r w:rsidRPr="00A33E8D">
        <w:rPr>
          <w:rFonts w:ascii="Verdana" w:hAnsi="Verdana" w:cs="Verdana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F02DF7" w:rsidRPr="00A33E8D" w:rsidRDefault="00F02DF7" w:rsidP="00A33E8D">
      <w:pPr>
        <w:spacing w:before="0" w:after="240" w:line="260" w:lineRule="atLeast"/>
        <w:rPr>
          <w:rFonts w:ascii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A33E8D">
          <w:rPr>
            <w:rFonts w:ascii="Verdana" w:hAnsi="Verdana" w:cs="Verdana"/>
            <w:b/>
            <w:bCs/>
            <w:color w:val="FF0000"/>
            <w:sz w:val="17"/>
            <w:szCs w:val="17"/>
            <w:lang w:eastAsia="pl-PL"/>
          </w:rPr>
          <w:t>boguty-pianki.ornet.pl</w:t>
        </w:r>
      </w:hyperlink>
    </w:p>
    <w:p w:rsidR="00F02DF7" w:rsidRPr="00A33E8D" w:rsidRDefault="00F02DF7" w:rsidP="00A33E8D">
      <w:pPr>
        <w:spacing w:before="0" w:after="0" w:line="400" w:lineRule="atLeast"/>
        <w:rPr>
          <w:rFonts w:ascii="Arial" w:hAnsi="Arial" w:cs="Arial"/>
          <w:lang w:eastAsia="pl-PL"/>
        </w:rPr>
      </w:pPr>
      <w:r w:rsidRPr="00A51148">
        <w:rPr>
          <w:rFonts w:ascii="Arial" w:hAnsi="Arial" w:cs="Arial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F02DF7" w:rsidRPr="00A33E8D" w:rsidRDefault="00F02DF7" w:rsidP="00A33E8D">
      <w:pPr>
        <w:spacing w:before="0" w:after="280" w:line="420" w:lineRule="atLeast"/>
        <w:ind w:left="225"/>
        <w:jc w:val="center"/>
        <w:rPr>
          <w:rFonts w:ascii="Arial" w:hAnsi="Arial" w:cs="Arial"/>
          <w:sz w:val="28"/>
          <w:szCs w:val="28"/>
          <w:lang w:eastAsia="pl-PL"/>
        </w:rPr>
      </w:pPr>
      <w:r w:rsidRPr="00A33E8D">
        <w:rPr>
          <w:rFonts w:ascii="Arial" w:hAnsi="Arial" w:cs="Arial"/>
          <w:b/>
          <w:bCs/>
          <w:sz w:val="28"/>
          <w:szCs w:val="28"/>
          <w:lang w:eastAsia="pl-PL"/>
        </w:rPr>
        <w:t>Boguty-Pianki: Udzielenie i obsługa kredytu długoterminowego na sfinansowanie planowanego deficytu budżetu Gminy Boguty-Pianki w 2012 r. w związku z udzieleniem pomocy finansowej przez gminę powiatowi ostrowskiemu na zadanie -Przebudowa drogi powiatowej nr 2620W Dąbrowa-Boguty-Pianki na długości 6123 mb (od km 7+080 do km 14+071) w tym Odbudowa uszkodzonych odcinków drogi powiatowej nr 2620W relacji Dąbrowa-Boguty-Pianki etap II na długości 6123 mb km 7+080 do km 9+765, od km 10+300 do km 10+600, od km 10+933 do km14-71.</w:t>
      </w:r>
      <w:r w:rsidRPr="00A33E8D">
        <w:rPr>
          <w:rFonts w:ascii="Arial" w:hAnsi="Arial" w:cs="Arial"/>
          <w:sz w:val="28"/>
          <w:szCs w:val="28"/>
          <w:lang w:eastAsia="pl-PL"/>
        </w:rPr>
        <w:br/>
      </w:r>
      <w:r w:rsidRPr="00A33E8D">
        <w:rPr>
          <w:rFonts w:ascii="Arial" w:hAnsi="Arial" w:cs="Arial"/>
          <w:b/>
          <w:bCs/>
          <w:sz w:val="28"/>
          <w:szCs w:val="28"/>
          <w:lang w:eastAsia="pl-PL"/>
        </w:rPr>
        <w:t>Numer ogłoszenia: 510394 - 2012; data zamieszczenia: 13.12.2012</w:t>
      </w:r>
      <w:r w:rsidRPr="00A33E8D">
        <w:rPr>
          <w:rFonts w:ascii="Arial" w:hAnsi="Arial" w:cs="Arial"/>
          <w:sz w:val="28"/>
          <w:szCs w:val="28"/>
          <w:lang w:eastAsia="pl-PL"/>
        </w:rPr>
        <w:br/>
        <w:t>OGŁOSZENIE O ZAMÓWIENIU - usługi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Zamieszczanie ogłoszenia:</w:t>
      </w:r>
      <w:r w:rsidRPr="00A33E8D">
        <w:rPr>
          <w:rFonts w:ascii="Arial" w:hAnsi="Arial" w:cs="Arial"/>
          <w:lang w:eastAsia="pl-PL"/>
        </w:rPr>
        <w:t xml:space="preserve"> obowiązkowe.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Ogłoszenie dotyczy:</w:t>
      </w:r>
      <w:r w:rsidRPr="00A33E8D">
        <w:rPr>
          <w:rFonts w:ascii="Arial" w:hAnsi="Arial" w:cs="Arial"/>
          <w:lang w:eastAsia="pl-PL"/>
        </w:rPr>
        <w:t xml:space="preserve"> zamówienia publicznego.</w:t>
      </w:r>
    </w:p>
    <w:p w:rsidR="00F02DF7" w:rsidRPr="00A33E8D" w:rsidRDefault="00F02DF7" w:rsidP="00A33E8D">
      <w:pPr>
        <w:spacing w:before="375" w:after="225" w:line="400" w:lineRule="atLeast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A33E8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I. 1) NAZWA I ADRES:</w:t>
      </w:r>
      <w:r w:rsidRPr="00A33E8D">
        <w:rPr>
          <w:rFonts w:ascii="Arial" w:hAnsi="Arial" w:cs="Arial"/>
          <w:lang w:eastAsia="pl-PL"/>
        </w:rPr>
        <w:t xml:space="preserve"> Gmina Boguty-Pianki , Aleja Papieża Jana Pawła II 45, 07-325 Boguty-Pianki, woj. mazowieckie, tel. 086 2775003, faks 086 275003.</w:t>
      </w:r>
    </w:p>
    <w:p w:rsidR="00F02DF7" w:rsidRPr="00A33E8D" w:rsidRDefault="00F02DF7" w:rsidP="00A33E8D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Adres strony internetowej zamawiającego:</w:t>
      </w:r>
      <w:r w:rsidRPr="00A33E8D">
        <w:rPr>
          <w:rFonts w:ascii="Arial" w:hAnsi="Arial" w:cs="Arial"/>
          <w:lang w:eastAsia="pl-PL"/>
        </w:rPr>
        <w:t xml:space="preserve"> boguty-pianki.ornet.pl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I. 2) RODZAJ ZAMAWIAJĄCEGO:</w:t>
      </w:r>
      <w:r w:rsidRPr="00A33E8D">
        <w:rPr>
          <w:rFonts w:ascii="Arial" w:hAnsi="Arial" w:cs="Arial"/>
          <w:lang w:eastAsia="pl-PL"/>
        </w:rPr>
        <w:t xml:space="preserve"> Administracja samorządowa.</w:t>
      </w:r>
    </w:p>
    <w:p w:rsidR="00F02DF7" w:rsidRPr="00A33E8D" w:rsidRDefault="00F02DF7" w:rsidP="00A33E8D">
      <w:pPr>
        <w:spacing w:before="375" w:after="225" w:line="400" w:lineRule="atLeast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A33E8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II.1) OKREŚLENIE PRZEDMIOTU ZAMÓWIENIA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II.1.1) Nazwa nadana zamówieniu przez zamawiającego:</w:t>
      </w:r>
      <w:r w:rsidRPr="00A33E8D">
        <w:rPr>
          <w:rFonts w:ascii="Arial" w:hAnsi="Arial" w:cs="Arial"/>
          <w:lang w:eastAsia="pl-PL"/>
        </w:rPr>
        <w:t xml:space="preserve"> Udzielenie i obsługa kredytu długoterminowego na sfinansowanie planowanego deficytu budżetu Gminy Boguty-Pianki w 2012 r. w związku z udzieleniem pomocy finansowej przez gminę powiatowi ostrowskiemu na zadanie -Przebudowa drogi powiatowej nr 2620W Dąbrowa-Boguty-Pianki na długości 6123 mb (od km 7+080 do km 14+071) w tym Odbudowa uszkodzonych odcinków drogi powiatowej nr 2620W relacji Dąbrowa-Boguty-Pianki etap II na długości 6123 mb km 7+080 do km 9+765, od km 10+300 do km 10+600, od km 10+933 do km14-71..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II.1.2) Rodzaj zamówienia:</w:t>
      </w:r>
      <w:r w:rsidRPr="00A33E8D">
        <w:rPr>
          <w:rFonts w:ascii="Arial" w:hAnsi="Arial" w:cs="Arial"/>
          <w:lang w:eastAsia="pl-PL"/>
        </w:rPr>
        <w:t xml:space="preserve"> usługi.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II.1.3) Określenie przedmiotu oraz wielkości lub zakresu zamówienia:</w:t>
      </w:r>
      <w:r w:rsidRPr="00A33E8D">
        <w:rPr>
          <w:rFonts w:ascii="Arial" w:hAnsi="Arial" w:cs="Arial"/>
          <w:lang w:eastAsia="pl-PL"/>
        </w:rPr>
        <w:t xml:space="preserve"> 1. Przedmiotem zamówienia jest udzielenie i obsługa bankowa kredytu w wysokości: - 100 000,00 zł (słownie: sto tysięcy złotych z przeznaczeniem na udzielenie pomocy finansowej przez gminę Boguty-Pianki powiatowi ostrowskiemu na zadanie Przebudowa drogi powiatowej nr 2620W Dąbrowa-Boguty-Pianki na długości 6123 mb (od km 7+080 do km 14+071) w tym Odbudowa uszkodzonych odcinków drogi powiatowej nr 2620W relacji Dąbrowa-Boguty-Pianki etap II na długości 6123 mb km 7+080 do km 9+765, od km 10+300 do km 10+600, od km 10+933 do km14-71.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II.1.4) Czy przewiduje się udzielenie zamówień uzupełniających:</w:t>
      </w:r>
      <w:r w:rsidRPr="00A33E8D">
        <w:rPr>
          <w:rFonts w:ascii="Arial" w:hAnsi="Arial" w:cs="Arial"/>
          <w:lang w:eastAsia="pl-PL"/>
        </w:rPr>
        <w:t xml:space="preserve"> nie.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II.1.5) Wspólny Słownik Zamówień (CPV):</w:t>
      </w:r>
      <w:r w:rsidRPr="00A33E8D">
        <w:rPr>
          <w:rFonts w:ascii="Arial" w:hAnsi="Arial" w:cs="Arial"/>
          <w:lang w:eastAsia="pl-PL"/>
        </w:rPr>
        <w:t xml:space="preserve"> 66.11.30.00-5.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II.1.6) Czy dopuszcza się złożenie oferty częściowej:</w:t>
      </w:r>
      <w:r w:rsidRPr="00A33E8D">
        <w:rPr>
          <w:rFonts w:ascii="Arial" w:hAnsi="Arial" w:cs="Arial"/>
          <w:lang w:eastAsia="pl-PL"/>
        </w:rPr>
        <w:t xml:space="preserve"> nie.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II.1.7) Czy dopuszcza się złożenie oferty wariantowej:</w:t>
      </w:r>
      <w:r w:rsidRPr="00A33E8D">
        <w:rPr>
          <w:rFonts w:ascii="Arial" w:hAnsi="Arial" w:cs="Arial"/>
          <w:lang w:eastAsia="pl-PL"/>
        </w:rPr>
        <w:t xml:space="preserve"> nie.</w:t>
      </w:r>
    </w:p>
    <w:p w:rsidR="00F02DF7" w:rsidRPr="00A33E8D" w:rsidRDefault="00F02DF7" w:rsidP="00A33E8D">
      <w:pPr>
        <w:spacing w:before="0" w:after="0" w:line="400" w:lineRule="atLeast"/>
        <w:rPr>
          <w:rFonts w:ascii="Arial" w:hAnsi="Arial" w:cs="Arial"/>
          <w:lang w:eastAsia="pl-PL"/>
        </w:rPr>
      </w:pP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II.2) CZAS TRWANIA ZAMÓWIENIA LUB TERMIN WYKONANIA:</w:t>
      </w:r>
      <w:r w:rsidRPr="00A33E8D">
        <w:rPr>
          <w:rFonts w:ascii="Arial" w:hAnsi="Arial" w:cs="Arial"/>
          <w:lang w:eastAsia="pl-PL"/>
        </w:rPr>
        <w:t xml:space="preserve"> Rozpoczęcie: 28.12.2012.</w:t>
      </w:r>
    </w:p>
    <w:p w:rsidR="00F02DF7" w:rsidRPr="00A33E8D" w:rsidRDefault="00F02DF7" w:rsidP="00A33E8D">
      <w:pPr>
        <w:spacing w:before="375" w:after="225" w:line="400" w:lineRule="atLeast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A33E8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III.1) WADIUM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Informacja na temat wadium:</w:t>
      </w:r>
      <w:r w:rsidRPr="00A33E8D">
        <w:rPr>
          <w:rFonts w:ascii="Arial" w:hAnsi="Arial" w:cs="Arial"/>
          <w:lang w:eastAsia="pl-PL"/>
        </w:rPr>
        <w:t xml:space="preserve"> Zamawiający nie wymaga wniesienia wadium.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III.2) ZALICZKI</w:t>
      </w:r>
    </w:p>
    <w:p w:rsidR="00F02DF7" w:rsidRPr="00A33E8D" w:rsidRDefault="00F02DF7" w:rsidP="00A33E8D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Czy przewiduje się udzielenie zaliczek na poczet wykonania zamówienia:</w:t>
      </w:r>
      <w:r w:rsidRPr="00A33E8D">
        <w:rPr>
          <w:rFonts w:ascii="Arial" w:hAnsi="Arial" w:cs="Arial"/>
          <w:lang w:eastAsia="pl-PL"/>
        </w:rPr>
        <w:t xml:space="preserve"> nie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III.3) WARUNKI UDZIAŁU W POSTĘPOWANIU ORAZ OPIS SPOSOBU DOKONYWANIA OCENY SPEŁNIANIA TYCH WARUNKÓW</w:t>
      </w:r>
    </w:p>
    <w:p w:rsidR="00F02DF7" w:rsidRPr="00A33E8D" w:rsidRDefault="00F02DF7" w:rsidP="00A33E8D">
      <w:pPr>
        <w:numPr>
          <w:ilvl w:val="0"/>
          <w:numId w:val="3"/>
        </w:numPr>
        <w:spacing w:before="0" w:after="0" w:line="400" w:lineRule="atLeast"/>
        <w:ind w:left="67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III. 3.1) Uprawnienia do wykonywania określonej działalności lub czynności, jeżeli przepisy prawa nakładają obowiązek ich posiadania</w:t>
      </w:r>
    </w:p>
    <w:p w:rsidR="00F02DF7" w:rsidRPr="00A33E8D" w:rsidRDefault="00F02DF7" w:rsidP="00A33E8D">
      <w:pPr>
        <w:spacing w:before="0" w:after="0" w:line="400" w:lineRule="atLeast"/>
        <w:ind w:left="67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Opis sposobu dokonywania oceny spełniania tego warunku</w:t>
      </w:r>
    </w:p>
    <w:p w:rsidR="00F02DF7" w:rsidRPr="00A33E8D" w:rsidRDefault="00F02DF7" w:rsidP="00A33E8D">
      <w:pPr>
        <w:numPr>
          <w:ilvl w:val="1"/>
          <w:numId w:val="3"/>
        </w:numPr>
        <w:spacing w:before="0" w:after="0" w:line="400" w:lineRule="atLeast"/>
        <w:ind w:left="11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lang w:eastAsia="pl-PL"/>
        </w:rPr>
        <w:t>Zamawiający nie precyzuje opisu sposobu dokonywania oceny spełniania tego warunku.</w:t>
      </w:r>
    </w:p>
    <w:p w:rsidR="00F02DF7" w:rsidRPr="00A33E8D" w:rsidRDefault="00F02DF7" w:rsidP="00A33E8D">
      <w:pPr>
        <w:numPr>
          <w:ilvl w:val="0"/>
          <w:numId w:val="3"/>
        </w:numPr>
        <w:spacing w:before="0" w:after="0" w:line="400" w:lineRule="atLeast"/>
        <w:ind w:left="67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III.3.2) Wiedza i doświadczenie</w:t>
      </w:r>
    </w:p>
    <w:p w:rsidR="00F02DF7" w:rsidRPr="00A33E8D" w:rsidRDefault="00F02DF7" w:rsidP="00A33E8D">
      <w:pPr>
        <w:spacing w:before="0" w:after="0" w:line="400" w:lineRule="atLeast"/>
        <w:ind w:left="67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Opis sposobu dokonywania oceny spełniania tego warunku</w:t>
      </w:r>
    </w:p>
    <w:p w:rsidR="00F02DF7" w:rsidRPr="00A33E8D" w:rsidRDefault="00F02DF7" w:rsidP="00A33E8D">
      <w:pPr>
        <w:numPr>
          <w:ilvl w:val="1"/>
          <w:numId w:val="3"/>
        </w:numPr>
        <w:spacing w:before="0" w:after="0" w:line="400" w:lineRule="atLeast"/>
        <w:ind w:left="11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lang w:eastAsia="pl-PL"/>
        </w:rPr>
        <w:t>Zamawiający nie precyzuje opisu sposobu dokonywania oceny spełniania tego warunku.</w:t>
      </w:r>
    </w:p>
    <w:p w:rsidR="00F02DF7" w:rsidRPr="00A33E8D" w:rsidRDefault="00F02DF7" w:rsidP="00A33E8D">
      <w:pPr>
        <w:numPr>
          <w:ilvl w:val="0"/>
          <w:numId w:val="3"/>
        </w:numPr>
        <w:spacing w:before="0" w:after="0" w:line="400" w:lineRule="atLeast"/>
        <w:ind w:left="67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III.3.3) Potencjał techniczny</w:t>
      </w:r>
    </w:p>
    <w:p w:rsidR="00F02DF7" w:rsidRPr="00A33E8D" w:rsidRDefault="00F02DF7" w:rsidP="00A33E8D">
      <w:pPr>
        <w:spacing w:before="0" w:after="0" w:line="400" w:lineRule="atLeast"/>
        <w:ind w:left="67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Opis sposobu dokonywania oceny spełniania tego warunku</w:t>
      </w:r>
    </w:p>
    <w:p w:rsidR="00F02DF7" w:rsidRPr="00A33E8D" w:rsidRDefault="00F02DF7" w:rsidP="00A33E8D">
      <w:pPr>
        <w:numPr>
          <w:ilvl w:val="1"/>
          <w:numId w:val="3"/>
        </w:numPr>
        <w:spacing w:before="0" w:after="0" w:line="400" w:lineRule="atLeast"/>
        <w:ind w:left="11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lang w:eastAsia="pl-PL"/>
        </w:rPr>
        <w:t>Zamawiający nie precyzuje opisu sposobu dokonywania oceny spełniania tego warunku.</w:t>
      </w:r>
    </w:p>
    <w:p w:rsidR="00F02DF7" w:rsidRPr="00A33E8D" w:rsidRDefault="00F02DF7" w:rsidP="00A33E8D">
      <w:pPr>
        <w:numPr>
          <w:ilvl w:val="0"/>
          <w:numId w:val="3"/>
        </w:numPr>
        <w:spacing w:before="0" w:after="0" w:line="400" w:lineRule="atLeast"/>
        <w:ind w:left="67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III.3.4) Osoby zdolne do wykonania zamówienia</w:t>
      </w:r>
    </w:p>
    <w:p w:rsidR="00F02DF7" w:rsidRPr="00A33E8D" w:rsidRDefault="00F02DF7" w:rsidP="00A33E8D">
      <w:pPr>
        <w:spacing w:before="0" w:after="0" w:line="400" w:lineRule="atLeast"/>
        <w:ind w:left="67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Opis sposobu dokonywania oceny spełniania tego warunku</w:t>
      </w:r>
    </w:p>
    <w:p w:rsidR="00F02DF7" w:rsidRPr="00A33E8D" w:rsidRDefault="00F02DF7" w:rsidP="00A33E8D">
      <w:pPr>
        <w:numPr>
          <w:ilvl w:val="1"/>
          <w:numId w:val="3"/>
        </w:numPr>
        <w:spacing w:before="0" w:after="0" w:line="400" w:lineRule="atLeast"/>
        <w:ind w:left="11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lang w:eastAsia="pl-PL"/>
        </w:rPr>
        <w:t>Zamawiający nie precyzuje opisu sposobu dokonywania oceny spełniania tego warunku.</w:t>
      </w:r>
    </w:p>
    <w:p w:rsidR="00F02DF7" w:rsidRPr="00A33E8D" w:rsidRDefault="00F02DF7" w:rsidP="00A33E8D">
      <w:pPr>
        <w:numPr>
          <w:ilvl w:val="0"/>
          <w:numId w:val="3"/>
        </w:numPr>
        <w:spacing w:before="0" w:after="0" w:line="400" w:lineRule="atLeast"/>
        <w:ind w:left="67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III.3.5) Sytuacja ekonomiczna i finansowa</w:t>
      </w:r>
    </w:p>
    <w:p w:rsidR="00F02DF7" w:rsidRPr="00A33E8D" w:rsidRDefault="00F02DF7" w:rsidP="00A33E8D">
      <w:pPr>
        <w:spacing w:before="0" w:after="0" w:line="400" w:lineRule="atLeast"/>
        <w:ind w:left="67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Opis sposobu dokonywania oceny spełniania tego warunku</w:t>
      </w:r>
    </w:p>
    <w:p w:rsidR="00F02DF7" w:rsidRPr="00A33E8D" w:rsidRDefault="00F02DF7" w:rsidP="00A33E8D">
      <w:pPr>
        <w:numPr>
          <w:ilvl w:val="1"/>
          <w:numId w:val="3"/>
        </w:numPr>
        <w:spacing w:before="0" w:after="0" w:line="400" w:lineRule="atLeast"/>
        <w:ind w:left="11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lang w:eastAsia="pl-PL"/>
        </w:rPr>
        <w:t>Zamawiający nie precyzuje opisu sposobu dokonywania oceny spełniania tego warunku.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F02DF7" w:rsidRPr="00A33E8D" w:rsidRDefault="00F02DF7" w:rsidP="00A33E8D">
      <w:pPr>
        <w:numPr>
          <w:ilvl w:val="0"/>
          <w:numId w:val="4"/>
        </w:numPr>
        <w:spacing w:before="0" w:after="0" w:line="400" w:lineRule="atLeast"/>
        <w:ind w:left="67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F02DF7" w:rsidRPr="00A33E8D" w:rsidRDefault="00F02DF7" w:rsidP="00A33E8D">
      <w:pPr>
        <w:numPr>
          <w:ilvl w:val="0"/>
          <w:numId w:val="4"/>
        </w:numPr>
        <w:spacing w:before="0" w:after="0" w:line="400" w:lineRule="atLeast"/>
        <w:ind w:left="67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III.4.2) W zakresie potwierdzenia niepodlegania wykluczeniu na podstawie art. 24 ust. 1 ustawy, należy przedłożyć:</w:t>
      </w:r>
    </w:p>
    <w:p w:rsidR="00F02DF7" w:rsidRPr="00A33E8D" w:rsidRDefault="00F02DF7" w:rsidP="00A33E8D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lang w:eastAsia="pl-PL"/>
        </w:rPr>
        <w:t xml:space="preserve">oświadczenie o braku podstaw do wykluczenia </w:t>
      </w:r>
    </w:p>
    <w:p w:rsidR="00F02DF7" w:rsidRPr="00A33E8D" w:rsidRDefault="00F02DF7" w:rsidP="00A33E8D">
      <w:pPr>
        <w:numPr>
          <w:ilvl w:val="0"/>
          <w:numId w:val="4"/>
        </w:numPr>
        <w:spacing w:before="100" w:beforeAutospacing="1" w:after="100" w:afterAutospacing="1" w:line="400" w:lineRule="atLeast"/>
        <w:ind w:left="450"/>
        <w:rPr>
          <w:rFonts w:ascii="Arial" w:hAnsi="Arial" w:cs="Arial"/>
          <w:lang w:eastAsia="pl-PL"/>
        </w:rPr>
      </w:pP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b/>
          <w:bCs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III.6) INNE DOKUMENTY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b/>
          <w:bCs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Inne dokumenty niewymienione w pkt III.4) albo w pkt III.5)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lang w:eastAsia="pl-PL"/>
        </w:rPr>
        <w:t>Oświadczenie o spełnianiu warunków udziału w postępowaniu określonych w art. 22 ust.1 ustawy, (wg wzoru stanowiącego załącznik nr 2 do SIWZ -oryginał)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A33E8D">
        <w:rPr>
          <w:rFonts w:ascii="Arial" w:hAnsi="Arial" w:cs="Arial"/>
          <w:lang w:eastAsia="pl-PL"/>
        </w:rPr>
        <w:t>nie</w:t>
      </w:r>
    </w:p>
    <w:p w:rsidR="00F02DF7" w:rsidRPr="00A33E8D" w:rsidRDefault="00F02DF7" w:rsidP="00A33E8D">
      <w:pPr>
        <w:spacing w:before="375" w:after="225" w:line="400" w:lineRule="atLeast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A33E8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SEKCJA IV: PROCEDURA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IV.1) TRYB UDZIELENIA ZAMÓWIENIA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IV.1.1) Tryb udzielenia zamówienia:</w:t>
      </w:r>
      <w:r w:rsidRPr="00A33E8D">
        <w:rPr>
          <w:rFonts w:ascii="Arial" w:hAnsi="Arial" w:cs="Arial"/>
          <w:lang w:eastAsia="pl-PL"/>
        </w:rPr>
        <w:t xml:space="preserve"> przetarg nieograniczony.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IV.2) KRYTERIA OCENY OFERT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 xml:space="preserve">IV.2.1) Kryteria oceny ofert: </w:t>
      </w:r>
      <w:r w:rsidRPr="00A33E8D">
        <w:rPr>
          <w:rFonts w:ascii="Arial" w:hAnsi="Arial" w:cs="Arial"/>
          <w:lang w:eastAsia="pl-PL"/>
        </w:rPr>
        <w:t>najniższa cena.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IV.2.2) Czy przeprowadzona będzie aukcja elektroniczna:</w:t>
      </w:r>
      <w:r w:rsidRPr="00A33E8D">
        <w:rPr>
          <w:rFonts w:ascii="Arial" w:hAnsi="Arial" w:cs="Arial"/>
          <w:lang w:eastAsia="pl-PL"/>
        </w:rPr>
        <w:t xml:space="preserve"> nie.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IV.3) ZMIANA UMOWY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 xml:space="preserve">Czy przewiduje się istotne zmiany postanowień zawartej umowy w stosunku do treści oferty, na podstawie której dokonano wyboru wykonawcy: </w:t>
      </w:r>
      <w:r w:rsidRPr="00A33E8D">
        <w:rPr>
          <w:rFonts w:ascii="Arial" w:hAnsi="Arial" w:cs="Arial"/>
          <w:lang w:eastAsia="pl-PL"/>
        </w:rPr>
        <w:t>tak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Dopuszczalne zmiany postanowień umowy oraz określenie warunków zmian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lang w:eastAsia="pl-PL"/>
        </w:rPr>
        <w:t>-zmiana stawki stopy procentowej WIBOR -możliwość wcześniejszej spłaty rat kapitałowych lub odsetek albo rat kapitałowych i odsetek bez naliczenia dodatkowej prowizji -wystąpienie siły wyższej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IV.4) INFORMACJE ADMINISTRACYJNE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IV.4.1)</w:t>
      </w:r>
      <w:r w:rsidRPr="00A33E8D">
        <w:rPr>
          <w:rFonts w:ascii="Arial" w:hAnsi="Arial" w:cs="Arial"/>
          <w:lang w:eastAsia="pl-PL"/>
        </w:rPr>
        <w:t xml:space="preserve"> </w:t>
      </w:r>
      <w:r w:rsidRPr="00A33E8D">
        <w:rPr>
          <w:rFonts w:ascii="Arial" w:hAnsi="Arial" w:cs="Arial"/>
          <w:b/>
          <w:bCs/>
          <w:lang w:eastAsia="pl-PL"/>
        </w:rPr>
        <w:t>Adres strony internetowej, na której jest dostępna specyfikacja istotnych warunków zamówienia:</w:t>
      </w:r>
      <w:r w:rsidRPr="00A33E8D">
        <w:rPr>
          <w:rFonts w:ascii="Arial" w:hAnsi="Arial" w:cs="Arial"/>
          <w:lang w:eastAsia="pl-PL"/>
        </w:rPr>
        <w:t xml:space="preserve"> boguty-pianki.ornet.pl</w:t>
      </w:r>
      <w:r w:rsidRPr="00A33E8D">
        <w:rPr>
          <w:rFonts w:ascii="Arial" w:hAnsi="Arial" w:cs="Arial"/>
          <w:lang w:eastAsia="pl-PL"/>
        </w:rPr>
        <w:br/>
      </w:r>
      <w:r w:rsidRPr="00A33E8D">
        <w:rPr>
          <w:rFonts w:ascii="Arial" w:hAnsi="Arial" w:cs="Arial"/>
          <w:b/>
          <w:bCs/>
          <w:lang w:eastAsia="pl-PL"/>
        </w:rPr>
        <w:t>Specyfikację istotnych warunków zamówienia można uzyskać pod adresem:</w:t>
      </w:r>
      <w:r w:rsidRPr="00A33E8D">
        <w:rPr>
          <w:rFonts w:ascii="Arial" w:hAnsi="Arial" w:cs="Arial"/>
          <w:lang w:eastAsia="pl-PL"/>
        </w:rPr>
        <w:t xml:space="preserve"> Urząd Gminy Boguty-Pianki ul. Al. Papieża Jana Pawła II 45 07-325 Boguty-Pianki..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IV.4.4) Termin składania wniosków o dopuszczenie do udziału w postępowaniu lub ofert:</w:t>
      </w:r>
      <w:r w:rsidRPr="00A33E8D">
        <w:rPr>
          <w:rFonts w:ascii="Arial" w:hAnsi="Arial" w:cs="Arial"/>
          <w:lang w:eastAsia="pl-PL"/>
        </w:rPr>
        <w:t xml:space="preserve"> 21.12.2012 godzina 11:00, miejsce: Urząd Gminy Boguty-Pianki, ul. Aleja Papieża Jana Pawła II 45, 07-325 Boguty-Pianki.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>IV.4.5) Termin związania ofertą:</w:t>
      </w:r>
      <w:r w:rsidRPr="00A33E8D">
        <w:rPr>
          <w:rFonts w:ascii="Arial" w:hAnsi="Arial" w:cs="Arial"/>
          <w:lang w:eastAsia="pl-PL"/>
        </w:rPr>
        <w:t xml:space="preserve"> okres w dniach: 30 (od ostatecznego terminu składania ofert).</w:t>
      </w:r>
    </w:p>
    <w:p w:rsidR="00F02DF7" w:rsidRPr="00A33E8D" w:rsidRDefault="00F02DF7" w:rsidP="00A33E8D">
      <w:pPr>
        <w:spacing w:before="0" w:after="0" w:line="400" w:lineRule="atLeast"/>
        <w:ind w:left="225"/>
        <w:rPr>
          <w:rFonts w:ascii="Arial" w:hAnsi="Arial" w:cs="Arial"/>
          <w:lang w:eastAsia="pl-PL"/>
        </w:rPr>
      </w:pPr>
      <w:r w:rsidRPr="00A33E8D">
        <w:rPr>
          <w:rFonts w:ascii="Arial" w:hAnsi="Arial" w:cs="Arial"/>
          <w:b/>
          <w:bCs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A33E8D">
        <w:rPr>
          <w:rFonts w:ascii="Arial" w:hAnsi="Arial" w:cs="Arial"/>
          <w:lang w:eastAsia="pl-PL"/>
        </w:rPr>
        <w:t>nie</w:t>
      </w:r>
    </w:p>
    <w:p w:rsidR="00F02DF7" w:rsidRDefault="00F02DF7">
      <w:bookmarkStart w:id="0" w:name="_GoBack"/>
      <w:bookmarkEnd w:id="0"/>
    </w:p>
    <w:sectPr w:rsidR="00F02DF7" w:rsidSect="00A51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95C"/>
    <w:multiLevelType w:val="multilevel"/>
    <w:tmpl w:val="044E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3720F5C"/>
    <w:multiLevelType w:val="multilevel"/>
    <w:tmpl w:val="DA20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4C97222"/>
    <w:multiLevelType w:val="multilevel"/>
    <w:tmpl w:val="AA64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BE37124"/>
    <w:multiLevelType w:val="multilevel"/>
    <w:tmpl w:val="65F4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E8D"/>
    <w:rsid w:val="005861A2"/>
    <w:rsid w:val="008818C6"/>
    <w:rsid w:val="009D4626"/>
    <w:rsid w:val="00A33E8D"/>
    <w:rsid w:val="00A51148"/>
    <w:rsid w:val="00B02AB0"/>
    <w:rsid w:val="00F0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Book Antiqua" w:hAnsi="Book Antiqu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5861A2"/>
    <w:pPr>
      <w:spacing w:before="200" w:after="200" w:line="276" w:lineRule="auto"/>
    </w:pPr>
    <w:rPr>
      <w:rFonts w:cs="Book Antiqua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61A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0000B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61A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61A2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861A2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61A2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861A2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861A2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A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861A2"/>
    <w:pPr>
      <w:spacing w:before="3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861A2"/>
    <w:rPr>
      <w:b/>
      <w:bCs/>
      <w:caps/>
      <w:color w:val="0000BF"/>
      <w:spacing w:val="15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861A2"/>
    <w:rPr>
      <w:caps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861A2"/>
    <w:rPr>
      <w:caps/>
      <w:color w:val="243F60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861A2"/>
    <w:rPr>
      <w:caps/>
      <w:color w:val="365F91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861A2"/>
    <w:rPr>
      <w:caps/>
      <w:color w:val="365F91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861A2"/>
    <w:rPr>
      <w:caps/>
      <w:color w:val="365F91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861A2"/>
    <w:rPr>
      <w:caps/>
      <w:color w:val="365F91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861A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861A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5861A2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5861A2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5861A2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861A2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5861A2"/>
    <w:rPr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5861A2"/>
    <w:rPr>
      <w:b/>
      <w:bCs/>
    </w:rPr>
  </w:style>
  <w:style w:type="character" w:styleId="Emphasis">
    <w:name w:val="Emphasis"/>
    <w:basedOn w:val="DefaultParagraphFont"/>
    <w:uiPriority w:val="99"/>
    <w:qFormat/>
    <w:rsid w:val="005861A2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5861A2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rsid w:val="005861A2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5861A2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5861A2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5861A2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861A2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5861A2"/>
    <w:rPr>
      <w:i/>
      <w:iCs/>
      <w:color w:val="4F81B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861A2"/>
    <w:rPr>
      <w:i/>
      <w:iCs/>
      <w:color w:val="243F60"/>
    </w:rPr>
  </w:style>
  <w:style w:type="character" w:styleId="IntenseEmphasis">
    <w:name w:val="Intense Emphasis"/>
    <w:basedOn w:val="DefaultParagraphFont"/>
    <w:uiPriority w:val="99"/>
    <w:qFormat/>
    <w:rsid w:val="005861A2"/>
    <w:rPr>
      <w:b/>
      <w:bCs/>
      <w:caps/>
      <w:color w:val="243F60"/>
      <w:spacing w:val="10"/>
    </w:rPr>
  </w:style>
  <w:style w:type="character" w:styleId="SubtleReference">
    <w:name w:val="Subtle Reference"/>
    <w:basedOn w:val="DefaultParagraphFont"/>
    <w:uiPriority w:val="99"/>
    <w:qFormat/>
    <w:rsid w:val="005861A2"/>
    <w:rPr>
      <w:b/>
      <w:bCs/>
      <w:color w:val="4F81BD"/>
    </w:rPr>
  </w:style>
  <w:style w:type="character" w:styleId="IntenseReference">
    <w:name w:val="Intense Reference"/>
    <w:basedOn w:val="DefaultParagraphFont"/>
    <w:uiPriority w:val="99"/>
    <w:qFormat/>
    <w:rsid w:val="005861A2"/>
    <w:rPr>
      <w:b/>
      <w:bCs/>
      <w:i/>
      <w:iCs/>
      <w:caps/>
      <w:color w:val="4F81BD"/>
    </w:rPr>
  </w:style>
  <w:style w:type="character" w:styleId="BookTitle">
    <w:name w:val="Book Title"/>
    <w:basedOn w:val="DefaultParagraphFont"/>
    <w:uiPriority w:val="99"/>
    <w:qFormat/>
    <w:rsid w:val="005861A2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99"/>
    <w:qFormat/>
    <w:rsid w:val="005861A2"/>
    <w:pPr>
      <w:outlineLvl w:val="9"/>
    </w:pPr>
  </w:style>
  <w:style w:type="character" w:styleId="Hyperlink">
    <w:name w:val="Hyperlink"/>
    <w:basedOn w:val="DefaultParagraphFont"/>
    <w:uiPriority w:val="99"/>
    <w:semiHidden/>
    <w:rsid w:val="00A33E8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A33E8D"/>
    <w:pPr>
      <w:spacing w:before="0"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"/>
    <w:uiPriority w:val="99"/>
    <w:rsid w:val="00A33E8D"/>
    <w:pPr>
      <w:spacing w:before="0"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"/>
    <w:uiPriority w:val="99"/>
    <w:rsid w:val="00A33E8D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"/>
    <w:uiPriority w:val="99"/>
    <w:rsid w:val="00A33E8D"/>
    <w:pPr>
      <w:spacing w:before="0"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efaultParagraphFont"/>
    <w:uiPriority w:val="99"/>
    <w:rsid w:val="00A33E8D"/>
    <w:rPr>
      <w:rFonts w:ascii="Verdana" w:hAnsi="Verdana" w:cs="Verdana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70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oguty-pianki.or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962</Words>
  <Characters>5773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 strony internetowej, na której Zamawiający udostępnia Specyfikację Istotnych Warunków Zamówienia:</dc:title>
  <dc:subject/>
  <dc:creator>BJ</dc:creator>
  <cp:keywords/>
  <dc:description/>
  <cp:lastModifiedBy>s</cp:lastModifiedBy>
  <cp:revision>2</cp:revision>
  <dcterms:created xsi:type="dcterms:W3CDTF">2013-01-16T19:13:00Z</dcterms:created>
  <dcterms:modified xsi:type="dcterms:W3CDTF">2013-01-16T19:13:00Z</dcterms:modified>
</cp:coreProperties>
</file>