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99" w:rsidRDefault="00816199" w:rsidP="00031B6D"/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</w:t>
      </w:r>
      <w:r w:rsidRPr="00CD086C">
        <w:rPr>
          <w:rFonts w:eastAsia="Times New Roman" w:cs="Times New Roman"/>
          <w:kern w:val="0"/>
          <w:sz w:val="22"/>
          <w:szCs w:val="22"/>
          <w:lang w:eastAsia="ar-SA" w:bidi="ar-SA"/>
        </w:rPr>
        <w:t>WZP.271.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21</w:t>
      </w:r>
      <w:r w:rsidRPr="00CD086C">
        <w:rPr>
          <w:rFonts w:eastAsia="Times New Roman" w:cs="Times New Roman"/>
          <w:kern w:val="0"/>
          <w:sz w:val="22"/>
          <w:szCs w:val="22"/>
          <w:lang w:eastAsia="ar-SA" w:bidi="ar-SA"/>
        </w:rPr>
        <w:t>.2017</w:t>
      </w: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816199" w:rsidRDefault="00816199" w:rsidP="00A1408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 xml:space="preserve">warunków udziału w postępowaniu </w:t>
      </w:r>
      <w:bookmarkStart w:id="0" w:name="_GoBack"/>
      <w:bookmarkEnd w:id="0"/>
      <w:r>
        <w:rPr>
          <w:rFonts w:eastAsia="Times New Roman" w:cs="Times New Roman"/>
          <w:kern w:val="0"/>
          <w:lang w:eastAsia="ar-SA" w:bidi="ar-SA"/>
        </w:rPr>
        <w:t>p</w:t>
      </w:r>
      <w:r w:rsidRPr="00E5057E">
        <w:rPr>
          <w:rFonts w:eastAsia="Times New Roman" w:cs="Times New Roman"/>
          <w:kern w:val="0"/>
          <w:lang w:eastAsia="ar-SA" w:bidi="ar-SA"/>
        </w:rPr>
        <w:t xml:space="preserve">rzedstawiam </w:t>
      </w:r>
      <w:r>
        <w:rPr>
          <w:rFonts w:eastAsia="Times New Roman" w:cs="Times New Roman"/>
          <w:kern w:val="0"/>
          <w:lang w:eastAsia="ar-SA" w:bidi="ar-SA"/>
        </w:rPr>
        <w:t>wykaz robót budowlanych wykonanych</w:t>
      </w:r>
      <w:r w:rsidRPr="00E5057E">
        <w:rPr>
          <w:rFonts w:eastAsia="Times New Roman" w:cs="Times New Roman"/>
          <w:kern w:val="0"/>
          <w:lang w:eastAsia="ar-SA" w:bidi="ar-SA"/>
        </w:rPr>
        <w:t xml:space="preserve"> nie wcześniej niż w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E5057E">
        <w:rPr>
          <w:rFonts w:eastAsia="Times New Roman" w:cs="Times New Roman"/>
          <w:kern w:val="0"/>
          <w:lang w:eastAsia="ar-SA" w:bidi="ar-SA"/>
        </w:rPr>
        <w:t>okresie ostatnich 5 lat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E5057E">
        <w:rPr>
          <w:rFonts w:eastAsia="Times New Roman" w:cs="Times New Roman"/>
          <w:kern w:val="0"/>
          <w:lang w:eastAsia="ar-SA" w:bidi="ar-SA"/>
        </w:rPr>
        <w:t xml:space="preserve">przed upływem terminu składania ofert </w:t>
      </w:r>
      <w:r>
        <w:rPr>
          <w:rFonts w:eastAsia="Times New Roman" w:cs="Times New Roman"/>
          <w:kern w:val="0"/>
          <w:lang w:eastAsia="ar-SA" w:bidi="ar-SA"/>
        </w:rPr>
        <w:t>(zgodny z przedstawionymi referencjami).</w:t>
      </w:r>
    </w:p>
    <w:p w:rsidR="00816199" w:rsidRPr="00752972" w:rsidRDefault="00816199" w:rsidP="00496FBD">
      <w:pPr>
        <w:widowControl/>
        <w:contextualSpacing/>
        <w:jc w:val="both"/>
        <w:rPr>
          <w:rFonts w:eastAsia="Times New Roman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984"/>
        <w:gridCol w:w="2268"/>
        <w:gridCol w:w="2906"/>
      </w:tblGrid>
      <w:tr w:rsidR="00816199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816199" w:rsidRPr="00752972" w:rsidRDefault="00816199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816199" w:rsidRDefault="00816199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wartość robót</w:t>
            </w:r>
          </w:p>
          <w:p w:rsidR="00816199" w:rsidRPr="00D721BD" w:rsidRDefault="00816199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816199" w:rsidRPr="00752972" w:rsidRDefault="00816199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Pr="00752972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Pr="00752972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Pr="00752972" w:rsidRDefault="00816199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16199" w:rsidRPr="00752972" w:rsidRDefault="00816199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816199" w:rsidRDefault="00816199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816199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72"/>
    <w:rsid w:val="00031B6D"/>
    <w:rsid w:val="000A2639"/>
    <w:rsid w:val="000C252A"/>
    <w:rsid w:val="00231C04"/>
    <w:rsid w:val="00296114"/>
    <w:rsid w:val="00296532"/>
    <w:rsid w:val="003664A1"/>
    <w:rsid w:val="00372002"/>
    <w:rsid w:val="003E0B74"/>
    <w:rsid w:val="00444688"/>
    <w:rsid w:val="00472E2E"/>
    <w:rsid w:val="00496FBD"/>
    <w:rsid w:val="004A1C83"/>
    <w:rsid w:val="004B2F43"/>
    <w:rsid w:val="00626A5B"/>
    <w:rsid w:val="00640E89"/>
    <w:rsid w:val="006B2752"/>
    <w:rsid w:val="006E1221"/>
    <w:rsid w:val="006F406A"/>
    <w:rsid w:val="00752972"/>
    <w:rsid w:val="00816199"/>
    <w:rsid w:val="00831C62"/>
    <w:rsid w:val="00853CCB"/>
    <w:rsid w:val="0086791B"/>
    <w:rsid w:val="00875A7D"/>
    <w:rsid w:val="0088674C"/>
    <w:rsid w:val="00904BA3"/>
    <w:rsid w:val="009529CD"/>
    <w:rsid w:val="009D04F8"/>
    <w:rsid w:val="00A13980"/>
    <w:rsid w:val="00A14082"/>
    <w:rsid w:val="00B83C9C"/>
    <w:rsid w:val="00B91F53"/>
    <w:rsid w:val="00B9216C"/>
    <w:rsid w:val="00BB08D9"/>
    <w:rsid w:val="00C31420"/>
    <w:rsid w:val="00C4547C"/>
    <w:rsid w:val="00CD086C"/>
    <w:rsid w:val="00CD6B67"/>
    <w:rsid w:val="00CF06FD"/>
    <w:rsid w:val="00D23652"/>
    <w:rsid w:val="00D46DE0"/>
    <w:rsid w:val="00D721BD"/>
    <w:rsid w:val="00E5057E"/>
    <w:rsid w:val="00EE60E1"/>
    <w:rsid w:val="00F07422"/>
    <w:rsid w:val="00F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B6D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986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96</Words>
  <Characters>581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32</cp:revision>
  <dcterms:created xsi:type="dcterms:W3CDTF">2017-04-12T09:40:00Z</dcterms:created>
  <dcterms:modified xsi:type="dcterms:W3CDTF">2017-05-16T13:27:00Z</dcterms:modified>
</cp:coreProperties>
</file>