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3C" w:rsidRDefault="008F473C" w:rsidP="00752972">
      <w:pPr>
        <w:tabs>
          <w:tab w:val="left" w:pos="426"/>
        </w:tabs>
        <w:spacing w:before="100" w:after="100"/>
        <w:jc w:val="both"/>
        <w:rPr>
          <w:rFonts w:eastAsia="Times New Roman" w:cs="Times New Roman"/>
          <w:kern w:val="0"/>
          <w:lang w:eastAsia="ar-SA" w:bidi="ar-SA"/>
        </w:rPr>
      </w:pPr>
    </w:p>
    <w:p w:rsidR="008F473C" w:rsidRDefault="008F473C" w:rsidP="00752972">
      <w:pPr>
        <w:tabs>
          <w:tab w:val="left" w:pos="426"/>
        </w:tabs>
        <w:spacing w:before="100" w:after="100"/>
        <w:jc w:val="both"/>
        <w:rPr>
          <w:rFonts w:eastAsia="Times New Roman" w:cs="Times New Roman"/>
          <w:kern w:val="0"/>
          <w:lang w:eastAsia="ar-SA" w:bidi="ar-SA"/>
        </w:rPr>
      </w:pPr>
    </w:p>
    <w:p w:rsidR="008F473C" w:rsidRPr="00752972" w:rsidRDefault="008F473C" w:rsidP="00752972">
      <w:pPr>
        <w:tabs>
          <w:tab w:val="left" w:pos="426"/>
        </w:tabs>
        <w:spacing w:before="100" w:after="100"/>
        <w:jc w:val="both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…………………………………..</w:t>
      </w:r>
      <w:r>
        <w:rPr>
          <w:rFonts w:eastAsia="Times New Roman" w:cs="Times New Roman"/>
          <w:kern w:val="0"/>
          <w:lang w:eastAsia="ar-SA" w:bidi="ar-SA"/>
        </w:rPr>
        <w:t xml:space="preserve">                                                                  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>WZP.271.21</w:t>
      </w:r>
      <w:r w:rsidRPr="00B648D6">
        <w:rPr>
          <w:rFonts w:eastAsia="Times New Roman" w:cs="Times New Roman"/>
          <w:kern w:val="0"/>
          <w:sz w:val="22"/>
          <w:szCs w:val="22"/>
          <w:lang w:eastAsia="ar-SA" w:bidi="ar-SA"/>
        </w:rPr>
        <w:t>.2017</w:t>
      </w:r>
    </w:p>
    <w:p w:rsidR="008F473C" w:rsidRPr="00752972" w:rsidRDefault="008F473C" w:rsidP="00752972">
      <w:pPr>
        <w:tabs>
          <w:tab w:val="left" w:pos="426"/>
        </w:tabs>
        <w:spacing w:before="100" w:after="100"/>
        <w:jc w:val="both"/>
        <w:rPr>
          <w:rFonts w:eastAsia="Times New Roman" w:cs="Times New Roman"/>
          <w:i/>
          <w:kern w:val="0"/>
          <w:lang w:eastAsia="ar-SA" w:bidi="ar-SA"/>
        </w:rPr>
      </w:pPr>
      <w:r>
        <w:rPr>
          <w:rFonts w:eastAsia="Times New Roman" w:cs="Times New Roman"/>
          <w:i/>
          <w:kern w:val="0"/>
          <w:lang w:eastAsia="ar-SA" w:bidi="ar-SA"/>
        </w:rPr>
        <w:t xml:space="preserve">       </w:t>
      </w:r>
      <w:r w:rsidRPr="00752972">
        <w:rPr>
          <w:rFonts w:eastAsia="Times New Roman" w:cs="Times New Roman"/>
          <w:i/>
          <w:kern w:val="0"/>
          <w:lang w:eastAsia="ar-SA" w:bidi="ar-SA"/>
        </w:rPr>
        <w:t xml:space="preserve">pieczęć wykonawcy </w:t>
      </w:r>
    </w:p>
    <w:p w:rsidR="008F473C" w:rsidRPr="00752972" w:rsidRDefault="008F473C" w:rsidP="00752972">
      <w:pPr>
        <w:tabs>
          <w:tab w:val="left" w:pos="426"/>
        </w:tabs>
        <w:spacing w:before="100" w:after="100"/>
        <w:jc w:val="both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i/>
          <w:kern w:val="0"/>
          <w:lang w:eastAsia="ar-SA" w:bidi="ar-SA"/>
        </w:rPr>
        <w:t xml:space="preserve"> </w:t>
      </w:r>
    </w:p>
    <w:p w:rsidR="008F473C" w:rsidRPr="00F26F38" w:rsidRDefault="008F473C" w:rsidP="00F26F38">
      <w:pPr>
        <w:tabs>
          <w:tab w:val="left" w:pos="426"/>
        </w:tabs>
        <w:spacing w:before="100" w:after="100"/>
        <w:jc w:val="both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 xml:space="preserve">W celu potwierdzenia spełnienia </w:t>
      </w:r>
      <w:r>
        <w:rPr>
          <w:rFonts w:eastAsia="Times New Roman" w:cs="Times New Roman"/>
          <w:kern w:val="0"/>
          <w:lang w:eastAsia="ar-SA" w:bidi="ar-SA"/>
        </w:rPr>
        <w:t>warunków udziału w postępowaniu p</w:t>
      </w:r>
      <w:r w:rsidRPr="00752972">
        <w:rPr>
          <w:rFonts w:eastAsia="Times New Roman" w:cs="Times New Roman"/>
          <w:kern w:val="0"/>
          <w:lang w:eastAsia="ar-SA" w:bidi="ar-SA"/>
        </w:rPr>
        <w:t>rzedstawiam wykaz osób, skierowanych przez wykonawcę do realizacji zamówienia publicznego, wraz z</w:t>
      </w:r>
      <w:r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informacjami na temat ich kwalifikacji zawodowych, uprawnień, doświadczenia i</w:t>
      </w:r>
      <w:r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wykształcenia niezbędnych do wykonania zamówienia publicznego, a także zakresu wykonywanych przez nie czynności oraz informacją o podstawie do dysponowania tymi osobami:</w:t>
      </w:r>
    </w:p>
    <w:p w:rsidR="008F473C" w:rsidRPr="00752972" w:rsidRDefault="008F473C" w:rsidP="00752972">
      <w:pPr>
        <w:widowControl/>
        <w:ind w:left="720"/>
        <w:contextualSpacing/>
        <w:jc w:val="both"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554"/>
        <w:gridCol w:w="3427"/>
        <w:gridCol w:w="2235"/>
        <w:gridCol w:w="2139"/>
      </w:tblGrid>
      <w:tr w:rsidR="008F473C" w:rsidRPr="00752972" w:rsidTr="00783D79">
        <w:trPr>
          <w:trHeight w:val="1138"/>
          <w:jc w:val="center"/>
        </w:trPr>
        <w:tc>
          <w:tcPr>
            <w:tcW w:w="594" w:type="dxa"/>
            <w:shd w:val="clear" w:color="auto" w:fill="BFBFBF"/>
            <w:vAlign w:val="center"/>
          </w:tcPr>
          <w:p w:rsidR="008F473C" w:rsidRPr="00752972" w:rsidRDefault="008F473C" w:rsidP="00752972">
            <w:pPr>
              <w:widowControl/>
              <w:spacing w:line="276" w:lineRule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Lp.</w:t>
            </w:r>
          </w:p>
        </w:tc>
        <w:tc>
          <w:tcPr>
            <w:tcW w:w="1554" w:type="dxa"/>
            <w:shd w:val="clear" w:color="auto" w:fill="BFBFBF"/>
            <w:vAlign w:val="center"/>
          </w:tcPr>
          <w:p w:rsidR="008F473C" w:rsidRPr="00752972" w:rsidRDefault="008F473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imię i nazwisko</w:t>
            </w:r>
          </w:p>
        </w:tc>
        <w:tc>
          <w:tcPr>
            <w:tcW w:w="3427" w:type="dxa"/>
            <w:shd w:val="clear" w:color="auto" w:fill="BFBFBF"/>
            <w:vAlign w:val="center"/>
          </w:tcPr>
          <w:p w:rsidR="008F473C" w:rsidRPr="00752972" w:rsidRDefault="008F473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kwalifikacje zawodowe, uprawnienia, doświadczenie</w:t>
            </w:r>
          </w:p>
          <w:p w:rsidR="008F473C" w:rsidRPr="00752972" w:rsidRDefault="008F473C" w:rsidP="00E5057E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 wykształcenie niezbędne do wykonania zamówienia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2235" w:type="dxa"/>
            <w:shd w:val="clear" w:color="auto" w:fill="BFBFBF"/>
            <w:vAlign w:val="center"/>
          </w:tcPr>
          <w:p w:rsidR="008F473C" w:rsidRPr="00752972" w:rsidRDefault="008F473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zakres wykonywanych czynności</w:t>
            </w:r>
          </w:p>
        </w:tc>
        <w:tc>
          <w:tcPr>
            <w:tcW w:w="2139" w:type="dxa"/>
            <w:shd w:val="clear" w:color="auto" w:fill="BFBFBF"/>
            <w:vAlign w:val="center"/>
          </w:tcPr>
          <w:p w:rsidR="008F473C" w:rsidRPr="00752972" w:rsidRDefault="008F473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podstawa</w:t>
            </w:r>
          </w:p>
          <w:p w:rsidR="008F473C" w:rsidRPr="00752972" w:rsidRDefault="008F473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do dysponowania</w:t>
            </w:r>
          </w:p>
          <w:p w:rsidR="008F473C" w:rsidRPr="00752972" w:rsidRDefault="008F473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F473C" w:rsidRPr="00752972" w:rsidTr="00B91E5E">
        <w:trPr>
          <w:trHeight w:val="1847"/>
          <w:jc w:val="center"/>
        </w:trPr>
        <w:tc>
          <w:tcPr>
            <w:tcW w:w="594" w:type="dxa"/>
            <w:vAlign w:val="center"/>
          </w:tcPr>
          <w:p w:rsidR="008F473C" w:rsidRPr="00F26F38" w:rsidRDefault="008F473C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1554" w:type="dxa"/>
            <w:vAlign w:val="center"/>
          </w:tcPr>
          <w:p w:rsidR="008F473C" w:rsidRPr="00F26F38" w:rsidRDefault="008F473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/>
                <w:kern w:val="0"/>
                <w:lang w:eastAsia="ar-SA" w:bidi="ar-SA"/>
              </w:rPr>
            </w:pPr>
          </w:p>
        </w:tc>
        <w:tc>
          <w:tcPr>
            <w:tcW w:w="3427" w:type="dxa"/>
            <w:vAlign w:val="center"/>
          </w:tcPr>
          <w:p w:rsidR="008F473C" w:rsidRPr="00F26F38" w:rsidRDefault="008F473C" w:rsidP="00B91E5E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/>
                <w:kern w:val="0"/>
                <w:lang w:eastAsia="ar-SA" w:bidi="ar-SA"/>
              </w:rPr>
            </w:pPr>
            <w:r w:rsidRPr="00424ECD">
              <w:t xml:space="preserve">uprawnienia do </w:t>
            </w:r>
            <w:r>
              <w:t xml:space="preserve">kierowania budową </w:t>
            </w:r>
            <w:r w:rsidRPr="00424ECD">
              <w:t>w specjalności</w:t>
            </w:r>
            <w:r>
              <w:t xml:space="preserve"> inżynieryjnej</w:t>
            </w:r>
            <w:r w:rsidRPr="00424ECD">
              <w:t xml:space="preserve"> drogow</w:t>
            </w:r>
            <w:r>
              <w:t>ej</w:t>
            </w:r>
            <w:r w:rsidRPr="00424ECD">
              <w:t xml:space="preserve"> lub szersze </w:t>
            </w:r>
            <w:r>
              <w:t>(osoba pełniąca funkcję kierownika budowy)</w:t>
            </w:r>
          </w:p>
        </w:tc>
        <w:tc>
          <w:tcPr>
            <w:tcW w:w="2235" w:type="dxa"/>
            <w:vAlign w:val="center"/>
          </w:tcPr>
          <w:p w:rsidR="008F473C" w:rsidRPr="00F26F38" w:rsidRDefault="008F473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/>
                <w:kern w:val="0"/>
                <w:lang w:eastAsia="ar-SA" w:bidi="ar-SA"/>
              </w:rPr>
            </w:pPr>
          </w:p>
        </w:tc>
        <w:tc>
          <w:tcPr>
            <w:tcW w:w="2139" w:type="dxa"/>
            <w:vAlign w:val="center"/>
          </w:tcPr>
          <w:p w:rsidR="008F473C" w:rsidRPr="00F26F38" w:rsidRDefault="008F473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/>
                <w:kern w:val="0"/>
                <w:lang w:eastAsia="ar-SA" w:bidi="ar-SA"/>
              </w:rPr>
            </w:pPr>
          </w:p>
        </w:tc>
      </w:tr>
      <w:tr w:rsidR="008F473C" w:rsidRPr="00752972" w:rsidTr="00B91E5E">
        <w:trPr>
          <w:trHeight w:val="1978"/>
          <w:jc w:val="center"/>
        </w:trPr>
        <w:tc>
          <w:tcPr>
            <w:tcW w:w="594" w:type="dxa"/>
            <w:vAlign w:val="center"/>
          </w:tcPr>
          <w:p w:rsidR="008F473C" w:rsidRPr="00F26F38" w:rsidRDefault="008F473C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1554" w:type="dxa"/>
            <w:vAlign w:val="center"/>
          </w:tcPr>
          <w:p w:rsidR="008F473C" w:rsidRPr="00F26F38" w:rsidRDefault="008F473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/>
                <w:kern w:val="0"/>
                <w:lang w:eastAsia="ar-SA" w:bidi="ar-SA"/>
              </w:rPr>
            </w:pPr>
          </w:p>
        </w:tc>
        <w:tc>
          <w:tcPr>
            <w:tcW w:w="3427" w:type="dxa"/>
            <w:vAlign w:val="center"/>
          </w:tcPr>
          <w:p w:rsidR="008F473C" w:rsidRPr="00B91E5E" w:rsidRDefault="008F473C" w:rsidP="00211ED9">
            <w:pPr>
              <w:widowControl/>
              <w:spacing w:line="276" w:lineRule="auto"/>
              <w:jc w:val="center"/>
            </w:pPr>
          </w:p>
        </w:tc>
        <w:tc>
          <w:tcPr>
            <w:tcW w:w="2235" w:type="dxa"/>
            <w:vAlign w:val="center"/>
          </w:tcPr>
          <w:p w:rsidR="008F473C" w:rsidRPr="00F26F38" w:rsidRDefault="008F473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/>
                <w:kern w:val="0"/>
                <w:lang w:eastAsia="ar-SA" w:bidi="ar-SA"/>
              </w:rPr>
            </w:pPr>
          </w:p>
        </w:tc>
        <w:tc>
          <w:tcPr>
            <w:tcW w:w="2139" w:type="dxa"/>
            <w:vAlign w:val="center"/>
          </w:tcPr>
          <w:p w:rsidR="008F473C" w:rsidRPr="00F26F38" w:rsidRDefault="008F473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/>
                <w:kern w:val="0"/>
                <w:lang w:eastAsia="ar-SA" w:bidi="ar-SA"/>
              </w:rPr>
            </w:pPr>
          </w:p>
        </w:tc>
      </w:tr>
      <w:tr w:rsidR="008F473C" w:rsidRPr="00752972" w:rsidTr="00B91E5E">
        <w:trPr>
          <w:trHeight w:val="1739"/>
          <w:jc w:val="center"/>
        </w:trPr>
        <w:tc>
          <w:tcPr>
            <w:tcW w:w="594" w:type="dxa"/>
            <w:vAlign w:val="center"/>
          </w:tcPr>
          <w:p w:rsidR="008F473C" w:rsidRPr="00F26F38" w:rsidRDefault="008F473C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1554" w:type="dxa"/>
            <w:vAlign w:val="center"/>
          </w:tcPr>
          <w:p w:rsidR="008F473C" w:rsidRPr="00752972" w:rsidRDefault="008F473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vAlign w:val="center"/>
          </w:tcPr>
          <w:p w:rsidR="008F473C" w:rsidRPr="00A6632B" w:rsidRDefault="008F473C" w:rsidP="000C76F6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35" w:type="dxa"/>
            <w:vAlign w:val="center"/>
          </w:tcPr>
          <w:p w:rsidR="008F473C" w:rsidRPr="00752972" w:rsidRDefault="008F473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vAlign w:val="center"/>
          </w:tcPr>
          <w:p w:rsidR="008F473C" w:rsidRPr="00752972" w:rsidRDefault="008F473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</w:tbl>
    <w:p w:rsidR="008F473C" w:rsidRPr="00752972" w:rsidRDefault="008F473C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8F473C" w:rsidRDefault="008F473C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8F473C" w:rsidRDefault="008F473C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8F473C" w:rsidRDefault="008F473C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8F473C" w:rsidRDefault="008F473C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8F473C" w:rsidRDefault="008F473C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8F473C" w:rsidRPr="00752972" w:rsidRDefault="008F473C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8F473C" w:rsidRDefault="008F473C" w:rsidP="00E5057E">
      <w:pPr>
        <w:spacing w:before="100" w:after="100"/>
        <w:ind w:left="360"/>
        <w:jc w:val="both"/>
      </w:pPr>
      <w:r w:rsidRPr="00752972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8F473C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color w:val="000000"/>
      </w:rPr>
    </w:lvl>
  </w:abstractNum>
  <w:abstractNum w:abstractNumId="1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972"/>
    <w:rsid w:val="00023759"/>
    <w:rsid w:val="000C15E5"/>
    <w:rsid w:val="000C73EB"/>
    <w:rsid w:val="000C76F6"/>
    <w:rsid w:val="001E3F60"/>
    <w:rsid w:val="00211ED9"/>
    <w:rsid w:val="00296114"/>
    <w:rsid w:val="00296532"/>
    <w:rsid w:val="002C19A0"/>
    <w:rsid w:val="00372002"/>
    <w:rsid w:val="00397744"/>
    <w:rsid w:val="003A2B9C"/>
    <w:rsid w:val="00424ECD"/>
    <w:rsid w:val="00444688"/>
    <w:rsid w:val="004B5E75"/>
    <w:rsid w:val="0054737B"/>
    <w:rsid w:val="005929BC"/>
    <w:rsid w:val="00626A5B"/>
    <w:rsid w:val="007271D4"/>
    <w:rsid w:val="00752972"/>
    <w:rsid w:val="007613BD"/>
    <w:rsid w:val="00783D79"/>
    <w:rsid w:val="007C4214"/>
    <w:rsid w:val="007E19FC"/>
    <w:rsid w:val="0088674C"/>
    <w:rsid w:val="00895859"/>
    <w:rsid w:val="008D3846"/>
    <w:rsid w:val="008D7B34"/>
    <w:rsid w:val="008E2E96"/>
    <w:rsid w:val="008F473C"/>
    <w:rsid w:val="008F50AC"/>
    <w:rsid w:val="00904BA3"/>
    <w:rsid w:val="00925EA6"/>
    <w:rsid w:val="00944BB7"/>
    <w:rsid w:val="0095321E"/>
    <w:rsid w:val="00A6632B"/>
    <w:rsid w:val="00A87528"/>
    <w:rsid w:val="00AE1E06"/>
    <w:rsid w:val="00B50941"/>
    <w:rsid w:val="00B648D6"/>
    <w:rsid w:val="00B91E5E"/>
    <w:rsid w:val="00BB08D9"/>
    <w:rsid w:val="00C31420"/>
    <w:rsid w:val="00C551CC"/>
    <w:rsid w:val="00CD6B67"/>
    <w:rsid w:val="00D22230"/>
    <w:rsid w:val="00D721BD"/>
    <w:rsid w:val="00E5057E"/>
    <w:rsid w:val="00EA79D0"/>
    <w:rsid w:val="00F16C66"/>
    <w:rsid w:val="00F26F38"/>
    <w:rsid w:val="00F55F98"/>
    <w:rsid w:val="00F7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57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551CC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51CC"/>
    <w:rPr>
      <w:rFonts w:ascii="Segoe UI" w:eastAsia="SimSun" w:hAnsi="Segoe UI" w:cs="Mangal"/>
      <w:kern w:val="1"/>
      <w:sz w:val="16"/>
      <w:szCs w:val="16"/>
      <w:lang w:eastAsia="hi-IN" w:bidi="hi-IN"/>
    </w:rPr>
  </w:style>
  <w:style w:type="paragraph" w:styleId="Header">
    <w:name w:val="header"/>
    <w:basedOn w:val="Normal"/>
    <w:link w:val="HeaderChar"/>
    <w:uiPriority w:val="99"/>
    <w:rsid w:val="00B91E5E"/>
    <w:pPr>
      <w:widowControl/>
      <w:tabs>
        <w:tab w:val="center" w:pos="4536"/>
        <w:tab w:val="right" w:pos="9072"/>
      </w:tabs>
    </w:pPr>
    <w:rPr>
      <w:rFonts w:eastAsia="Calibri" w:cs="Times New Roman"/>
      <w:kern w:val="0"/>
      <w:lang w:eastAsia="ar-SA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79D0"/>
    <w:rPr>
      <w:rFonts w:ascii="Times New Roman" w:eastAsia="SimSun" w:hAnsi="Times New Roman" w:cs="Mangal"/>
      <w:kern w:val="1"/>
      <w:sz w:val="21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</Pages>
  <Words>146</Words>
  <Characters>882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Białek</dc:creator>
  <cp:keywords/>
  <dc:description/>
  <cp:lastModifiedBy>m_steckiewicz</cp:lastModifiedBy>
  <cp:revision>33</cp:revision>
  <cp:lastPrinted>2017-04-20T07:54:00Z</cp:lastPrinted>
  <dcterms:created xsi:type="dcterms:W3CDTF">2017-04-12T09:40:00Z</dcterms:created>
  <dcterms:modified xsi:type="dcterms:W3CDTF">2017-05-16T13:28:00Z</dcterms:modified>
</cp:coreProperties>
</file>