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80" w:rsidRDefault="00A13980" w:rsidP="00031B6D"/>
    <w:p w:rsidR="00A13980" w:rsidRDefault="00A13980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A13980" w:rsidRDefault="00A13980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A13980" w:rsidRDefault="00A13980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A13980" w:rsidRPr="00752972" w:rsidRDefault="00A13980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…………………………………..</w:t>
      </w:r>
      <w:r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</w:t>
      </w:r>
      <w:r w:rsidRPr="00CD086C">
        <w:rPr>
          <w:rFonts w:eastAsia="Times New Roman" w:cs="Times New Roman"/>
          <w:kern w:val="0"/>
          <w:sz w:val="22"/>
          <w:szCs w:val="22"/>
          <w:lang w:eastAsia="ar-SA" w:bidi="ar-SA"/>
        </w:rPr>
        <w:t>WZP.271.1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9</w:t>
      </w:r>
      <w:r w:rsidRPr="00CD086C">
        <w:rPr>
          <w:rFonts w:eastAsia="Times New Roman" w:cs="Times New Roman"/>
          <w:kern w:val="0"/>
          <w:sz w:val="22"/>
          <w:szCs w:val="22"/>
          <w:lang w:eastAsia="ar-SA" w:bidi="ar-SA"/>
        </w:rPr>
        <w:t>.2017</w:t>
      </w:r>
    </w:p>
    <w:p w:rsidR="00A13980" w:rsidRPr="00752972" w:rsidRDefault="00A13980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i/>
          <w:kern w:val="0"/>
          <w:lang w:eastAsia="ar-SA" w:bidi="ar-SA"/>
        </w:rPr>
      </w:pPr>
      <w:r>
        <w:rPr>
          <w:rFonts w:eastAsia="Times New Roman" w:cs="Times New Roman"/>
          <w:i/>
          <w:kern w:val="0"/>
          <w:lang w:eastAsia="ar-SA" w:bidi="ar-SA"/>
        </w:rPr>
        <w:t xml:space="preserve">       </w:t>
      </w:r>
      <w:r w:rsidRPr="00752972">
        <w:rPr>
          <w:rFonts w:eastAsia="Times New Roman" w:cs="Times New Roman"/>
          <w:i/>
          <w:kern w:val="0"/>
          <w:lang w:eastAsia="ar-SA" w:bidi="ar-SA"/>
        </w:rPr>
        <w:t xml:space="preserve">pieczęć wykonawcy </w:t>
      </w:r>
    </w:p>
    <w:p w:rsidR="00A13980" w:rsidRPr="00752972" w:rsidRDefault="00A13980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i/>
          <w:kern w:val="0"/>
          <w:lang w:eastAsia="ar-SA" w:bidi="ar-SA"/>
        </w:rPr>
        <w:t xml:space="preserve"> </w:t>
      </w:r>
    </w:p>
    <w:p w:rsidR="00A13980" w:rsidRDefault="00A13980" w:rsidP="00A1408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 xml:space="preserve">W celu potwierdzenia spełnienia </w:t>
      </w:r>
      <w:r>
        <w:rPr>
          <w:rFonts w:eastAsia="Times New Roman" w:cs="Times New Roman"/>
          <w:kern w:val="0"/>
          <w:lang w:eastAsia="ar-SA" w:bidi="ar-SA"/>
        </w:rPr>
        <w:t xml:space="preserve">warunków udziału w postępowaniu </w:t>
      </w:r>
      <w:bookmarkStart w:id="0" w:name="_GoBack"/>
      <w:bookmarkEnd w:id="0"/>
      <w:r>
        <w:rPr>
          <w:rFonts w:eastAsia="Times New Roman" w:cs="Times New Roman"/>
          <w:kern w:val="0"/>
          <w:lang w:eastAsia="ar-SA" w:bidi="ar-SA"/>
        </w:rPr>
        <w:t>p</w:t>
      </w:r>
      <w:r w:rsidRPr="00E5057E">
        <w:rPr>
          <w:rFonts w:eastAsia="Times New Roman" w:cs="Times New Roman"/>
          <w:kern w:val="0"/>
          <w:lang w:eastAsia="ar-SA" w:bidi="ar-SA"/>
        </w:rPr>
        <w:t xml:space="preserve">rzedstawiam </w:t>
      </w:r>
      <w:r>
        <w:rPr>
          <w:rFonts w:eastAsia="Times New Roman" w:cs="Times New Roman"/>
          <w:kern w:val="0"/>
          <w:lang w:eastAsia="ar-SA" w:bidi="ar-SA"/>
        </w:rPr>
        <w:t>wykaz robót budowlanych wykonanych</w:t>
      </w:r>
      <w:r w:rsidRPr="00E5057E">
        <w:rPr>
          <w:rFonts w:eastAsia="Times New Roman" w:cs="Times New Roman"/>
          <w:kern w:val="0"/>
          <w:lang w:eastAsia="ar-SA" w:bidi="ar-SA"/>
        </w:rPr>
        <w:t xml:space="preserve"> nie wcześniej niż w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E5057E">
        <w:rPr>
          <w:rFonts w:eastAsia="Times New Roman" w:cs="Times New Roman"/>
          <w:kern w:val="0"/>
          <w:lang w:eastAsia="ar-SA" w:bidi="ar-SA"/>
        </w:rPr>
        <w:t>okresie ostatnich 5 lat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E5057E">
        <w:rPr>
          <w:rFonts w:eastAsia="Times New Roman" w:cs="Times New Roman"/>
          <w:kern w:val="0"/>
          <w:lang w:eastAsia="ar-SA" w:bidi="ar-SA"/>
        </w:rPr>
        <w:t xml:space="preserve">przed upływem terminu składania ofert </w:t>
      </w:r>
      <w:r>
        <w:rPr>
          <w:rFonts w:eastAsia="Times New Roman" w:cs="Times New Roman"/>
          <w:kern w:val="0"/>
          <w:lang w:eastAsia="ar-SA" w:bidi="ar-SA"/>
        </w:rPr>
        <w:t>(zgodny z przedstawionymi referencjami).</w:t>
      </w:r>
    </w:p>
    <w:p w:rsidR="00A13980" w:rsidRPr="00752972" w:rsidRDefault="00A13980" w:rsidP="00496FBD">
      <w:pPr>
        <w:widowControl/>
        <w:contextualSpacing/>
        <w:jc w:val="both"/>
        <w:rPr>
          <w:rFonts w:eastAsia="Times New Roman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1984"/>
        <w:gridCol w:w="2268"/>
        <w:gridCol w:w="2906"/>
      </w:tblGrid>
      <w:tr w:rsidR="00A13980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A13980" w:rsidRPr="00752972" w:rsidRDefault="00A13980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A13980" w:rsidRDefault="00A13980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wartość robót</w:t>
            </w:r>
          </w:p>
          <w:p w:rsidR="00A13980" w:rsidRPr="00D721BD" w:rsidRDefault="00A13980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A13980" w:rsidRPr="00752972" w:rsidRDefault="00A13980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A13980" w:rsidRPr="00752972" w:rsidRDefault="00A13980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A13980" w:rsidRPr="00752972" w:rsidRDefault="00A13980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A13980" w:rsidRPr="00752972" w:rsidRDefault="00A13980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A13980" w:rsidRPr="00752972" w:rsidRDefault="00A13980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13980" w:rsidRPr="00752972" w:rsidTr="009D04F8">
        <w:trPr>
          <w:trHeight w:val="2106"/>
          <w:jc w:val="center"/>
        </w:trPr>
        <w:tc>
          <w:tcPr>
            <w:tcW w:w="2340" w:type="dxa"/>
          </w:tcPr>
          <w:p w:rsidR="00A13980" w:rsidRPr="00752972" w:rsidRDefault="00A1398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A13980" w:rsidRPr="00752972" w:rsidRDefault="00A1398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A13980" w:rsidRPr="00752972" w:rsidRDefault="00A1398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A13980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Pr="00752972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Pr="00752972" w:rsidRDefault="00A13980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13980" w:rsidRPr="00752972" w:rsidRDefault="00A13980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A13980" w:rsidRPr="00752972" w:rsidRDefault="00A13980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A13980" w:rsidRDefault="00A13980" w:rsidP="00E5057E">
      <w:pPr>
        <w:spacing w:before="100" w:after="100"/>
        <w:ind w:left="360"/>
        <w:jc w:val="both"/>
      </w:pPr>
      <w:r w:rsidRPr="00752972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A13980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972"/>
    <w:rsid w:val="00031B6D"/>
    <w:rsid w:val="000A2639"/>
    <w:rsid w:val="000C252A"/>
    <w:rsid w:val="00231C04"/>
    <w:rsid w:val="00296114"/>
    <w:rsid w:val="00296532"/>
    <w:rsid w:val="003664A1"/>
    <w:rsid w:val="00372002"/>
    <w:rsid w:val="003E0B74"/>
    <w:rsid w:val="00444688"/>
    <w:rsid w:val="00472E2E"/>
    <w:rsid w:val="00496FBD"/>
    <w:rsid w:val="004A1C83"/>
    <w:rsid w:val="004B2F43"/>
    <w:rsid w:val="00626A5B"/>
    <w:rsid w:val="006B2752"/>
    <w:rsid w:val="006E1221"/>
    <w:rsid w:val="006F406A"/>
    <w:rsid w:val="00752972"/>
    <w:rsid w:val="00831C62"/>
    <w:rsid w:val="00853CCB"/>
    <w:rsid w:val="0086791B"/>
    <w:rsid w:val="00875A7D"/>
    <w:rsid w:val="0088674C"/>
    <w:rsid w:val="00904BA3"/>
    <w:rsid w:val="009529CD"/>
    <w:rsid w:val="009D04F8"/>
    <w:rsid w:val="00A13980"/>
    <w:rsid w:val="00A14082"/>
    <w:rsid w:val="00B83C9C"/>
    <w:rsid w:val="00B9216C"/>
    <w:rsid w:val="00BB08D9"/>
    <w:rsid w:val="00C31420"/>
    <w:rsid w:val="00C4547C"/>
    <w:rsid w:val="00CD086C"/>
    <w:rsid w:val="00CD6B67"/>
    <w:rsid w:val="00CF06FD"/>
    <w:rsid w:val="00D23652"/>
    <w:rsid w:val="00D46DE0"/>
    <w:rsid w:val="00D721BD"/>
    <w:rsid w:val="00E5057E"/>
    <w:rsid w:val="00EE60E1"/>
    <w:rsid w:val="00F0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7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1B6D"/>
    <w:pPr>
      <w:widowControl/>
      <w:tabs>
        <w:tab w:val="center" w:pos="4536"/>
        <w:tab w:val="right" w:pos="9072"/>
      </w:tabs>
    </w:pPr>
    <w:rPr>
      <w:rFonts w:eastAsia="Calibri" w:cs="Times New Roman"/>
      <w:kern w:val="0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96</Words>
  <Characters>581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Białek</dc:creator>
  <cp:keywords/>
  <dc:description/>
  <cp:lastModifiedBy>m_steckiewicz</cp:lastModifiedBy>
  <cp:revision>31</cp:revision>
  <dcterms:created xsi:type="dcterms:W3CDTF">2017-04-12T09:40:00Z</dcterms:created>
  <dcterms:modified xsi:type="dcterms:W3CDTF">2017-05-09T10:05:00Z</dcterms:modified>
</cp:coreProperties>
</file>