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34" w:rsidRDefault="008D7B34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8D7B34" w:rsidRDefault="008D7B34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8D7B34" w:rsidRPr="00752972" w:rsidRDefault="008D7B34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…………………………………..</w:t>
      </w:r>
      <w:r>
        <w:rPr>
          <w:rFonts w:eastAsia="Times New Roman" w:cs="Times New Roman"/>
          <w:kern w:val="0"/>
          <w:lang w:eastAsia="ar-SA" w:bidi="ar-SA"/>
        </w:rPr>
        <w:t xml:space="preserve">                                                                 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WZP.271.19</w:t>
      </w:r>
      <w:r w:rsidRPr="00B648D6">
        <w:rPr>
          <w:rFonts w:eastAsia="Times New Roman" w:cs="Times New Roman"/>
          <w:kern w:val="0"/>
          <w:sz w:val="22"/>
          <w:szCs w:val="22"/>
          <w:lang w:eastAsia="ar-SA" w:bidi="ar-SA"/>
        </w:rPr>
        <w:t>.2017</w:t>
      </w:r>
    </w:p>
    <w:p w:rsidR="008D7B34" w:rsidRPr="00752972" w:rsidRDefault="008D7B34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i/>
          <w:kern w:val="0"/>
          <w:lang w:eastAsia="ar-SA" w:bidi="ar-SA"/>
        </w:rPr>
      </w:pPr>
      <w:r>
        <w:rPr>
          <w:rFonts w:eastAsia="Times New Roman" w:cs="Times New Roman"/>
          <w:i/>
          <w:kern w:val="0"/>
          <w:lang w:eastAsia="ar-SA" w:bidi="ar-SA"/>
        </w:rPr>
        <w:t xml:space="preserve">       </w:t>
      </w:r>
      <w:r w:rsidRPr="00752972">
        <w:rPr>
          <w:rFonts w:eastAsia="Times New Roman" w:cs="Times New Roman"/>
          <w:i/>
          <w:kern w:val="0"/>
          <w:lang w:eastAsia="ar-SA" w:bidi="ar-SA"/>
        </w:rPr>
        <w:t xml:space="preserve">pieczęć wykonawcy </w:t>
      </w:r>
    </w:p>
    <w:p w:rsidR="008D7B34" w:rsidRPr="00752972" w:rsidRDefault="008D7B34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i/>
          <w:kern w:val="0"/>
          <w:lang w:eastAsia="ar-SA" w:bidi="ar-SA"/>
        </w:rPr>
        <w:t xml:space="preserve"> </w:t>
      </w:r>
    </w:p>
    <w:p w:rsidR="008D7B34" w:rsidRPr="00F26F38" w:rsidRDefault="008D7B34" w:rsidP="00F26F38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 xml:space="preserve">W celu potwierdzenia spełnienia </w:t>
      </w:r>
      <w:r>
        <w:rPr>
          <w:rFonts w:eastAsia="Times New Roman" w:cs="Times New Roman"/>
          <w:kern w:val="0"/>
          <w:lang w:eastAsia="ar-SA" w:bidi="ar-SA"/>
        </w:rPr>
        <w:t>warunków udziału w postępowaniu 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8D7B34" w:rsidRPr="00752972" w:rsidRDefault="008D7B34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554"/>
        <w:gridCol w:w="3427"/>
        <w:gridCol w:w="2235"/>
        <w:gridCol w:w="2139"/>
      </w:tblGrid>
      <w:tr w:rsidR="008D7B34" w:rsidRPr="00752972" w:rsidTr="00783D79">
        <w:trPr>
          <w:trHeight w:val="1138"/>
          <w:jc w:val="center"/>
        </w:trPr>
        <w:tc>
          <w:tcPr>
            <w:tcW w:w="594" w:type="dxa"/>
            <w:shd w:val="clear" w:color="auto" w:fill="BFBFBF"/>
            <w:vAlign w:val="center"/>
          </w:tcPr>
          <w:p w:rsidR="008D7B34" w:rsidRPr="00752972" w:rsidRDefault="008D7B34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8D7B34" w:rsidRPr="00752972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shd w:val="clear" w:color="auto" w:fill="BFBFBF"/>
            <w:vAlign w:val="center"/>
          </w:tcPr>
          <w:p w:rsidR="008D7B34" w:rsidRPr="00752972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8D7B34" w:rsidRPr="00752972" w:rsidRDefault="008D7B34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shd w:val="clear" w:color="auto" w:fill="BFBFBF"/>
            <w:vAlign w:val="center"/>
          </w:tcPr>
          <w:p w:rsidR="008D7B34" w:rsidRPr="00752972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shd w:val="clear" w:color="auto" w:fill="BFBFBF"/>
            <w:vAlign w:val="center"/>
          </w:tcPr>
          <w:p w:rsidR="008D7B34" w:rsidRPr="00752972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8D7B34" w:rsidRPr="00752972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8D7B34" w:rsidRPr="00752972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D7B34" w:rsidRPr="00752972" w:rsidTr="00B91E5E">
        <w:trPr>
          <w:trHeight w:val="1847"/>
          <w:jc w:val="center"/>
        </w:trPr>
        <w:tc>
          <w:tcPr>
            <w:tcW w:w="594" w:type="dxa"/>
            <w:vAlign w:val="center"/>
          </w:tcPr>
          <w:p w:rsidR="008D7B34" w:rsidRPr="00F26F38" w:rsidRDefault="008D7B34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vAlign w:val="center"/>
          </w:tcPr>
          <w:p w:rsidR="008D7B34" w:rsidRPr="00F26F38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  <w:tc>
          <w:tcPr>
            <w:tcW w:w="3427" w:type="dxa"/>
            <w:vAlign w:val="center"/>
          </w:tcPr>
          <w:p w:rsidR="008D7B34" w:rsidRPr="00F26F38" w:rsidRDefault="008D7B34" w:rsidP="00B91E5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</w:t>
            </w:r>
            <w:r w:rsidRPr="00424ECD">
              <w:t>w specjalności</w:t>
            </w:r>
            <w:r>
              <w:t xml:space="preserve"> inżynieryjnej</w:t>
            </w:r>
            <w:r w:rsidRPr="00424ECD">
              <w:t xml:space="preserve"> drogow</w:t>
            </w:r>
            <w:r>
              <w:t>ej</w:t>
            </w:r>
            <w:r w:rsidRPr="00424ECD">
              <w:t xml:space="preserve"> lub szersze </w:t>
            </w:r>
            <w:r>
              <w:t>(osoba pełniąca funkcję kierownika budowy)</w:t>
            </w:r>
          </w:p>
        </w:tc>
        <w:tc>
          <w:tcPr>
            <w:tcW w:w="2235" w:type="dxa"/>
            <w:vAlign w:val="center"/>
          </w:tcPr>
          <w:p w:rsidR="008D7B34" w:rsidRPr="00F26F38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  <w:tc>
          <w:tcPr>
            <w:tcW w:w="2139" w:type="dxa"/>
            <w:vAlign w:val="center"/>
          </w:tcPr>
          <w:p w:rsidR="008D7B34" w:rsidRPr="00F26F38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</w:tr>
      <w:tr w:rsidR="008D7B34" w:rsidRPr="00752972" w:rsidTr="00B91E5E">
        <w:trPr>
          <w:trHeight w:val="1978"/>
          <w:jc w:val="center"/>
        </w:trPr>
        <w:tc>
          <w:tcPr>
            <w:tcW w:w="594" w:type="dxa"/>
            <w:vAlign w:val="center"/>
          </w:tcPr>
          <w:p w:rsidR="008D7B34" w:rsidRPr="00F26F38" w:rsidRDefault="008D7B34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vAlign w:val="center"/>
          </w:tcPr>
          <w:p w:rsidR="008D7B34" w:rsidRPr="00F26F38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  <w:tc>
          <w:tcPr>
            <w:tcW w:w="3427" w:type="dxa"/>
            <w:vAlign w:val="center"/>
          </w:tcPr>
          <w:p w:rsidR="008D7B34" w:rsidRPr="00B91E5E" w:rsidRDefault="008D7B34" w:rsidP="00211ED9">
            <w:pPr>
              <w:widowControl/>
              <w:spacing w:line="276" w:lineRule="auto"/>
              <w:jc w:val="center"/>
            </w:pPr>
          </w:p>
        </w:tc>
        <w:tc>
          <w:tcPr>
            <w:tcW w:w="2235" w:type="dxa"/>
            <w:vAlign w:val="center"/>
          </w:tcPr>
          <w:p w:rsidR="008D7B34" w:rsidRPr="00F26F38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  <w:tc>
          <w:tcPr>
            <w:tcW w:w="2139" w:type="dxa"/>
            <w:vAlign w:val="center"/>
          </w:tcPr>
          <w:p w:rsidR="008D7B34" w:rsidRPr="00F26F38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</w:tr>
      <w:tr w:rsidR="008D7B34" w:rsidRPr="00752972" w:rsidTr="00B91E5E">
        <w:trPr>
          <w:trHeight w:val="1739"/>
          <w:jc w:val="center"/>
        </w:trPr>
        <w:tc>
          <w:tcPr>
            <w:tcW w:w="594" w:type="dxa"/>
            <w:vAlign w:val="center"/>
          </w:tcPr>
          <w:p w:rsidR="008D7B34" w:rsidRPr="00F26F38" w:rsidRDefault="008D7B34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vAlign w:val="center"/>
          </w:tcPr>
          <w:p w:rsidR="008D7B34" w:rsidRPr="00752972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vAlign w:val="center"/>
          </w:tcPr>
          <w:p w:rsidR="008D7B34" w:rsidRPr="00A6632B" w:rsidRDefault="008D7B34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vAlign w:val="center"/>
          </w:tcPr>
          <w:p w:rsidR="008D7B34" w:rsidRPr="00752972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vAlign w:val="center"/>
          </w:tcPr>
          <w:p w:rsidR="008D7B34" w:rsidRPr="00752972" w:rsidRDefault="008D7B34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8D7B34" w:rsidRPr="00752972" w:rsidRDefault="008D7B34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D7B34" w:rsidRDefault="008D7B34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D7B34" w:rsidRDefault="008D7B34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D7B34" w:rsidRDefault="008D7B34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D7B34" w:rsidRDefault="008D7B34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D7B34" w:rsidRDefault="008D7B34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D7B34" w:rsidRPr="00752972" w:rsidRDefault="008D7B34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8D7B34" w:rsidRDefault="008D7B34" w:rsidP="00E5057E">
      <w:pPr>
        <w:spacing w:before="100" w:after="100"/>
        <w:ind w:left="360"/>
        <w:jc w:val="both"/>
      </w:pPr>
      <w:r w:rsidRPr="00752972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8D7B34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</w:rPr>
    </w:lvl>
  </w:abstractNum>
  <w:abstractNum w:abstractNumId="1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972"/>
    <w:rsid w:val="00023759"/>
    <w:rsid w:val="000C15E5"/>
    <w:rsid w:val="000C73EB"/>
    <w:rsid w:val="000C76F6"/>
    <w:rsid w:val="001E3F60"/>
    <w:rsid w:val="00211ED9"/>
    <w:rsid w:val="00296114"/>
    <w:rsid w:val="00296532"/>
    <w:rsid w:val="002C19A0"/>
    <w:rsid w:val="00372002"/>
    <w:rsid w:val="00397744"/>
    <w:rsid w:val="003A2B9C"/>
    <w:rsid w:val="00424ECD"/>
    <w:rsid w:val="00444688"/>
    <w:rsid w:val="004B5E75"/>
    <w:rsid w:val="0054737B"/>
    <w:rsid w:val="00626A5B"/>
    <w:rsid w:val="007271D4"/>
    <w:rsid w:val="00752972"/>
    <w:rsid w:val="00783D79"/>
    <w:rsid w:val="007C4214"/>
    <w:rsid w:val="007E19FC"/>
    <w:rsid w:val="0088674C"/>
    <w:rsid w:val="00895859"/>
    <w:rsid w:val="008D3846"/>
    <w:rsid w:val="008D7B34"/>
    <w:rsid w:val="008E2E96"/>
    <w:rsid w:val="008F50AC"/>
    <w:rsid w:val="00904BA3"/>
    <w:rsid w:val="00925EA6"/>
    <w:rsid w:val="00944BB7"/>
    <w:rsid w:val="0095321E"/>
    <w:rsid w:val="00A6632B"/>
    <w:rsid w:val="00A87528"/>
    <w:rsid w:val="00AE1E06"/>
    <w:rsid w:val="00B50941"/>
    <w:rsid w:val="00B648D6"/>
    <w:rsid w:val="00B91E5E"/>
    <w:rsid w:val="00BB08D9"/>
    <w:rsid w:val="00C31420"/>
    <w:rsid w:val="00C551CC"/>
    <w:rsid w:val="00CD6B67"/>
    <w:rsid w:val="00D22230"/>
    <w:rsid w:val="00D721BD"/>
    <w:rsid w:val="00E5057E"/>
    <w:rsid w:val="00F16C66"/>
    <w:rsid w:val="00F26F38"/>
    <w:rsid w:val="00F55F98"/>
    <w:rsid w:val="00F7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7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51C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1CC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Header">
    <w:name w:val="header"/>
    <w:basedOn w:val="Normal"/>
    <w:link w:val="HeaderChar"/>
    <w:uiPriority w:val="99"/>
    <w:rsid w:val="00B91E5E"/>
    <w:pPr>
      <w:widowControl/>
      <w:tabs>
        <w:tab w:val="center" w:pos="4536"/>
        <w:tab w:val="right" w:pos="9072"/>
      </w:tabs>
    </w:pPr>
    <w:rPr>
      <w:rFonts w:eastAsia="Calibri" w:cs="Times New Roman"/>
      <w:kern w:val="0"/>
      <w:lang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146</Words>
  <Characters>882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Białek</dc:creator>
  <cp:keywords/>
  <dc:description/>
  <cp:lastModifiedBy>m_steckiewicz</cp:lastModifiedBy>
  <cp:revision>32</cp:revision>
  <cp:lastPrinted>2017-04-20T07:54:00Z</cp:lastPrinted>
  <dcterms:created xsi:type="dcterms:W3CDTF">2017-04-12T09:40:00Z</dcterms:created>
  <dcterms:modified xsi:type="dcterms:W3CDTF">2017-05-09T10:07:00Z</dcterms:modified>
</cp:coreProperties>
</file>