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EC" w:rsidRPr="006B3B07" w:rsidRDefault="00F65AEC" w:rsidP="0035148B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bookmarkStart w:id="0" w:name="_GoBack"/>
      <w:bookmarkEnd w:id="0"/>
      <w:r w:rsidRPr="006B3B07">
        <w:rPr>
          <w:b/>
          <w:bCs/>
        </w:rPr>
        <w:t xml:space="preserve">Załącznik do Zarządzenia </w:t>
      </w:r>
      <w:r>
        <w:rPr>
          <w:b/>
          <w:bCs/>
        </w:rPr>
        <w:t>Wójta Gminy Wodzierady</w:t>
      </w:r>
    </w:p>
    <w:p w:rsidR="00F65AEC" w:rsidRPr="007A5158" w:rsidRDefault="00F65AEC" w:rsidP="0035148B">
      <w:pPr>
        <w:autoSpaceDE w:val="0"/>
        <w:autoSpaceDN w:val="0"/>
        <w:adjustRightInd w:val="0"/>
        <w:spacing w:after="0" w:line="240" w:lineRule="auto"/>
        <w:jc w:val="right"/>
      </w:pPr>
      <w:r w:rsidRPr="007A5158">
        <w:t xml:space="preserve">Nr </w:t>
      </w:r>
      <w:r>
        <w:t>68 /2015</w:t>
      </w:r>
      <w:r w:rsidRPr="007A5158">
        <w:t xml:space="preserve"> z dnia </w:t>
      </w:r>
      <w:r>
        <w:t>09.10</w:t>
      </w:r>
      <w:r w:rsidRPr="007A5158">
        <w:t>.201</w:t>
      </w:r>
      <w:r>
        <w:t>5</w:t>
      </w:r>
      <w:r w:rsidRPr="007A5158">
        <w:t xml:space="preserve"> r.</w:t>
      </w:r>
    </w:p>
    <w:p w:rsidR="00F65AEC" w:rsidRDefault="00F65AEC" w:rsidP="00726E6B">
      <w:pPr>
        <w:jc w:val="center"/>
        <w:rPr>
          <w:rFonts w:ascii="Cambria" w:hAnsi="Cambria" w:cs="Cambria"/>
          <w:b/>
          <w:bCs/>
        </w:rPr>
      </w:pPr>
    </w:p>
    <w:p w:rsidR="00F65AEC" w:rsidRPr="007F244A" w:rsidRDefault="00F65AEC" w:rsidP="00726E6B">
      <w:pPr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ANKIETA KONSULTACYJNA </w:t>
      </w:r>
      <w:r>
        <w:rPr>
          <w:rFonts w:ascii="Cambria" w:hAnsi="Cambria" w:cs="Cambria"/>
          <w:b/>
          <w:bCs/>
        </w:rPr>
        <w:br/>
      </w:r>
      <w:r>
        <w:rPr>
          <w:rFonts w:ascii="Cambria" w:hAnsi="Cambria" w:cs="Cambria"/>
        </w:rPr>
        <w:t xml:space="preserve">STRATEGII ROZWOJU GMINY WODZIERADY NA LATA 2014-2020 WRAZ Z PROGNOZĄ </w:t>
      </w:r>
      <w:r>
        <w:rPr>
          <w:rFonts w:ascii="Cambria" w:hAnsi="Cambria" w:cs="Cambria"/>
        </w:rPr>
        <w:br/>
        <w:t>ODDZIAŁYWANIA NA ŚRODOWISKO</w:t>
      </w:r>
    </w:p>
    <w:p w:rsidR="00F65AEC" w:rsidRPr="00ED3D74" w:rsidRDefault="00F65AEC" w:rsidP="00B72C26">
      <w:pPr>
        <w:spacing w:after="120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1. Informacje</w:t>
      </w:r>
      <w:r w:rsidRPr="00ED3D74">
        <w:rPr>
          <w:rFonts w:ascii="Cambria" w:hAnsi="Cambria" w:cs="Cambria"/>
          <w:b/>
          <w:bCs/>
        </w:rPr>
        <w:t xml:space="preserve"> o zgłaszającym:</w:t>
      </w:r>
      <w:r w:rsidRPr="00ED3D74">
        <w:rPr>
          <w:rFonts w:ascii="Cambria" w:hAnsi="Cambria" w:cs="Cambria"/>
          <w:b/>
          <w:bCs/>
        </w:rPr>
        <w:tab/>
      </w:r>
      <w:r w:rsidRPr="00ED3D74">
        <w:rPr>
          <w:rFonts w:ascii="Cambria" w:hAnsi="Cambria" w:cs="Cambria"/>
          <w:b/>
          <w:bCs/>
        </w:rPr>
        <w:tab/>
      </w:r>
    </w:p>
    <w:tbl>
      <w:tblPr>
        <w:tblW w:w="0" w:type="auto"/>
        <w:tblInd w:w="-106" w:type="dxa"/>
        <w:tblLook w:val="0180"/>
      </w:tblPr>
      <w:tblGrid>
        <w:gridCol w:w="2410"/>
        <w:gridCol w:w="7479"/>
      </w:tblGrid>
      <w:tr w:rsidR="00F65AEC" w:rsidRPr="00ED3D74">
        <w:trPr>
          <w:trHeight w:val="668"/>
        </w:trPr>
        <w:tc>
          <w:tcPr>
            <w:tcW w:w="2410" w:type="dxa"/>
            <w:vAlign w:val="center"/>
          </w:tcPr>
          <w:p w:rsidR="00F65AEC" w:rsidRPr="0005758C" w:rsidRDefault="00F65AEC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imię i nazwisko/</w:t>
            </w:r>
          </w:p>
          <w:p w:rsidR="00F65AEC" w:rsidRPr="0005758C" w:rsidRDefault="00F65AEC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nazwa organizacji</w:t>
            </w:r>
          </w:p>
        </w:tc>
        <w:tc>
          <w:tcPr>
            <w:tcW w:w="7479" w:type="dxa"/>
            <w:vAlign w:val="center"/>
          </w:tcPr>
          <w:p w:rsidR="00F65AEC" w:rsidRDefault="00F65AEC" w:rsidP="00F66B35">
            <w:pPr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>.</w:t>
            </w:r>
          </w:p>
          <w:p w:rsidR="00F65AEC" w:rsidRPr="0005758C" w:rsidRDefault="00F65AEC" w:rsidP="00F66B35">
            <w:pPr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</w:pPr>
            <w:r w:rsidRPr="00F66B35">
              <w:rPr>
                <w:rFonts w:ascii="Cambria" w:hAnsi="Cambria" w:cs="Cambria"/>
                <w:b/>
                <w:bCs/>
                <w:sz w:val="20"/>
                <w:szCs w:val="20"/>
              </w:rPr>
              <w:t>.........................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</w:p>
        </w:tc>
      </w:tr>
      <w:tr w:rsidR="00F65AEC" w:rsidRPr="00ED3D74">
        <w:trPr>
          <w:trHeight w:val="429"/>
        </w:trPr>
        <w:tc>
          <w:tcPr>
            <w:tcW w:w="2410" w:type="dxa"/>
            <w:vAlign w:val="center"/>
          </w:tcPr>
          <w:p w:rsidR="00F65AEC" w:rsidRPr="0005758C" w:rsidRDefault="00F65AEC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7479" w:type="dxa"/>
          </w:tcPr>
          <w:p w:rsidR="00F65AEC" w:rsidRPr="007C093D" w:rsidRDefault="00F65AEC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F65AEC" w:rsidRPr="007C093D" w:rsidRDefault="00F65AEC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C093D">
              <w:rPr>
                <w:rFonts w:ascii="Cambria" w:hAnsi="Cambria" w:cs="Cambria"/>
                <w:b/>
                <w:bCs/>
                <w:sz w:val="20"/>
                <w:szCs w:val="20"/>
              </w:rPr>
              <w:t>…………………………………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65AEC" w:rsidRPr="00ED3D74">
        <w:trPr>
          <w:trHeight w:val="535"/>
        </w:trPr>
        <w:tc>
          <w:tcPr>
            <w:tcW w:w="2410" w:type="dxa"/>
            <w:vAlign w:val="center"/>
          </w:tcPr>
          <w:p w:rsidR="00F65AEC" w:rsidRPr="007C093D" w:rsidRDefault="00F65AEC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C093D">
              <w:rPr>
                <w:rFonts w:ascii="Cambria" w:hAnsi="Cambria" w:cs="Cambria"/>
                <w:b/>
                <w:bCs/>
                <w:sz w:val="20"/>
                <w:szCs w:val="20"/>
              </w:rPr>
              <w:t>e-mail i  telef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on kontaktowy</w:t>
            </w:r>
          </w:p>
        </w:tc>
        <w:tc>
          <w:tcPr>
            <w:tcW w:w="7479" w:type="dxa"/>
          </w:tcPr>
          <w:p w:rsidR="00F65AEC" w:rsidRPr="007C093D" w:rsidRDefault="00F65AEC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F65AEC" w:rsidRPr="007C093D" w:rsidRDefault="00F65AEC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</w:tc>
      </w:tr>
    </w:tbl>
    <w:p w:rsidR="00F65AEC" w:rsidRPr="00ED3D74" w:rsidRDefault="00F65AEC" w:rsidP="00FF16BE">
      <w:pPr>
        <w:rPr>
          <w:rFonts w:ascii="Cambria" w:hAnsi="Cambria" w:cs="Cambria"/>
          <w:i/>
          <w:iCs/>
        </w:rPr>
      </w:pPr>
    </w:p>
    <w:p w:rsidR="00F65AEC" w:rsidRPr="007F244A" w:rsidRDefault="00F65AEC" w:rsidP="004D49DA">
      <w:pPr>
        <w:spacing w:after="120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2. Zgłaszane uwagi</w:t>
      </w:r>
      <w:r w:rsidRPr="00ED3D74">
        <w:rPr>
          <w:rFonts w:ascii="Cambria" w:hAnsi="Cambria" w:cs="Cambria"/>
          <w:b/>
          <w:bCs/>
        </w:rPr>
        <w:t xml:space="preserve"> do </w:t>
      </w:r>
      <w:r>
        <w:rPr>
          <w:rFonts w:ascii="Cambria" w:hAnsi="Cambria" w:cs="Cambria"/>
          <w:b/>
          <w:bCs/>
        </w:rPr>
        <w:t>projektu Strategii  Rozwoju Gminy Wodzierady na l</w:t>
      </w:r>
      <w:r w:rsidRPr="007F244A">
        <w:rPr>
          <w:rFonts w:ascii="Cambria" w:hAnsi="Cambria" w:cs="Cambria"/>
          <w:b/>
          <w:bCs/>
        </w:rPr>
        <w:t>ata 2014-2020</w:t>
      </w:r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br/>
        <w:t>wraz z Prognozą Oddziaływania na Środowisko.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793"/>
        <w:gridCol w:w="3260"/>
        <w:gridCol w:w="3274"/>
      </w:tblGrid>
      <w:tr w:rsidR="00F65AEC" w:rsidRPr="0018660E">
        <w:tc>
          <w:tcPr>
            <w:tcW w:w="576" w:type="dxa"/>
            <w:vAlign w:val="center"/>
          </w:tcPr>
          <w:p w:rsidR="00F65AEC" w:rsidRPr="0005758C" w:rsidRDefault="00F65AEC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93" w:type="dxa"/>
            <w:vAlign w:val="center"/>
          </w:tcPr>
          <w:p w:rsidR="00F65AEC" w:rsidRPr="0005758C" w:rsidRDefault="00F65AEC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Rodzaj</w:t>
            </w: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dokumentu,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część</w:t>
            </w: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br/>
              <w:t>do którego odnosi się uwaga (numer strony dokumentu, część, obszar)</w:t>
            </w:r>
          </w:p>
        </w:tc>
        <w:tc>
          <w:tcPr>
            <w:tcW w:w="3260" w:type="dxa"/>
            <w:vAlign w:val="center"/>
          </w:tcPr>
          <w:p w:rsidR="00F65AEC" w:rsidRPr="0005758C" w:rsidRDefault="00F65AEC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Treść uwagi </w:t>
            </w:r>
          </w:p>
          <w:p w:rsidR="00F65AEC" w:rsidRPr="0005758C" w:rsidRDefault="00F65AEC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(propozycja zmian)</w:t>
            </w:r>
          </w:p>
        </w:tc>
        <w:tc>
          <w:tcPr>
            <w:tcW w:w="3274" w:type="dxa"/>
            <w:vAlign w:val="center"/>
          </w:tcPr>
          <w:p w:rsidR="00F65AEC" w:rsidRPr="0005758C" w:rsidRDefault="00F65AEC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F65AEC" w:rsidRPr="0018660E">
        <w:trPr>
          <w:trHeight w:val="569"/>
        </w:trPr>
        <w:tc>
          <w:tcPr>
            <w:tcW w:w="576" w:type="dxa"/>
            <w:vAlign w:val="center"/>
          </w:tcPr>
          <w:p w:rsidR="00F65AEC" w:rsidRPr="0005758C" w:rsidRDefault="00F65AEC" w:rsidP="0005758C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05758C">
              <w:rPr>
                <w:rFonts w:ascii="Cambria" w:hAnsi="Cambria" w:cs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3" w:type="dxa"/>
          </w:tcPr>
          <w:p w:rsidR="00F65AEC" w:rsidRPr="0005758C" w:rsidRDefault="00F65AEC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F65AEC" w:rsidRPr="0005758C" w:rsidRDefault="00F65AEC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F65AEC" w:rsidRPr="0005758C" w:rsidRDefault="00F65AEC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EC" w:rsidRPr="0005758C" w:rsidRDefault="00F65AEC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</w:tcPr>
          <w:p w:rsidR="00F65AEC" w:rsidRPr="0005758C" w:rsidRDefault="00F65AEC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F65AEC" w:rsidRPr="0018660E">
        <w:trPr>
          <w:trHeight w:val="612"/>
        </w:trPr>
        <w:tc>
          <w:tcPr>
            <w:tcW w:w="576" w:type="dxa"/>
            <w:vAlign w:val="center"/>
          </w:tcPr>
          <w:p w:rsidR="00F65AEC" w:rsidRPr="0005758C" w:rsidRDefault="00F65AEC" w:rsidP="0005758C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05758C">
              <w:rPr>
                <w:rFonts w:ascii="Cambria" w:hAnsi="Cambria" w:cs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93" w:type="dxa"/>
          </w:tcPr>
          <w:p w:rsidR="00F65AEC" w:rsidRPr="0005758C" w:rsidRDefault="00F65AEC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F65AEC" w:rsidRPr="0005758C" w:rsidRDefault="00F65AEC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F65AEC" w:rsidRPr="0005758C" w:rsidRDefault="00F65AEC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EC" w:rsidRPr="0005758C" w:rsidRDefault="00F65AEC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</w:tcPr>
          <w:p w:rsidR="00F65AEC" w:rsidRPr="0005758C" w:rsidRDefault="00F65AEC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F65AEC" w:rsidRPr="0018660E">
        <w:trPr>
          <w:trHeight w:val="639"/>
        </w:trPr>
        <w:tc>
          <w:tcPr>
            <w:tcW w:w="576" w:type="dxa"/>
            <w:tcBorders>
              <w:bottom w:val="double" w:sz="4" w:space="0" w:color="auto"/>
            </w:tcBorders>
            <w:vAlign w:val="center"/>
          </w:tcPr>
          <w:p w:rsidR="00F65AEC" w:rsidRPr="0005758C" w:rsidRDefault="00F65AEC" w:rsidP="0005758C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05758C">
              <w:rPr>
                <w:rFonts w:ascii="Cambria" w:hAnsi="Cambria" w:cs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93" w:type="dxa"/>
            <w:tcBorders>
              <w:bottom w:val="double" w:sz="4" w:space="0" w:color="auto"/>
            </w:tcBorders>
          </w:tcPr>
          <w:p w:rsidR="00F65AEC" w:rsidRPr="0005758C" w:rsidRDefault="00F65AEC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F65AEC" w:rsidRPr="0005758C" w:rsidRDefault="00F65AEC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F65AEC" w:rsidRPr="0005758C" w:rsidRDefault="00F65AEC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F65AEC" w:rsidRPr="0005758C" w:rsidRDefault="00F65AEC" w:rsidP="0005758C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tcBorders>
              <w:bottom w:val="double" w:sz="4" w:space="0" w:color="auto"/>
            </w:tcBorders>
          </w:tcPr>
          <w:p w:rsidR="00F65AEC" w:rsidRPr="0005758C" w:rsidRDefault="00F65AEC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:rsidR="00F65AEC" w:rsidRDefault="00F65AEC" w:rsidP="007F244A">
      <w:pPr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F65AEC" w:rsidRDefault="00F65AEC" w:rsidP="007F244A">
      <w:pPr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F65AEC" w:rsidRDefault="00F65AEC" w:rsidP="007F244A">
      <w:pPr>
        <w:spacing w:after="0" w:line="240" w:lineRule="auto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Data i podpis: …………………………………………………………………………………………………………………………………</w:t>
      </w:r>
    </w:p>
    <w:p w:rsidR="00F65AEC" w:rsidRDefault="00F65AEC" w:rsidP="007F244A">
      <w:pPr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F65AEC" w:rsidRPr="00AF2D6A" w:rsidRDefault="00F65AEC" w:rsidP="008864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Formularz należy</w:t>
      </w:r>
      <w:r w:rsidRPr="00AF2D6A">
        <w:rPr>
          <w:rFonts w:ascii="Cambria" w:hAnsi="Cambria" w:cs="Cambria"/>
          <w:sz w:val="20"/>
          <w:szCs w:val="20"/>
        </w:rPr>
        <w:t xml:space="preserve"> przesłać:</w:t>
      </w:r>
    </w:p>
    <w:p w:rsidR="00F65AEC" w:rsidRPr="00AD64E3" w:rsidRDefault="00F65AEC" w:rsidP="008864D9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 w:rsidRPr="00AD64E3">
        <w:rPr>
          <w:rFonts w:ascii="Cambria" w:hAnsi="Cambria" w:cs="Cambria"/>
          <w:sz w:val="20"/>
          <w:szCs w:val="20"/>
        </w:rPr>
        <w:t xml:space="preserve">w wersji elektronicznej na adres: </w:t>
      </w:r>
      <w:hyperlink r:id="rId7" w:history="1">
        <w:r w:rsidRPr="00AD64E3">
          <w:rPr>
            <w:rStyle w:val="Hyperlink"/>
            <w:rFonts w:ascii="Cambria" w:hAnsi="Cambria" w:cs="Cambria"/>
            <w:sz w:val="20"/>
            <w:szCs w:val="20"/>
          </w:rPr>
          <w:t>urzad@wodzierady.pl</w:t>
        </w:r>
      </w:hyperlink>
      <w:r w:rsidRPr="00AD64E3">
        <w:rPr>
          <w:rFonts w:ascii="Cambria" w:hAnsi="Cambria" w:cs="Cambria"/>
          <w:sz w:val="20"/>
          <w:szCs w:val="20"/>
        </w:rPr>
        <w:t xml:space="preserve"> ,w tytule emaila prosimy wpisać „Konsultacje społeczne Strategii Rozwoju Gminy Wodzierady na lata 2014-2020 wraz z Prognozą Oddziaływania </w:t>
      </w:r>
      <w:r>
        <w:rPr>
          <w:rFonts w:ascii="Cambria" w:hAnsi="Cambria" w:cs="Cambria"/>
          <w:sz w:val="20"/>
          <w:szCs w:val="20"/>
        </w:rPr>
        <w:br/>
      </w:r>
      <w:r w:rsidRPr="00AD64E3">
        <w:rPr>
          <w:rFonts w:ascii="Cambria" w:hAnsi="Cambria" w:cs="Cambria"/>
          <w:sz w:val="20"/>
          <w:szCs w:val="20"/>
        </w:rPr>
        <w:t>na Środowisko”</w:t>
      </w:r>
    </w:p>
    <w:p w:rsidR="00F65AEC" w:rsidRPr="00AD64E3" w:rsidRDefault="00F65AEC" w:rsidP="008864D9">
      <w:pPr>
        <w:spacing w:after="0" w:line="240" w:lineRule="auto"/>
        <w:ind w:left="720"/>
        <w:jc w:val="both"/>
        <w:rPr>
          <w:rFonts w:ascii="Cambria" w:hAnsi="Cambria" w:cs="Cambria"/>
          <w:sz w:val="20"/>
          <w:szCs w:val="20"/>
        </w:rPr>
      </w:pPr>
    </w:p>
    <w:p w:rsidR="00F65AEC" w:rsidRPr="00AD64E3" w:rsidRDefault="00F65AEC" w:rsidP="00AF2D6A">
      <w:pPr>
        <w:spacing w:after="0" w:line="240" w:lineRule="auto"/>
        <w:ind w:left="720"/>
        <w:jc w:val="both"/>
        <w:rPr>
          <w:rFonts w:ascii="Cambria" w:hAnsi="Cambria" w:cs="Cambria"/>
          <w:sz w:val="20"/>
          <w:szCs w:val="20"/>
        </w:rPr>
      </w:pPr>
      <w:r w:rsidRPr="00AD64E3">
        <w:rPr>
          <w:rFonts w:ascii="Cambria" w:hAnsi="Cambria" w:cs="Cambria"/>
          <w:sz w:val="20"/>
          <w:szCs w:val="20"/>
        </w:rPr>
        <w:t>lub</w:t>
      </w:r>
    </w:p>
    <w:p w:rsidR="00F65AEC" w:rsidRPr="00AF2D6A" w:rsidRDefault="00F65AEC" w:rsidP="00AF2D6A">
      <w:pPr>
        <w:spacing w:after="0" w:line="240" w:lineRule="auto"/>
        <w:ind w:left="720"/>
        <w:jc w:val="both"/>
        <w:rPr>
          <w:rFonts w:ascii="Cambria" w:hAnsi="Cambria" w:cs="Cambria"/>
          <w:sz w:val="20"/>
          <w:szCs w:val="20"/>
        </w:rPr>
      </w:pPr>
    </w:p>
    <w:p w:rsidR="00F65AEC" w:rsidRDefault="00F65AEC" w:rsidP="00AF2D6A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 w:rsidRPr="00AF2D6A">
        <w:rPr>
          <w:rFonts w:ascii="Cambria" w:hAnsi="Cambria" w:cs="Cambria"/>
          <w:sz w:val="20"/>
          <w:szCs w:val="20"/>
        </w:rPr>
        <w:t xml:space="preserve">złożyć osobiście w sekretariacie Urzędu Gminy w </w:t>
      </w:r>
      <w:r>
        <w:rPr>
          <w:rFonts w:ascii="Cambria" w:hAnsi="Cambria" w:cs="Cambria"/>
          <w:sz w:val="20"/>
          <w:szCs w:val="20"/>
        </w:rPr>
        <w:t>Wodzieradach</w:t>
      </w:r>
    </w:p>
    <w:p w:rsidR="00F65AEC" w:rsidRPr="00CE119F" w:rsidRDefault="00F65AEC" w:rsidP="00CE119F">
      <w:pPr>
        <w:spacing w:after="0" w:line="240" w:lineRule="auto"/>
        <w:ind w:left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ab/>
        <w:t>Wodzierady 24, 98-105 Wodzierady</w:t>
      </w:r>
      <w:r w:rsidRPr="00AF2D6A">
        <w:rPr>
          <w:rFonts w:ascii="Cambria" w:hAnsi="Cambria" w:cs="Cambria"/>
          <w:sz w:val="20"/>
          <w:szCs w:val="20"/>
        </w:rPr>
        <w:t xml:space="preserve"> (lub przesłać na ten adres).</w:t>
      </w:r>
    </w:p>
    <w:sectPr w:rsidR="00F65AEC" w:rsidRPr="00CE119F" w:rsidSect="007D39EC">
      <w:footerReference w:type="default" r:id="rId8"/>
      <w:pgSz w:w="11906" w:h="16838"/>
      <w:pgMar w:top="851" w:right="74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AEC" w:rsidRDefault="00F65AEC">
      <w:pPr>
        <w:spacing w:after="0" w:line="240" w:lineRule="auto"/>
      </w:pPr>
      <w:r>
        <w:separator/>
      </w:r>
    </w:p>
  </w:endnote>
  <w:endnote w:type="continuationSeparator" w:id="0">
    <w:p w:rsidR="00F65AEC" w:rsidRDefault="00F6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EC" w:rsidRPr="00CD18E2" w:rsidRDefault="00F65AEC" w:rsidP="00987F1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AEC" w:rsidRDefault="00F65AEC">
      <w:pPr>
        <w:spacing w:after="0" w:line="240" w:lineRule="auto"/>
      </w:pPr>
      <w:r>
        <w:separator/>
      </w:r>
    </w:p>
  </w:footnote>
  <w:footnote w:type="continuationSeparator" w:id="0">
    <w:p w:rsidR="00F65AEC" w:rsidRDefault="00F6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EE8"/>
    <w:multiLevelType w:val="hybridMultilevel"/>
    <w:tmpl w:val="02EED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44420"/>
    <w:multiLevelType w:val="hybridMultilevel"/>
    <w:tmpl w:val="A71C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B40BBE"/>
    <w:multiLevelType w:val="multilevel"/>
    <w:tmpl w:val="760E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AA523D3"/>
    <w:multiLevelType w:val="multilevel"/>
    <w:tmpl w:val="35E0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F1D512F"/>
    <w:multiLevelType w:val="hybridMultilevel"/>
    <w:tmpl w:val="9DCC3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6BE"/>
    <w:rsid w:val="00055CA9"/>
    <w:rsid w:val="0005758C"/>
    <w:rsid w:val="000B2C91"/>
    <w:rsid w:val="000F4E13"/>
    <w:rsid w:val="00100A87"/>
    <w:rsid w:val="0013100B"/>
    <w:rsid w:val="001438F7"/>
    <w:rsid w:val="00155AA4"/>
    <w:rsid w:val="00160C11"/>
    <w:rsid w:val="0016645C"/>
    <w:rsid w:val="0018660E"/>
    <w:rsid w:val="0019003D"/>
    <w:rsid w:val="00194BFE"/>
    <w:rsid w:val="001D2B22"/>
    <w:rsid w:val="001E01FF"/>
    <w:rsid w:val="00200492"/>
    <w:rsid w:val="00234D58"/>
    <w:rsid w:val="00283863"/>
    <w:rsid w:val="002965D7"/>
    <w:rsid w:val="002A48FE"/>
    <w:rsid w:val="002A5734"/>
    <w:rsid w:val="002C20EE"/>
    <w:rsid w:val="00304401"/>
    <w:rsid w:val="0035148B"/>
    <w:rsid w:val="003C2FFF"/>
    <w:rsid w:val="003E57CB"/>
    <w:rsid w:val="003F12F5"/>
    <w:rsid w:val="00402605"/>
    <w:rsid w:val="004111E7"/>
    <w:rsid w:val="004313FF"/>
    <w:rsid w:val="00447DBC"/>
    <w:rsid w:val="00471A3F"/>
    <w:rsid w:val="004C7A55"/>
    <w:rsid w:val="004D49DA"/>
    <w:rsid w:val="004D5A8D"/>
    <w:rsid w:val="00527B00"/>
    <w:rsid w:val="00561BEB"/>
    <w:rsid w:val="005661BD"/>
    <w:rsid w:val="005A219F"/>
    <w:rsid w:val="005A3F7A"/>
    <w:rsid w:val="005D6AD7"/>
    <w:rsid w:val="005E4008"/>
    <w:rsid w:val="005E68FC"/>
    <w:rsid w:val="00603984"/>
    <w:rsid w:val="0061322A"/>
    <w:rsid w:val="00623E88"/>
    <w:rsid w:val="00623FD8"/>
    <w:rsid w:val="006749F0"/>
    <w:rsid w:val="006B3B07"/>
    <w:rsid w:val="006B792D"/>
    <w:rsid w:val="006E6F45"/>
    <w:rsid w:val="006F2DA9"/>
    <w:rsid w:val="00717026"/>
    <w:rsid w:val="00725127"/>
    <w:rsid w:val="00726E6B"/>
    <w:rsid w:val="0075101B"/>
    <w:rsid w:val="007763EF"/>
    <w:rsid w:val="007A5158"/>
    <w:rsid w:val="007C093D"/>
    <w:rsid w:val="007C5AB1"/>
    <w:rsid w:val="007D39EC"/>
    <w:rsid w:val="007E3706"/>
    <w:rsid w:val="007F15B6"/>
    <w:rsid w:val="007F244A"/>
    <w:rsid w:val="00806B55"/>
    <w:rsid w:val="00820503"/>
    <w:rsid w:val="00847642"/>
    <w:rsid w:val="008552D8"/>
    <w:rsid w:val="008864D9"/>
    <w:rsid w:val="008B2686"/>
    <w:rsid w:val="008B2EF8"/>
    <w:rsid w:val="008C3A63"/>
    <w:rsid w:val="008C6100"/>
    <w:rsid w:val="008E118E"/>
    <w:rsid w:val="008E7285"/>
    <w:rsid w:val="008F72A3"/>
    <w:rsid w:val="0091600B"/>
    <w:rsid w:val="00917CFF"/>
    <w:rsid w:val="009215DB"/>
    <w:rsid w:val="009360F0"/>
    <w:rsid w:val="00955763"/>
    <w:rsid w:val="00975310"/>
    <w:rsid w:val="00976A8D"/>
    <w:rsid w:val="00987F10"/>
    <w:rsid w:val="009A4C1E"/>
    <w:rsid w:val="009D4B07"/>
    <w:rsid w:val="009D7BDA"/>
    <w:rsid w:val="009E29C5"/>
    <w:rsid w:val="009E679E"/>
    <w:rsid w:val="009F4089"/>
    <w:rsid w:val="00A17CED"/>
    <w:rsid w:val="00A21028"/>
    <w:rsid w:val="00A25913"/>
    <w:rsid w:val="00A348E6"/>
    <w:rsid w:val="00A52F02"/>
    <w:rsid w:val="00A72544"/>
    <w:rsid w:val="00AA54DF"/>
    <w:rsid w:val="00AD64E3"/>
    <w:rsid w:val="00AE2B16"/>
    <w:rsid w:val="00AF2D6A"/>
    <w:rsid w:val="00B17150"/>
    <w:rsid w:val="00B25E7F"/>
    <w:rsid w:val="00B269B1"/>
    <w:rsid w:val="00B54677"/>
    <w:rsid w:val="00B604AC"/>
    <w:rsid w:val="00B72C26"/>
    <w:rsid w:val="00BE7856"/>
    <w:rsid w:val="00BF3EEB"/>
    <w:rsid w:val="00C119B4"/>
    <w:rsid w:val="00C62BF0"/>
    <w:rsid w:val="00C72D5F"/>
    <w:rsid w:val="00C95E62"/>
    <w:rsid w:val="00C96EA1"/>
    <w:rsid w:val="00CD18E2"/>
    <w:rsid w:val="00CE119F"/>
    <w:rsid w:val="00D37A44"/>
    <w:rsid w:val="00D95694"/>
    <w:rsid w:val="00D964F3"/>
    <w:rsid w:val="00DE599E"/>
    <w:rsid w:val="00E1595C"/>
    <w:rsid w:val="00E20628"/>
    <w:rsid w:val="00E23737"/>
    <w:rsid w:val="00E508CD"/>
    <w:rsid w:val="00E5258E"/>
    <w:rsid w:val="00E57DBE"/>
    <w:rsid w:val="00E65D55"/>
    <w:rsid w:val="00E7551D"/>
    <w:rsid w:val="00EA0CE9"/>
    <w:rsid w:val="00ED157B"/>
    <w:rsid w:val="00ED3D74"/>
    <w:rsid w:val="00EF1984"/>
    <w:rsid w:val="00EF700D"/>
    <w:rsid w:val="00F035D5"/>
    <w:rsid w:val="00F13366"/>
    <w:rsid w:val="00F51919"/>
    <w:rsid w:val="00F56F02"/>
    <w:rsid w:val="00F65AEC"/>
    <w:rsid w:val="00F66B35"/>
    <w:rsid w:val="00F67C58"/>
    <w:rsid w:val="00F73C22"/>
    <w:rsid w:val="00F745E8"/>
    <w:rsid w:val="00FC3CD7"/>
    <w:rsid w:val="00FF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F16B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16B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F16BE"/>
  </w:style>
  <w:style w:type="table" w:styleId="TableGrid">
    <w:name w:val="Table Grid"/>
    <w:basedOn w:val="TableNormal"/>
    <w:uiPriority w:val="99"/>
    <w:rsid w:val="001866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A57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573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D6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D6A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westycje1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194</Words>
  <Characters>1168</Characters>
  <Application>Microsoft Office Outlook</Application>
  <DocSecurity>0</DocSecurity>
  <Lines>0</Lines>
  <Paragraphs>0</Paragraphs>
  <ScaleCrop>false</ScaleCrop>
  <Company>UMWM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Wójta Gminy Krzęcin</dc:title>
  <dc:subject/>
  <dc:creator>umwm</dc:creator>
  <cp:keywords/>
  <dc:description/>
  <cp:lastModifiedBy>Radek</cp:lastModifiedBy>
  <cp:revision>2</cp:revision>
  <cp:lastPrinted>2015-07-23T06:15:00Z</cp:lastPrinted>
  <dcterms:created xsi:type="dcterms:W3CDTF">2015-10-09T10:35:00Z</dcterms:created>
  <dcterms:modified xsi:type="dcterms:W3CDTF">2015-10-09T10:35:00Z</dcterms:modified>
</cp:coreProperties>
</file>