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23" w:rsidRPr="001601F5" w:rsidRDefault="00D92F23" w:rsidP="007876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1F5">
        <w:rPr>
          <w:rFonts w:ascii="Times New Roman" w:hAnsi="Times New Roman" w:cs="Times New Roman"/>
          <w:b/>
          <w:bCs/>
          <w:sz w:val="28"/>
          <w:szCs w:val="28"/>
        </w:rPr>
        <w:t xml:space="preserve">WZÓR FORMULARZA KONSULTACJI </w:t>
      </w:r>
    </w:p>
    <w:p w:rsidR="00D92F23" w:rsidRDefault="00D92F23" w:rsidP="007876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projektu Strategii Rozwiązywania Problemów Społecznych Gminy Krzeszów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na lata 2016-2025.</w:t>
      </w:r>
    </w:p>
    <w:p w:rsidR="00D92F23" w:rsidRDefault="00D92F23" w:rsidP="00787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osoby zgłaszającej opinię lub uwagi: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7"/>
        <w:gridCol w:w="6992"/>
      </w:tblGrid>
      <w:tr w:rsidR="00D92F23" w:rsidRPr="00874F69">
        <w:trPr>
          <w:trHeight w:val="577"/>
        </w:trPr>
        <w:tc>
          <w:tcPr>
            <w:tcW w:w="2217" w:type="dxa"/>
          </w:tcPr>
          <w:p w:rsidR="00D92F23" w:rsidRPr="00874F69" w:rsidRDefault="00D92F23" w:rsidP="00874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992" w:type="dxa"/>
          </w:tcPr>
          <w:p w:rsidR="00D92F23" w:rsidRPr="00874F69" w:rsidRDefault="00D92F23" w:rsidP="00874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F23" w:rsidRPr="00874F69">
        <w:trPr>
          <w:trHeight w:val="577"/>
        </w:trPr>
        <w:tc>
          <w:tcPr>
            <w:tcW w:w="2217" w:type="dxa"/>
          </w:tcPr>
          <w:p w:rsidR="00D92F23" w:rsidRPr="00874F69" w:rsidRDefault="00D92F23" w:rsidP="00874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</w:p>
        </w:tc>
        <w:tc>
          <w:tcPr>
            <w:tcW w:w="6992" w:type="dxa"/>
          </w:tcPr>
          <w:p w:rsidR="00D92F23" w:rsidRPr="00874F69" w:rsidRDefault="00D92F23" w:rsidP="00874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F23" w:rsidRPr="00874F69">
        <w:trPr>
          <w:trHeight w:val="577"/>
        </w:trPr>
        <w:tc>
          <w:tcPr>
            <w:tcW w:w="2217" w:type="dxa"/>
          </w:tcPr>
          <w:p w:rsidR="00D92F23" w:rsidRPr="00874F69" w:rsidRDefault="00D92F23" w:rsidP="00874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Nazwa organizacji (jeśli dotyczy)</w:t>
            </w:r>
          </w:p>
        </w:tc>
        <w:tc>
          <w:tcPr>
            <w:tcW w:w="6992" w:type="dxa"/>
          </w:tcPr>
          <w:p w:rsidR="00D92F23" w:rsidRPr="00874F69" w:rsidRDefault="00D92F23" w:rsidP="00874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F23" w:rsidRPr="00874F69">
        <w:trPr>
          <w:trHeight w:val="577"/>
        </w:trPr>
        <w:tc>
          <w:tcPr>
            <w:tcW w:w="2217" w:type="dxa"/>
          </w:tcPr>
          <w:p w:rsidR="00D92F23" w:rsidRPr="00874F69" w:rsidRDefault="00D92F23" w:rsidP="00874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992" w:type="dxa"/>
          </w:tcPr>
          <w:p w:rsidR="00D92F23" w:rsidRPr="00874F69" w:rsidRDefault="00D92F23" w:rsidP="00874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F23" w:rsidRPr="00874F69">
        <w:trPr>
          <w:trHeight w:val="577"/>
        </w:trPr>
        <w:tc>
          <w:tcPr>
            <w:tcW w:w="2217" w:type="dxa"/>
          </w:tcPr>
          <w:p w:rsidR="00D92F23" w:rsidRPr="00874F69" w:rsidRDefault="00D92F23" w:rsidP="00874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992" w:type="dxa"/>
          </w:tcPr>
          <w:p w:rsidR="00D92F23" w:rsidRPr="00874F69" w:rsidRDefault="00D92F23" w:rsidP="00874F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2F23" w:rsidRDefault="00D92F23" w:rsidP="007876F9">
      <w:pPr>
        <w:rPr>
          <w:rFonts w:ascii="Times New Roman" w:hAnsi="Times New Roman" w:cs="Times New Roman"/>
          <w:sz w:val="28"/>
          <w:szCs w:val="28"/>
        </w:rPr>
      </w:pPr>
    </w:p>
    <w:p w:rsidR="00D92F23" w:rsidRDefault="00D92F23" w:rsidP="00787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ustawą z dnia 29 sierpnia 1997 r., o ochronie danych osobowych</w:t>
      </w:r>
    </w:p>
    <w:p w:rsidR="00D92F23" w:rsidRDefault="00D92F23" w:rsidP="00787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(tekst jednolity Dz.U. z 2014 r., poz.1182), wyrażam zgodę na przetwarzanie moich danych osobowych przez OPS Krzeszów w zakresie zawartym w niniejszym formularzu, dla potrzeb niezbędnych do procesu analizy uwag dot.  „Strategii Rozwiązywania Problemów Społecznych Gminy Krzeszów na lata 2016-2025”.</w:t>
      </w:r>
    </w:p>
    <w:p w:rsidR="00D92F23" w:rsidRDefault="00D92F23" w:rsidP="00787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F23" w:rsidRDefault="00D92F23" w:rsidP="00787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F23" w:rsidRDefault="00D92F23" w:rsidP="00787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…………………………………………….</w:t>
      </w:r>
    </w:p>
    <w:p w:rsidR="00D92F23" w:rsidRDefault="00D92F23" w:rsidP="007876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(data i podpis osoby zgłaszającej opinie lub uwagi)</w:t>
      </w:r>
    </w:p>
    <w:p w:rsidR="00D92F23" w:rsidRDefault="00D92F23" w:rsidP="007876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92F23" w:rsidRDefault="00D92F23" w:rsidP="007876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D92F23" w:rsidRDefault="00D92F23" w:rsidP="00787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Zgłaszane uwagi i opinie do projektu „Strategii Rozwiązywania Problemów Społecznych Gminy Krzeszów na lata 2016- 2025”.</w:t>
      </w:r>
    </w:p>
    <w:p w:rsidR="00D92F23" w:rsidRDefault="00D92F23" w:rsidP="00787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6"/>
        <w:gridCol w:w="3875"/>
        <w:gridCol w:w="2638"/>
        <w:gridCol w:w="1905"/>
      </w:tblGrid>
      <w:tr w:rsidR="00D92F23" w:rsidRPr="00874F69">
        <w:trPr>
          <w:trHeight w:val="653"/>
        </w:trPr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Część dokumentu (nr strony),</w:t>
            </w:r>
          </w:p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 xml:space="preserve"> do której odnosi się</w:t>
            </w:r>
          </w:p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 xml:space="preserve"> propozycja zmiany</w:t>
            </w: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Treść uwagi</w:t>
            </w:r>
          </w:p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(propozycja zmian)</w:t>
            </w: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 xml:space="preserve">Uzasadnienie </w:t>
            </w:r>
          </w:p>
        </w:tc>
      </w:tr>
      <w:tr w:rsidR="00D92F23" w:rsidRPr="00874F69">
        <w:trPr>
          <w:trHeight w:val="653"/>
        </w:trPr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23" w:rsidRPr="00874F69">
        <w:trPr>
          <w:trHeight w:val="653"/>
        </w:trPr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23" w:rsidRPr="00874F69">
        <w:trPr>
          <w:trHeight w:val="653"/>
        </w:trPr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23" w:rsidRPr="00874F69">
        <w:trPr>
          <w:trHeight w:val="653"/>
        </w:trPr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F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2F23" w:rsidRPr="00874F69" w:rsidRDefault="00D92F23" w:rsidP="00874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F23" w:rsidRDefault="00D92F23" w:rsidP="00787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F23" w:rsidRDefault="00D92F23" w:rsidP="007876F9">
      <w:pPr>
        <w:rPr>
          <w:rFonts w:ascii="Times New Roman" w:hAnsi="Times New Roman" w:cs="Times New Roman"/>
          <w:color w:val="535353"/>
          <w:sz w:val="24"/>
          <w:szCs w:val="24"/>
          <w:lang w:eastAsia="pl-PL"/>
        </w:rPr>
      </w:pPr>
    </w:p>
    <w:sectPr w:rsidR="00D92F23" w:rsidSect="0084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200"/>
    <w:rsid w:val="001601F5"/>
    <w:rsid w:val="00671FA7"/>
    <w:rsid w:val="006A600F"/>
    <w:rsid w:val="006B6200"/>
    <w:rsid w:val="007876F9"/>
    <w:rsid w:val="00840147"/>
    <w:rsid w:val="00874F69"/>
    <w:rsid w:val="00D92F23"/>
    <w:rsid w:val="00DB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F9"/>
    <w:pPr>
      <w:spacing w:after="160" w:line="25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76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9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164</Words>
  <Characters>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oem</cp:lastModifiedBy>
  <cp:revision>5</cp:revision>
  <dcterms:created xsi:type="dcterms:W3CDTF">2015-12-22T09:21:00Z</dcterms:created>
  <dcterms:modified xsi:type="dcterms:W3CDTF">2015-12-28T10:35:00Z</dcterms:modified>
</cp:coreProperties>
</file>