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0E" w:rsidRPr="00A341F7" w:rsidRDefault="007B710E" w:rsidP="00035F51">
      <w:pPr>
        <w:tabs>
          <w:tab w:val="center" w:pos="4536"/>
        </w:tabs>
        <w:spacing w:line="360" w:lineRule="auto"/>
        <w:outlineLvl w:val="0"/>
        <w:rPr>
          <w:sz w:val="22"/>
          <w:szCs w:val="22"/>
        </w:rPr>
      </w:pPr>
      <w:r w:rsidRPr="003F2C62">
        <w:rPr>
          <w:sz w:val="20"/>
          <w:szCs w:val="20"/>
        </w:rPr>
        <w:t xml:space="preserve">Nazwa </w:t>
      </w:r>
      <w:r>
        <w:rPr>
          <w:sz w:val="20"/>
          <w:szCs w:val="20"/>
        </w:rPr>
        <w:t>i adres W</w:t>
      </w:r>
      <w:r w:rsidRPr="003F2C62">
        <w:rPr>
          <w:sz w:val="20"/>
          <w:szCs w:val="20"/>
        </w:rPr>
        <w:t>ykonawcy</w:t>
      </w:r>
      <w:r>
        <w:rPr>
          <w:sz w:val="22"/>
          <w:szCs w:val="22"/>
        </w:rPr>
        <w:tab/>
        <w:t xml:space="preserve">                                                                                       (miejscowość ,data)                                                                              </w:t>
      </w:r>
    </w:p>
    <w:p w:rsidR="007B710E" w:rsidRDefault="007B710E" w:rsidP="00035F51">
      <w:pPr>
        <w:spacing w:line="360" w:lineRule="auto"/>
        <w:ind w:left="4956"/>
        <w:outlineLvl w:val="0"/>
        <w:rPr>
          <w:sz w:val="22"/>
          <w:szCs w:val="22"/>
        </w:rPr>
      </w:pPr>
      <w:r w:rsidRPr="00A341F7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</w:p>
    <w:p w:rsidR="007B710E" w:rsidRPr="00A341F7" w:rsidRDefault="007B710E" w:rsidP="00035F51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OPS.4141.I.4.2015</w:t>
      </w:r>
      <w:r w:rsidRPr="00A341F7">
        <w:rPr>
          <w:sz w:val="22"/>
          <w:szCs w:val="22"/>
        </w:rPr>
        <w:t>.POKL</w:t>
      </w:r>
    </w:p>
    <w:p w:rsidR="007B710E" w:rsidRPr="00A341F7" w:rsidRDefault="007B710E" w:rsidP="00035F51">
      <w:pPr>
        <w:outlineLvl w:val="0"/>
        <w:rPr>
          <w:sz w:val="22"/>
          <w:szCs w:val="22"/>
        </w:rPr>
      </w:pPr>
    </w:p>
    <w:p w:rsidR="007B710E" w:rsidRPr="00A341F7" w:rsidRDefault="007B710E" w:rsidP="00035F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WSTĘPNA*</w:t>
      </w:r>
    </w:p>
    <w:p w:rsidR="007B710E" w:rsidRDefault="007B710E" w:rsidP="00035F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Gminy Krzeszów/Ośrodka Pomocy Społecznej</w:t>
      </w:r>
    </w:p>
    <w:p w:rsidR="007B710E" w:rsidRDefault="007B710E" w:rsidP="00035F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37-418 Krzeszów</w:t>
      </w:r>
    </w:p>
    <w:p w:rsidR="007B710E" w:rsidRPr="00A341F7" w:rsidRDefault="007B710E" w:rsidP="00035F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Rynek 2</w:t>
      </w:r>
    </w:p>
    <w:p w:rsidR="007B710E" w:rsidRPr="006252D4" w:rsidRDefault="007B710E" w:rsidP="00035F51">
      <w:pPr>
        <w:rPr>
          <w:sz w:val="20"/>
          <w:szCs w:val="20"/>
        </w:rPr>
      </w:pPr>
    </w:p>
    <w:p w:rsidR="007B710E" w:rsidRPr="00A341F7" w:rsidRDefault="007B710E" w:rsidP="00035F51">
      <w:pPr>
        <w:rPr>
          <w:sz w:val="22"/>
          <w:szCs w:val="22"/>
        </w:rPr>
      </w:pPr>
    </w:p>
    <w:p w:rsidR="007B710E" w:rsidRDefault="007B710E" w:rsidP="00035F51">
      <w:pPr>
        <w:jc w:val="center"/>
        <w:rPr>
          <w:b/>
          <w:bCs/>
        </w:rPr>
      </w:pPr>
      <w:r w:rsidRPr="005F1F8C">
        <w:rPr>
          <w:b/>
          <w:bCs/>
        </w:rPr>
        <w:t>W odpowiedzi na wstępne zapyt</w:t>
      </w:r>
      <w:r>
        <w:rPr>
          <w:b/>
          <w:bCs/>
        </w:rPr>
        <w:t>anie ofertowe w celu ustalenia</w:t>
      </w:r>
      <w:r w:rsidRPr="005F1F8C">
        <w:rPr>
          <w:b/>
          <w:bCs/>
        </w:rPr>
        <w:t xml:space="preserve"> wartości szacunkowej zamówienia</w:t>
      </w:r>
    </w:p>
    <w:p w:rsidR="007B710E" w:rsidRDefault="007B710E" w:rsidP="00035F51">
      <w:pPr>
        <w:jc w:val="center"/>
        <w:rPr>
          <w:b/>
          <w:bCs/>
        </w:rPr>
      </w:pPr>
    </w:p>
    <w:p w:rsidR="007B710E" w:rsidRPr="005F1F8C" w:rsidRDefault="007B710E" w:rsidP="00035F51">
      <w:pPr>
        <w:jc w:val="center"/>
        <w:rPr>
          <w:b/>
          <w:bCs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MODUŁ I</w:t>
      </w:r>
    </w:p>
    <w:p w:rsidR="007B710E" w:rsidRPr="00A341F7" w:rsidRDefault="007B710E" w:rsidP="00035F51">
      <w:pPr>
        <w:jc w:val="both"/>
        <w:rPr>
          <w:b/>
          <w:bCs/>
          <w:sz w:val="22"/>
          <w:szCs w:val="22"/>
        </w:rPr>
      </w:pPr>
    </w:p>
    <w:p w:rsidR="007B710E" w:rsidRDefault="007B710E" w:rsidP="00035F51">
      <w:pPr>
        <w:jc w:val="both"/>
        <w:rPr>
          <w:sz w:val="22"/>
          <w:szCs w:val="22"/>
        </w:rPr>
      </w:pPr>
      <w:r w:rsidRPr="008C4531">
        <w:rPr>
          <w:b/>
          <w:bCs/>
          <w:sz w:val="22"/>
          <w:szCs w:val="22"/>
        </w:rPr>
        <w:t>3.1. Warsztaty z doradcą zawodowym w zakresie aktywnych technik poszukiwania pracy</w:t>
      </w:r>
      <w:r>
        <w:rPr>
          <w:sz w:val="22"/>
          <w:szCs w:val="22"/>
        </w:rPr>
        <w:t xml:space="preserve"> realizowane w ramach projektu systemowego Ośrodka Pomocy Społecznej „Czas na aktywność w Gminie Krzeszów” Poddziałania 7.1.1. Działania 7.1. Priorytet VII POKL 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Na warsztaty powinny złożyć się następujące zagadnienia: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zagadnienia rynku pracy,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techniki aktywnego poszukiwania pracy,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przygotowanie dokumentów aplikacyjnych tj. CV, list motywacyjny oraz kwestionariusz osobowy,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przygotowanie do rozmowy kwalifikacyjnej,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opracowanie IPD,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bilans możliwości i predyspozycji zawodowych.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 szkolenia: </w:t>
      </w:r>
      <w:r>
        <w:rPr>
          <w:sz w:val="22"/>
          <w:szCs w:val="22"/>
        </w:rPr>
        <w:t>Nabycie umiejętności aktywnego poszukiwania pracy</w:t>
      </w:r>
    </w:p>
    <w:p w:rsidR="007B710E" w:rsidRPr="00A341F7" w:rsidRDefault="007B710E" w:rsidP="00035F51">
      <w:pPr>
        <w:jc w:val="both"/>
        <w:outlineLvl w:val="0"/>
        <w:rPr>
          <w:sz w:val="22"/>
          <w:szCs w:val="22"/>
        </w:rPr>
      </w:pPr>
      <w:r w:rsidRPr="00A341F7">
        <w:rPr>
          <w:sz w:val="22"/>
          <w:szCs w:val="22"/>
        </w:rPr>
        <w:t xml:space="preserve">Liczba uczestników – </w:t>
      </w:r>
      <w:r>
        <w:rPr>
          <w:b/>
          <w:bCs/>
          <w:sz w:val="22"/>
          <w:szCs w:val="22"/>
        </w:rPr>
        <w:t>3</w:t>
      </w:r>
      <w:r w:rsidRPr="00A341F7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osoby</w:t>
      </w:r>
    </w:p>
    <w:p w:rsidR="007B710E" w:rsidRPr="00A341F7" w:rsidRDefault="007B710E" w:rsidP="00035F51">
      <w:pPr>
        <w:jc w:val="both"/>
        <w:outlineLvl w:val="0"/>
        <w:rPr>
          <w:b/>
          <w:bCs/>
          <w:sz w:val="22"/>
          <w:szCs w:val="22"/>
        </w:rPr>
      </w:pPr>
      <w:r w:rsidRPr="00A341F7">
        <w:rPr>
          <w:sz w:val="22"/>
          <w:szCs w:val="22"/>
        </w:rPr>
        <w:t>Liczba godzin dydaktycznych –</w:t>
      </w:r>
      <w:r>
        <w:rPr>
          <w:b/>
          <w:bCs/>
          <w:sz w:val="22"/>
          <w:szCs w:val="22"/>
        </w:rPr>
        <w:t xml:space="preserve"> 16 </w:t>
      </w:r>
      <w:r w:rsidRPr="00A341F7">
        <w:rPr>
          <w:b/>
          <w:bCs/>
          <w:sz w:val="22"/>
          <w:szCs w:val="22"/>
        </w:rPr>
        <w:t xml:space="preserve">h w tym: </w:t>
      </w:r>
    </w:p>
    <w:p w:rsidR="007B710E" w:rsidRPr="00A341F7" w:rsidRDefault="007B710E" w:rsidP="00035F51">
      <w:pPr>
        <w:jc w:val="both"/>
        <w:outlineLvl w:val="0"/>
        <w:rPr>
          <w:b/>
          <w:bCs/>
          <w:sz w:val="22"/>
          <w:szCs w:val="22"/>
        </w:rPr>
      </w:pPr>
      <w:r w:rsidRPr="00A341F7">
        <w:rPr>
          <w:b/>
          <w:bCs/>
          <w:sz w:val="22"/>
          <w:szCs w:val="22"/>
        </w:rPr>
        <w:t xml:space="preserve">zajęcia grupowe - 10h </w:t>
      </w:r>
      <w:r w:rsidRPr="00A341F7">
        <w:rPr>
          <w:sz w:val="22"/>
          <w:szCs w:val="22"/>
        </w:rPr>
        <w:t xml:space="preserve">(1h=45 minut) </w:t>
      </w:r>
    </w:p>
    <w:p w:rsidR="007B710E" w:rsidRPr="00A341F7" w:rsidRDefault="007B710E" w:rsidP="00035F51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zajęcia indywidualne – 6 </w:t>
      </w:r>
      <w:r w:rsidRPr="00A341F7">
        <w:rPr>
          <w:b/>
          <w:bCs/>
          <w:sz w:val="22"/>
          <w:szCs w:val="22"/>
        </w:rPr>
        <w:t xml:space="preserve">h </w:t>
      </w:r>
      <w:r w:rsidRPr="00A341F7">
        <w:rPr>
          <w:sz w:val="22"/>
          <w:szCs w:val="22"/>
        </w:rPr>
        <w:t>(2h-1osobę, 1h = 60minut)</w:t>
      </w:r>
    </w:p>
    <w:p w:rsidR="007B710E" w:rsidRDefault="007B710E" w:rsidP="00035F51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realizacji – sierpień 2015</w:t>
      </w:r>
      <w:r w:rsidRPr="00A341F7">
        <w:rPr>
          <w:b/>
          <w:bCs/>
          <w:sz w:val="22"/>
          <w:szCs w:val="22"/>
        </w:rPr>
        <w:t xml:space="preserve"> r.</w:t>
      </w:r>
    </w:p>
    <w:p w:rsidR="007B710E" w:rsidRPr="00A341F7" w:rsidRDefault="007B710E" w:rsidP="00035F51">
      <w:pPr>
        <w:jc w:val="both"/>
        <w:outlineLvl w:val="0"/>
        <w:rPr>
          <w:b/>
          <w:bCs/>
          <w:sz w:val="22"/>
          <w:szCs w:val="22"/>
        </w:rPr>
      </w:pPr>
    </w:p>
    <w:p w:rsidR="007B710E" w:rsidRPr="00377700" w:rsidRDefault="007B710E" w:rsidP="00035F5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MODUŁ II</w:t>
      </w:r>
    </w:p>
    <w:p w:rsidR="007B710E" w:rsidRPr="00A341F7" w:rsidRDefault="007B710E" w:rsidP="00035F51">
      <w:pPr>
        <w:jc w:val="both"/>
        <w:rPr>
          <w:b/>
          <w:bCs/>
          <w:sz w:val="22"/>
          <w:szCs w:val="22"/>
        </w:rPr>
      </w:pPr>
    </w:p>
    <w:p w:rsidR="007B710E" w:rsidRDefault="007B710E" w:rsidP="00035F51">
      <w:pPr>
        <w:jc w:val="both"/>
        <w:rPr>
          <w:sz w:val="22"/>
          <w:szCs w:val="22"/>
        </w:rPr>
      </w:pPr>
      <w:r w:rsidRPr="00A341F7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2. </w:t>
      </w:r>
      <w:r w:rsidRPr="00A341F7">
        <w:rPr>
          <w:b/>
          <w:bCs/>
          <w:sz w:val="22"/>
          <w:szCs w:val="22"/>
        </w:rPr>
        <w:t>Trening kompetencji i umiejętności społecznych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realizowany w ramach projektu systemowego Ośrodka Pomocy Społecznej „Czas na aktywność w Gminie Krzeszów” Poddziałania 7.1.1. Działania 7.1. Priorytet VII POKL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Na trening powinny złożyć się następujące zagadnienia: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komunikacja interpersonalna,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trening asertywności,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umiejętności społeczne,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 indywidualne konsultacje.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 szkolenia: </w:t>
      </w:r>
      <w:r>
        <w:rPr>
          <w:sz w:val="22"/>
          <w:szCs w:val="22"/>
        </w:rPr>
        <w:t>Podniesienie kompetencji społecznych potrzebnych w życiu codziennym i w poszukiwaniu pracy</w:t>
      </w:r>
    </w:p>
    <w:p w:rsidR="007B710E" w:rsidRPr="00A341F7" w:rsidRDefault="007B710E" w:rsidP="00035F51">
      <w:pPr>
        <w:jc w:val="both"/>
        <w:outlineLvl w:val="0"/>
        <w:rPr>
          <w:sz w:val="22"/>
          <w:szCs w:val="22"/>
        </w:rPr>
      </w:pPr>
      <w:r w:rsidRPr="00A341F7">
        <w:rPr>
          <w:sz w:val="22"/>
          <w:szCs w:val="22"/>
        </w:rPr>
        <w:t xml:space="preserve">Liczba uczestników – </w:t>
      </w:r>
      <w:r>
        <w:rPr>
          <w:b/>
          <w:bCs/>
          <w:sz w:val="22"/>
          <w:szCs w:val="22"/>
        </w:rPr>
        <w:t>3</w:t>
      </w:r>
      <w:r w:rsidRPr="00A341F7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oso</w:t>
      </w:r>
      <w:r w:rsidRPr="00A341F7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>y</w:t>
      </w:r>
    </w:p>
    <w:p w:rsidR="007B710E" w:rsidRPr="00A341F7" w:rsidRDefault="007B710E" w:rsidP="00035F51">
      <w:pPr>
        <w:jc w:val="both"/>
        <w:outlineLvl w:val="0"/>
        <w:rPr>
          <w:b/>
          <w:bCs/>
          <w:sz w:val="22"/>
          <w:szCs w:val="22"/>
        </w:rPr>
      </w:pPr>
      <w:r w:rsidRPr="00A341F7">
        <w:rPr>
          <w:sz w:val="22"/>
          <w:szCs w:val="22"/>
        </w:rPr>
        <w:t>Liczba godzin dydaktycznych –</w:t>
      </w:r>
      <w:r>
        <w:rPr>
          <w:b/>
          <w:bCs/>
          <w:sz w:val="22"/>
          <w:szCs w:val="22"/>
        </w:rPr>
        <w:t xml:space="preserve"> 28</w:t>
      </w:r>
      <w:r w:rsidRPr="00A341F7">
        <w:rPr>
          <w:b/>
          <w:bCs/>
          <w:sz w:val="22"/>
          <w:szCs w:val="22"/>
        </w:rPr>
        <w:t xml:space="preserve">h w tym  </w:t>
      </w:r>
    </w:p>
    <w:p w:rsidR="007B710E" w:rsidRPr="00A341F7" w:rsidRDefault="007B710E" w:rsidP="00035F51">
      <w:pPr>
        <w:jc w:val="both"/>
        <w:outlineLvl w:val="0"/>
        <w:rPr>
          <w:b/>
          <w:bCs/>
          <w:sz w:val="22"/>
          <w:szCs w:val="22"/>
        </w:rPr>
      </w:pPr>
      <w:r w:rsidRPr="00A341F7">
        <w:rPr>
          <w:b/>
          <w:bCs/>
          <w:sz w:val="22"/>
          <w:szCs w:val="22"/>
        </w:rPr>
        <w:t xml:space="preserve">zajęcia grupowe – 22h </w:t>
      </w:r>
      <w:r w:rsidRPr="00A341F7">
        <w:rPr>
          <w:sz w:val="22"/>
          <w:szCs w:val="22"/>
        </w:rPr>
        <w:t xml:space="preserve">(1h=45 minut) </w:t>
      </w:r>
    </w:p>
    <w:p w:rsidR="007B710E" w:rsidRPr="00A341F7" w:rsidRDefault="007B710E" w:rsidP="00035F51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zajęcia indywidualne – 6h</w:t>
      </w:r>
      <w:r w:rsidRPr="00A341F7">
        <w:rPr>
          <w:b/>
          <w:bCs/>
          <w:sz w:val="22"/>
          <w:szCs w:val="22"/>
        </w:rPr>
        <w:t xml:space="preserve"> </w:t>
      </w:r>
      <w:r w:rsidRPr="00A341F7">
        <w:rPr>
          <w:sz w:val="22"/>
          <w:szCs w:val="22"/>
        </w:rPr>
        <w:t>(2h-1osobę, 1h = 60minut)</w:t>
      </w:r>
    </w:p>
    <w:p w:rsidR="007B710E" w:rsidRDefault="007B710E" w:rsidP="00035F51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realizacji – sierpień 2015</w:t>
      </w:r>
      <w:r w:rsidRPr="00A341F7">
        <w:rPr>
          <w:b/>
          <w:bCs/>
          <w:sz w:val="22"/>
          <w:szCs w:val="22"/>
        </w:rPr>
        <w:t xml:space="preserve"> r.</w:t>
      </w:r>
    </w:p>
    <w:p w:rsidR="007B710E" w:rsidRDefault="007B710E" w:rsidP="00035F51">
      <w:pPr>
        <w:jc w:val="both"/>
        <w:outlineLvl w:val="0"/>
        <w:rPr>
          <w:b/>
          <w:bCs/>
          <w:sz w:val="22"/>
          <w:szCs w:val="22"/>
        </w:rPr>
      </w:pPr>
    </w:p>
    <w:p w:rsidR="007B710E" w:rsidRDefault="007B710E" w:rsidP="00035F51">
      <w:pPr>
        <w:jc w:val="both"/>
        <w:outlineLvl w:val="0"/>
        <w:rPr>
          <w:b/>
          <w:bCs/>
          <w:sz w:val="22"/>
          <w:szCs w:val="22"/>
        </w:rPr>
      </w:pPr>
    </w:p>
    <w:p w:rsidR="007B710E" w:rsidRDefault="007B710E" w:rsidP="00035F51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MODUŁ III</w:t>
      </w:r>
    </w:p>
    <w:p w:rsidR="007B710E" w:rsidRDefault="007B710E" w:rsidP="00035F51">
      <w:pPr>
        <w:jc w:val="both"/>
        <w:outlineLvl w:val="0"/>
        <w:rPr>
          <w:b/>
          <w:bCs/>
          <w:sz w:val="22"/>
          <w:szCs w:val="22"/>
        </w:rPr>
      </w:pP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3.3. Kurs – kasjer handlowy</w:t>
      </w:r>
      <w:r w:rsidRPr="0090083E">
        <w:rPr>
          <w:sz w:val="22"/>
          <w:szCs w:val="22"/>
        </w:rPr>
        <w:t xml:space="preserve"> </w:t>
      </w:r>
      <w:r>
        <w:rPr>
          <w:sz w:val="22"/>
          <w:szCs w:val="22"/>
        </w:rPr>
        <w:t>realizowany w ramach projektu systemowego Ośrodka Pomocy Społecznej „Czas na aktywność w Gminie Krzeszów” Poddziałania 7.1.1. Działania 7.1. Priorytet VII POKL</w:t>
      </w:r>
    </w:p>
    <w:p w:rsidR="007B710E" w:rsidRPr="0090083E" w:rsidRDefault="007B710E" w:rsidP="00035F51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 kursu </w:t>
      </w:r>
      <w:r w:rsidRPr="002D2EB5">
        <w:rPr>
          <w:sz w:val="22"/>
          <w:szCs w:val="22"/>
        </w:rPr>
        <w:t>winien zakładać uzyskanie niezbędnych umiejętności praktycznych takich jak: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-przestrzeganie przepisów bhp i ppoż.,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-programowanie kas Posnet, Optimus IC, Elzab, Sharp,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-rozpoczęcie pracy na kasach,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-sprzedaż towarów na kasach,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-drukowanie raportów na kasach,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-wystawianie faktur i rachunków,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-przyjmowanie zapłaty w różnych formach płatności jak gotówka, bon, karta kredytowa,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-wycofanie sprzedanego towaru z pozycji paragonu</w:t>
      </w:r>
    </w:p>
    <w:p w:rsidR="007B710E" w:rsidRDefault="007B710E" w:rsidP="00035F51">
      <w:pPr>
        <w:jc w:val="both"/>
        <w:rPr>
          <w:sz w:val="22"/>
          <w:szCs w:val="22"/>
        </w:rPr>
      </w:pPr>
      <w:r w:rsidRPr="006B3E46">
        <w:rPr>
          <w:b/>
          <w:bCs/>
          <w:sz w:val="22"/>
          <w:szCs w:val="22"/>
        </w:rPr>
        <w:t>Cel kursu</w:t>
      </w:r>
      <w:r>
        <w:rPr>
          <w:sz w:val="22"/>
          <w:szCs w:val="22"/>
        </w:rPr>
        <w:t>: Zdobycie niezbędnej wiedzy teoretycznej i praktycznych umiejętności w zakresie prowadzenia sprzedaży przy użyciu kas fiskalnych.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uczestników – </w:t>
      </w:r>
      <w:r>
        <w:rPr>
          <w:b/>
          <w:bCs/>
          <w:sz w:val="22"/>
          <w:szCs w:val="22"/>
        </w:rPr>
        <w:t>3</w:t>
      </w:r>
      <w:r w:rsidRPr="006B3E46">
        <w:rPr>
          <w:b/>
          <w:bCs/>
          <w:sz w:val="22"/>
          <w:szCs w:val="22"/>
        </w:rPr>
        <w:t xml:space="preserve"> osoby</w:t>
      </w:r>
    </w:p>
    <w:p w:rsidR="007B710E" w:rsidRPr="002F6808" w:rsidRDefault="007B710E" w:rsidP="00035F51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Liczba godzin – </w:t>
      </w:r>
      <w:r>
        <w:rPr>
          <w:b/>
          <w:bCs/>
          <w:sz w:val="22"/>
          <w:szCs w:val="22"/>
        </w:rPr>
        <w:t>80</w:t>
      </w:r>
      <w:r w:rsidRPr="006B3E46">
        <w:rPr>
          <w:b/>
          <w:bCs/>
          <w:sz w:val="22"/>
          <w:szCs w:val="22"/>
        </w:rPr>
        <w:t>h ( 1h=45 minut</w:t>
      </w:r>
      <w:r>
        <w:rPr>
          <w:sz w:val="22"/>
          <w:szCs w:val="22"/>
        </w:rPr>
        <w:t xml:space="preserve">) </w:t>
      </w:r>
      <w:r w:rsidRPr="002F6808">
        <w:rPr>
          <w:b/>
          <w:bCs/>
          <w:sz w:val="22"/>
          <w:szCs w:val="22"/>
        </w:rPr>
        <w:t>w tym:</w:t>
      </w:r>
    </w:p>
    <w:p w:rsidR="007B710E" w:rsidRPr="002F6808" w:rsidRDefault="007B710E" w:rsidP="00035F5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zajęcia teoretyczne,</w:t>
      </w:r>
    </w:p>
    <w:p w:rsidR="007B710E" w:rsidRPr="002F6808" w:rsidRDefault="007B710E" w:rsidP="00035F5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zajęcia praktyczne ( min. 50% ogółu godzin)</w:t>
      </w:r>
    </w:p>
    <w:p w:rsidR="007B710E" w:rsidRPr="00426A66" w:rsidRDefault="007B710E" w:rsidP="00035F51">
      <w:pPr>
        <w:jc w:val="both"/>
        <w:rPr>
          <w:sz w:val="22"/>
          <w:szCs w:val="22"/>
        </w:rPr>
      </w:pPr>
      <w:r w:rsidRPr="00B60842">
        <w:rPr>
          <w:b/>
          <w:bCs/>
          <w:sz w:val="22"/>
          <w:szCs w:val="22"/>
        </w:rPr>
        <w:t>Termin realizacji</w:t>
      </w:r>
      <w:r>
        <w:rPr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sierpień- wrzesień</w:t>
      </w:r>
      <w:r w:rsidRPr="006B3E46">
        <w:rPr>
          <w:b/>
          <w:bCs/>
          <w:sz w:val="22"/>
          <w:szCs w:val="22"/>
        </w:rPr>
        <w:t xml:space="preserve"> 2015 r.</w:t>
      </w:r>
    </w:p>
    <w:p w:rsidR="007B710E" w:rsidRDefault="007B710E" w:rsidP="00035F51">
      <w:pPr>
        <w:jc w:val="both"/>
        <w:outlineLvl w:val="0"/>
        <w:rPr>
          <w:b/>
          <w:bCs/>
          <w:sz w:val="22"/>
          <w:szCs w:val="22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063CB">
        <w:rPr>
          <w:b/>
          <w:bCs/>
          <w:sz w:val="22"/>
          <w:szCs w:val="22"/>
          <w:u w:val="single"/>
        </w:rPr>
        <w:t xml:space="preserve">Załącznik cenowy do oferty wstępnej  </w:t>
      </w: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p w:rsidR="007B710E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835"/>
        <w:gridCol w:w="1842"/>
        <w:gridCol w:w="1985"/>
        <w:gridCol w:w="2016"/>
      </w:tblGrid>
      <w:tr w:rsidR="007B710E" w:rsidRPr="003277AF">
        <w:tc>
          <w:tcPr>
            <w:tcW w:w="534" w:type="dxa"/>
          </w:tcPr>
          <w:p w:rsidR="007B710E" w:rsidRPr="00CC63A5" w:rsidRDefault="007B710E" w:rsidP="00A14758">
            <w:pPr>
              <w:jc w:val="both"/>
              <w:rPr>
                <w:b/>
                <w:bCs/>
              </w:rPr>
            </w:pPr>
            <w:r w:rsidRPr="00CC63A5">
              <w:rPr>
                <w:b/>
                <w:bCs/>
              </w:rPr>
              <w:t>Lp</w:t>
            </w:r>
          </w:p>
        </w:tc>
        <w:tc>
          <w:tcPr>
            <w:tcW w:w="2835" w:type="dxa"/>
          </w:tcPr>
          <w:p w:rsidR="007B710E" w:rsidRPr="00CC63A5" w:rsidRDefault="007B710E" w:rsidP="00A14758">
            <w:pPr>
              <w:jc w:val="both"/>
              <w:rPr>
                <w:b/>
                <w:bCs/>
              </w:rPr>
            </w:pPr>
            <w:r w:rsidRPr="00CC63A5">
              <w:rPr>
                <w:b/>
                <w:bCs/>
              </w:rPr>
              <w:t xml:space="preserve">   Nazwa kursu</w:t>
            </w:r>
          </w:p>
        </w:tc>
        <w:tc>
          <w:tcPr>
            <w:tcW w:w="1842" w:type="dxa"/>
          </w:tcPr>
          <w:p w:rsidR="007B710E" w:rsidRPr="00CC63A5" w:rsidRDefault="007B710E" w:rsidP="00A14758">
            <w:pPr>
              <w:jc w:val="both"/>
              <w:rPr>
                <w:b/>
                <w:bCs/>
              </w:rPr>
            </w:pPr>
            <w:r w:rsidRPr="00CC63A5">
              <w:rPr>
                <w:b/>
                <w:bCs/>
              </w:rPr>
              <w:t xml:space="preserve">     Cena netto</w:t>
            </w:r>
          </w:p>
        </w:tc>
        <w:tc>
          <w:tcPr>
            <w:tcW w:w="1985" w:type="dxa"/>
          </w:tcPr>
          <w:p w:rsidR="007B710E" w:rsidRPr="00CC63A5" w:rsidRDefault="007B710E" w:rsidP="00A14758">
            <w:pPr>
              <w:jc w:val="both"/>
              <w:rPr>
                <w:b/>
                <w:bCs/>
              </w:rPr>
            </w:pPr>
            <w:r w:rsidRPr="00CC63A5">
              <w:rPr>
                <w:b/>
                <w:bCs/>
              </w:rPr>
              <w:t xml:space="preserve">  Stawka VAT</w:t>
            </w:r>
          </w:p>
        </w:tc>
        <w:tc>
          <w:tcPr>
            <w:tcW w:w="2016" w:type="dxa"/>
          </w:tcPr>
          <w:p w:rsidR="007B710E" w:rsidRPr="00CC63A5" w:rsidRDefault="007B710E" w:rsidP="00A14758">
            <w:pPr>
              <w:jc w:val="both"/>
              <w:rPr>
                <w:b/>
                <w:bCs/>
              </w:rPr>
            </w:pPr>
            <w:r w:rsidRPr="00CC63A5">
              <w:rPr>
                <w:b/>
                <w:bCs/>
              </w:rPr>
              <w:t xml:space="preserve">   Cena brutto</w:t>
            </w:r>
          </w:p>
        </w:tc>
      </w:tr>
      <w:tr w:rsidR="007B710E" w:rsidRPr="003277AF">
        <w:tc>
          <w:tcPr>
            <w:tcW w:w="534" w:type="dxa"/>
          </w:tcPr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  <w:r w:rsidRPr="003277A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  <w:r w:rsidRPr="003277AF">
              <w:rPr>
                <w:b/>
                <w:bCs/>
                <w:sz w:val="22"/>
                <w:szCs w:val="22"/>
              </w:rPr>
              <w:t>Warsztaty z doradcą zawodowym w zakresie aktywnych technik poszukiwania pracy</w:t>
            </w:r>
          </w:p>
        </w:tc>
        <w:tc>
          <w:tcPr>
            <w:tcW w:w="1842" w:type="dxa"/>
          </w:tcPr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</w:p>
        </w:tc>
        <w:tc>
          <w:tcPr>
            <w:tcW w:w="2016" w:type="dxa"/>
          </w:tcPr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</w:p>
        </w:tc>
      </w:tr>
      <w:tr w:rsidR="007B710E" w:rsidRPr="003277AF">
        <w:tc>
          <w:tcPr>
            <w:tcW w:w="534" w:type="dxa"/>
          </w:tcPr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  <w:r w:rsidRPr="003277A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  <w:r w:rsidRPr="003277AF">
              <w:rPr>
                <w:b/>
                <w:bCs/>
                <w:sz w:val="22"/>
                <w:szCs w:val="22"/>
              </w:rPr>
              <w:t>Trening kompetencji i umiejętności społecznych</w:t>
            </w:r>
          </w:p>
        </w:tc>
        <w:tc>
          <w:tcPr>
            <w:tcW w:w="1842" w:type="dxa"/>
          </w:tcPr>
          <w:p w:rsidR="007B710E" w:rsidRPr="003277AF" w:rsidRDefault="007B710E" w:rsidP="00A14758">
            <w:pPr>
              <w:jc w:val="center"/>
              <w:rPr>
                <w:b/>
                <w:bCs/>
                <w:u w:val="single"/>
              </w:rPr>
            </w:pPr>
          </w:p>
          <w:p w:rsidR="007B710E" w:rsidRPr="003277AF" w:rsidRDefault="007B710E" w:rsidP="00A14758">
            <w:pPr>
              <w:jc w:val="center"/>
              <w:rPr>
                <w:b/>
                <w:bCs/>
                <w:u w:val="single"/>
              </w:rPr>
            </w:pPr>
          </w:p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016" w:type="dxa"/>
          </w:tcPr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7B710E" w:rsidRPr="003277AF">
        <w:tc>
          <w:tcPr>
            <w:tcW w:w="534" w:type="dxa"/>
          </w:tcPr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  <w:r w:rsidRPr="003277A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</w:p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  <w:r w:rsidRPr="003277AF">
              <w:rPr>
                <w:b/>
                <w:bCs/>
                <w:sz w:val="22"/>
                <w:szCs w:val="22"/>
              </w:rPr>
              <w:t>Kurs- kasjer handlowy</w:t>
            </w:r>
          </w:p>
        </w:tc>
        <w:tc>
          <w:tcPr>
            <w:tcW w:w="1842" w:type="dxa"/>
          </w:tcPr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016" w:type="dxa"/>
          </w:tcPr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7B710E" w:rsidRPr="003277AF">
        <w:tc>
          <w:tcPr>
            <w:tcW w:w="534" w:type="dxa"/>
          </w:tcPr>
          <w:p w:rsidR="007B710E" w:rsidRDefault="007B710E" w:rsidP="00A1475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  <w:p w:rsidR="007B710E" w:rsidRPr="003277AF" w:rsidRDefault="007B710E" w:rsidP="00A14758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7B710E" w:rsidRPr="003277AF" w:rsidRDefault="007B710E" w:rsidP="00A1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1842" w:type="dxa"/>
          </w:tcPr>
          <w:p w:rsidR="007B710E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016" w:type="dxa"/>
          </w:tcPr>
          <w:p w:rsidR="007B710E" w:rsidRPr="003277AF" w:rsidRDefault="007B710E" w:rsidP="00A14758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7B710E" w:rsidRPr="006063CB" w:rsidRDefault="007B710E" w:rsidP="00035F51">
      <w:pPr>
        <w:jc w:val="both"/>
        <w:rPr>
          <w:b/>
          <w:bCs/>
          <w:sz w:val="22"/>
          <w:szCs w:val="22"/>
          <w:u w:val="single"/>
        </w:rPr>
      </w:pPr>
    </w:p>
    <w:p w:rsidR="007B710E" w:rsidRDefault="007B710E" w:rsidP="00035F51">
      <w:pPr>
        <w:jc w:val="both"/>
        <w:rPr>
          <w:sz w:val="22"/>
          <w:szCs w:val="22"/>
        </w:rPr>
      </w:pPr>
    </w:p>
    <w:p w:rsidR="007B710E" w:rsidRDefault="007B710E" w:rsidP="00035F51">
      <w:pPr>
        <w:jc w:val="both"/>
        <w:rPr>
          <w:sz w:val="22"/>
          <w:szCs w:val="22"/>
        </w:rPr>
      </w:pPr>
    </w:p>
    <w:p w:rsidR="007B710E" w:rsidRDefault="007B710E" w:rsidP="00035F51">
      <w:pPr>
        <w:jc w:val="both"/>
        <w:rPr>
          <w:sz w:val="22"/>
          <w:szCs w:val="22"/>
        </w:rPr>
      </w:pPr>
      <w:r w:rsidRPr="00E65C02">
        <w:rPr>
          <w:sz w:val="22"/>
          <w:szCs w:val="22"/>
        </w:rPr>
        <w:t>1.</w:t>
      </w:r>
      <w:r>
        <w:rPr>
          <w:sz w:val="22"/>
          <w:szCs w:val="22"/>
        </w:rPr>
        <w:t xml:space="preserve"> Oferujemy realizację zamówienia: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10E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Za cenę netto ……………………………………………………….………………………… zł.</w:t>
      </w:r>
    </w:p>
    <w:p w:rsidR="007B710E" w:rsidRPr="00A341F7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Obowiązujący podatek VAT …….. % …………………………….………………………….zł.</w:t>
      </w:r>
    </w:p>
    <w:p w:rsidR="007B710E" w:rsidRPr="00E65C02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>Cena brutto …………………………………………………………………...………………. zł.</w:t>
      </w:r>
    </w:p>
    <w:p w:rsidR="007B710E" w:rsidRPr="00A341F7" w:rsidRDefault="007B710E" w:rsidP="00035F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Słownie: …………………………………………………………….………………………… zł. </w:t>
      </w:r>
    </w:p>
    <w:p w:rsidR="007B710E" w:rsidRDefault="007B710E" w:rsidP="00035F51">
      <w:pPr>
        <w:jc w:val="both"/>
        <w:rPr>
          <w:b/>
          <w:bCs/>
          <w:sz w:val="22"/>
          <w:szCs w:val="22"/>
        </w:rPr>
      </w:pPr>
    </w:p>
    <w:p w:rsidR="007B710E" w:rsidRDefault="007B710E" w:rsidP="00035F51">
      <w:pPr>
        <w:jc w:val="both"/>
        <w:rPr>
          <w:sz w:val="22"/>
          <w:szCs w:val="22"/>
        </w:rPr>
      </w:pPr>
    </w:p>
    <w:p w:rsidR="007B710E" w:rsidRPr="00A341F7" w:rsidRDefault="007B710E" w:rsidP="00035F51">
      <w:pPr>
        <w:jc w:val="both"/>
        <w:rPr>
          <w:sz w:val="22"/>
          <w:szCs w:val="22"/>
        </w:rPr>
      </w:pPr>
    </w:p>
    <w:p w:rsidR="007B710E" w:rsidRPr="00A341F7" w:rsidRDefault="007B710E" w:rsidP="00035F51">
      <w:pPr>
        <w:ind w:left="5664" w:firstLine="708"/>
        <w:jc w:val="both"/>
        <w:rPr>
          <w:sz w:val="22"/>
          <w:szCs w:val="22"/>
        </w:rPr>
      </w:pPr>
      <w:r w:rsidRPr="00A341F7">
        <w:rPr>
          <w:sz w:val="22"/>
          <w:szCs w:val="22"/>
        </w:rPr>
        <w:t>…………………………….</w:t>
      </w:r>
    </w:p>
    <w:p w:rsidR="007B710E" w:rsidRDefault="007B710E" w:rsidP="00035F51">
      <w:pPr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341F7">
        <w:rPr>
          <w:sz w:val="22"/>
          <w:szCs w:val="22"/>
        </w:rPr>
        <w:t>(</w:t>
      </w:r>
      <w:r w:rsidRPr="00825262">
        <w:rPr>
          <w:sz w:val="20"/>
          <w:szCs w:val="20"/>
        </w:rPr>
        <w:t>podpis</w:t>
      </w:r>
      <w:r>
        <w:rPr>
          <w:sz w:val="20"/>
          <w:szCs w:val="20"/>
        </w:rPr>
        <w:t xml:space="preserve"> osoby </w:t>
      </w:r>
      <w:r w:rsidRPr="00825262">
        <w:rPr>
          <w:sz w:val="20"/>
          <w:szCs w:val="20"/>
        </w:rPr>
        <w:t>upoważnionej</w:t>
      </w:r>
      <w:r>
        <w:rPr>
          <w:sz w:val="20"/>
          <w:szCs w:val="20"/>
        </w:rPr>
        <w:t>)</w:t>
      </w:r>
    </w:p>
    <w:p w:rsidR="007B710E" w:rsidRDefault="007B710E" w:rsidP="00035F51">
      <w:pPr>
        <w:jc w:val="both"/>
        <w:rPr>
          <w:i/>
          <w:iCs/>
          <w:sz w:val="22"/>
          <w:szCs w:val="22"/>
        </w:rPr>
      </w:pPr>
    </w:p>
    <w:p w:rsidR="007B710E" w:rsidRDefault="007B710E" w:rsidP="00035F51"/>
    <w:p w:rsidR="007B710E" w:rsidRDefault="007B710E"/>
    <w:sectPr w:rsidR="007B710E" w:rsidSect="006708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0E" w:rsidRDefault="007B710E">
      <w:r>
        <w:separator/>
      </w:r>
    </w:p>
  </w:endnote>
  <w:endnote w:type="continuationSeparator" w:id="0">
    <w:p w:rsidR="007B710E" w:rsidRDefault="007B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0E" w:rsidRDefault="007B710E">
      <w:r>
        <w:separator/>
      </w:r>
    </w:p>
  </w:footnote>
  <w:footnote w:type="continuationSeparator" w:id="0">
    <w:p w:rsidR="007B710E" w:rsidRDefault="007B7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5" w:type="dxa"/>
      <w:tblInd w:w="-752" w:type="dxa"/>
      <w:tblLayout w:type="fixed"/>
      <w:tblLook w:val="01E0"/>
    </w:tblPr>
    <w:tblGrid>
      <w:gridCol w:w="3938"/>
      <w:gridCol w:w="3137"/>
      <w:gridCol w:w="3530"/>
    </w:tblGrid>
    <w:tr w:rsidR="007B710E">
      <w:trPr>
        <w:trHeight w:val="1128"/>
      </w:trPr>
      <w:tc>
        <w:tcPr>
          <w:tcW w:w="3935" w:type="dxa"/>
        </w:tcPr>
        <w:p w:rsidR="007B710E" w:rsidRDefault="007B710E" w:rsidP="00FF5C97">
          <w:pPr>
            <w:rPr>
              <w:b/>
              <w:bCs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2049" type="#_x0000_t75" alt="KAPITAL_LUDZKI_POZ.png" style="position:absolute;margin-left:-160.75pt;margin-top:.1pt;width:149.95pt;height:73pt;z-index:251660288;visibility:visible" wrapcoords="-108 0 -108 21377 21600 21377 21600 0 -108 0">
                <v:imagedata r:id="rId1" o:title=""/>
                <w10:wrap type="through"/>
              </v:shape>
            </w:pict>
          </w:r>
        </w:p>
        <w:p w:rsidR="007B710E" w:rsidRPr="005627AE" w:rsidRDefault="007B710E" w:rsidP="00FF5C97"/>
      </w:tc>
      <w:tc>
        <w:tcPr>
          <w:tcW w:w="3135" w:type="dxa"/>
        </w:tcPr>
        <w:p w:rsidR="007B710E" w:rsidRDefault="007B710E" w:rsidP="00FF5C97">
          <w:pPr>
            <w:tabs>
              <w:tab w:val="left" w:pos="4536"/>
            </w:tabs>
            <w:ind w:right="-2"/>
            <w:jc w:val="cent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  <w:sz w:val="22"/>
              <w:szCs w:val="22"/>
            </w:rPr>
            <w:t>Człowiek – najlepsza inwestycja</w:t>
          </w:r>
        </w:p>
      </w:tc>
      <w:tc>
        <w:tcPr>
          <w:tcW w:w="3528" w:type="dxa"/>
        </w:tcPr>
        <w:p w:rsidR="007B710E" w:rsidRDefault="007B710E" w:rsidP="00FF5C97">
          <w:pPr>
            <w:jc w:val="right"/>
            <w:rPr>
              <w:b/>
              <w:bCs/>
            </w:rPr>
          </w:pPr>
          <w:r>
            <w:rPr>
              <w:noProof/>
            </w:rPr>
            <w:pict>
              <v:shape id="Obraz 6" o:spid="_x0000_s2050" type="#_x0000_t75" alt="UE+EFS_L-mono.gif" style="position:absolute;left:0;text-align:left;margin-left:35.7pt;margin-top:17.75pt;width:113.35pt;height:42.1pt;z-index:251661312;visibility:visible;mso-position-horizontal-relative:text;mso-position-vertical-relative:text" wrapcoords="-143 0 -143 21214 21600 21214 21600 0 -143 0">
                <v:imagedata r:id="rId2" o:title=""/>
                <w10:wrap type="through"/>
              </v:shape>
            </w:pict>
          </w:r>
        </w:p>
      </w:tc>
    </w:tr>
  </w:tbl>
  <w:p w:rsidR="007B710E" w:rsidRDefault="007B710E" w:rsidP="005A797C">
    <w:pPr>
      <w:ind w:left="360" w:right="104"/>
      <w:jc w:val="center"/>
      <w:rPr>
        <w:b/>
        <w:bCs/>
        <w:i/>
        <w:iCs/>
      </w:rPr>
    </w:pPr>
  </w:p>
  <w:p w:rsidR="007B710E" w:rsidRDefault="007B710E" w:rsidP="005A797C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r>
      <w:rPr>
        <w:rFonts w:ascii="Helvetica" w:hAnsi="Helvetica" w:cs="Helvetica"/>
        <w:b/>
        <w:bCs/>
        <w:sz w:val="18"/>
        <w:szCs w:val="18"/>
      </w:rPr>
      <w:t>„</w:t>
    </w:r>
    <w:r>
      <w:rPr>
        <w:b/>
        <w:bCs/>
        <w:sz w:val="18"/>
        <w:szCs w:val="18"/>
      </w:rPr>
      <w:t>Czas na aktywność w Gminie Krzeszów”</w:t>
    </w:r>
  </w:p>
  <w:p w:rsidR="007B710E" w:rsidRDefault="007B710E" w:rsidP="005A797C">
    <w:pPr>
      <w:autoSpaceDE w:val="0"/>
      <w:autoSpaceDN w:val="0"/>
      <w:adjustRightInd w:val="0"/>
      <w:jc w:val="center"/>
      <w:rPr>
        <w:sz w:val="18"/>
        <w:szCs w:val="18"/>
      </w:rPr>
    </w:pPr>
    <w:r>
      <w:rPr>
        <w:sz w:val="18"/>
        <w:szCs w:val="18"/>
      </w:rPr>
      <w:t xml:space="preserve">Projekt współfinansowany przez Unię Europejską w ramach Europejskiego Funduszu Społecznego </w:t>
    </w:r>
  </w:p>
  <w:p w:rsidR="007B710E" w:rsidRDefault="007B710E" w:rsidP="005A797C">
    <w:pPr>
      <w:autoSpaceDE w:val="0"/>
      <w:autoSpaceDN w:val="0"/>
      <w:adjustRightInd w:val="0"/>
      <w:jc w:val="center"/>
      <w:rPr>
        <w:sz w:val="18"/>
        <w:szCs w:val="18"/>
      </w:rPr>
    </w:pPr>
    <w:r>
      <w:rPr>
        <w:sz w:val="18"/>
        <w:szCs w:val="18"/>
      </w:rPr>
      <w:t xml:space="preserve">Programu Operacyjnego Kapitał Ludzki, </w:t>
    </w:r>
  </w:p>
  <w:p w:rsidR="007B710E" w:rsidRDefault="007B710E" w:rsidP="005A797C">
    <w:pPr>
      <w:autoSpaceDE w:val="0"/>
      <w:autoSpaceDN w:val="0"/>
      <w:adjustRightInd w:val="0"/>
      <w:jc w:val="center"/>
      <w:rPr>
        <w:sz w:val="18"/>
        <w:szCs w:val="18"/>
      </w:rPr>
    </w:pPr>
    <w:r>
      <w:rPr>
        <w:sz w:val="18"/>
        <w:szCs w:val="18"/>
      </w:rPr>
      <w:t xml:space="preserve">Priorytet VII Promocja integracji społecznej, </w:t>
    </w:r>
  </w:p>
  <w:p w:rsidR="007B710E" w:rsidRDefault="007B710E" w:rsidP="005A797C">
    <w:pPr>
      <w:autoSpaceDE w:val="0"/>
      <w:autoSpaceDN w:val="0"/>
      <w:adjustRightInd w:val="0"/>
      <w:jc w:val="center"/>
      <w:rPr>
        <w:sz w:val="18"/>
        <w:szCs w:val="18"/>
      </w:rPr>
    </w:pPr>
    <w:r>
      <w:rPr>
        <w:sz w:val="18"/>
        <w:szCs w:val="18"/>
      </w:rPr>
      <w:t xml:space="preserve">Działanie 7.1 Rozwój i upowszechnienie aktywnej integracji, </w:t>
    </w:r>
  </w:p>
  <w:p w:rsidR="007B710E" w:rsidRDefault="007B710E" w:rsidP="005A797C">
    <w:pPr>
      <w:autoSpaceDE w:val="0"/>
      <w:autoSpaceDN w:val="0"/>
      <w:adjustRightInd w:val="0"/>
      <w:jc w:val="center"/>
      <w:rPr>
        <w:i/>
        <w:iCs/>
        <w:sz w:val="18"/>
        <w:szCs w:val="18"/>
      </w:rPr>
    </w:pPr>
    <w:r>
      <w:rPr>
        <w:sz w:val="18"/>
        <w:szCs w:val="18"/>
      </w:rPr>
      <w:t>Poddziałanie 7.1.1 Rozwój i upowszechnianie aktywnej integracji przez ośrodki pomocy społecznej</w:t>
    </w:r>
  </w:p>
  <w:p w:rsidR="007B710E" w:rsidRDefault="007B710E" w:rsidP="005A797C"/>
  <w:p w:rsidR="007B710E" w:rsidRDefault="007B710E" w:rsidP="005A797C"/>
  <w:p w:rsidR="007B710E" w:rsidRDefault="007B710E" w:rsidP="005A797C"/>
  <w:p w:rsidR="007B710E" w:rsidRDefault="007B7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F51"/>
    <w:rsid w:val="00010B09"/>
    <w:rsid w:val="00011F02"/>
    <w:rsid w:val="00035F51"/>
    <w:rsid w:val="002D2EB5"/>
    <w:rsid w:val="002F6808"/>
    <w:rsid w:val="00306180"/>
    <w:rsid w:val="003277AF"/>
    <w:rsid w:val="00377700"/>
    <w:rsid w:val="003F2C62"/>
    <w:rsid w:val="00426A66"/>
    <w:rsid w:val="005627AE"/>
    <w:rsid w:val="005A797C"/>
    <w:rsid w:val="005F1F8C"/>
    <w:rsid w:val="006063CB"/>
    <w:rsid w:val="006252D4"/>
    <w:rsid w:val="006708C2"/>
    <w:rsid w:val="006B3E46"/>
    <w:rsid w:val="007B079A"/>
    <w:rsid w:val="007B710E"/>
    <w:rsid w:val="00825262"/>
    <w:rsid w:val="008C4531"/>
    <w:rsid w:val="008E7B3B"/>
    <w:rsid w:val="0090083E"/>
    <w:rsid w:val="00A14758"/>
    <w:rsid w:val="00A341F7"/>
    <w:rsid w:val="00B60842"/>
    <w:rsid w:val="00BA6F3F"/>
    <w:rsid w:val="00C072BF"/>
    <w:rsid w:val="00CC63A5"/>
    <w:rsid w:val="00E65C02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35F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F5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540</Words>
  <Characters>3242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oem</cp:lastModifiedBy>
  <cp:revision>3</cp:revision>
  <dcterms:created xsi:type="dcterms:W3CDTF">2015-07-03T10:06:00Z</dcterms:created>
  <dcterms:modified xsi:type="dcterms:W3CDTF">2015-07-03T10:13:00Z</dcterms:modified>
</cp:coreProperties>
</file>