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4D" w:rsidRDefault="0042374D" w:rsidP="00391349">
      <w:pPr>
        <w:spacing w:line="360" w:lineRule="auto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i1025" type="#_x0000_t75" alt="pokl-efs-logo.gif" style="width:450pt;height:69pt;visibility:visible">
            <v:imagedata r:id="rId4" o:title=""/>
          </v:shape>
        </w:pict>
      </w:r>
    </w:p>
    <w:p w:rsidR="0042374D" w:rsidRDefault="0042374D" w:rsidP="00391349">
      <w:pPr>
        <w:spacing w:line="360" w:lineRule="auto"/>
        <w:jc w:val="right"/>
      </w:pPr>
      <w:r>
        <w:rPr>
          <w:b/>
          <w:bCs/>
        </w:rPr>
        <w:t>Załącznik nr 4 do SIWZ</w:t>
      </w:r>
    </w:p>
    <w:p w:rsidR="0042374D" w:rsidRDefault="0042374D" w:rsidP="00442664">
      <w:pPr>
        <w:tabs>
          <w:tab w:val="left" w:pos="1260"/>
        </w:tabs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42374D" w:rsidRDefault="0042374D" w:rsidP="00391349">
      <w:pPr>
        <w:tabs>
          <w:tab w:val="left" w:pos="1260"/>
        </w:tabs>
        <w:jc w:val="center"/>
        <w:rPr>
          <w:b/>
          <w:bCs/>
        </w:rPr>
      </w:pPr>
    </w:p>
    <w:p w:rsidR="0042374D" w:rsidRDefault="0042374D" w:rsidP="00391349">
      <w:pPr>
        <w:tabs>
          <w:tab w:val="left" w:pos="1260"/>
        </w:tabs>
        <w:jc w:val="both"/>
        <w:rPr>
          <w:b/>
          <w:bCs/>
        </w:rPr>
      </w:pPr>
      <w:r>
        <w:rPr>
          <w:b/>
          <w:bCs/>
        </w:rPr>
        <w:t xml:space="preserve">               W odpowiedzi na ogłoszenie o przetargu nieograniczonym na: </w:t>
      </w:r>
    </w:p>
    <w:p w:rsidR="0042374D" w:rsidRDefault="0042374D" w:rsidP="00391349">
      <w:pPr>
        <w:ind w:right="-710"/>
        <w:rPr>
          <w:b/>
          <w:bCs/>
        </w:rPr>
      </w:pPr>
      <w:r>
        <w:rPr>
          <w:b/>
          <w:bCs/>
        </w:rPr>
        <w:t>Zakup i dostawę pomocy dydaktycznych, sprzętu komputerowego potrzebnego do prowadzenia zajęć edukacyjnych  w ramach projektu POKL „ Indywidualizacja procesu nauczania</w:t>
      </w:r>
      <w:r w:rsidRPr="00442664">
        <w:rPr>
          <w:b/>
          <w:bCs/>
        </w:rPr>
        <w:t xml:space="preserve"> </w:t>
      </w:r>
    </w:p>
    <w:p w:rsidR="0042374D" w:rsidRDefault="0042374D" w:rsidP="00391349">
      <w:pPr>
        <w:ind w:right="-710"/>
        <w:rPr>
          <w:b/>
          <w:bCs/>
        </w:rPr>
      </w:pPr>
      <w:r w:rsidRPr="00442664">
        <w:rPr>
          <w:b/>
          <w:bCs/>
        </w:rPr>
        <w:t>i</w:t>
      </w:r>
      <w:r>
        <w:t xml:space="preserve"> </w:t>
      </w:r>
      <w:r w:rsidRPr="00442664">
        <w:rPr>
          <w:b/>
          <w:bCs/>
        </w:rPr>
        <w:t xml:space="preserve">wychowania </w:t>
      </w:r>
      <w:r>
        <w:rPr>
          <w:b/>
          <w:bCs/>
        </w:rPr>
        <w:t xml:space="preserve"> uczniów klas I-III w szkołach podstawowych Gminy Krzeszów”- dla:</w:t>
      </w:r>
    </w:p>
    <w:p w:rsidR="0042374D" w:rsidRDefault="0042374D" w:rsidP="00391349">
      <w:pPr>
        <w:ind w:right="-710"/>
        <w:rPr>
          <w:b/>
          <w:bCs/>
        </w:rPr>
      </w:pPr>
      <w:r>
        <w:rPr>
          <w:b/>
          <w:bCs/>
        </w:rPr>
        <w:t>Zespołu Szkół w Krzeszowie – Szkoła Podstawowa w Krzeszowie, Publicznej Szkoły Podstawowej w Bystrem.</w:t>
      </w:r>
    </w:p>
    <w:p w:rsidR="0042374D" w:rsidRDefault="0042374D" w:rsidP="00391349">
      <w:pPr>
        <w:pStyle w:val="BodyText2"/>
        <w:rPr>
          <w:sz w:val="24"/>
          <w:szCs w:val="24"/>
        </w:rPr>
      </w:pPr>
    </w:p>
    <w:p w:rsidR="0042374D" w:rsidRDefault="0042374D" w:rsidP="00391349">
      <w:pPr>
        <w:spacing w:line="360" w:lineRule="auto"/>
        <w:jc w:val="both"/>
      </w:pPr>
      <w:r>
        <w:t>Ofertę przetargową składa:</w:t>
      </w:r>
    </w:p>
    <w:p w:rsidR="0042374D" w:rsidRDefault="0042374D" w:rsidP="00391349">
      <w:pPr>
        <w:spacing w:line="360" w:lineRule="auto"/>
        <w:jc w:val="both"/>
      </w:pPr>
      <w:r>
        <w:t>Nazwa i adres wykonawcy</w:t>
      </w:r>
    </w:p>
    <w:p w:rsidR="0042374D" w:rsidRDefault="0042374D" w:rsidP="00391349">
      <w:pPr>
        <w:spacing w:line="360" w:lineRule="auto"/>
        <w:jc w:val="both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42374D" w:rsidRDefault="0042374D" w:rsidP="00391349">
      <w:pPr>
        <w:spacing w:line="360" w:lineRule="auto"/>
        <w:jc w:val="both"/>
        <w:rPr>
          <w:lang w:val="de-DE"/>
        </w:rPr>
      </w:pPr>
      <w:r>
        <w:rPr>
          <w:lang w:val="de-DE"/>
        </w:rPr>
        <w:t>REGON…………………………..                                 NIP…………………………………...</w:t>
      </w:r>
    </w:p>
    <w:p w:rsidR="0042374D" w:rsidRDefault="0042374D" w:rsidP="00391349">
      <w:pPr>
        <w:spacing w:line="360" w:lineRule="auto"/>
        <w:jc w:val="both"/>
      </w:pPr>
      <w:r>
        <w:rPr>
          <w:lang w:val="de-DE"/>
        </w:rPr>
        <w:t xml:space="preserve">Nr tel. ……………………………                                  </w:t>
      </w:r>
      <w:r>
        <w:t>Nr faksu………………………………</w:t>
      </w:r>
    </w:p>
    <w:p w:rsidR="0042374D" w:rsidRDefault="0042374D" w:rsidP="00391349">
      <w:pPr>
        <w:spacing w:line="360" w:lineRule="auto"/>
        <w:jc w:val="both"/>
        <w:rPr>
          <w:b/>
          <w:bCs/>
        </w:rPr>
      </w:pPr>
      <w:r>
        <w:rPr>
          <w:b/>
          <w:bCs/>
        </w:rPr>
        <w:t>1. Oferuję wykonanie przedmiotu zamówienia  …………………………………..................</w:t>
      </w:r>
    </w:p>
    <w:p w:rsidR="0042374D" w:rsidRDefault="0042374D" w:rsidP="00391349">
      <w:pPr>
        <w:spacing w:line="360" w:lineRule="auto"/>
        <w:jc w:val="both"/>
        <w:rPr>
          <w:b/>
          <w:bCs/>
        </w:rPr>
      </w:pPr>
      <w:r>
        <w:rPr>
          <w:b/>
          <w:bCs/>
        </w:rPr>
        <w:t>2. Cena oferty brutto za całość zamówienia</w:t>
      </w:r>
    </w:p>
    <w:p w:rsidR="0042374D" w:rsidRDefault="0042374D" w:rsidP="00391349">
      <w:pPr>
        <w:spacing w:line="360" w:lineRule="auto"/>
        <w:jc w:val="both"/>
        <w:rPr>
          <w:b/>
          <w:bCs/>
        </w:rPr>
      </w:pPr>
      <w:r>
        <w:rPr>
          <w:b/>
          <w:bCs/>
        </w:rPr>
        <w:t>Wynosi …………………zł</w:t>
      </w:r>
    </w:p>
    <w:p w:rsidR="0042374D" w:rsidRDefault="0042374D" w:rsidP="00391349">
      <w:pPr>
        <w:spacing w:line="360" w:lineRule="auto"/>
        <w:jc w:val="both"/>
        <w:rPr>
          <w:b/>
          <w:bCs/>
        </w:rPr>
      </w:pPr>
      <w:r>
        <w:rPr>
          <w:b/>
          <w:bCs/>
        </w:rPr>
        <w:t>Słownie: ………………………………………………………………………………………zł</w:t>
      </w:r>
    </w:p>
    <w:p w:rsidR="0042374D" w:rsidRDefault="0042374D" w:rsidP="00391349">
      <w:pPr>
        <w:spacing w:line="360" w:lineRule="auto"/>
        <w:jc w:val="both"/>
      </w:pPr>
      <w:r>
        <w:rPr>
          <w:b/>
          <w:bCs/>
        </w:rPr>
        <w:t xml:space="preserve">3. </w:t>
      </w:r>
      <w:r>
        <w:t>Oświadczam, że zapoznałam/em się z dokumentami przetargowymi i nie wnoszę zastrzeżeń do wzoru umowy.</w:t>
      </w:r>
    </w:p>
    <w:p w:rsidR="0042374D" w:rsidRDefault="0042374D" w:rsidP="00391349">
      <w:pPr>
        <w:spacing w:line="360" w:lineRule="auto"/>
        <w:jc w:val="both"/>
      </w:pPr>
      <w:r>
        <w:rPr>
          <w:b/>
          <w:bCs/>
        </w:rPr>
        <w:t xml:space="preserve">4. </w:t>
      </w:r>
      <w:r>
        <w:t xml:space="preserve">W przypadku wybrania niniejszej ofert do realizacji zobowiązuję się do podpisania umowy  w terminie wskazanym przez Wykonawcę.  </w:t>
      </w:r>
    </w:p>
    <w:p w:rsidR="0042374D" w:rsidRDefault="0042374D" w:rsidP="00391349">
      <w:pPr>
        <w:spacing w:line="360" w:lineRule="auto"/>
        <w:jc w:val="both"/>
      </w:pPr>
    </w:p>
    <w:p w:rsidR="0042374D" w:rsidRDefault="0042374D" w:rsidP="00391349">
      <w:pPr>
        <w:spacing w:line="360" w:lineRule="auto"/>
        <w:jc w:val="both"/>
      </w:pPr>
    </w:p>
    <w:p w:rsidR="0042374D" w:rsidRDefault="0042374D" w:rsidP="00391349">
      <w:pPr>
        <w:jc w:val="both"/>
      </w:pPr>
      <w:r>
        <w:t>………............dnia……………………                      ……… ………………………………..</w:t>
      </w:r>
    </w:p>
    <w:p w:rsidR="0042374D" w:rsidRDefault="0042374D" w:rsidP="00391349">
      <w:pPr>
        <w:jc w:val="both"/>
      </w:pPr>
      <w:r>
        <w:t xml:space="preserve">                                                                              podpis wykonawcy lub osoby upoważnionej</w:t>
      </w:r>
    </w:p>
    <w:sectPr w:rsidR="0042374D" w:rsidSect="0039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374"/>
    <w:rsid w:val="00292374"/>
    <w:rsid w:val="00326B5C"/>
    <w:rsid w:val="0037600D"/>
    <w:rsid w:val="00391349"/>
    <w:rsid w:val="003D51D0"/>
    <w:rsid w:val="0042374D"/>
    <w:rsid w:val="00442664"/>
    <w:rsid w:val="00443CBC"/>
    <w:rsid w:val="004D693D"/>
    <w:rsid w:val="00542F2C"/>
    <w:rsid w:val="005E6FCC"/>
    <w:rsid w:val="007D5AC7"/>
    <w:rsid w:val="0091654B"/>
    <w:rsid w:val="00F41074"/>
    <w:rsid w:val="00F71330"/>
    <w:rsid w:val="00FA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2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74"/>
    <w:rPr>
      <w:rFonts w:ascii="Tahoma" w:hAnsi="Tahoma" w:cs="Tahoma"/>
      <w:sz w:val="16"/>
      <w:szCs w:val="16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391349"/>
    <w:pPr>
      <w:jc w:val="center"/>
    </w:pPr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349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198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Krzeszów</dc:creator>
  <cp:keywords/>
  <dc:description/>
  <cp:lastModifiedBy>oem</cp:lastModifiedBy>
  <cp:revision>6</cp:revision>
  <dcterms:created xsi:type="dcterms:W3CDTF">2012-08-08T10:31:00Z</dcterms:created>
  <dcterms:modified xsi:type="dcterms:W3CDTF">2012-08-22T11:18:00Z</dcterms:modified>
</cp:coreProperties>
</file>