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651C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pokl-efs-logo" style="width:450pt;height:69.75pt;visibility:visible">
            <v:imagedata r:id="rId4" o:title=""/>
          </v:shape>
        </w:pic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972" w:rsidRPr="00FD41F5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</w:t>
      </w:r>
      <w:r w:rsidRPr="00FD4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do SIWZ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BRAKU PODSTAW DO WYKLUCZENIA Z POSTĘPOWANIA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</w:t>
      </w:r>
    </w:p>
    <w:p w:rsidR="00D44972" w:rsidRPr="00E725FB" w:rsidRDefault="00D44972" w:rsidP="00624F6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D44972" w:rsidRPr="00E725FB" w:rsidRDefault="00D44972" w:rsidP="00624F6B">
      <w:pPr>
        <w:widowControl w:val="0"/>
        <w:tabs>
          <w:tab w:val="left" w:pos="720"/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osoby określone w art. 24 ust. 1 pkt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D44972" w:rsidRPr="00E725FB" w:rsidRDefault="00D44972" w:rsidP="00624F6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</w:p>
    <w:p w:rsidR="00D44972" w:rsidRPr="00E725FB" w:rsidRDefault="00D44972" w:rsidP="00624F6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972" w:rsidRPr="00E725FB" w:rsidRDefault="00D44972" w:rsidP="00624F6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……..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</w:t>
      </w:r>
    </w:p>
    <w:p w:rsidR="00D44972" w:rsidRPr="00E725FB" w:rsidRDefault="00D44972" w:rsidP="00624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5FB">
        <w:rPr>
          <w:rFonts w:ascii="Times New Roman" w:hAnsi="Times New Roman" w:cs="Times New Roman"/>
          <w:color w:val="000000"/>
          <w:sz w:val="24"/>
          <w:szCs w:val="24"/>
        </w:rPr>
        <w:t>/Miejscowość, data/</w:t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25FB">
        <w:rPr>
          <w:rFonts w:ascii="Times New Roman" w:hAnsi="Times New Roman" w:cs="Times New Roman"/>
          <w:color w:val="000000"/>
          <w:sz w:val="24"/>
          <w:szCs w:val="24"/>
        </w:rPr>
        <w:tab/>
        <w:t>/pieczęć, podpis Wykonawcy/</w:t>
      </w:r>
    </w:p>
    <w:p w:rsidR="00D44972" w:rsidRDefault="00D44972">
      <w:pPr>
        <w:rPr>
          <w:rFonts w:cs="Times New Roman"/>
        </w:rPr>
      </w:pPr>
    </w:p>
    <w:sectPr w:rsidR="00D44972" w:rsidSect="00AC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F6B"/>
    <w:rsid w:val="000A651C"/>
    <w:rsid w:val="000E29DA"/>
    <w:rsid w:val="00114946"/>
    <w:rsid w:val="00121BC4"/>
    <w:rsid w:val="00146325"/>
    <w:rsid w:val="003E3F8C"/>
    <w:rsid w:val="00624F6B"/>
    <w:rsid w:val="0064011B"/>
    <w:rsid w:val="00AC1787"/>
    <w:rsid w:val="00D44972"/>
    <w:rsid w:val="00E725FB"/>
    <w:rsid w:val="00F4010D"/>
    <w:rsid w:val="00FD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6B"/>
    <w:pPr>
      <w:spacing w:after="200" w:line="252" w:lineRule="auto"/>
    </w:pPr>
    <w:rPr>
      <w:rFonts w:ascii="Cambria" w:eastAsia="Times New Roman" w:hAnsi="Cambria" w:cs="Cambr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327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oem</cp:lastModifiedBy>
  <cp:revision>8</cp:revision>
  <dcterms:created xsi:type="dcterms:W3CDTF">2012-08-03T10:27:00Z</dcterms:created>
  <dcterms:modified xsi:type="dcterms:W3CDTF">2012-08-22T10:36:00Z</dcterms:modified>
</cp:coreProperties>
</file>