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C2" w:rsidRPr="008A246C" w:rsidRDefault="003166C2">
      <w:pPr>
        <w:rPr>
          <w:rFonts w:ascii="Times New Roman" w:hAnsi="Times New Roman" w:cs="Times New Roman"/>
          <w:sz w:val="24"/>
          <w:szCs w:val="24"/>
        </w:rPr>
      </w:pPr>
      <w:r w:rsidRPr="00113A64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i1025" type="#_x0000_t75" alt="pokl-efs-logo.gif" style="width:450pt;height:70.5pt;visibility:visible">
            <v:imagedata r:id="rId5" o:title=""/>
          </v:shape>
        </w:pict>
      </w:r>
    </w:p>
    <w:p w:rsidR="003166C2" w:rsidRPr="008A246C" w:rsidRDefault="003166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246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246C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3166C2" w:rsidRPr="008A246C" w:rsidRDefault="003166C2">
      <w:pPr>
        <w:rPr>
          <w:rFonts w:ascii="Times New Roman" w:hAnsi="Times New Roman" w:cs="Times New Roman"/>
          <w:sz w:val="24"/>
          <w:szCs w:val="24"/>
        </w:rPr>
      </w:pPr>
    </w:p>
    <w:p w:rsidR="003166C2" w:rsidRPr="008A246C" w:rsidRDefault="003166C2" w:rsidP="008A2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46C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:rsidR="003166C2" w:rsidRPr="008A246C" w:rsidRDefault="003166C2">
      <w:pPr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>Nazwa Wykonawcy: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3166C2" w:rsidRPr="008A246C" w:rsidRDefault="003166C2">
      <w:pPr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>Adres Wykonawcy: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3166C2" w:rsidRPr="008A246C" w:rsidRDefault="003166C2">
      <w:pPr>
        <w:rPr>
          <w:rFonts w:ascii="Times New Roman" w:hAnsi="Times New Roman" w:cs="Times New Roman"/>
          <w:sz w:val="24"/>
          <w:szCs w:val="24"/>
        </w:rPr>
      </w:pPr>
    </w:p>
    <w:p w:rsidR="003166C2" w:rsidRPr="008A246C" w:rsidRDefault="003166C2">
      <w:pPr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ab/>
        <w:t>Niniejszym oświadczam, że spełniam warunki udziału w postępowaniu, o których mowa w art. 22 ust. 1  ustawy  Prawo Zamówień Publicznych dotyczące:</w:t>
      </w:r>
    </w:p>
    <w:p w:rsidR="003166C2" w:rsidRPr="008A246C" w:rsidRDefault="003166C2" w:rsidP="009D00B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nakładają obowiązek ich posiadania</w:t>
      </w:r>
    </w:p>
    <w:p w:rsidR="003166C2" w:rsidRPr="008A246C" w:rsidRDefault="003166C2" w:rsidP="009D00B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>Posiadania wiedzy i doświadczenia</w:t>
      </w:r>
    </w:p>
    <w:p w:rsidR="003166C2" w:rsidRPr="008A246C" w:rsidRDefault="003166C2" w:rsidP="009D00B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>Dysponowania odpowiednim potencjałem technicznym oraz osobami zdolnymi do wykonania zamówienia</w:t>
      </w:r>
    </w:p>
    <w:p w:rsidR="003166C2" w:rsidRPr="008A246C" w:rsidRDefault="003166C2" w:rsidP="009D00B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>Sytuacji ekonomicznej i finansowej</w:t>
      </w:r>
    </w:p>
    <w:p w:rsidR="003166C2" w:rsidRPr="008A246C" w:rsidRDefault="003166C2" w:rsidP="009D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6C2" w:rsidRPr="008A246C" w:rsidRDefault="003166C2" w:rsidP="009D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6C2" w:rsidRPr="008A246C" w:rsidRDefault="003166C2" w:rsidP="009D00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…………………………………</w:t>
      </w:r>
      <w:r w:rsidRPr="008A246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A246C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166C2" w:rsidRPr="008A246C" w:rsidRDefault="003166C2" w:rsidP="009D00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246C">
        <w:rPr>
          <w:rFonts w:ascii="Times New Roman" w:hAnsi="Times New Roman" w:cs="Times New Roman"/>
          <w:sz w:val="24"/>
          <w:szCs w:val="24"/>
        </w:rPr>
        <w:t xml:space="preserve">     /miejscowość</w:t>
      </w:r>
      <w:r>
        <w:rPr>
          <w:rFonts w:ascii="Times New Roman" w:hAnsi="Times New Roman" w:cs="Times New Roman"/>
          <w:sz w:val="24"/>
          <w:szCs w:val="24"/>
        </w:rPr>
        <w:t>, data/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246C">
        <w:rPr>
          <w:rFonts w:ascii="Times New Roman" w:hAnsi="Times New Roman" w:cs="Times New Roman"/>
          <w:sz w:val="24"/>
          <w:szCs w:val="24"/>
        </w:rPr>
        <w:t>/podpis Wykonawcy /</w:t>
      </w:r>
    </w:p>
    <w:p w:rsidR="003166C2" w:rsidRPr="008A246C" w:rsidRDefault="003166C2" w:rsidP="009D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6C2" w:rsidRPr="008A246C" w:rsidRDefault="003166C2" w:rsidP="009D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6C2" w:rsidRPr="008A246C" w:rsidRDefault="003166C2" w:rsidP="009D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6C2" w:rsidRPr="008A246C" w:rsidRDefault="003166C2" w:rsidP="009D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6C2" w:rsidRPr="008A246C" w:rsidRDefault="003166C2" w:rsidP="009D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6C2" w:rsidRPr="008A246C" w:rsidRDefault="003166C2" w:rsidP="009D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6C2" w:rsidRPr="008A246C" w:rsidRDefault="003166C2" w:rsidP="009D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6C2" w:rsidRPr="008A246C" w:rsidRDefault="003166C2" w:rsidP="0023365E"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 w:rsidRPr="008A246C">
        <w:rPr>
          <w:rFonts w:ascii="Times New Roman" w:hAnsi="Times New Roman" w:cs="Times New Roman"/>
          <w:sz w:val="20"/>
          <w:szCs w:val="20"/>
          <w:lang w:eastAsia="pl-PL"/>
        </w:rPr>
        <w:t xml:space="preserve">Projekt współfinansowany ze Środków Unii Europejskiej w ramach Europejskiego Funduszu Społecznego </w:t>
      </w:r>
    </w:p>
    <w:p w:rsidR="003166C2" w:rsidRPr="008A246C" w:rsidRDefault="003166C2" w:rsidP="0023365E"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 w:rsidRPr="008A246C">
        <w:rPr>
          <w:rFonts w:ascii="Times New Roman" w:hAnsi="Times New Roman" w:cs="Times New Roman"/>
          <w:sz w:val="20"/>
          <w:szCs w:val="20"/>
          <w:lang w:eastAsia="pl-PL"/>
        </w:rPr>
        <w:t xml:space="preserve">Priorytet IX – Rozwój wykształcenia i kompetencji w regionach  Działanie 9.1 – Wyrównywanie Szans Edukacyjnych i zapewnienie wysokiej jakości usług edukacyjnych świadczonych w systemie oświaty </w:t>
      </w:r>
    </w:p>
    <w:p w:rsidR="003166C2" w:rsidRPr="008A246C" w:rsidRDefault="003166C2" w:rsidP="0023365E"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 w:rsidRPr="008A246C">
        <w:rPr>
          <w:rFonts w:ascii="Times New Roman" w:hAnsi="Times New Roman" w:cs="Times New Roman"/>
          <w:sz w:val="20"/>
          <w:szCs w:val="20"/>
          <w:lang w:eastAsia="pl-PL"/>
        </w:rPr>
        <w:t xml:space="preserve">Poddziałanie 9.1.2 – Wyrównywanie szans edukacyjnych uczniów z grup o utrudnionym dostępie do edukacji o raz zmniejszenie różnic w jakości usług edukacyjnych. </w:t>
      </w:r>
    </w:p>
    <w:p w:rsidR="003166C2" w:rsidRPr="008A246C" w:rsidRDefault="003166C2" w:rsidP="0023365E">
      <w:pPr>
        <w:pStyle w:val="NoSpacing"/>
        <w:rPr>
          <w:rFonts w:ascii="Andalus" w:hAnsi="Andalus" w:cs="Andalus"/>
          <w:sz w:val="20"/>
          <w:szCs w:val="20"/>
          <w:lang w:eastAsia="pl-PL"/>
        </w:rPr>
      </w:pPr>
    </w:p>
    <w:p w:rsidR="003166C2" w:rsidRPr="0023365E" w:rsidRDefault="003166C2">
      <w:pPr>
        <w:rPr>
          <w:rFonts w:ascii="Andalus" w:hAnsi="Andalus" w:cs="Andalus"/>
          <w:sz w:val="18"/>
          <w:szCs w:val="18"/>
        </w:rPr>
      </w:pPr>
    </w:p>
    <w:sectPr w:rsidR="003166C2" w:rsidRPr="0023365E" w:rsidSect="000B3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ndalu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031A"/>
    <w:multiLevelType w:val="hybridMultilevel"/>
    <w:tmpl w:val="6B1EE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231C8"/>
    <w:multiLevelType w:val="hybridMultilevel"/>
    <w:tmpl w:val="673CC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0B5"/>
    <w:rsid w:val="000175E2"/>
    <w:rsid w:val="000B3529"/>
    <w:rsid w:val="000D2BC7"/>
    <w:rsid w:val="00113A64"/>
    <w:rsid w:val="00195544"/>
    <w:rsid w:val="00211C0D"/>
    <w:rsid w:val="0023365E"/>
    <w:rsid w:val="003166C2"/>
    <w:rsid w:val="0031708A"/>
    <w:rsid w:val="00344458"/>
    <w:rsid w:val="003C5F02"/>
    <w:rsid w:val="003F3874"/>
    <w:rsid w:val="00481234"/>
    <w:rsid w:val="004D5F6E"/>
    <w:rsid w:val="005009BB"/>
    <w:rsid w:val="0051684D"/>
    <w:rsid w:val="005424B4"/>
    <w:rsid w:val="006C245F"/>
    <w:rsid w:val="006D72D9"/>
    <w:rsid w:val="006E197C"/>
    <w:rsid w:val="007A5D08"/>
    <w:rsid w:val="00890B66"/>
    <w:rsid w:val="008A246C"/>
    <w:rsid w:val="008D15DC"/>
    <w:rsid w:val="008D2EB7"/>
    <w:rsid w:val="008F4DC5"/>
    <w:rsid w:val="009D00B5"/>
    <w:rsid w:val="00A63320"/>
    <w:rsid w:val="00D03099"/>
    <w:rsid w:val="00D6479C"/>
    <w:rsid w:val="00D848F1"/>
    <w:rsid w:val="00E11B68"/>
    <w:rsid w:val="00F11712"/>
    <w:rsid w:val="00F22167"/>
    <w:rsid w:val="00F53595"/>
    <w:rsid w:val="00F65E8D"/>
    <w:rsid w:val="00FB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3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123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1234"/>
    <w:rPr>
      <w:rFonts w:ascii="Cambria" w:hAnsi="Cambria" w:cs="Cambria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48123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81234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9D00B5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3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181</Words>
  <Characters>1091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</dc:creator>
  <cp:keywords/>
  <dc:description/>
  <cp:lastModifiedBy>oem</cp:lastModifiedBy>
  <cp:revision>5</cp:revision>
  <cp:lastPrinted>2011-11-23T11:22:00Z</cp:lastPrinted>
  <dcterms:created xsi:type="dcterms:W3CDTF">2012-08-01T11:16:00Z</dcterms:created>
  <dcterms:modified xsi:type="dcterms:W3CDTF">2012-08-22T11:16:00Z</dcterms:modified>
</cp:coreProperties>
</file>