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91" w:rsidRPr="00BF5AB2" w:rsidRDefault="00D61091" w:rsidP="00D453B7">
      <w:pPr>
        <w:pStyle w:val="BodyText"/>
        <w:ind w:left="7938"/>
        <w:rPr>
          <w:b/>
          <w:bCs/>
        </w:rPr>
      </w:pPr>
      <w:r w:rsidRPr="00BF5AB2">
        <w:rPr>
          <w:b/>
          <w:bCs/>
        </w:rPr>
        <w:t>Załącznik nr 7 do SIWZ</w:t>
      </w:r>
    </w:p>
    <w:p w:rsidR="00D61091" w:rsidRPr="00BF5AB2" w:rsidRDefault="00D61091" w:rsidP="00B11989">
      <w:pPr>
        <w:shd w:val="clear" w:color="auto" w:fill="FFFFFF"/>
        <w:ind w:left="7938"/>
        <w:jc w:val="both"/>
        <w:rPr>
          <w:sz w:val="24"/>
          <w:szCs w:val="24"/>
        </w:rPr>
      </w:pPr>
      <w:r w:rsidRPr="00BF5AB2">
        <w:rPr>
          <w:sz w:val="24"/>
          <w:szCs w:val="24"/>
        </w:rPr>
        <w:t>na wykonanie zamówienia publicznego pn:  „</w:t>
      </w:r>
      <w:r w:rsidRPr="00BF5AB2">
        <w:rPr>
          <w:color w:val="000000"/>
          <w:spacing w:val="-1"/>
          <w:sz w:val="24"/>
          <w:szCs w:val="24"/>
        </w:rPr>
        <w:t>Remont pomieszczeń przeznaczonych na pracownie mechaniczne w Zespole Szkół im. Stanisława Staszica w Gąbinie”</w:t>
      </w:r>
    </w:p>
    <w:p w:rsidR="00D61091" w:rsidRPr="003B7FB7" w:rsidRDefault="00D61091" w:rsidP="00D453B7">
      <w:pPr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......................................................</w:t>
      </w:r>
    </w:p>
    <w:p w:rsidR="00D61091" w:rsidRPr="00B11989" w:rsidRDefault="00D61091" w:rsidP="00D453B7">
      <w:pPr>
        <w:rPr>
          <w:sz w:val="24"/>
          <w:szCs w:val="24"/>
        </w:rPr>
      </w:pPr>
      <w:r>
        <w:rPr>
          <w:sz w:val="24"/>
          <w:szCs w:val="24"/>
        </w:rPr>
        <w:t xml:space="preserve">(nazwa i adres </w:t>
      </w:r>
      <w:r w:rsidRPr="003B7FB7">
        <w:rPr>
          <w:sz w:val="24"/>
          <w:szCs w:val="24"/>
        </w:rPr>
        <w:t>Wykonawcy)</w:t>
      </w:r>
    </w:p>
    <w:p w:rsidR="00D61091" w:rsidRPr="003B7FB7" w:rsidRDefault="00D61091" w:rsidP="00D453B7">
      <w:pPr>
        <w:pStyle w:val="Heading8"/>
        <w:rPr>
          <w:sz w:val="24"/>
          <w:szCs w:val="24"/>
        </w:rPr>
      </w:pPr>
      <w:r w:rsidRPr="003B7FB7">
        <w:rPr>
          <w:sz w:val="24"/>
          <w:szCs w:val="24"/>
        </w:rPr>
        <w:t>HARMONOGRAM RZECZOWO – FINANSOWY ROBÓT</w:t>
      </w:r>
    </w:p>
    <w:p w:rsidR="00D61091" w:rsidRPr="003B7FB7" w:rsidRDefault="00D61091" w:rsidP="00D453B7">
      <w:pPr>
        <w:rPr>
          <w:sz w:val="24"/>
          <w:szCs w:val="24"/>
        </w:rPr>
      </w:pPr>
    </w:p>
    <w:tbl>
      <w:tblPr>
        <w:tblW w:w="141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5"/>
        <w:gridCol w:w="2340"/>
        <w:gridCol w:w="2520"/>
        <w:gridCol w:w="2340"/>
        <w:gridCol w:w="1980"/>
      </w:tblGrid>
      <w:tr w:rsidR="00D61091" w:rsidRPr="003B7FB7">
        <w:trPr>
          <w:cantSplit/>
          <w:trHeight w:val="582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Elementy robót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Termin rea</w:t>
            </w:r>
            <w:r>
              <w:rPr>
                <w:b/>
                <w:bCs/>
                <w:sz w:val="24"/>
                <w:szCs w:val="24"/>
              </w:rPr>
              <w:t>lizacji w tygodniach</w:t>
            </w:r>
            <w:r w:rsidRPr="003B7FB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61091" w:rsidRDefault="00D61091" w:rsidP="00B11989">
      <w:pPr>
        <w:ind w:firstLine="6"/>
        <w:jc w:val="both"/>
        <w:rPr>
          <w:sz w:val="24"/>
          <w:szCs w:val="24"/>
        </w:rPr>
      </w:pPr>
      <w:r w:rsidRPr="003B7FB7">
        <w:rPr>
          <w:sz w:val="24"/>
          <w:szCs w:val="24"/>
        </w:rPr>
        <w:t xml:space="preserve">Oświadczam, że przedmiot zamówienia zrealizuję </w:t>
      </w:r>
      <w:r w:rsidRPr="003B7FB7">
        <w:rPr>
          <w:b/>
          <w:bCs/>
          <w:sz w:val="24"/>
          <w:szCs w:val="24"/>
        </w:rPr>
        <w:t>siłami własnymi /przy udziale podwykonawców</w:t>
      </w:r>
      <w:r w:rsidRPr="003B7FB7">
        <w:rPr>
          <w:sz w:val="24"/>
          <w:szCs w:val="24"/>
        </w:rPr>
        <w:t xml:space="preserve"> *   (*niepotrzebne skreślić)</w:t>
      </w:r>
    </w:p>
    <w:p w:rsidR="00D61091" w:rsidRDefault="00D61091" w:rsidP="00D453B7">
      <w:pPr>
        <w:ind w:firstLine="6"/>
        <w:rPr>
          <w:sz w:val="24"/>
          <w:szCs w:val="24"/>
        </w:rPr>
      </w:pPr>
    </w:p>
    <w:p w:rsidR="00D61091" w:rsidRDefault="00D61091" w:rsidP="0045316B">
      <w:pPr>
        <w:ind w:firstLine="6"/>
        <w:rPr>
          <w:sz w:val="24"/>
          <w:szCs w:val="24"/>
        </w:rPr>
      </w:pPr>
      <w:r w:rsidRPr="003B7FB7">
        <w:rPr>
          <w:sz w:val="24"/>
          <w:szCs w:val="24"/>
        </w:rPr>
        <w:t>Zakres robót przewidziany do realizacji przez podwykonawców:</w:t>
      </w:r>
      <w:r>
        <w:rPr>
          <w:sz w:val="24"/>
          <w:szCs w:val="24"/>
        </w:rPr>
        <w:t xml:space="preserve"> ………………………</w:t>
      </w:r>
      <w:r w:rsidRPr="003B7FB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:rsidR="00D61091" w:rsidRDefault="00D61091" w:rsidP="00A328F2">
      <w:pPr>
        <w:widowControl w:val="0"/>
        <w:suppressAutoHyphens/>
        <w:ind w:left="366"/>
        <w:rPr>
          <w:sz w:val="24"/>
          <w:szCs w:val="24"/>
        </w:rPr>
      </w:pPr>
    </w:p>
    <w:p w:rsidR="00D61091" w:rsidRPr="003B7FB7" w:rsidRDefault="00D61091" w:rsidP="00D453B7">
      <w:pPr>
        <w:rPr>
          <w:b/>
          <w:bCs/>
          <w:sz w:val="24"/>
          <w:szCs w:val="24"/>
        </w:rPr>
      </w:pP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 xml:space="preserve">....................................................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>...................................................</w:t>
      </w: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>Miejscowość /data</w:t>
      </w:r>
      <w:r w:rsidRPr="00BF5A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>pieczątki imienne i podpisy osoby (osób)</w:t>
      </w:r>
    </w:p>
    <w:p w:rsidR="00D61091" w:rsidRDefault="00D61091" w:rsidP="00BF5AB2">
      <w:pPr>
        <w:ind w:left="8364" w:firstLine="179"/>
        <w:jc w:val="center"/>
      </w:pPr>
      <w:r w:rsidRPr="003B7FB7">
        <w:rPr>
          <w:sz w:val="24"/>
          <w:szCs w:val="24"/>
        </w:rPr>
        <w:t>uprawniony</w:t>
      </w:r>
      <w:r>
        <w:rPr>
          <w:sz w:val="24"/>
          <w:szCs w:val="24"/>
        </w:rPr>
        <w:t>ch do reprezentowania Wykonawcy</w:t>
      </w:r>
    </w:p>
    <w:sectPr w:rsidR="00D61091" w:rsidSect="002B7102">
      <w:footerReference w:type="default" r:id="rId7"/>
      <w:pgSz w:w="16838" w:h="11906" w:orient="landscape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91" w:rsidRDefault="00D61091" w:rsidP="00D453B7">
      <w:r>
        <w:separator/>
      </w:r>
    </w:p>
  </w:endnote>
  <w:endnote w:type="continuationSeparator" w:id="1">
    <w:p w:rsidR="00D61091" w:rsidRDefault="00D61091" w:rsidP="00D4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91" w:rsidRPr="002B7102" w:rsidRDefault="00D61091">
    <w:pPr>
      <w:pStyle w:val="Footer"/>
      <w:jc w:val="right"/>
      <w:rPr>
        <w:sz w:val="22"/>
        <w:szCs w:val="22"/>
      </w:rPr>
    </w:pPr>
    <w:r w:rsidRPr="002B7102">
      <w:rPr>
        <w:sz w:val="22"/>
        <w:szCs w:val="22"/>
      </w:rPr>
      <w:t xml:space="preserve">Strona </w:t>
    </w:r>
    <w:r w:rsidRPr="002B7102">
      <w:rPr>
        <w:b/>
        <w:bCs/>
        <w:sz w:val="22"/>
        <w:szCs w:val="22"/>
      </w:rPr>
      <w:fldChar w:fldCharType="begin"/>
    </w:r>
    <w:r w:rsidRPr="002B7102">
      <w:rPr>
        <w:b/>
        <w:bCs/>
        <w:sz w:val="22"/>
        <w:szCs w:val="22"/>
      </w:rPr>
      <w:instrText>PAGE</w:instrText>
    </w:r>
    <w:r w:rsidRPr="002B7102">
      <w:rPr>
        <w:b/>
        <w:bCs/>
        <w:sz w:val="22"/>
        <w:szCs w:val="22"/>
      </w:rPr>
      <w:fldChar w:fldCharType="separate"/>
    </w:r>
    <w:r>
      <w:rPr>
        <w:b/>
        <w:bCs/>
        <w:noProof/>
        <w:sz w:val="22"/>
        <w:szCs w:val="22"/>
      </w:rPr>
      <w:t>26</w:t>
    </w:r>
    <w:r w:rsidRPr="002B7102">
      <w:rPr>
        <w:b/>
        <w:bCs/>
        <w:sz w:val="22"/>
        <w:szCs w:val="22"/>
      </w:rPr>
      <w:fldChar w:fldCharType="end"/>
    </w:r>
    <w:r w:rsidRPr="002B7102">
      <w:rPr>
        <w:sz w:val="22"/>
        <w:szCs w:val="22"/>
      </w:rPr>
      <w:t xml:space="preserve"> z </w:t>
    </w:r>
    <w:r>
      <w:rPr>
        <w:sz w:val="22"/>
        <w:szCs w:val="22"/>
      </w:rPr>
      <w:t>3</w:t>
    </w:r>
    <w:r>
      <w:rPr>
        <w:b/>
        <w:bCs/>
        <w:sz w:val="22"/>
        <w:szCs w:val="22"/>
      </w:rPr>
      <w:t>3</w:t>
    </w:r>
  </w:p>
  <w:p w:rsidR="00D61091" w:rsidRDefault="00D61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91" w:rsidRDefault="00D61091" w:rsidP="00D453B7">
      <w:r>
        <w:separator/>
      </w:r>
    </w:p>
  </w:footnote>
  <w:footnote w:type="continuationSeparator" w:id="1">
    <w:p w:rsidR="00D61091" w:rsidRDefault="00D61091" w:rsidP="00D4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175"/>
    <w:lvl w:ilvl="0">
      <w:start w:val="1"/>
      <w:numFmt w:val="decimal"/>
      <w:lvlText w:val="%1."/>
      <w:lvlJc w:val="left"/>
      <w:pPr>
        <w:tabs>
          <w:tab w:val="num" w:pos="366"/>
        </w:tabs>
      </w:pPr>
    </w:lvl>
  </w:abstractNum>
  <w:abstractNum w:abstractNumId="1">
    <w:nsid w:val="0000002B"/>
    <w:multiLevelType w:val="multilevel"/>
    <w:tmpl w:val="B882F9B0"/>
    <w:name w:val="WW8Num45"/>
    <w:lvl w:ilvl="0">
      <w:start w:val="2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3B7"/>
    <w:rsid w:val="000063CE"/>
    <w:rsid w:val="00006FFF"/>
    <w:rsid w:val="00114E46"/>
    <w:rsid w:val="001C41EA"/>
    <w:rsid w:val="00256310"/>
    <w:rsid w:val="00275718"/>
    <w:rsid w:val="00287031"/>
    <w:rsid w:val="002B7102"/>
    <w:rsid w:val="003B7FB7"/>
    <w:rsid w:val="003D6F31"/>
    <w:rsid w:val="0045316B"/>
    <w:rsid w:val="004C5900"/>
    <w:rsid w:val="0051126C"/>
    <w:rsid w:val="00532890"/>
    <w:rsid w:val="005726FC"/>
    <w:rsid w:val="006723E9"/>
    <w:rsid w:val="0074665F"/>
    <w:rsid w:val="00794E02"/>
    <w:rsid w:val="007C1195"/>
    <w:rsid w:val="00817884"/>
    <w:rsid w:val="008A4D92"/>
    <w:rsid w:val="00943E5B"/>
    <w:rsid w:val="00961E37"/>
    <w:rsid w:val="009B1C51"/>
    <w:rsid w:val="00A328F2"/>
    <w:rsid w:val="00AC00EC"/>
    <w:rsid w:val="00B11989"/>
    <w:rsid w:val="00BF5AB2"/>
    <w:rsid w:val="00C772E0"/>
    <w:rsid w:val="00CF5DD3"/>
    <w:rsid w:val="00CF7BF8"/>
    <w:rsid w:val="00D05BA1"/>
    <w:rsid w:val="00D453B7"/>
    <w:rsid w:val="00D61091"/>
    <w:rsid w:val="00DD0BC7"/>
    <w:rsid w:val="00E15A39"/>
    <w:rsid w:val="00E401F2"/>
    <w:rsid w:val="00E914FD"/>
    <w:rsid w:val="00E921B9"/>
    <w:rsid w:val="00EF21DF"/>
    <w:rsid w:val="00F03513"/>
    <w:rsid w:val="00F7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7"/>
    <w:rPr>
      <w:rFonts w:ascii="Times New Roman" w:eastAsia="Times New Roman" w:hAnsi="Times New Roman"/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53B7"/>
    <w:pPr>
      <w:keepNext/>
      <w:ind w:left="5664" w:hanging="5664"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D453B7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53B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1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9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19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247</Words>
  <Characters>1483</Characters>
  <Application>Microsoft Office Outlook</Application>
  <DocSecurity>0</DocSecurity>
  <Lines>0</Lines>
  <Paragraphs>0</Paragraphs>
  <ScaleCrop>false</ScaleCrop>
  <Company>Powiatowy Zespół Ekonomiczny Szkół w Płocku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hstanczyk</dc:creator>
  <cp:keywords/>
  <dc:description/>
  <cp:lastModifiedBy>mcieslak</cp:lastModifiedBy>
  <cp:revision>15</cp:revision>
  <dcterms:created xsi:type="dcterms:W3CDTF">2011-06-22T08:52:00Z</dcterms:created>
  <dcterms:modified xsi:type="dcterms:W3CDTF">2013-03-21T08:32:00Z</dcterms:modified>
</cp:coreProperties>
</file>