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7E" w:rsidRPr="0080296E" w:rsidRDefault="0032167E" w:rsidP="00E304DF">
      <w:pPr>
        <w:pStyle w:val="BodyText"/>
        <w:jc w:val="right"/>
        <w:rPr>
          <w:b/>
          <w:bCs/>
          <w:sz w:val="22"/>
          <w:szCs w:val="22"/>
        </w:rPr>
      </w:pPr>
      <w:r w:rsidRPr="0080296E">
        <w:rPr>
          <w:b/>
          <w:bCs/>
          <w:sz w:val="22"/>
          <w:szCs w:val="22"/>
        </w:rPr>
        <w:t>Załącznik nr 1</w:t>
      </w:r>
    </w:p>
    <w:p w:rsidR="0032167E" w:rsidRPr="0080296E" w:rsidRDefault="0032167E" w:rsidP="00E304DF">
      <w:pPr>
        <w:pStyle w:val="BodyText"/>
        <w:jc w:val="right"/>
        <w:rPr>
          <w:b/>
          <w:bCs/>
          <w:sz w:val="22"/>
          <w:szCs w:val="22"/>
        </w:rPr>
      </w:pPr>
      <w:r w:rsidRPr="0080296E">
        <w:rPr>
          <w:b/>
          <w:bCs/>
          <w:sz w:val="22"/>
          <w:szCs w:val="22"/>
        </w:rPr>
        <w:t>do SIWZ</w:t>
      </w:r>
    </w:p>
    <w:p w:rsidR="0032167E" w:rsidRPr="0080296E" w:rsidRDefault="0032167E" w:rsidP="00E304DF">
      <w:pPr>
        <w:ind w:left="340"/>
        <w:jc w:val="both"/>
        <w:rPr>
          <w:sz w:val="22"/>
          <w:szCs w:val="22"/>
        </w:rPr>
      </w:pPr>
      <w:r w:rsidRPr="0080296E">
        <w:rPr>
          <w:sz w:val="22"/>
          <w:szCs w:val="22"/>
        </w:rPr>
        <w:t>...............................................</w:t>
      </w:r>
    </w:p>
    <w:p w:rsidR="0032167E" w:rsidRPr="0080296E" w:rsidRDefault="0032167E" w:rsidP="00E304DF">
      <w:pPr>
        <w:ind w:left="340"/>
        <w:jc w:val="both"/>
        <w:rPr>
          <w:sz w:val="22"/>
          <w:szCs w:val="22"/>
        </w:rPr>
      </w:pPr>
      <w:r w:rsidRPr="0080296E">
        <w:rPr>
          <w:sz w:val="22"/>
          <w:szCs w:val="22"/>
        </w:rPr>
        <w:t>(pieczątka firmowa Wykonawcy)</w:t>
      </w:r>
    </w:p>
    <w:p w:rsidR="0032167E" w:rsidRPr="0080296E" w:rsidRDefault="0032167E" w:rsidP="00E304DF">
      <w:pPr>
        <w:rPr>
          <w:sz w:val="22"/>
          <w:szCs w:val="22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32167E" w:rsidRPr="00E304DF" w:rsidRDefault="0032167E" w:rsidP="00E304DF">
      <w:pPr>
        <w:pStyle w:val="Heading7"/>
        <w:jc w:val="center"/>
        <w:rPr>
          <w:b/>
          <w:bCs/>
          <w:sz w:val="22"/>
          <w:szCs w:val="22"/>
        </w:rPr>
      </w:pPr>
      <w:r w:rsidRPr="00E304DF">
        <w:rPr>
          <w:b/>
          <w:bCs/>
          <w:sz w:val="22"/>
          <w:szCs w:val="22"/>
        </w:rPr>
        <w:t>OFERTA</w:t>
      </w:r>
    </w:p>
    <w:p w:rsidR="0032167E" w:rsidRPr="00E304DF" w:rsidRDefault="0032167E" w:rsidP="00E304DF">
      <w:pPr>
        <w:pStyle w:val="Heading7"/>
        <w:jc w:val="center"/>
        <w:rPr>
          <w:b/>
          <w:bCs/>
          <w:sz w:val="22"/>
          <w:szCs w:val="22"/>
        </w:rPr>
      </w:pPr>
      <w:r w:rsidRPr="00E304DF">
        <w:rPr>
          <w:b/>
          <w:bCs/>
          <w:sz w:val="22"/>
          <w:szCs w:val="22"/>
        </w:rPr>
        <w:t>z dnia …………………..</w:t>
      </w:r>
    </w:p>
    <w:p w:rsidR="0032167E" w:rsidRPr="0080296E" w:rsidRDefault="0032167E" w:rsidP="00E304DF">
      <w:pPr>
        <w:jc w:val="both"/>
        <w:rPr>
          <w:sz w:val="22"/>
          <w:szCs w:val="22"/>
        </w:rPr>
      </w:pPr>
    </w:p>
    <w:p w:rsidR="0032167E" w:rsidRPr="0080296E" w:rsidRDefault="0032167E" w:rsidP="00E304DF">
      <w:pPr>
        <w:jc w:val="both"/>
        <w:rPr>
          <w:sz w:val="22"/>
          <w:szCs w:val="22"/>
        </w:rPr>
      </w:pPr>
      <w:r w:rsidRPr="0080296E">
        <w:rPr>
          <w:sz w:val="22"/>
          <w:szCs w:val="22"/>
        </w:rPr>
        <w:t xml:space="preserve">Nazwa i </w:t>
      </w:r>
      <w:r>
        <w:rPr>
          <w:sz w:val="22"/>
          <w:szCs w:val="22"/>
        </w:rPr>
        <w:t>adres</w:t>
      </w:r>
      <w:r w:rsidRPr="0080296E">
        <w:rPr>
          <w:sz w:val="22"/>
          <w:szCs w:val="22"/>
        </w:rPr>
        <w:t xml:space="preserve"> Wykonawcy  </w:t>
      </w:r>
    </w:p>
    <w:p w:rsidR="0032167E" w:rsidRPr="0080296E" w:rsidRDefault="0032167E" w:rsidP="00E304DF">
      <w:pPr>
        <w:jc w:val="both"/>
        <w:rPr>
          <w:sz w:val="22"/>
          <w:szCs w:val="22"/>
        </w:rPr>
      </w:pPr>
    </w:p>
    <w:p w:rsidR="0032167E" w:rsidRPr="0080296E" w:rsidRDefault="0032167E" w:rsidP="00E304DF">
      <w:pPr>
        <w:jc w:val="both"/>
        <w:rPr>
          <w:sz w:val="22"/>
          <w:szCs w:val="22"/>
          <w:lang w:val="en-US"/>
        </w:rPr>
      </w:pPr>
      <w:r w:rsidRPr="0080296E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</w:t>
      </w:r>
    </w:p>
    <w:p w:rsidR="0032167E" w:rsidRPr="0080296E" w:rsidRDefault="0032167E" w:rsidP="00E304DF">
      <w:pPr>
        <w:jc w:val="both"/>
        <w:rPr>
          <w:sz w:val="22"/>
          <w:szCs w:val="22"/>
          <w:lang w:val="en-US"/>
        </w:rPr>
      </w:pPr>
    </w:p>
    <w:p w:rsidR="0032167E" w:rsidRDefault="0032167E" w:rsidP="00E304DF">
      <w:pPr>
        <w:jc w:val="both"/>
        <w:rPr>
          <w:sz w:val="22"/>
          <w:szCs w:val="22"/>
          <w:lang w:val="en-US"/>
        </w:rPr>
      </w:pPr>
      <w:r w:rsidRPr="0080296E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</w:t>
      </w:r>
    </w:p>
    <w:p w:rsidR="0032167E" w:rsidRDefault="0032167E" w:rsidP="00E304DF">
      <w:pPr>
        <w:jc w:val="both"/>
        <w:rPr>
          <w:sz w:val="22"/>
          <w:szCs w:val="22"/>
          <w:lang w:val="en-US"/>
        </w:rPr>
      </w:pPr>
    </w:p>
    <w:p w:rsidR="0032167E" w:rsidRPr="0080296E" w:rsidRDefault="0032167E" w:rsidP="00E304DF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……………………………………………………………………………………………………</w:t>
      </w:r>
    </w:p>
    <w:p w:rsidR="0032167E" w:rsidRPr="0080296E" w:rsidRDefault="0032167E" w:rsidP="00E304DF">
      <w:pPr>
        <w:jc w:val="both"/>
        <w:rPr>
          <w:sz w:val="22"/>
          <w:szCs w:val="22"/>
          <w:lang w:val="en-US"/>
        </w:rPr>
      </w:pPr>
    </w:p>
    <w:p w:rsidR="0032167E" w:rsidRPr="0080296E" w:rsidRDefault="0032167E" w:rsidP="00E304DF">
      <w:pPr>
        <w:jc w:val="both"/>
        <w:rPr>
          <w:sz w:val="22"/>
          <w:szCs w:val="22"/>
          <w:lang w:val="en-US"/>
        </w:rPr>
      </w:pPr>
      <w:r w:rsidRPr="0080296E">
        <w:rPr>
          <w:sz w:val="22"/>
          <w:szCs w:val="22"/>
          <w:lang w:val="en-US"/>
        </w:rPr>
        <w:t>telefon ................................ fax ............................... e-mail: ........................@.............................</w:t>
      </w:r>
    </w:p>
    <w:p w:rsidR="0032167E" w:rsidRPr="0080296E" w:rsidRDefault="0032167E" w:rsidP="00E304DF">
      <w:pPr>
        <w:jc w:val="both"/>
        <w:rPr>
          <w:sz w:val="22"/>
          <w:szCs w:val="22"/>
          <w:lang w:val="en-US"/>
        </w:rPr>
      </w:pPr>
    </w:p>
    <w:p w:rsidR="0032167E" w:rsidRPr="0080296E" w:rsidRDefault="0032167E" w:rsidP="00E304DF">
      <w:pPr>
        <w:jc w:val="both"/>
        <w:rPr>
          <w:sz w:val="22"/>
          <w:szCs w:val="22"/>
          <w:lang w:val="en-US"/>
        </w:rPr>
      </w:pPr>
      <w:r w:rsidRPr="0080296E">
        <w:rPr>
          <w:sz w:val="22"/>
          <w:szCs w:val="22"/>
          <w:lang w:val="en-US"/>
        </w:rPr>
        <w:t>NIP nr ...............................................................   REGON ...........................................................</w:t>
      </w:r>
    </w:p>
    <w:p w:rsidR="0032167E" w:rsidRPr="0080296E" w:rsidRDefault="0032167E" w:rsidP="00E304DF">
      <w:pPr>
        <w:jc w:val="both"/>
        <w:rPr>
          <w:sz w:val="22"/>
          <w:szCs w:val="22"/>
          <w:lang w:val="en-US"/>
        </w:rPr>
      </w:pPr>
    </w:p>
    <w:p w:rsidR="0032167E" w:rsidRPr="0080296E" w:rsidRDefault="0032167E" w:rsidP="00E304DF">
      <w:pPr>
        <w:jc w:val="both"/>
        <w:rPr>
          <w:sz w:val="22"/>
          <w:szCs w:val="22"/>
        </w:rPr>
      </w:pPr>
      <w:r w:rsidRPr="0080296E">
        <w:rPr>
          <w:sz w:val="22"/>
          <w:szCs w:val="22"/>
        </w:rPr>
        <w:t>Osoba/osoby reprezentujące Wykonawcę: ..............................................................................................</w:t>
      </w:r>
    </w:p>
    <w:p w:rsidR="0032167E" w:rsidRPr="0080296E" w:rsidRDefault="0032167E" w:rsidP="00E304DF">
      <w:pPr>
        <w:jc w:val="both"/>
        <w:rPr>
          <w:sz w:val="22"/>
          <w:szCs w:val="22"/>
        </w:rPr>
      </w:pPr>
    </w:p>
    <w:p w:rsidR="0032167E" w:rsidRPr="0080296E" w:rsidRDefault="0032167E" w:rsidP="00E304DF">
      <w:pPr>
        <w:pStyle w:val="BlockText"/>
        <w:ind w:left="0" w:right="0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32167E" w:rsidRPr="0080296E" w:rsidRDefault="0032167E" w:rsidP="00E304DF">
      <w:pPr>
        <w:pStyle w:val="BlockText"/>
        <w:ind w:left="0" w:right="0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80296E">
        <w:rPr>
          <w:rFonts w:ascii="Times New Roman" w:hAnsi="Times New Roman" w:cs="Times New Roman"/>
          <w:i w:val="0"/>
          <w:iCs w:val="0"/>
          <w:sz w:val="22"/>
          <w:szCs w:val="22"/>
        </w:rPr>
        <w:t>I.</w:t>
      </w:r>
    </w:p>
    <w:p w:rsidR="0032167E" w:rsidRDefault="0032167E" w:rsidP="00B370E9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 w:rsidRPr="00E26BE1">
        <w:rPr>
          <w:sz w:val="24"/>
          <w:szCs w:val="24"/>
        </w:rPr>
        <w:t xml:space="preserve">Oferujemy wykonanie przedmiotu zamówienia na </w:t>
      </w:r>
      <w:r w:rsidRPr="00E26BE1">
        <w:rPr>
          <w:b/>
          <w:bCs/>
          <w:i/>
          <w:iCs/>
          <w:sz w:val="24"/>
          <w:szCs w:val="24"/>
        </w:rPr>
        <w:t xml:space="preserve">Odbiór </w:t>
      </w:r>
      <w:r>
        <w:rPr>
          <w:b/>
          <w:bCs/>
          <w:i/>
          <w:iCs/>
          <w:sz w:val="24"/>
          <w:szCs w:val="24"/>
        </w:rPr>
        <w:t xml:space="preserve">i zagospodarowanie </w:t>
      </w:r>
      <w:r w:rsidRPr="00E26BE1">
        <w:rPr>
          <w:b/>
          <w:bCs/>
          <w:i/>
          <w:iCs/>
          <w:sz w:val="24"/>
          <w:szCs w:val="24"/>
        </w:rPr>
        <w:t xml:space="preserve">odpadów komunalnych od właścicieli nieruchomości zamieszkałych z terenu Gminy </w:t>
      </w:r>
      <w:r>
        <w:rPr>
          <w:b/>
          <w:bCs/>
          <w:i/>
          <w:iCs/>
          <w:sz w:val="24"/>
          <w:szCs w:val="24"/>
        </w:rPr>
        <w:t>Sierpc</w:t>
      </w:r>
    </w:p>
    <w:p w:rsidR="0032167E" w:rsidRPr="00790B15" w:rsidRDefault="0032167E" w:rsidP="00B370E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0B15">
        <w:rPr>
          <w:sz w:val="24"/>
          <w:szCs w:val="24"/>
        </w:rPr>
        <w:t>za wynagrodzenie:</w:t>
      </w:r>
    </w:p>
    <w:p w:rsidR="0032167E" w:rsidRDefault="0032167E" w:rsidP="00654775">
      <w:pPr>
        <w:pStyle w:val="BodyText"/>
        <w:spacing w:after="0"/>
        <w:ind w:left="284" w:hanging="284"/>
        <w:rPr>
          <w:sz w:val="24"/>
          <w:szCs w:val="24"/>
        </w:rPr>
      </w:pPr>
    </w:p>
    <w:p w:rsidR="0032167E" w:rsidRDefault="0032167E" w:rsidP="00654775">
      <w:pPr>
        <w:pStyle w:val="BodyText"/>
        <w:spacing w:after="0"/>
        <w:ind w:left="284" w:hanging="284"/>
        <w:rPr>
          <w:sz w:val="22"/>
          <w:szCs w:val="22"/>
        </w:rPr>
      </w:pPr>
      <w:r w:rsidRPr="00CA65EF">
        <w:rPr>
          <w:sz w:val="24"/>
          <w:szCs w:val="24"/>
        </w:rPr>
        <w:t>dla odbioru i zagospodarowania odpadów komunalnych od właścicieli nieruchomości zamieszkałych</w:t>
      </w:r>
      <w:r w:rsidRPr="006C71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6C71D1">
        <w:rPr>
          <w:b/>
          <w:bCs/>
          <w:sz w:val="22"/>
          <w:szCs w:val="22"/>
        </w:rPr>
        <w:t>w</w:t>
      </w:r>
      <w:r>
        <w:rPr>
          <w:b/>
          <w:bCs/>
          <w:sz w:val="22"/>
          <w:szCs w:val="22"/>
        </w:rPr>
        <w:t xml:space="preserve"> </w:t>
      </w:r>
      <w:r w:rsidRPr="006C71D1">
        <w:rPr>
          <w:b/>
          <w:bCs/>
          <w:sz w:val="22"/>
          <w:szCs w:val="22"/>
        </w:rPr>
        <w:t xml:space="preserve"> formie ryczałtu</w:t>
      </w:r>
      <w:r>
        <w:rPr>
          <w:sz w:val="22"/>
          <w:szCs w:val="22"/>
        </w:rPr>
        <w:t>:</w:t>
      </w:r>
    </w:p>
    <w:p w:rsidR="0032167E" w:rsidRPr="00811BAE" w:rsidRDefault="0032167E" w:rsidP="00654775">
      <w:pPr>
        <w:pStyle w:val="BodyText"/>
        <w:spacing w:after="0"/>
        <w:ind w:left="284" w:hanging="284"/>
        <w:rPr>
          <w:sz w:val="22"/>
          <w:szCs w:val="22"/>
        </w:rPr>
      </w:pPr>
    </w:p>
    <w:tbl>
      <w:tblPr>
        <w:tblW w:w="414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540"/>
        <w:gridCol w:w="1215"/>
        <w:gridCol w:w="1227"/>
        <w:gridCol w:w="1040"/>
        <w:gridCol w:w="639"/>
        <w:gridCol w:w="1039"/>
      </w:tblGrid>
      <w:tr w:rsidR="0032167E" w:rsidRPr="00BE5A10">
        <w:trPr>
          <w:trHeight w:val="968"/>
          <w:jc w:val="center"/>
        </w:trPr>
        <w:tc>
          <w:tcPr>
            <w:tcW w:w="1650" w:type="pct"/>
            <w:shd w:val="clear" w:color="auto" w:fill="BFBFBF"/>
            <w:vAlign w:val="center"/>
          </w:tcPr>
          <w:p w:rsidR="0032167E" w:rsidRPr="00470523" w:rsidRDefault="0032167E" w:rsidP="002A321D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Zakres </w:t>
            </w:r>
          </w:p>
        </w:tc>
        <w:tc>
          <w:tcPr>
            <w:tcW w:w="789" w:type="pct"/>
            <w:shd w:val="clear" w:color="auto" w:fill="BFBFBF"/>
            <w:vAlign w:val="center"/>
          </w:tcPr>
          <w:p w:rsidR="0032167E" w:rsidRDefault="0032167E" w:rsidP="002A321D">
            <w:pPr>
              <w:spacing w:before="60" w:after="6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Cena ryczałtowa netto za </w:t>
            </w:r>
          </w:p>
          <w:p w:rsidR="0032167E" w:rsidRPr="00BE5A10" w:rsidRDefault="0032167E" w:rsidP="002A321D">
            <w:pPr>
              <w:spacing w:before="60" w:after="6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miesiąc </w:t>
            </w:r>
          </w:p>
        </w:tc>
        <w:tc>
          <w:tcPr>
            <w:tcW w:w="797" w:type="pct"/>
            <w:shd w:val="clear" w:color="auto" w:fill="BFBFBF"/>
            <w:vAlign w:val="center"/>
          </w:tcPr>
          <w:p w:rsidR="0032167E" w:rsidRPr="00BE5A10" w:rsidRDefault="0032167E" w:rsidP="002A321D">
            <w:pPr>
              <w:spacing w:before="60" w:after="6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miesięcy</w:t>
            </w:r>
          </w:p>
        </w:tc>
        <w:tc>
          <w:tcPr>
            <w:tcW w:w="675" w:type="pct"/>
            <w:shd w:val="clear" w:color="auto" w:fill="BFBFBF"/>
            <w:vAlign w:val="center"/>
          </w:tcPr>
          <w:p w:rsidR="0032167E" w:rsidRPr="00BE5A10" w:rsidRDefault="0032167E" w:rsidP="002A321D">
            <w:pPr>
              <w:spacing w:before="60" w:after="6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całkowita</w:t>
            </w:r>
          </w:p>
          <w:p w:rsidR="0032167E" w:rsidRPr="00BE5A10" w:rsidRDefault="0032167E" w:rsidP="002A321D">
            <w:pPr>
              <w:spacing w:before="60" w:after="6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E5A10"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415" w:type="pct"/>
            <w:shd w:val="clear" w:color="auto" w:fill="BFBFBF"/>
            <w:vAlign w:val="center"/>
          </w:tcPr>
          <w:p w:rsidR="0032167E" w:rsidRPr="00BE5A10" w:rsidRDefault="0032167E" w:rsidP="002A321D">
            <w:pPr>
              <w:spacing w:before="60" w:after="6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E5A10">
              <w:rPr>
                <w:b/>
                <w:bCs/>
                <w:sz w:val="20"/>
                <w:szCs w:val="20"/>
              </w:rPr>
              <w:t>VAT</w:t>
            </w:r>
          </w:p>
          <w:p w:rsidR="0032167E" w:rsidRPr="00BE5A10" w:rsidRDefault="0032167E" w:rsidP="002A321D">
            <w:pPr>
              <w:spacing w:before="60" w:after="6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E5A10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75" w:type="pct"/>
            <w:shd w:val="clear" w:color="auto" w:fill="BFBFBF"/>
            <w:vAlign w:val="center"/>
          </w:tcPr>
          <w:p w:rsidR="0032167E" w:rsidRPr="00BE5A10" w:rsidRDefault="0032167E" w:rsidP="002A321D">
            <w:pPr>
              <w:spacing w:before="60" w:after="6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całkowita</w:t>
            </w:r>
          </w:p>
          <w:p w:rsidR="0032167E" w:rsidRPr="00BE5A10" w:rsidRDefault="0032167E" w:rsidP="002A321D">
            <w:pPr>
              <w:spacing w:before="60" w:after="6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E5A10">
              <w:rPr>
                <w:b/>
                <w:bCs/>
                <w:sz w:val="20"/>
                <w:szCs w:val="20"/>
              </w:rPr>
              <w:t>brutto</w:t>
            </w:r>
          </w:p>
        </w:tc>
      </w:tr>
      <w:tr w:rsidR="0032167E" w:rsidRPr="00BE5A10">
        <w:trPr>
          <w:trHeight w:val="340"/>
          <w:jc w:val="center"/>
        </w:trPr>
        <w:tc>
          <w:tcPr>
            <w:tcW w:w="1650" w:type="pct"/>
            <w:vAlign w:val="center"/>
          </w:tcPr>
          <w:p w:rsidR="0032167E" w:rsidRPr="00470523" w:rsidRDefault="0032167E" w:rsidP="002A321D">
            <w:pPr>
              <w:spacing w:before="60" w:after="60"/>
              <w:ind w:left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Odbieranie i zagospodarowanie odpadów</w:t>
            </w:r>
          </w:p>
        </w:tc>
        <w:tc>
          <w:tcPr>
            <w:tcW w:w="789" w:type="pct"/>
            <w:vAlign w:val="center"/>
          </w:tcPr>
          <w:p w:rsidR="0032167E" w:rsidRPr="00BE5A10" w:rsidRDefault="0032167E" w:rsidP="002A321D">
            <w:pPr>
              <w:spacing w:before="60"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  <w:vAlign w:val="center"/>
          </w:tcPr>
          <w:p w:rsidR="0032167E" w:rsidRPr="002B4E26" w:rsidRDefault="0032167E" w:rsidP="002A321D">
            <w:pPr>
              <w:spacing w:before="60" w:after="6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5" w:type="pct"/>
            <w:vAlign w:val="center"/>
          </w:tcPr>
          <w:p w:rsidR="0032167E" w:rsidRPr="00BE5A10" w:rsidRDefault="0032167E" w:rsidP="002A321D">
            <w:pPr>
              <w:spacing w:before="60"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32167E" w:rsidRPr="00BE5A10" w:rsidRDefault="0032167E" w:rsidP="002A321D">
            <w:pPr>
              <w:spacing w:before="60"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:rsidR="0032167E" w:rsidRPr="00BE5A10" w:rsidRDefault="0032167E" w:rsidP="002A321D">
            <w:pPr>
              <w:spacing w:before="60" w:after="6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32167E" w:rsidRPr="0080296E" w:rsidRDefault="0032167E" w:rsidP="00E304DF">
      <w:pPr>
        <w:jc w:val="both"/>
        <w:rPr>
          <w:b/>
          <w:bCs/>
          <w:sz w:val="22"/>
          <w:szCs w:val="22"/>
        </w:rPr>
      </w:pPr>
    </w:p>
    <w:p w:rsidR="0032167E" w:rsidRPr="006409D4" w:rsidRDefault="0032167E" w:rsidP="002B4E26">
      <w:pPr>
        <w:ind w:left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Wykonawca oświadcza, że wszystkie niezbędne wydatki i koszty związane z realizacją przedmiotu umowy zostały przez niego uwzględnione w ryczałtowej cenie jednostkowej za jeden miesiąc świadczenia usługi, w tym wykonawca uwzględnił m.in.:</w:t>
      </w:r>
    </w:p>
    <w:p w:rsidR="0032167E" w:rsidRPr="008A2973" w:rsidRDefault="0032167E" w:rsidP="002B4E26">
      <w:pPr>
        <w:numPr>
          <w:ilvl w:val="0"/>
          <w:numId w:val="17"/>
        </w:numPr>
        <w:jc w:val="both"/>
        <w:rPr>
          <w:sz w:val="22"/>
          <w:szCs w:val="22"/>
        </w:rPr>
      </w:pPr>
      <w:r w:rsidRPr="008A2973">
        <w:rPr>
          <w:sz w:val="22"/>
          <w:szCs w:val="22"/>
        </w:rPr>
        <w:t>charakterystyki gminy</w:t>
      </w:r>
    </w:p>
    <w:p w:rsidR="0032167E" w:rsidRPr="00533916" w:rsidRDefault="0032167E" w:rsidP="002B4E26">
      <w:pPr>
        <w:numPr>
          <w:ilvl w:val="0"/>
          <w:numId w:val="17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ilość odbieranych odpadów w poprzednim roku,</w:t>
      </w:r>
    </w:p>
    <w:p w:rsidR="0032167E" w:rsidRPr="00533916" w:rsidRDefault="0032167E" w:rsidP="002B4E26">
      <w:pPr>
        <w:numPr>
          <w:ilvl w:val="0"/>
          <w:numId w:val="17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możliwość wzrostu ilości odbieranych odpadów,</w:t>
      </w:r>
    </w:p>
    <w:p w:rsidR="0032167E" w:rsidRPr="003E6CAE" w:rsidRDefault="0032167E" w:rsidP="002B4E26">
      <w:pPr>
        <w:numPr>
          <w:ilvl w:val="0"/>
          <w:numId w:val="17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możliwość wzrostu ilości obsługiwanych budynków oraz tym samym wzrost liczby mieszkańców,</w:t>
      </w:r>
    </w:p>
    <w:p w:rsidR="0032167E" w:rsidRPr="008A2973" w:rsidRDefault="0032167E" w:rsidP="002B4E26">
      <w:pPr>
        <w:numPr>
          <w:ilvl w:val="0"/>
          <w:numId w:val="17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częstotliwości i sposobu odbierania odpadów,</w:t>
      </w:r>
    </w:p>
    <w:p w:rsidR="0032167E" w:rsidRPr="00951F9F" w:rsidRDefault="0032167E" w:rsidP="002B4E26">
      <w:pPr>
        <w:numPr>
          <w:ilvl w:val="0"/>
          <w:numId w:val="17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osiągnięcie poziomu recyklingu,</w:t>
      </w:r>
    </w:p>
    <w:p w:rsidR="0032167E" w:rsidRPr="00FA7B27" w:rsidRDefault="0032167E" w:rsidP="002B4E26">
      <w:pPr>
        <w:numPr>
          <w:ilvl w:val="0"/>
          <w:numId w:val="17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zaopatrzenie właścicieli nieruchomości w worki </w:t>
      </w:r>
      <w:r w:rsidRPr="00495D14">
        <w:rPr>
          <w:sz w:val="22"/>
          <w:szCs w:val="22"/>
        </w:rPr>
        <w:t>i pojemniki</w:t>
      </w:r>
      <w:r>
        <w:rPr>
          <w:sz w:val="22"/>
          <w:szCs w:val="22"/>
        </w:rPr>
        <w:t xml:space="preserve"> do zbiórki odpadów komunalnych.</w:t>
      </w:r>
    </w:p>
    <w:p w:rsidR="0032167E" w:rsidRDefault="0032167E" w:rsidP="009E3B09">
      <w:pPr>
        <w:jc w:val="both"/>
        <w:rPr>
          <w:sz w:val="22"/>
          <w:szCs w:val="22"/>
        </w:rPr>
      </w:pPr>
    </w:p>
    <w:p w:rsidR="0032167E" w:rsidRDefault="0032167E" w:rsidP="009E3B09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Wykonawca oświadcza, że wszystkie niezbędne wydatki i koszty związane z realizacją przedmiotu umowy zostały przez niego uwzględnione w ryczałtowych cenach jednostkowych.</w:t>
      </w:r>
    </w:p>
    <w:p w:rsidR="0032167E" w:rsidRDefault="0032167E" w:rsidP="00E304DF">
      <w:pPr>
        <w:jc w:val="center"/>
        <w:rPr>
          <w:b/>
          <w:bCs/>
          <w:color w:val="FF0000"/>
          <w:sz w:val="22"/>
          <w:szCs w:val="22"/>
        </w:rPr>
      </w:pPr>
    </w:p>
    <w:p w:rsidR="0032167E" w:rsidRPr="0080296E" w:rsidRDefault="0032167E" w:rsidP="00E304DF">
      <w:pPr>
        <w:jc w:val="center"/>
        <w:rPr>
          <w:b/>
          <w:bCs/>
          <w:sz w:val="22"/>
          <w:szCs w:val="22"/>
        </w:rPr>
      </w:pPr>
      <w:r w:rsidRPr="0080296E">
        <w:rPr>
          <w:b/>
          <w:bCs/>
          <w:sz w:val="22"/>
          <w:szCs w:val="22"/>
        </w:rPr>
        <w:t>II.</w:t>
      </w:r>
    </w:p>
    <w:p w:rsidR="0032167E" w:rsidRPr="00DC1EBE" w:rsidRDefault="0032167E" w:rsidP="00E304DF">
      <w:pPr>
        <w:pStyle w:val="Heading4"/>
        <w:rPr>
          <w:b w:val="0"/>
          <w:bCs w:val="0"/>
          <w:color w:val="FF0000"/>
          <w:sz w:val="22"/>
          <w:szCs w:val="22"/>
        </w:rPr>
      </w:pPr>
      <w:r w:rsidRPr="0080296E">
        <w:rPr>
          <w:sz w:val="22"/>
          <w:szCs w:val="22"/>
        </w:rPr>
        <w:t xml:space="preserve">Przedmiot zamówienia zrealizujemy w terminie: </w:t>
      </w:r>
      <w:r w:rsidRPr="005922C8">
        <w:rPr>
          <w:sz w:val="22"/>
          <w:szCs w:val="22"/>
        </w:rPr>
        <w:t xml:space="preserve">od 1 lipca 2013 r. do </w:t>
      </w:r>
      <w:r>
        <w:rPr>
          <w:sz w:val="22"/>
          <w:szCs w:val="22"/>
        </w:rPr>
        <w:t>30 czerwca</w:t>
      </w:r>
      <w:r w:rsidRPr="005922C8">
        <w:rPr>
          <w:sz w:val="22"/>
          <w:szCs w:val="22"/>
        </w:rPr>
        <w:t xml:space="preserve"> 201</w:t>
      </w:r>
      <w:r>
        <w:rPr>
          <w:sz w:val="22"/>
          <w:szCs w:val="22"/>
        </w:rPr>
        <w:t>4</w:t>
      </w:r>
      <w:r w:rsidRPr="005922C8">
        <w:rPr>
          <w:sz w:val="22"/>
          <w:szCs w:val="22"/>
        </w:rPr>
        <w:t xml:space="preserve"> r.</w:t>
      </w:r>
    </w:p>
    <w:p w:rsidR="0032167E" w:rsidRDefault="0032167E" w:rsidP="00E304DF">
      <w:pPr>
        <w:jc w:val="center"/>
        <w:rPr>
          <w:b/>
          <w:bCs/>
          <w:sz w:val="22"/>
          <w:szCs w:val="22"/>
        </w:rPr>
      </w:pPr>
    </w:p>
    <w:p w:rsidR="0032167E" w:rsidRPr="0080296E" w:rsidRDefault="0032167E" w:rsidP="00E304DF">
      <w:pPr>
        <w:jc w:val="center"/>
        <w:rPr>
          <w:b/>
          <w:bCs/>
          <w:sz w:val="22"/>
          <w:szCs w:val="22"/>
        </w:rPr>
      </w:pPr>
      <w:r w:rsidRPr="0080296E">
        <w:rPr>
          <w:b/>
          <w:bCs/>
          <w:sz w:val="22"/>
          <w:szCs w:val="22"/>
        </w:rPr>
        <w:t>III.</w:t>
      </w:r>
    </w:p>
    <w:p w:rsidR="0032167E" w:rsidRPr="0080296E" w:rsidRDefault="0032167E" w:rsidP="00E304DF">
      <w:pPr>
        <w:jc w:val="center"/>
        <w:rPr>
          <w:b/>
          <w:bCs/>
          <w:sz w:val="22"/>
          <w:szCs w:val="22"/>
        </w:rPr>
      </w:pPr>
    </w:p>
    <w:p w:rsidR="0032167E" w:rsidRPr="0080296E" w:rsidRDefault="0032167E" w:rsidP="00E304DF">
      <w:pPr>
        <w:jc w:val="both"/>
        <w:rPr>
          <w:b/>
          <w:bCs/>
          <w:sz w:val="22"/>
          <w:szCs w:val="22"/>
        </w:rPr>
      </w:pPr>
      <w:r w:rsidRPr="0080296E">
        <w:rPr>
          <w:sz w:val="22"/>
          <w:szCs w:val="22"/>
        </w:rPr>
        <w:t xml:space="preserve">Oświadczam, że przypadku uznania mojej oferty za najkorzystniejszą zobowiązuję się do zawarcia umowy na warunkach określonych w SIWZ, w tym w załączniku nr </w:t>
      </w:r>
      <w:r>
        <w:rPr>
          <w:sz w:val="22"/>
          <w:szCs w:val="22"/>
        </w:rPr>
        <w:t>7</w:t>
      </w:r>
      <w:r w:rsidRPr="0080296E">
        <w:rPr>
          <w:sz w:val="22"/>
          <w:szCs w:val="22"/>
        </w:rPr>
        <w:t>, w terminie wskazanym przez Zamawiającego.</w:t>
      </w:r>
    </w:p>
    <w:p w:rsidR="0032167E" w:rsidRDefault="0032167E" w:rsidP="00E304DF">
      <w:pPr>
        <w:jc w:val="center"/>
        <w:rPr>
          <w:b/>
          <w:bCs/>
          <w:sz w:val="22"/>
          <w:szCs w:val="22"/>
        </w:rPr>
      </w:pPr>
    </w:p>
    <w:p w:rsidR="0032167E" w:rsidRPr="0080296E" w:rsidRDefault="0032167E" w:rsidP="00E304D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Pr="0080296E">
        <w:rPr>
          <w:b/>
          <w:bCs/>
          <w:sz w:val="22"/>
          <w:szCs w:val="22"/>
        </w:rPr>
        <w:t>V.</w:t>
      </w:r>
    </w:p>
    <w:p w:rsidR="0032167E" w:rsidRPr="0080296E" w:rsidRDefault="0032167E" w:rsidP="00E304DF">
      <w:pPr>
        <w:jc w:val="both"/>
        <w:rPr>
          <w:sz w:val="22"/>
          <w:szCs w:val="22"/>
        </w:rPr>
      </w:pPr>
      <w:r w:rsidRPr="0080296E">
        <w:rPr>
          <w:sz w:val="22"/>
          <w:szCs w:val="22"/>
        </w:rPr>
        <w:t>Oświadczam, że uważam się związany niniejszą ofertą w okresie wskazanym w specyfikacji istotnych warunków zamówienia.</w:t>
      </w:r>
    </w:p>
    <w:p w:rsidR="0032167E" w:rsidRDefault="0032167E" w:rsidP="00E304DF">
      <w:pPr>
        <w:jc w:val="center"/>
        <w:rPr>
          <w:b/>
          <w:bCs/>
          <w:sz w:val="22"/>
          <w:szCs w:val="22"/>
        </w:rPr>
      </w:pPr>
    </w:p>
    <w:p w:rsidR="0032167E" w:rsidRPr="0080296E" w:rsidRDefault="0032167E" w:rsidP="00E304DF">
      <w:pPr>
        <w:jc w:val="center"/>
        <w:rPr>
          <w:b/>
          <w:bCs/>
          <w:sz w:val="22"/>
          <w:szCs w:val="22"/>
        </w:rPr>
      </w:pPr>
      <w:r w:rsidRPr="0080296E">
        <w:rPr>
          <w:b/>
          <w:bCs/>
          <w:sz w:val="22"/>
          <w:szCs w:val="22"/>
        </w:rPr>
        <w:t>V.</w:t>
      </w:r>
    </w:p>
    <w:p w:rsidR="0032167E" w:rsidRPr="0080296E" w:rsidRDefault="0032167E" w:rsidP="00E304DF">
      <w:pPr>
        <w:spacing w:line="360" w:lineRule="auto"/>
        <w:jc w:val="both"/>
        <w:rPr>
          <w:sz w:val="22"/>
          <w:szCs w:val="22"/>
        </w:rPr>
      </w:pPr>
      <w:r w:rsidRPr="0080296E">
        <w:rPr>
          <w:sz w:val="22"/>
          <w:szCs w:val="22"/>
        </w:rPr>
        <w:t xml:space="preserve">Wadium w wysokości </w:t>
      </w:r>
      <w:r>
        <w:rPr>
          <w:b/>
          <w:bCs/>
          <w:sz w:val="22"/>
          <w:szCs w:val="22"/>
        </w:rPr>
        <w:t>5</w:t>
      </w:r>
      <w:r w:rsidRPr="0089607B">
        <w:rPr>
          <w:b/>
          <w:bCs/>
          <w:sz w:val="22"/>
          <w:szCs w:val="22"/>
        </w:rPr>
        <w:t>.000,00</w:t>
      </w:r>
      <w:r w:rsidRPr="0080296E">
        <w:rPr>
          <w:b/>
          <w:bCs/>
          <w:sz w:val="22"/>
          <w:szCs w:val="22"/>
        </w:rPr>
        <w:t xml:space="preserve"> </w:t>
      </w:r>
      <w:r w:rsidRPr="0080296E">
        <w:rPr>
          <w:sz w:val="22"/>
          <w:szCs w:val="22"/>
        </w:rPr>
        <w:t>złotych  zostało  złożone  w formie: 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</w:t>
      </w:r>
      <w:r w:rsidRPr="0080296E">
        <w:rPr>
          <w:sz w:val="22"/>
          <w:szCs w:val="22"/>
        </w:rPr>
        <w:t>.</w:t>
      </w:r>
    </w:p>
    <w:p w:rsidR="0032167E" w:rsidRPr="0080296E" w:rsidRDefault="0032167E" w:rsidP="00E304DF">
      <w:pPr>
        <w:jc w:val="center"/>
        <w:rPr>
          <w:b/>
          <w:bCs/>
          <w:sz w:val="22"/>
          <w:szCs w:val="22"/>
        </w:rPr>
      </w:pPr>
      <w:r w:rsidRPr="0080296E">
        <w:rPr>
          <w:b/>
          <w:bCs/>
          <w:sz w:val="22"/>
          <w:szCs w:val="22"/>
        </w:rPr>
        <w:t>VI.</w:t>
      </w:r>
    </w:p>
    <w:p w:rsidR="0032167E" w:rsidRDefault="0032167E" w:rsidP="00E304DF">
      <w:pPr>
        <w:ind w:left="226" w:hanging="226"/>
        <w:jc w:val="both"/>
        <w:rPr>
          <w:sz w:val="22"/>
          <w:szCs w:val="22"/>
        </w:rPr>
      </w:pPr>
    </w:p>
    <w:p w:rsidR="0032167E" w:rsidRDefault="0032167E" w:rsidP="00E304DF">
      <w:pPr>
        <w:ind w:left="226" w:hanging="226"/>
        <w:jc w:val="both"/>
        <w:rPr>
          <w:sz w:val="22"/>
          <w:szCs w:val="22"/>
        </w:rPr>
      </w:pPr>
      <w:r w:rsidRPr="0080296E">
        <w:rPr>
          <w:sz w:val="22"/>
          <w:szCs w:val="22"/>
        </w:rPr>
        <w:t>Ofertę niniejszą składamy na ......................... kolejno ponumerowanych kartkach.</w:t>
      </w:r>
    </w:p>
    <w:p w:rsidR="0032167E" w:rsidRDefault="0032167E" w:rsidP="00E304DF">
      <w:pPr>
        <w:ind w:left="226" w:hanging="226"/>
        <w:jc w:val="both"/>
        <w:rPr>
          <w:sz w:val="22"/>
          <w:szCs w:val="22"/>
        </w:rPr>
      </w:pPr>
    </w:p>
    <w:p w:rsidR="0032167E" w:rsidRDefault="0032167E" w:rsidP="00E304DF">
      <w:pPr>
        <w:ind w:left="226" w:hanging="226"/>
        <w:jc w:val="both"/>
        <w:rPr>
          <w:sz w:val="22"/>
          <w:szCs w:val="22"/>
        </w:rPr>
      </w:pPr>
      <w:r>
        <w:rPr>
          <w:sz w:val="22"/>
          <w:szCs w:val="22"/>
        </w:rPr>
        <w:t>Integralną częścią niniejszej ofertą są następujące dokumenty i oświadczenia:</w:t>
      </w:r>
    </w:p>
    <w:p w:rsidR="0032167E" w:rsidRDefault="0032167E" w:rsidP="00E304DF">
      <w:pPr>
        <w:ind w:left="226" w:hanging="226"/>
        <w:jc w:val="both"/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75"/>
        <w:gridCol w:w="6521"/>
        <w:gridCol w:w="2016"/>
      </w:tblGrid>
      <w:tr w:rsidR="0032167E" w:rsidRPr="007D3F04">
        <w:tc>
          <w:tcPr>
            <w:tcW w:w="675" w:type="dxa"/>
            <w:shd w:val="clear" w:color="auto" w:fill="BFBFBF"/>
          </w:tcPr>
          <w:p w:rsidR="0032167E" w:rsidRPr="007E6FC7" w:rsidRDefault="0032167E" w:rsidP="00144DF8">
            <w:pPr>
              <w:jc w:val="center"/>
              <w:rPr>
                <w:b/>
                <w:bCs/>
                <w:sz w:val="22"/>
                <w:szCs w:val="22"/>
              </w:rPr>
            </w:pPr>
            <w:r w:rsidRPr="007E6FC7">
              <w:rPr>
                <w:b/>
                <w:bCs/>
                <w:sz w:val="22"/>
                <w:szCs w:val="22"/>
              </w:rPr>
              <w:t>Nr</w:t>
            </w:r>
          </w:p>
        </w:tc>
        <w:tc>
          <w:tcPr>
            <w:tcW w:w="6521" w:type="dxa"/>
            <w:shd w:val="clear" w:color="auto" w:fill="BFBFBF"/>
          </w:tcPr>
          <w:p w:rsidR="0032167E" w:rsidRPr="007E6FC7" w:rsidRDefault="0032167E" w:rsidP="00144DF8">
            <w:pPr>
              <w:jc w:val="center"/>
              <w:rPr>
                <w:b/>
                <w:bCs/>
                <w:sz w:val="22"/>
                <w:szCs w:val="22"/>
              </w:rPr>
            </w:pPr>
            <w:r w:rsidRPr="007E6FC7">
              <w:rPr>
                <w:b/>
                <w:bCs/>
                <w:sz w:val="22"/>
                <w:szCs w:val="22"/>
              </w:rPr>
              <w:t>Nazwa dokumentu, oświadczenia</w:t>
            </w:r>
          </w:p>
        </w:tc>
        <w:tc>
          <w:tcPr>
            <w:tcW w:w="2016" w:type="dxa"/>
            <w:shd w:val="clear" w:color="auto" w:fill="BFBFBF"/>
          </w:tcPr>
          <w:p w:rsidR="0032167E" w:rsidRDefault="0032167E" w:rsidP="00144DF8">
            <w:pPr>
              <w:jc w:val="center"/>
              <w:rPr>
                <w:b/>
                <w:bCs/>
                <w:sz w:val="22"/>
                <w:szCs w:val="22"/>
              </w:rPr>
            </w:pPr>
            <w:r w:rsidRPr="007E6FC7">
              <w:rPr>
                <w:b/>
                <w:bCs/>
                <w:sz w:val="22"/>
                <w:szCs w:val="22"/>
              </w:rPr>
              <w:t>Strona</w:t>
            </w:r>
          </w:p>
          <w:p w:rsidR="0032167E" w:rsidRPr="007E6FC7" w:rsidRDefault="0032167E" w:rsidP="00144DF8">
            <w:pPr>
              <w:jc w:val="center"/>
              <w:rPr>
                <w:b/>
                <w:bCs/>
                <w:sz w:val="22"/>
                <w:szCs w:val="22"/>
              </w:rPr>
            </w:pPr>
            <w:r w:rsidRPr="007E6FC7">
              <w:rPr>
                <w:b/>
                <w:bCs/>
                <w:sz w:val="22"/>
                <w:szCs w:val="22"/>
              </w:rPr>
              <w:t>od … do …..</w:t>
            </w:r>
          </w:p>
        </w:tc>
      </w:tr>
      <w:tr w:rsidR="0032167E">
        <w:tc>
          <w:tcPr>
            <w:tcW w:w="675" w:type="dxa"/>
          </w:tcPr>
          <w:p w:rsidR="0032167E" w:rsidRPr="007E6FC7" w:rsidRDefault="0032167E" w:rsidP="007E6FC7">
            <w:pPr>
              <w:jc w:val="both"/>
              <w:rPr>
                <w:sz w:val="22"/>
                <w:szCs w:val="22"/>
              </w:rPr>
            </w:pPr>
            <w:r w:rsidRPr="007E6FC7">
              <w:rPr>
                <w:sz w:val="22"/>
                <w:szCs w:val="22"/>
              </w:rPr>
              <w:t>1.</w:t>
            </w:r>
          </w:p>
        </w:tc>
        <w:tc>
          <w:tcPr>
            <w:tcW w:w="6521" w:type="dxa"/>
          </w:tcPr>
          <w:p w:rsidR="0032167E" w:rsidRPr="00E26BE1" w:rsidRDefault="0032167E" w:rsidP="007E6FC7">
            <w:pPr>
              <w:jc w:val="both"/>
              <w:rPr>
                <w:sz w:val="20"/>
                <w:szCs w:val="20"/>
              </w:rPr>
            </w:pPr>
            <w:r w:rsidRPr="00E26BE1">
              <w:rPr>
                <w:sz w:val="20"/>
                <w:szCs w:val="20"/>
              </w:rPr>
              <w:t>oświadczenie wykonawcy, że spełnia warunki określone w art. 22 ust. 1 wskazanej ustawy – druk załącznika nr 2</w:t>
            </w:r>
          </w:p>
        </w:tc>
        <w:tc>
          <w:tcPr>
            <w:tcW w:w="2016" w:type="dxa"/>
          </w:tcPr>
          <w:p w:rsidR="0032167E" w:rsidRPr="007E6FC7" w:rsidRDefault="0032167E" w:rsidP="007E6FC7">
            <w:pPr>
              <w:jc w:val="both"/>
              <w:rPr>
                <w:sz w:val="22"/>
                <w:szCs w:val="22"/>
              </w:rPr>
            </w:pPr>
          </w:p>
        </w:tc>
      </w:tr>
      <w:tr w:rsidR="0032167E">
        <w:tc>
          <w:tcPr>
            <w:tcW w:w="675" w:type="dxa"/>
          </w:tcPr>
          <w:p w:rsidR="0032167E" w:rsidRPr="007E6FC7" w:rsidRDefault="0032167E" w:rsidP="007E6FC7">
            <w:pPr>
              <w:jc w:val="both"/>
              <w:rPr>
                <w:sz w:val="22"/>
                <w:szCs w:val="22"/>
              </w:rPr>
            </w:pPr>
            <w:r w:rsidRPr="007E6FC7">
              <w:rPr>
                <w:sz w:val="22"/>
                <w:szCs w:val="22"/>
              </w:rPr>
              <w:t>2.</w:t>
            </w:r>
          </w:p>
        </w:tc>
        <w:tc>
          <w:tcPr>
            <w:tcW w:w="6521" w:type="dxa"/>
          </w:tcPr>
          <w:p w:rsidR="0032167E" w:rsidRPr="00E26BE1" w:rsidRDefault="0032167E" w:rsidP="007E6F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Zaświadczenie o </w:t>
            </w:r>
            <w:r w:rsidRPr="00E26BE1">
              <w:rPr>
                <w:sz w:val="20"/>
                <w:szCs w:val="20"/>
              </w:rPr>
              <w:t>wpis</w:t>
            </w:r>
            <w:r>
              <w:rPr>
                <w:sz w:val="20"/>
                <w:szCs w:val="20"/>
              </w:rPr>
              <w:t>ie</w:t>
            </w:r>
            <w:r w:rsidRPr="00E26BE1">
              <w:rPr>
                <w:sz w:val="20"/>
                <w:szCs w:val="20"/>
              </w:rPr>
              <w:t xml:space="preserve"> do rejestru działalności regulowanej prowadzonego przez </w:t>
            </w:r>
            <w:r>
              <w:rPr>
                <w:sz w:val="20"/>
                <w:szCs w:val="20"/>
              </w:rPr>
              <w:t xml:space="preserve">Wójta Gminy Sierpc </w:t>
            </w:r>
            <w:r w:rsidRPr="00E26BE1">
              <w:rPr>
                <w:sz w:val="20"/>
                <w:szCs w:val="20"/>
              </w:rPr>
              <w:t>w zakresie odbierania odpadów komunalnych od właścicieli nieruchomości (zgodnie z art. 9c ustawy o utrzymaniu</w:t>
            </w:r>
            <w:r>
              <w:rPr>
                <w:sz w:val="20"/>
                <w:szCs w:val="20"/>
              </w:rPr>
              <w:t xml:space="preserve"> czystości i porządku w gminach</w:t>
            </w:r>
            <w:r w:rsidRPr="00E26BE1">
              <w:rPr>
                <w:sz w:val="20"/>
                <w:szCs w:val="20"/>
              </w:rPr>
              <w:t>)</w:t>
            </w:r>
          </w:p>
        </w:tc>
        <w:tc>
          <w:tcPr>
            <w:tcW w:w="2016" w:type="dxa"/>
          </w:tcPr>
          <w:p w:rsidR="0032167E" w:rsidRPr="007E6FC7" w:rsidRDefault="0032167E" w:rsidP="007E6FC7">
            <w:pPr>
              <w:jc w:val="both"/>
              <w:rPr>
                <w:sz w:val="22"/>
                <w:szCs w:val="22"/>
              </w:rPr>
            </w:pPr>
          </w:p>
        </w:tc>
      </w:tr>
      <w:tr w:rsidR="0032167E">
        <w:tc>
          <w:tcPr>
            <w:tcW w:w="675" w:type="dxa"/>
          </w:tcPr>
          <w:p w:rsidR="0032167E" w:rsidRPr="007E6FC7" w:rsidRDefault="0032167E" w:rsidP="007E6FC7">
            <w:pPr>
              <w:jc w:val="both"/>
              <w:rPr>
                <w:sz w:val="22"/>
                <w:szCs w:val="22"/>
              </w:rPr>
            </w:pPr>
            <w:r w:rsidRPr="007E6FC7">
              <w:rPr>
                <w:sz w:val="22"/>
                <w:szCs w:val="22"/>
              </w:rPr>
              <w:t>3.</w:t>
            </w:r>
          </w:p>
        </w:tc>
        <w:tc>
          <w:tcPr>
            <w:tcW w:w="6521" w:type="dxa"/>
          </w:tcPr>
          <w:p w:rsidR="0032167E" w:rsidRPr="00E26BE1" w:rsidRDefault="0032167E" w:rsidP="007E6FC7">
            <w:pPr>
              <w:jc w:val="both"/>
              <w:rPr>
                <w:sz w:val="20"/>
                <w:szCs w:val="20"/>
              </w:rPr>
            </w:pPr>
            <w:r w:rsidRPr="00E26BE1">
              <w:rPr>
                <w:sz w:val="20"/>
                <w:szCs w:val="20"/>
              </w:rPr>
              <w:t xml:space="preserve">zezwolenie na transport odpadów wydane na podstawie ustawy z dnia 14 grudnia 2012 r. o odpadach </w:t>
            </w:r>
            <w:r w:rsidRPr="00E26BE1">
              <w:rPr>
                <w:i/>
                <w:iCs/>
                <w:sz w:val="20"/>
                <w:szCs w:val="20"/>
              </w:rPr>
              <w:t>lub</w:t>
            </w:r>
            <w:r w:rsidRPr="00E26BE1">
              <w:rPr>
                <w:sz w:val="20"/>
                <w:szCs w:val="20"/>
              </w:rPr>
              <w:t xml:space="preserve"> aktualne zezwolenie na odzysk i unieszkodliwianie odpadów we wskazanym zakresie i na podstawie </w:t>
            </w:r>
            <w:r w:rsidRPr="007A5BF7">
              <w:rPr>
                <w:sz w:val="20"/>
                <w:szCs w:val="20"/>
              </w:rPr>
              <w:t>Rozporządzenia Ministra Gospodarki, Pracy i Polityki Społecznej z dnia 23 grudnia 2003 r. w sprawie rodzajów odpadów, których zbieranie lub transport nie wymagają zezwolenia na prowadzenie działalności (Dz.U. z 2004 r. Nr 16, poz. 154 ze zm.)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 w:rsidRPr="00E26BE1">
              <w:rPr>
                <w:sz w:val="20"/>
                <w:szCs w:val="20"/>
              </w:rPr>
              <w:t xml:space="preserve"> jest zwolniony z obowiązku uzyskania zezwolenia na transport odpadów</w:t>
            </w:r>
          </w:p>
        </w:tc>
        <w:tc>
          <w:tcPr>
            <w:tcW w:w="2016" w:type="dxa"/>
          </w:tcPr>
          <w:p w:rsidR="0032167E" w:rsidRPr="007E6FC7" w:rsidRDefault="0032167E" w:rsidP="007E6FC7">
            <w:pPr>
              <w:jc w:val="both"/>
              <w:rPr>
                <w:sz w:val="22"/>
                <w:szCs w:val="22"/>
              </w:rPr>
            </w:pPr>
          </w:p>
        </w:tc>
      </w:tr>
      <w:tr w:rsidR="0032167E">
        <w:tc>
          <w:tcPr>
            <w:tcW w:w="675" w:type="dxa"/>
          </w:tcPr>
          <w:p w:rsidR="0032167E" w:rsidRPr="007E6FC7" w:rsidRDefault="0032167E" w:rsidP="007E6FC7">
            <w:pPr>
              <w:jc w:val="both"/>
              <w:rPr>
                <w:sz w:val="22"/>
                <w:szCs w:val="22"/>
              </w:rPr>
            </w:pPr>
            <w:r w:rsidRPr="007E6FC7">
              <w:rPr>
                <w:sz w:val="22"/>
                <w:szCs w:val="22"/>
              </w:rPr>
              <w:t>4.</w:t>
            </w:r>
          </w:p>
        </w:tc>
        <w:tc>
          <w:tcPr>
            <w:tcW w:w="6521" w:type="dxa"/>
          </w:tcPr>
          <w:p w:rsidR="0032167E" w:rsidRPr="002B4E26" w:rsidRDefault="0032167E" w:rsidP="007E6FC7">
            <w:pPr>
              <w:jc w:val="both"/>
              <w:rPr>
                <w:sz w:val="20"/>
                <w:szCs w:val="20"/>
              </w:rPr>
            </w:pPr>
            <w:r w:rsidRPr="002B4E26">
              <w:rPr>
                <w:color w:val="000000"/>
                <w:sz w:val="20"/>
                <w:szCs w:val="20"/>
              </w:rPr>
              <w:t xml:space="preserve">wykaz wykonanych usług, a w przypadku świadczeń okresowych lub ciągłych również wykonywanych, </w:t>
            </w:r>
            <w:r w:rsidRPr="002B4E26">
              <w:rPr>
                <w:sz w:val="20"/>
                <w:szCs w:val="20"/>
              </w:rPr>
              <w:t xml:space="preserve">głównych usług dotyczących odbierania odpadów komunalnych z nieruchomości na których zamieszkują mieszkańcy, </w:t>
            </w:r>
            <w:r w:rsidRPr="00495D14">
              <w:rPr>
                <w:b/>
                <w:bCs/>
                <w:sz w:val="20"/>
                <w:szCs w:val="20"/>
              </w:rPr>
              <w:t>w tym co najmniej jedną usługę odbioru odpadów komunalnych wykonywaną przez okres 1 roku</w:t>
            </w:r>
            <w:r w:rsidRPr="00495D14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495D14">
              <w:rPr>
                <w:color w:val="000000"/>
                <w:sz w:val="20"/>
                <w:szCs w:val="20"/>
              </w:rPr>
              <w:t xml:space="preserve"> </w:t>
            </w:r>
            <w:r w:rsidRPr="002B4E26">
              <w:rPr>
                <w:color w:val="000000"/>
                <w:sz w:val="20"/>
                <w:szCs w:val="20"/>
              </w:rPr>
              <w:t>wraz z podaniem ich wartości, przedmiotu, daty wykonania i podmiotów na rzecz których usługi zostały wykonane, oraz załączeniem dowodów, czy zostały wykonane lub są wykonywane należycie</w:t>
            </w:r>
            <w:r w:rsidRPr="002B4E26">
              <w:rPr>
                <w:sz w:val="20"/>
                <w:szCs w:val="20"/>
              </w:rPr>
              <w:t>- wg załącznika nr 4</w:t>
            </w:r>
          </w:p>
        </w:tc>
        <w:tc>
          <w:tcPr>
            <w:tcW w:w="2016" w:type="dxa"/>
          </w:tcPr>
          <w:p w:rsidR="0032167E" w:rsidRPr="007E6FC7" w:rsidRDefault="0032167E" w:rsidP="007E6FC7">
            <w:pPr>
              <w:jc w:val="both"/>
              <w:rPr>
                <w:sz w:val="22"/>
                <w:szCs w:val="22"/>
              </w:rPr>
            </w:pPr>
          </w:p>
        </w:tc>
      </w:tr>
      <w:tr w:rsidR="0032167E" w:rsidRPr="00F538C9">
        <w:tc>
          <w:tcPr>
            <w:tcW w:w="675" w:type="dxa"/>
          </w:tcPr>
          <w:p w:rsidR="0032167E" w:rsidRPr="007E6FC7" w:rsidRDefault="0032167E" w:rsidP="007E6FC7">
            <w:pPr>
              <w:jc w:val="both"/>
              <w:rPr>
                <w:sz w:val="22"/>
                <w:szCs w:val="22"/>
              </w:rPr>
            </w:pPr>
            <w:r w:rsidRPr="007E6FC7">
              <w:rPr>
                <w:sz w:val="22"/>
                <w:szCs w:val="22"/>
              </w:rPr>
              <w:t>5.</w:t>
            </w:r>
          </w:p>
        </w:tc>
        <w:tc>
          <w:tcPr>
            <w:tcW w:w="6521" w:type="dxa"/>
          </w:tcPr>
          <w:p w:rsidR="0032167E" w:rsidRDefault="0032167E" w:rsidP="007E6FC7">
            <w:pPr>
              <w:jc w:val="both"/>
              <w:rPr>
                <w:sz w:val="20"/>
                <w:szCs w:val="20"/>
              </w:rPr>
            </w:pPr>
            <w:r w:rsidRPr="00E26BE1">
              <w:rPr>
                <w:sz w:val="20"/>
                <w:szCs w:val="20"/>
              </w:rPr>
              <w:t xml:space="preserve">wykaz narzędzi, wyposażenia zakładu i urządzeń technicznych dostępnych Wykonawcy usług w celu </w:t>
            </w:r>
            <w:r>
              <w:rPr>
                <w:sz w:val="20"/>
                <w:szCs w:val="20"/>
              </w:rPr>
              <w:t>wykonania</w:t>
            </w:r>
            <w:r w:rsidRPr="00E26BE1">
              <w:rPr>
                <w:sz w:val="20"/>
                <w:szCs w:val="20"/>
              </w:rPr>
              <w:t xml:space="preserve"> zamówienia </w:t>
            </w:r>
            <w:r w:rsidRPr="00384CBB">
              <w:rPr>
                <w:sz w:val="20"/>
                <w:szCs w:val="20"/>
              </w:rPr>
              <w:t>wraz z informacją o podstawie do dysponowania tymi zasobami</w:t>
            </w:r>
            <w:r w:rsidRPr="00E26BE1">
              <w:rPr>
                <w:sz w:val="20"/>
                <w:szCs w:val="20"/>
              </w:rPr>
              <w:t xml:space="preserve"> – wg załącznika nr 5</w:t>
            </w:r>
          </w:p>
          <w:p w:rsidR="0032167E" w:rsidRPr="00E26BE1" w:rsidRDefault="0032167E" w:rsidP="007E6F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32167E" w:rsidRPr="007E6FC7" w:rsidRDefault="0032167E" w:rsidP="007E6FC7">
            <w:pPr>
              <w:jc w:val="both"/>
              <w:rPr>
                <w:sz w:val="22"/>
                <w:szCs w:val="22"/>
              </w:rPr>
            </w:pPr>
          </w:p>
        </w:tc>
      </w:tr>
      <w:tr w:rsidR="0032167E" w:rsidRPr="00F538C9">
        <w:tc>
          <w:tcPr>
            <w:tcW w:w="675" w:type="dxa"/>
          </w:tcPr>
          <w:p w:rsidR="0032167E" w:rsidRPr="007E6FC7" w:rsidRDefault="0032167E" w:rsidP="007E6F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E6FC7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</w:tcPr>
          <w:p w:rsidR="0032167E" w:rsidRPr="002B4E26" w:rsidRDefault="0032167E" w:rsidP="007E6FC7">
            <w:pPr>
              <w:jc w:val="both"/>
              <w:rPr>
                <w:sz w:val="20"/>
                <w:szCs w:val="20"/>
              </w:rPr>
            </w:pPr>
            <w:r w:rsidRPr="002B4E26">
              <w:rPr>
                <w:sz w:val="20"/>
                <w:szCs w:val="20"/>
              </w:rPr>
              <w:t>opłacona polisa lub inny dokument ubezpieczenia potwierdzający, że Wykonawca jest ubezpieczony od odpowiedzialności cywilnej w zakresie prowadzonej działalności związanej z przedmiotem zamówienia</w:t>
            </w:r>
          </w:p>
        </w:tc>
        <w:tc>
          <w:tcPr>
            <w:tcW w:w="2016" w:type="dxa"/>
          </w:tcPr>
          <w:p w:rsidR="0032167E" w:rsidRPr="007E6FC7" w:rsidRDefault="0032167E" w:rsidP="007E6FC7">
            <w:pPr>
              <w:jc w:val="both"/>
              <w:rPr>
                <w:sz w:val="22"/>
                <w:szCs w:val="22"/>
              </w:rPr>
            </w:pPr>
          </w:p>
        </w:tc>
      </w:tr>
      <w:tr w:rsidR="0032167E" w:rsidRPr="00F538C9">
        <w:tc>
          <w:tcPr>
            <w:tcW w:w="675" w:type="dxa"/>
          </w:tcPr>
          <w:p w:rsidR="0032167E" w:rsidRPr="007E6FC7" w:rsidRDefault="0032167E" w:rsidP="007E6F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521" w:type="dxa"/>
          </w:tcPr>
          <w:p w:rsidR="0032167E" w:rsidRPr="002B4E26" w:rsidRDefault="0032167E" w:rsidP="007E6FC7">
            <w:pPr>
              <w:jc w:val="both"/>
              <w:rPr>
                <w:sz w:val="20"/>
                <w:szCs w:val="20"/>
              </w:rPr>
            </w:pPr>
            <w:r w:rsidRPr="002B4E26">
              <w:rPr>
                <w:sz w:val="20"/>
                <w:szCs w:val="20"/>
              </w:rPr>
              <w:t>oświadczenia o braku podstaw do wykluczenia – wg. załącznika nr 3</w:t>
            </w:r>
          </w:p>
        </w:tc>
        <w:tc>
          <w:tcPr>
            <w:tcW w:w="2016" w:type="dxa"/>
          </w:tcPr>
          <w:p w:rsidR="0032167E" w:rsidRPr="007E6FC7" w:rsidRDefault="0032167E" w:rsidP="007E6FC7">
            <w:pPr>
              <w:jc w:val="both"/>
              <w:rPr>
                <w:sz w:val="22"/>
                <w:szCs w:val="22"/>
              </w:rPr>
            </w:pPr>
          </w:p>
        </w:tc>
      </w:tr>
      <w:tr w:rsidR="0032167E" w:rsidRPr="00F538C9">
        <w:tc>
          <w:tcPr>
            <w:tcW w:w="675" w:type="dxa"/>
          </w:tcPr>
          <w:p w:rsidR="0032167E" w:rsidRDefault="0032167E" w:rsidP="007E6F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521" w:type="dxa"/>
          </w:tcPr>
          <w:p w:rsidR="0032167E" w:rsidRPr="002B4E26" w:rsidRDefault="0032167E" w:rsidP="007E6FC7">
            <w:pPr>
              <w:jc w:val="both"/>
              <w:rPr>
                <w:sz w:val="20"/>
                <w:szCs w:val="20"/>
              </w:rPr>
            </w:pPr>
            <w:r w:rsidRPr="002B4E26">
              <w:rPr>
                <w:sz w:val="20"/>
                <w:szCs w:val="20"/>
              </w:rPr>
              <w:t>aktualnego odpisu z właściwego rejestru lub z centralnej ewidencji i informacji o działalności gospodarczej, jeżeli odrębne przepisy wymagają wpisu do rejestru lub ewidencji, w celu wykazania braku podstaw do wykluczenia w oparciu o art. 24 ust. 1 pkt. 2 ustawy, wystawionego nie wcześniej niż 6 miesięcy przed upływem terminu składania ofert</w:t>
            </w:r>
          </w:p>
        </w:tc>
        <w:tc>
          <w:tcPr>
            <w:tcW w:w="2016" w:type="dxa"/>
          </w:tcPr>
          <w:p w:rsidR="0032167E" w:rsidRPr="007E6FC7" w:rsidRDefault="0032167E" w:rsidP="007E6FC7">
            <w:pPr>
              <w:jc w:val="both"/>
              <w:rPr>
                <w:sz w:val="22"/>
                <w:szCs w:val="22"/>
              </w:rPr>
            </w:pPr>
          </w:p>
        </w:tc>
      </w:tr>
      <w:tr w:rsidR="0032167E">
        <w:tc>
          <w:tcPr>
            <w:tcW w:w="675" w:type="dxa"/>
          </w:tcPr>
          <w:p w:rsidR="0032167E" w:rsidRPr="007E6FC7" w:rsidRDefault="0032167E" w:rsidP="007E6F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521" w:type="dxa"/>
          </w:tcPr>
          <w:p w:rsidR="0032167E" w:rsidRPr="002B4E26" w:rsidRDefault="0032167E" w:rsidP="007E6FC7">
            <w:pPr>
              <w:jc w:val="both"/>
              <w:rPr>
                <w:sz w:val="20"/>
                <w:szCs w:val="20"/>
              </w:rPr>
            </w:pPr>
            <w:r w:rsidRPr="002B4E26">
              <w:rPr>
                <w:sz w:val="20"/>
                <w:szCs w:val="20"/>
              </w:rPr>
              <w:t>Aktualne zaświadczenie US</w:t>
            </w:r>
          </w:p>
        </w:tc>
        <w:tc>
          <w:tcPr>
            <w:tcW w:w="2016" w:type="dxa"/>
          </w:tcPr>
          <w:p w:rsidR="0032167E" w:rsidRPr="007E6FC7" w:rsidRDefault="0032167E" w:rsidP="007E6FC7">
            <w:pPr>
              <w:jc w:val="both"/>
              <w:rPr>
                <w:sz w:val="22"/>
                <w:szCs w:val="22"/>
              </w:rPr>
            </w:pPr>
          </w:p>
        </w:tc>
      </w:tr>
      <w:tr w:rsidR="0032167E">
        <w:tc>
          <w:tcPr>
            <w:tcW w:w="675" w:type="dxa"/>
          </w:tcPr>
          <w:p w:rsidR="0032167E" w:rsidRPr="007E6FC7" w:rsidRDefault="0032167E" w:rsidP="007E6FC7">
            <w:pPr>
              <w:jc w:val="both"/>
              <w:rPr>
                <w:sz w:val="22"/>
                <w:szCs w:val="22"/>
              </w:rPr>
            </w:pPr>
            <w:r w:rsidRPr="007E6F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7E6FC7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</w:tcPr>
          <w:p w:rsidR="0032167E" w:rsidRPr="002B4E26" w:rsidRDefault="0032167E" w:rsidP="007E6FC7">
            <w:pPr>
              <w:jc w:val="both"/>
              <w:rPr>
                <w:sz w:val="20"/>
                <w:szCs w:val="20"/>
              </w:rPr>
            </w:pPr>
            <w:r w:rsidRPr="002B4E26">
              <w:rPr>
                <w:sz w:val="20"/>
                <w:szCs w:val="20"/>
              </w:rPr>
              <w:t>Aktualne zaświadczenie ZUS</w:t>
            </w:r>
          </w:p>
        </w:tc>
        <w:tc>
          <w:tcPr>
            <w:tcW w:w="2016" w:type="dxa"/>
          </w:tcPr>
          <w:p w:rsidR="0032167E" w:rsidRPr="007E6FC7" w:rsidRDefault="0032167E" w:rsidP="007E6FC7">
            <w:pPr>
              <w:jc w:val="both"/>
              <w:rPr>
                <w:sz w:val="22"/>
                <w:szCs w:val="22"/>
              </w:rPr>
            </w:pPr>
          </w:p>
        </w:tc>
      </w:tr>
      <w:tr w:rsidR="0032167E">
        <w:tc>
          <w:tcPr>
            <w:tcW w:w="675" w:type="dxa"/>
          </w:tcPr>
          <w:p w:rsidR="0032167E" w:rsidRPr="007E6FC7" w:rsidRDefault="0032167E" w:rsidP="007E6FC7">
            <w:pPr>
              <w:jc w:val="both"/>
              <w:rPr>
                <w:sz w:val="22"/>
                <w:szCs w:val="22"/>
              </w:rPr>
            </w:pPr>
            <w:r w:rsidRPr="007E6F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E6FC7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</w:tcPr>
          <w:p w:rsidR="0032167E" w:rsidRPr="002B4E26" w:rsidRDefault="0032167E" w:rsidP="007E6FC7">
            <w:pPr>
              <w:jc w:val="both"/>
              <w:rPr>
                <w:sz w:val="20"/>
                <w:szCs w:val="20"/>
              </w:rPr>
            </w:pPr>
            <w:r w:rsidRPr="002B4E26">
              <w:rPr>
                <w:sz w:val="20"/>
                <w:szCs w:val="20"/>
              </w:rPr>
              <w:t>lista podmiotów należących do tej samej grupy kapitałowej o której mowa w art. 24 ust. 2 pkt.5 ustawy Pzp wraz z informacją czy istniejące powiązania nie prowadzą do zachwiania uczciwej konkurencji pomiędzy wykonawcami w postępowaniu o udzielenie zamówienia  lub informację o tym, że nie należy do grupy kapitałowej – wg. załącznika nr 6</w:t>
            </w:r>
          </w:p>
        </w:tc>
        <w:tc>
          <w:tcPr>
            <w:tcW w:w="2016" w:type="dxa"/>
          </w:tcPr>
          <w:p w:rsidR="0032167E" w:rsidRPr="007E6FC7" w:rsidRDefault="0032167E" w:rsidP="007E6FC7">
            <w:pPr>
              <w:jc w:val="both"/>
              <w:rPr>
                <w:sz w:val="22"/>
                <w:szCs w:val="22"/>
              </w:rPr>
            </w:pPr>
          </w:p>
        </w:tc>
      </w:tr>
    </w:tbl>
    <w:p w:rsidR="0032167E" w:rsidRDefault="0032167E" w:rsidP="00E304DF">
      <w:pPr>
        <w:ind w:left="226" w:hanging="226"/>
        <w:jc w:val="both"/>
        <w:rPr>
          <w:b/>
          <w:bCs/>
          <w:sz w:val="18"/>
          <w:szCs w:val="18"/>
        </w:rPr>
      </w:pPr>
    </w:p>
    <w:p w:rsidR="0032167E" w:rsidRPr="00BE4F3D" w:rsidRDefault="0032167E" w:rsidP="00E304DF">
      <w:pPr>
        <w:ind w:left="226" w:hanging="226"/>
        <w:jc w:val="both"/>
        <w:rPr>
          <w:b/>
          <w:bCs/>
          <w:sz w:val="18"/>
          <w:szCs w:val="18"/>
        </w:rPr>
      </w:pPr>
      <w:r w:rsidRPr="00BE4F3D">
        <w:rPr>
          <w:b/>
          <w:bCs/>
          <w:sz w:val="18"/>
          <w:szCs w:val="18"/>
        </w:rPr>
        <w:t>Uwaga:</w:t>
      </w:r>
    </w:p>
    <w:p w:rsidR="0032167E" w:rsidRPr="00BE4F3D" w:rsidRDefault="0032167E" w:rsidP="00E304DF">
      <w:pPr>
        <w:jc w:val="both"/>
        <w:rPr>
          <w:b/>
          <w:bCs/>
          <w:i/>
          <w:iCs/>
          <w:sz w:val="18"/>
          <w:szCs w:val="18"/>
        </w:rPr>
      </w:pPr>
      <w:r w:rsidRPr="00BE4F3D">
        <w:rPr>
          <w:sz w:val="18"/>
          <w:szCs w:val="18"/>
        </w:rPr>
        <w:t xml:space="preserve">Jeśli którykolwiek z dokumentów lub oświadczeń wymienionych w tabeli nie dotyczy wykonawcy, wpisuje on przy tym punkcie </w:t>
      </w:r>
      <w:r w:rsidRPr="00BE4F3D">
        <w:rPr>
          <w:b/>
          <w:bCs/>
          <w:i/>
          <w:iCs/>
          <w:sz w:val="18"/>
          <w:szCs w:val="18"/>
        </w:rPr>
        <w:t>„nie dotyczy”</w:t>
      </w:r>
    </w:p>
    <w:p w:rsidR="0032167E" w:rsidRPr="00BE4F3D" w:rsidRDefault="0032167E" w:rsidP="00E304DF">
      <w:pPr>
        <w:jc w:val="both"/>
        <w:rPr>
          <w:b/>
          <w:bCs/>
          <w:sz w:val="20"/>
          <w:szCs w:val="20"/>
        </w:rPr>
      </w:pPr>
      <w:r w:rsidRPr="00BE4F3D">
        <w:rPr>
          <w:b/>
          <w:bCs/>
          <w:sz w:val="20"/>
          <w:szCs w:val="20"/>
        </w:rPr>
        <w:t>(*) – niepotrzebne skreślić</w:t>
      </w:r>
    </w:p>
    <w:p w:rsidR="0032167E" w:rsidRPr="0080296E" w:rsidRDefault="0032167E" w:rsidP="00E304DF">
      <w:pPr>
        <w:ind w:left="226" w:hanging="226"/>
        <w:jc w:val="both"/>
        <w:rPr>
          <w:sz w:val="22"/>
          <w:szCs w:val="22"/>
        </w:rPr>
      </w:pPr>
    </w:p>
    <w:p w:rsidR="0032167E" w:rsidRPr="0080296E" w:rsidRDefault="0032167E" w:rsidP="00E304DF">
      <w:pPr>
        <w:jc w:val="both"/>
        <w:rPr>
          <w:sz w:val="22"/>
          <w:szCs w:val="22"/>
        </w:rPr>
      </w:pPr>
      <w:r w:rsidRPr="0080296E">
        <w:rPr>
          <w:sz w:val="22"/>
          <w:szCs w:val="22"/>
        </w:rPr>
        <w:t>...........................................................</w:t>
      </w:r>
    </w:p>
    <w:p w:rsidR="0032167E" w:rsidRPr="0080296E" w:rsidRDefault="0032167E" w:rsidP="00E304DF">
      <w:pPr>
        <w:ind w:firstLine="708"/>
        <w:jc w:val="both"/>
        <w:rPr>
          <w:sz w:val="22"/>
          <w:szCs w:val="22"/>
        </w:rPr>
      </w:pPr>
      <w:r w:rsidRPr="0080296E">
        <w:rPr>
          <w:sz w:val="22"/>
          <w:szCs w:val="22"/>
        </w:rPr>
        <w:t>(miejscowość, data)</w:t>
      </w:r>
    </w:p>
    <w:p w:rsidR="0032167E" w:rsidRPr="0080296E" w:rsidRDefault="0032167E" w:rsidP="00E304DF">
      <w:pPr>
        <w:tabs>
          <w:tab w:val="left" w:pos="9072"/>
        </w:tabs>
        <w:ind w:left="5664" w:firstLine="708"/>
        <w:jc w:val="both"/>
        <w:rPr>
          <w:sz w:val="22"/>
          <w:szCs w:val="22"/>
        </w:rPr>
      </w:pPr>
      <w:r w:rsidRPr="0080296E">
        <w:rPr>
          <w:sz w:val="22"/>
          <w:szCs w:val="22"/>
        </w:rPr>
        <w:t>.............................................</w:t>
      </w:r>
    </w:p>
    <w:p w:rsidR="0032167E" w:rsidRPr="0080296E" w:rsidRDefault="0032167E" w:rsidP="00E304DF">
      <w:pPr>
        <w:ind w:left="4820"/>
        <w:jc w:val="both"/>
        <w:rPr>
          <w:sz w:val="22"/>
          <w:szCs w:val="22"/>
        </w:rPr>
      </w:pPr>
      <w:r w:rsidRPr="0080296E">
        <w:rPr>
          <w:sz w:val="22"/>
          <w:szCs w:val="22"/>
        </w:rPr>
        <w:t xml:space="preserve">     </w:t>
      </w:r>
      <w:r w:rsidRPr="0080296E">
        <w:rPr>
          <w:sz w:val="22"/>
          <w:szCs w:val="22"/>
        </w:rPr>
        <w:tab/>
      </w:r>
      <w:r w:rsidRPr="0080296E">
        <w:rPr>
          <w:sz w:val="22"/>
          <w:szCs w:val="22"/>
        </w:rPr>
        <w:tab/>
        <w:t>(pieczątki imienne i podpisy )</w:t>
      </w:r>
    </w:p>
    <w:p w:rsidR="0032167E" w:rsidRDefault="0032167E" w:rsidP="00E304DF">
      <w:pPr>
        <w:ind w:left="1469"/>
        <w:jc w:val="right"/>
        <w:rPr>
          <w:b/>
          <w:bCs/>
          <w:spacing w:val="-4"/>
          <w:sz w:val="22"/>
          <w:szCs w:val="22"/>
        </w:rPr>
      </w:pPr>
    </w:p>
    <w:p w:rsidR="0032167E" w:rsidRDefault="0032167E" w:rsidP="00E304DF">
      <w:pPr>
        <w:ind w:left="1469"/>
        <w:jc w:val="right"/>
        <w:rPr>
          <w:b/>
          <w:bCs/>
          <w:spacing w:val="-4"/>
          <w:sz w:val="22"/>
          <w:szCs w:val="22"/>
        </w:rPr>
      </w:pPr>
    </w:p>
    <w:p w:rsidR="0032167E" w:rsidRDefault="0032167E" w:rsidP="00E304DF">
      <w:pPr>
        <w:ind w:left="1469"/>
        <w:jc w:val="right"/>
        <w:rPr>
          <w:b/>
          <w:bCs/>
          <w:spacing w:val="-4"/>
          <w:sz w:val="22"/>
          <w:szCs w:val="22"/>
        </w:rPr>
      </w:pPr>
    </w:p>
    <w:p w:rsidR="0032167E" w:rsidRDefault="0032167E" w:rsidP="00E304DF">
      <w:pPr>
        <w:ind w:left="1469"/>
        <w:jc w:val="right"/>
        <w:rPr>
          <w:b/>
          <w:bCs/>
          <w:spacing w:val="-4"/>
          <w:sz w:val="22"/>
          <w:szCs w:val="22"/>
        </w:rPr>
      </w:pPr>
    </w:p>
    <w:p w:rsidR="0032167E" w:rsidRDefault="0032167E" w:rsidP="00E304DF">
      <w:pPr>
        <w:ind w:left="1469"/>
        <w:jc w:val="right"/>
        <w:rPr>
          <w:b/>
          <w:bCs/>
          <w:spacing w:val="-4"/>
          <w:sz w:val="22"/>
          <w:szCs w:val="22"/>
        </w:rPr>
      </w:pPr>
    </w:p>
    <w:p w:rsidR="0032167E" w:rsidRDefault="0032167E" w:rsidP="00E304DF">
      <w:pPr>
        <w:ind w:left="1469"/>
        <w:jc w:val="right"/>
        <w:rPr>
          <w:b/>
          <w:bCs/>
          <w:spacing w:val="-4"/>
          <w:sz w:val="22"/>
          <w:szCs w:val="22"/>
        </w:rPr>
      </w:pPr>
    </w:p>
    <w:p w:rsidR="0032167E" w:rsidRDefault="0032167E" w:rsidP="00E304DF">
      <w:pPr>
        <w:ind w:left="1469"/>
        <w:jc w:val="right"/>
        <w:rPr>
          <w:b/>
          <w:bCs/>
          <w:spacing w:val="-4"/>
          <w:sz w:val="22"/>
          <w:szCs w:val="22"/>
        </w:rPr>
      </w:pPr>
    </w:p>
    <w:p w:rsidR="0032167E" w:rsidRDefault="0032167E" w:rsidP="00E304DF">
      <w:pPr>
        <w:ind w:left="1469"/>
        <w:jc w:val="right"/>
        <w:rPr>
          <w:b/>
          <w:bCs/>
          <w:spacing w:val="-4"/>
          <w:sz w:val="22"/>
          <w:szCs w:val="22"/>
        </w:rPr>
      </w:pPr>
    </w:p>
    <w:p w:rsidR="0032167E" w:rsidRDefault="0032167E" w:rsidP="00E304DF">
      <w:pPr>
        <w:ind w:left="1469"/>
        <w:jc w:val="right"/>
        <w:rPr>
          <w:b/>
          <w:bCs/>
          <w:spacing w:val="-4"/>
          <w:sz w:val="22"/>
          <w:szCs w:val="22"/>
        </w:rPr>
      </w:pPr>
    </w:p>
    <w:p w:rsidR="0032167E" w:rsidRDefault="0032167E" w:rsidP="00E304DF">
      <w:pPr>
        <w:ind w:left="1469"/>
        <w:jc w:val="right"/>
        <w:rPr>
          <w:b/>
          <w:bCs/>
          <w:spacing w:val="-4"/>
          <w:sz w:val="22"/>
          <w:szCs w:val="22"/>
        </w:rPr>
      </w:pPr>
    </w:p>
    <w:p w:rsidR="0032167E" w:rsidRDefault="0032167E" w:rsidP="00E304DF">
      <w:pPr>
        <w:ind w:left="1469"/>
        <w:jc w:val="right"/>
        <w:rPr>
          <w:b/>
          <w:bCs/>
          <w:spacing w:val="-4"/>
          <w:sz w:val="22"/>
          <w:szCs w:val="22"/>
        </w:rPr>
      </w:pPr>
    </w:p>
    <w:p w:rsidR="0032167E" w:rsidRDefault="0032167E" w:rsidP="00E304DF">
      <w:pPr>
        <w:ind w:left="1469"/>
        <w:jc w:val="right"/>
        <w:rPr>
          <w:b/>
          <w:bCs/>
          <w:spacing w:val="-4"/>
          <w:sz w:val="22"/>
          <w:szCs w:val="22"/>
        </w:rPr>
      </w:pPr>
    </w:p>
    <w:p w:rsidR="0032167E" w:rsidRDefault="0032167E" w:rsidP="00E304DF">
      <w:pPr>
        <w:ind w:left="1469"/>
        <w:jc w:val="right"/>
        <w:rPr>
          <w:b/>
          <w:bCs/>
          <w:spacing w:val="-4"/>
          <w:sz w:val="22"/>
          <w:szCs w:val="22"/>
        </w:rPr>
      </w:pPr>
    </w:p>
    <w:p w:rsidR="0032167E" w:rsidRDefault="0032167E" w:rsidP="00E304DF">
      <w:pPr>
        <w:ind w:left="1469"/>
        <w:jc w:val="right"/>
        <w:rPr>
          <w:b/>
          <w:bCs/>
          <w:spacing w:val="-4"/>
          <w:sz w:val="22"/>
          <w:szCs w:val="22"/>
        </w:rPr>
      </w:pPr>
    </w:p>
    <w:p w:rsidR="0032167E" w:rsidRDefault="0032167E" w:rsidP="00E304DF">
      <w:pPr>
        <w:ind w:left="1469"/>
        <w:jc w:val="right"/>
        <w:rPr>
          <w:b/>
          <w:bCs/>
          <w:spacing w:val="-4"/>
          <w:sz w:val="22"/>
          <w:szCs w:val="22"/>
        </w:rPr>
      </w:pPr>
    </w:p>
    <w:p w:rsidR="0032167E" w:rsidRDefault="0032167E" w:rsidP="00E304DF">
      <w:pPr>
        <w:ind w:left="1469"/>
        <w:jc w:val="right"/>
        <w:rPr>
          <w:b/>
          <w:bCs/>
          <w:spacing w:val="-4"/>
          <w:sz w:val="22"/>
          <w:szCs w:val="22"/>
        </w:rPr>
      </w:pPr>
    </w:p>
    <w:p w:rsidR="0032167E" w:rsidRDefault="0032167E" w:rsidP="00E304DF">
      <w:pPr>
        <w:ind w:left="1469"/>
        <w:jc w:val="right"/>
        <w:rPr>
          <w:b/>
          <w:bCs/>
          <w:spacing w:val="-4"/>
          <w:sz w:val="22"/>
          <w:szCs w:val="22"/>
        </w:rPr>
      </w:pPr>
    </w:p>
    <w:p w:rsidR="0032167E" w:rsidRDefault="0032167E" w:rsidP="00E304DF">
      <w:pPr>
        <w:ind w:left="1469"/>
        <w:jc w:val="right"/>
        <w:rPr>
          <w:b/>
          <w:bCs/>
          <w:spacing w:val="-4"/>
          <w:sz w:val="22"/>
          <w:szCs w:val="22"/>
        </w:rPr>
      </w:pPr>
    </w:p>
    <w:p w:rsidR="0032167E" w:rsidRDefault="0032167E" w:rsidP="00E304DF">
      <w:pPr>
        <w:ind w:left="1469"/>
        <w:jc w:val="right"/>
        <w:rPr>
          <w:b/>
          <w:bCs/>
          <w:spacing w:val="-4"/>
          <w:sz w:val="22"/>
          <w:szCs w:val="22"/>
        </w:rPr>
      </w:pPr>
    </w:p>
    <w:p w:rsidR="0032167E" w:rsidRDefault="0032167E" w:rsidP="00E304DF">
      <w:pPr>
        <w:ind w:left="1469"/>
        <w:jc w:val="right"/>
        <w:rPr>
          <w:b/>
          <w:bCs/>
          <w:spacing w:val="-4"/>
          <w:sz w:val="22"/>
          <w:szCs w:val="22"/>
        </w:rPr>
      </w:pPr>
    </w:p>
    <w:p w:rsidR="0032167E" w:rsidRDefault="0032167E" w:rsidP="00E304DF">
      <w:pPr>
        <w:ind w:left="1469"/>
        <w:jc w:val="right"/>
        <w:rPr>
          <w:b/>
          <w:bCs/>
          <w:spacing w:val="-4"/>
          <w:sz w:val="22"/>
          <w:szCs w:val="22"/>
        </w:rPr>
      </w:pPr>
    </w:p>
    <w:p w:rsidR="0032167E" w:rsidRDefault="0032167E" w:rsidP="00E304DF">
      <w:pPr>
        <w:ind w:left="1469"/>
        <w:jc w:val="right"/>
        <w:rPr>
          <w:b/>
          <w:bCs/>
          <w:spacing w:val="-4"/>
          <w:sz w:val="22"/>
          <w:szCs w:val="22"/>
        </w:rPr>
      </w:pPr>
    </w:p>
    <w:p w:rsidR="0032167E" w:rsidRDefault="0032167E" w:rsidP="00E304DF">
      <w:pPr>
        <w:ind w:left="1469"/>
        <w:jc w:val="right"/>
        <w:rPr>
          <w:b/>
          <w:bCs/>
          <w:spacing w:val="-4"/>
          <w:sz w:val="22"/>
          <w:szCs w:val="22"/>
        </w:rPr>
      </w:pPr>
    </w:p>
    <w:p w:rsidR="0032167E" w:rsidRDefault="0032167E" w:rsidP="00E304DF">
      <w:pPr>
        <w:ind w:left="1469"/>
        <w:jc w:val="right"/>
        <w:rPr>
          <w:b/>
          <w:bCs/>
          <w:spacing w:val="-4"/>
          <w:sz w:val="22"/>
          <w:szCs w:val="22"/>
        </w:rPr>
      </w:pPr>
    </w:p>
    <w:p w:rsidR="0032167E" w:rsidRDefault="0032167E" w:rsidP="00E304DF">
      <w:pPr>
        <w:ind w:left="1469"/>
        <w:jc w:val="right"/>
        <w:rPr>
          <w:b/>
          <w:bCs/>
          <w:spacing w:val="-4"/>
          <w:sz w:val="22"/>
          <w:szCs w:val="22"/>
        </w:rPr>
      </w:pPr>
    </w:p>
    <w:p w:rsidR="0032167E" w:rsidRDefault="0032167E" w:rsidP="00E304DF">
      <w:pPr>
        <w:ind w:left="1469"/>
        <w:jc w:val="right"/>
        <w:rPr>
          <w:b/>
          <w:bCs/>
          <w:spacing w:val="-4"/>
          <w:sz w:val="22"/>
          <w:szCs w:val="22"/>
        </w:rPr>
      </w:pPr>
    </w:p>
    <w:p w:rsidR="0032167E" w:rsidRDefault="0032167E" w:rsidP="00E304DF">
      <w:pPr>
        <w:ind w:left="1469"/>
        <w:jc w:val="right"/>
        <w:rPr>
          <w:b/>
          <w:bCs/>
          <w:spacing w:val="-4"/>
          <w:sz w:val="22"/>
          <w:szCs w:val="22"/>
        </w:rPr>
      </w:pPr>
    </w:p>
    <w:p w:rsidR="0032167E" w:rsidRDefault="0032167E" w:rsidP="00E304DF">
      <w:pPr>
        <w:ind w:left="1469"/>
        <w:jc w:val="right"/>
        <w:rPr>
          <w:b/>
          <w:bCs/>
          <w:spacing w:val="-4"/>
          <w:sz w:val="22"/>
          <w:szCs w:val="22"/>
        </w:rPr>
      </w:pPr>
    </w:p>
    <w:p w:rsidR="0032167E" w:rsidRDefault="0032167E" w:rsidP="00E304DF">
      <w:pPr>
        <w:ind w:left="1469"/>
        <w:jc w:val="right"/>
        <w:rPr>
          <w:b/>
          <w:bCs/>
          <w:spacing w:val="-4"/>
          <w:sz w:val="22"/>
          <w:szCs w:val="22"/>
        </w:rPr>
      </w:pPr>
    </w:p>
    <w:p w:rsidR="0032167E" w:rsidRDefault="0032167E" w:rsidP="00E304DF">
      <w:pPr>
        <w:ind w:left="1469"/>
        <w:jc w:val="right"/>
        <w:rPr>
          <w:b/>
          <w:bCs/>
          <w:spacing w:val="-4"/>
          <w:sz w:val="22"/>
          <w:szCs w:val="22"/>
        </w:rPr>
      </w:pPr>
    </w:p>
    <w:p w:rsidR="0032167E" w:rsidRDefault="0032167E" w:rsidP="00E304DF">
      <w:pPr>
        <w:ind w:left="1469"/>
        <w:jc w:val="right"/>
        <w:rPr>
          <w:b/>
          <w:bCs/>
          <w:spacing w:val="-4"/>
          <w:sz w:val="22"/>
          <w:szCs w:val="22"/>
        </w:rPr>
      </w:pPr>
    </w:p>
    <w:p w:rsidR="0032167E" w:rsidRDefault="0032167E" w:rsidP="00E304DF">
      <w:pPr>
        <w:ind w:left="1469"/>
        <w:jc w:val="right"/>
        <w:rPr>
          <w:b/>
          <w:bCs/>
          <w:spacing w:val="-4"/>
          <w:sz w:val="22"/>
          <w:szCs w:val="22"/>
        </w:rPr>
      </w:pPr>
    </w:p>
    <w:p w:rsidR="0032167E" w:rsidRDefault="0032167E" w:rsidP="00E304DF">
      <w:pPr>
        <w:ind w:left="1469"/>
        <w:jc w:val="right"/>
        <w:rPr>
          <w:b/>
          <w:bCs/>
          <w:spacing w:val="-4"/>
          <w:sz w:val="22"/>
          <w:szCs w:val="22"/>
        </w:rPr>
      </w:pPr>
    </w:p>
    <w:p w:rsidR="0032167E" w:rsidRDefault="0032167E" w:rsidP="00E304DF">
      <w:pPr>
        <w:ind w:left="1469"/>
        <w:jc w:val="right"/>
        <w:rPr>
          <w:b/>
          <w:bCs/>
          <w:spacing w:val="-4"/>
          <w:sz w:val="22"/>
          <w:szCs w:val="22"/>
        </w:rPr>
      </w:pPr>
    </w:p>
    <w:p w:rsidR="0032167E" w:rsidRDefault="0032167E" w:rsidP="00E304DF">
      <w:pPr>
        <w:ind w:left="1469"/>
        <w:jc w:val="right"/>
        <w:rPr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Załącznik nr 2</w:t>
      </w:r>
    </w:p>
    <w:p w:rsidR="0032167E" w:rsidRDefault="0032167E" w:rsidP="00E304DF">
      <w:pPr>
        <w:ind w:left="1469"/>
        <w:jc w:val="right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do SIWZ</w:t>
      </w:r>
    </w:p>
    <w:p w:rsidR="0032167E" w:rsidRDefault="0032167E" w:rsidP="00E304DF">
      <w:pPr>
        <w:pStyle w:val="BodyText"/>
        <w:ind w:left="6663"/>
        <w:jc w:val="right"/>
        <w:rPr>
          <w:b/>
          <w:bCs/>
          <w:sz w:val="22"/>
          <w:szCs w:val="22"/>
        </w:rPr>
      </w:pPr>
    </w:p>
    <w:p w:rsidR="0032167E" w:rsidRPr="0080296E" w:rsidRDefault="0032167E" w:rsidP="00E304DF">
      <w:pPr>
        <w:pStyle w:val="BodyText"/>
        <w:ind w:left="6663"/>
        <w:rPr>
          <w:sz w:val="22"/>
          <w:szCs w:val="22"/>
        </w:rPr>
      </w:pPr>
    </w:p>
    <w:p w:rsidR="0032167E" w:rsidRPr="0080296E" w:rsidRDefault="0032167E" w:rsidP="00E304DF">
      <w:pPr>
        <w:pStyle w:val="BodyText"/>
        <w:ind w:left="6663" w:hanging="6663"/>
        <w:rPr>
          <w:sz w:val="22"/>
          <w:szCs w:val="22"/>
        </w:rPr>
      </w:pPr>
      <w:r w:rsidRPr="0080296E">
        <w:rPr>
          <w:sz w:val="22"/>
          <w:szCs w:val="22"/>
        </w:rPr>
        <w:t>......................................................</w:t>
      </w:r>
    </w:p>
    <w:p w:rsidR="0032167E" w:rsidRPr="0080296E" w:rsidRDefault="0032167E" w:rsidP="00E304DF">
      <w:pPr>
        <w:ind w:left="57"/>
        <w:rPr>
          <w:sz w:val="22"/>
          <w:szCs w:val="22"/>
        </w:rPr>
      </w:pPr>
      <w:r w:rsidRPr="0080296E">
        <w:rPr>
          <w:spacing w:val="-5"/>
          <w:sz w:val="22"/>
          <w:szCs w:val="22"/>
        </w:rPr>
        <w:t>(pieczęć adresowa firmy Wykonawcy)</w:t>
      </w:r>
    </w:p>
    <w:p w:rsidR="0032167E" w:rsidRPr="0080296E" w:rsidRDefault="0032167E" w:rsidP="00E304DF">
      <w:pPr>
        <w:ind w:left="43"/>
        <w:jc w:val="center"/>
        <w:rPr>
          <w:b/>
          <w:bCs/>
          <w:spacing w:val="-5"/>
          <w:sz w:val="22"/>
          <w:szCs w:val="22"/>
        </w:rPr>
      </w:pPr>
    </w:p>
    <w:p w:rsidR="0032167E" w:rsidRPr="0080296E" w:rsidRDefault="0032167E" w:rsidP="00E304DF">
      <w:pPr>
        <w:ind w:left="43"/>
        <w:jc w:val="center"/>
        <w:rPr>
          <w:b/>
          <w:bCs/>
          <w:spacing w:val="-5"/>
          <w:sz w:val="22"/>
          <w:szCs w:val="22"/>
        </w:rPr>
      </w:pPr>
    </w:p>
    <w:p w:rsidR="0032167E" w:rsidRPr="0080296E" w:rsidRDefault="0032167E" w:rsidP="00E304DF">
      <w:pPr>
        <w:ind w:left="43"/>
        <w:jc w:val="center"/>
        <w:rPr>
          <w:b/>
          <w:bCs/>
          <w:spacing w:val="-5"/>
          <w:sz w:val="22"/>
          <w:szCs w:val="22"/>
        </w:rPr>
      </w:pPr>
    </w:p>
    <w:p w:rsidR="0032167E" w:rsidRPr="0080296E" w:rsidRDefault="0032167E" w:rsidP="00E304DF">
      <w:pPr>
        <w:ind w:left="43"/>
        <w:jc w:val="center"/>
        <w:rPr>
          <w:sz w:val="22"/>
          <w:szCs w:val="22"/>
        </w:rPr>
      </w:pPr>
      <w:r w:rsidRPr="0080296E">
        <w:rPr>
          <w:b/>
          <w:bCs/>
          <w:spacing w:val="-5"/>
          <w:sz w:val="22"/>
          <w:szCs w:val="22"/>
        </w:rPr>
        <w:t>OŚWIADCZENIE</w:t>
      </w:r>
    </w:p>
    <w:p w:rsidR="0032167E" w:rsidRPr="0080296E" w:rsidRDefault="0032167E" w:rsidP="00E304DF">
      <w:pPr>
        <w:pStyle w:val="BodyText"/>
        <w:rPr>
          <w:sz w:val="22"/>
          <w:szCs w:val="22"/>
        </w:rPr>
      </w:pPr>
    </w:p>
    <w:p w:rsidR="0032167E" w:rsidRPr="0080296E" w:rsidRDefault="0032167E" w:rsidP="00E304DF">
      <w:pPr>
        <w:pStyle w:val="BodyText"/>
        <w:rPr>
          <w:sz w:val="22"/>
          <w:szCs w:val="22"/>
        </w:rPr>
      </w:pPr>
    </w:p>
    <w:p w:rsidR="0032167E" w:rsidRPr="0080296E" w:rsidRDefault="0032167E" w:rsidP="00E304DF">
      <w:pPr>
        <w:pStyle w:val="BodyText"/>
        <w:rPr>
          <w:sz w:val="22"/>
          <w:szCs w:val="22"/>
        </w:rPr>
      </w:pPr>
    </w:p>
    <w:p w:rsidR="0032167E" w:rsidRPr="0080296E" w:rsidRDefault="0032167E" w:rsidP="00E304DF">
      <w:pPr>
        <w:pStyle w:val="BodyText"/>
        <w:ind w:firstLine="709"/>
        <w:rPr>
          <w:sz w:val="22"/>
          <w:szCs w:val="22"/>
        </w:rPr>
      </w:pPr>
      <w:r w:rsidRPr="0080296E">
        <w:rPr>
          <w:sz w:val="22"/>
          <w:szCs w:val="22"/>
        </w:rPr>
        <w:t>Oświadczam, że spełniam warunki określone w art. 22 ust. 1 ustawy  Prawo zamówień publicznych zwanej dalej ustawą, tj. dotyczące:</w:t>
      </w:r>
    </w:p>
    <w:p w:rsidR="0032167E" w:rsidRPr="0080296E" w:rsidRDefault="0032167E" w:rsidP="00E304DF">
      <w:pPr>
        <w:jc w:val="both"/>
        <w:rPr>
          <w:sz w:val="22"/>
          <w:szCs w:val="22"/>
        </w:rPr>
      </w:pPr>
    </w:p>
    <w:p w:rsidR="0032167E" w:rsidRPr="0080296E" w:rsidRDefault="0032167E" w:rsidP="00E304DF">
      <w:pPr>
        <w:numPr>
          <w:ilvl w:val="0"/>
          <w:numId w:val="6"/>
        </w:numPr>
        <w:jc w:val="both"/>
        <w:rPr>
          <w:sz w:val="22"/>
          <w:szCs w:val="22"/>
        </w:rPr>
      </w:pPr>
      <w:r w:rsidRPr="0080296E">
        <w:rPr>
          <w:sz w:val="22"/>
          <w:szCs w:val="22"/>
        </w:rPr>
        <w:t>Posiadania uprawnień do wykonywania określonej działalności lub czynności, jeżeli przepisy prawa nakładają obowiązek ich posiadania.</w:t>
      </w:r>
    </w:p>
    <w:p w:rsidR="0032167E" w:rsidRPr="0080296E" w:rsidRDefault="0032167E" w:rsidP="00E304DF">
      <w:pPr>
        <w:jc w:val="both"/>
        <w:rPr>
          <w:sz w:val="22"/>
          <w:szCs w:val="22"/>
        </w:rPr>
      </w:pPr>
    </w:p>
    <w:p w:rsidR="0032167E" w:rsidRPr="0080296E" w:rsidRDefault="0032167E" w:rsidP="00E304DF">
      <w:pPr>
        <w:numPr>
          <w:ilvl w:val="0"/>
          <w:numId w:val="6"/>
        </w:numPr>
        <w:jc w:val="both"/>
        <w:rPr>
          <w:sz w:val="22"/>
          <w:szCs w:val="22"/>
        </w:rPr>
      </w:pPr>
      <w:r w:rsidRPr="0080296E">
        <w:rPr>
          <w:sz w:val="22"/>
          <w:szCs w:val="22"/>
        </w:rPr>
        <w:t xml:space="preserve">Posiadania wiedzy i doświadczenia. </w:t>
      </w:r>
    </w:p>
    <w:p w:rsidR="0032167E" w:rsidRPr="0080296E" w:rsidRDefault="0032167E" w:rsidP="00E304DF">
      <w:pPr>
        <w:jc w:val="both"/>
        <w:rPr>
          <w:sz w:val="22"/>
          <w:szCs w:val="22"/>
        </w:rPr>
      </w:pPr>
    </w:p>
    <w:p w:rsidR="0032167E" w:rsidRPr="0080296E" w:rsidRDefault="0032167E" w:rsidP="00E304DF">
      <w:pPr>
        <w:numPr>
          <w:ilvl w:val="0"/>
          <w:numId w:val="6"/>
        </w:numPr>
        <w:jc w:val="both"/>
        <w:rPr>
          <w:sz w:val="22"/>
          <w:szCs w:val="22"/>
        </w:rPr>
      </w:pPr>
      <w:r w:rsidRPr="0080296E">
        <w:rPr>
          <w:sz w:val="22"/>
          <w:szCs w:val="22"/>
        </w:rPr>
        <w:t>Dysponowania odpowiednim potencjałem technicznym oraz osobami zdolnymi do wy</w:t>
      </w:r>
      <w:r w:rsidRPr="0080296E">
        <w:rPr>
          <w:sz w:val="22"/>
          <w:szCs w:val="22"/>
        </w:rPr>
        <w:softHyphen/>
        <w:t>konania zamówienia.</w:t>
      </w:r>
    </w:p>
    <w:p w:rsidR="0032167E" w:rsidRPr="0080296E" w:rsidRDefault="0032167E" w:rsidP="00E304DF">
      <w:pPr>
        <w:jc w:val="both"/>
        <w:rPr>
          <w:sz w:val="22"/>
          <w:szCs w:val="22"/>
        </w:rPr>
      </w:pPr>
    </w:p>
    <w:p w:rsidR="0032167E" w:rsidRPr="0080296E" w:rsidRDefault="0032167E" w:rsidP="00E304DF">
      <w:pPr>
        <w:numPr>
          <w:ilvl w:val="0"/>
          <w:numId w:val="6"/>
        </w:numPr>
        <w:jc w:val="both"/>
        <w:rPr>
          <w:sz w:val="22"/>
          <w:szCs w:val="22"/>
        </w:rPr>
      </w:pPr>
      <w:r w:rsidRPr="0080296E">
        <w:rPr>
          <w:sz w:val="22"/>
          <w:szCs w:val="22"/>
        </w:rPr>
        <w:t>Sytuacji ekonomicznej i finansowej.</w:t>
      </w:r>
    </w:p>
    <w:p w:rsidR="0032167E" w:rsidRPr="0080296E" w:rsidRDefault="0032167E" w:rsidP="00E304DF">
      <w:pPr>
        <w:jc w:val="both"/>
        <w:rPr>
          <w:sz w:val="22"/>
          <w:szCs w:val="22"/>
        </w:rPr>
      </w:pPr>
    </w:p>
    <w:p w:rsidR="0032167E" w:rsidRPr="0080296E" w:rsidRDefault="0032167E" w:rsidP="00E304DF">
      <w:pPr>
        <w:jc w:val="both"/>
        <w:rPr>
          <w:sz w:val="22"/>
          <w:szCs w:val="22"/>
        </w:rPr>
      </w:pPr>
    </w:p>
    <w:p w:rsidR="0032167E" w:rsidRPr="0080296E" w:rsidRDefault="0032167E" w:rsidP="00E304DF">
      <w:pPr>
        <w:jc w:val="both"/>
        <w:rPr>
          <w:sz w:val="22"/>
          <w:szCs w:val="22"/>
        </w:rPr>
      </w:pPr>
    </w:p>
    <w:p w:rsidR="0032167E" w:rsidRPr="0080296E" w:rsidRDefault="0032167E" w:rsidP="00E304DF">
      <w:pPr>
        <w:jc w:val="both"/>
        <w:rPr>
          <w:sz w:val="22"/>
          <w:szCs w:val="22"/>
        </w:rPr>
      </w:pPr>
    </w:p>
    <w:p w:rsidR="0032167E" w:rsidRPr="0080296E" w:rsidRDefault="0032167E" w:rsidP="00E304DF">
      <w:pPr>
        <w:jc w:val="both"/>
        <w:rPr>
          <w:sz w:val="22"/>
          <w:szCs w:val="22"/>
        </w:rPr>
      </w:pPr>
    </w:p>
    <w:p w:rsidR="0032167E" w:rsidRPr="0080296E" w:rsidRDefault="0032167E" w:rsidP="00E304DF">
      <w:pPr>
        <w:jc w:val="both"/>
        <w:rPr>
          <w:sz w:val="22"/>
          <w:szCs w:val="22"/>
        </w:rPr>
      </w:pPr>
    </w:p>
    <w:p w:rsidR="0032167E" w:rsidRPr="0080296E" w:rsidRDefault="0032167E" w:rsidP="00E304DF">
      <w:pPr>
        <w:tabs>
          <w:tab w:val="left" w:pos="-1843"/>
        </w:tabs>
        <w:ind w:left="1894" w:hanging="1752"/>
        <w:rPr>
          <w:spacing w:val="-6"/>
          <w:sz w:val="22"/>
          <w:szCs w:val="22"/>
        </w:rPr>
      </w:pPr>
      <w:r w:rsidRPr="0080296E">
        <w:rPr>
          <w:spacing w:val="-6"/>
          <w:sz w:val="22"/>
          <w:szCs w:val="22"/>
        </w:rPr>
        <w:t xml:space="preserve">............................................. </w:t>
      </w:r>
      <w:r w:rsidRPr="0080296E">
        <w:rPr>
          <w:spacing w:val="-6"/>
          <w:sz w:val="22"/>
          <w:szCs w:val="22"/>
        </w:rPr>
        <w:tab/>
      </w:r>
      <w:r w:rsidRPr="0080296E">
        <w:rPr>
          <w:spacing w:val="-6"/>
          <w:sz w:val="22"/>
          <w:szCs w:val="22"/>
        </w:rPr>
        <w:tab/>
      </w:r>
      <w:r w:rsidRPr="0080296E">
        <w:rPr>
          <w:spacing w:val="-6"/>
          <w:sz w:val="22"/>
          <w:szCs w:val="22"/>
        </w:rPr>
        <w:tab/>
      </w:r>
      <w:r w:rsidRPr="0080296E">
        <w:rPr>
          <w:spacing w:val="-6"/>
          <w:sz w:val="22"/>
          <w:szCs w:val="22"/>
        </w:rPr>
        <w:tab/>
      </w:r>
      <w:r w:rsidRPr="0080296E">
        <w:rPr>
          <w:spacing w:val="-6"/>
          <w:sz w:val="22"/>
          <w:szCs w:val="22"/>
        </w:rPr>
        <w:tab/>
        <w:t>.......................................................</w:t>
      </w:r>
    </w:p>
    <w:p w:rsidR="0032167E" w:rsidRPr="0080296E" w:rsidRDefault="0032167E" w:rsidP="00E304DF">
      <w:pPr>
        <w:tabs>
          <w:tab w:val="left" w:pos="-1701"/>
        </w:tabs>
        <w:ind w:left="1894" w:hanging="1894"/>
        <w:rPr>
          <w:sz w:val="22"/>
          <w:szCs w:val="22"/>
        </w:rPr>
      </w:pPr>
      <w:r w:rsidRPr="0080296E">
        <w:rPr>
          <w:spacing w:val="-6"/>
          <w:sz w:val="22"/>
          <w:szCs w:val="22"/>
        </w:rPr>
        <w:t xml:space="preserve">          (Miejscowość i data)</w:t>
      </w:r>
      <w:r w:rsidRPr="0080296E">
        <w:rPr>
          <w:spacing w:val="-6"/>
          <w:sz w:val="22"/>
          <w:szCs w:val="22"/>
        </w:rPr>
        <w:tab/>
      </w:r>
      <w:r w:rsidRPr="0080296E">
        <w:rPr>
          <w:spacing w:val="-6"/>
          <w:sz w:val="22"/>
          <w:szCs w:val="22"/>
        </w:rPr>
        <w:tab/>
      </w:r>
      <w:r w:rsidRPr="0080296E">
        <w:rPr>
          <w:spacing w:val="-6"/>
          <w:sz w:val="22"/>
          <w:szCs w:val="22"/>
        </w:rPr>
        <w:tab/>
      </w:r>
      <w:r w:rsidRPr="0080296E">
        <w:rPr>
          <w:spacing w:val="-6"/>
          <w:sz w:val="22"/>
          <w:szCs w:val="22"/>
        </w:rPr>
        <w:tab/>
      </w:r>
      <w:r w:rsidRPr="0080296E">
        <w:rPr>
          <w:spacing w:val="-6"/>
          <w:sz w:val="22"/>
          <w:szCs w:val="22"/>
        </w:rPr>
        <w:tab/>
        <w:t>(Podpis Wykonawcy)</w:t>
      </w:r>
    </w:p>
    <w:p w:rsidR="0032167E" w:rsidRPr="0080296E" w:rsidRDefault="0032167E" w:rsidP="00E304DF">
      <w:pPr>
        <w:pStyle w:val="BodyText"/>
        <w:ind w:left="6663"/>
        <w:rPr>
          <w:b/>
          <w:bCs/>
          <w:sz w:val="22"/>
          <w:szCs w:val="22"/>
        </w:rPr>
      </w:pPr>
    </w:p>
    <w:p w:rsidR="0032167E" w:rsidRPr="0080296E" w:rsidRDefault="0032167E" w:rsidP="00E304DF">
      <w:pPr>
        <w:pStyle w:val="BodyText"/>
        <w:ind w:left="6663"/>
        <w:rPr>
          <w:b/>
          <w:bCs/>
          <w:sz w:val="22"/>
          <w:szCs w:val="22"/>
        </w:rPr>
      </w:pPr>
    </w:p>
    <w:p w:rsidR="0032167E" w:rsidRPr="0080296E" w:rsidRDefault="0032167E" w:rsidP="00E304DF">
      <w:pPr>
        <w:pStyle w:val="BodyText"/>
        <w:ind w:left="6663"/>
        <w:rPr>
          <w:b/>
          <w:bCs/>
          <w:sz w:val="22"/>
          <w:szCs w:val="22"/>
        </w:rPr>
      </w:pPr>
    </w:p>
    <w:p w:rsidR="0032167E" w:rsidRPr="0080296E" w:rsidRDefault="0032167E" w:rsidP="00E304DF">
      <w:pPr>
        <w:pStyle w:val="BodyText"/>
        <w:ind w:left="6663"/>
        <w:rPr>
          <w:b/>
          <w:bCs/>
          <w:sz w:val="22"/>
          <w:szCs w:val="22"/>
        </w:rPr>
      </w:pPr>
    </w:p>
    <w:p w:rsidR="0032167E" w:rsidRPr="0080296E" w:rsidRDefault="0032167E" w:rsidP="00E304DF">
      <w:pPr>
        <w:pStyle w:val="BodyText"/>
        <w:ind w:left="6663"/>
        <w:rPr>
          <w:b/>
          <w:bCs/>
          <w:sz w:val="22"/>
          <w:szCs w:val="22"/>
        </w:rPr>
      </w:pPr>
    </w:p>
    <w:p w:rsidR="0032167E" w:rsidRPr="0080296E" w:rsidRDefault="0032167E" w:rsidP="00E304DF">
      <w:pPr>
        <w:pStyle w:val="BodyText"/>
        <w:ind w:left="6663"/>
        <w:rPr>
          <w:b/>
          <w:bCs/>
          <w:sz w:val="22"/>
          <w:szCs w:val="22"/>
        </w:rPr>
      </w:pPr>
    </w:p>
    <w:p w:rsidR="0032167E" w:rsidRDefault="0032167E" w:rsidP="00E304DF">
      <w:pPr>
        <w:pStyle w:val="BodyText"/>
        <w:ind w:left="6663"/>
        <w:rPr>
          <w:b/>
          <w:bCs/>
          <w:sz w:val="22"/>
          <w:szCs w:val="22"/>
        </w:rPr>
      </w:pPr>
    </w:p>
    <w:p w:rsidR="0032167E" w:rsidRDefault="0032167E" w:rsidP="00E304DF">
      <w:pPr>
        <w:pStyle w:val="BodyText"/>
        <w:ind w:left="6663"/>
        <w:rPr>
          <w:b/>
          <w:bCs/>
          <w:sz w:val="22"/>
          <w:szCs w:val="22"/>
        </w:rPr>
      </w:pPr>
    </w:p>
    <w:p w:rsidR="0032167E" w:rsidRDefault="0032167E" w:rsidP="00E304DF">
      <w:pPr>
        <w:pStyle w:val="BodyText"/>
        <w:ind w:left="6663"/>
        <w:rPr>
          <w:b/>
          <w:bCs/>
          <w:sz w:val="22"/>
          <w:szCs w:val="22"/>
        </w:rPr>
      </w:pPr>
    </w:p>
    <w:p w:rsidR="0032167E" w:rsidRDefault="0032167E" w:rsidP="00E304DF">
      <w:pPr>
        <w:pStyle w:val="BodyText"/>
        <w:ind w:left="6663"/>
        <w:rPr>
          <w:b/>
          <w:bCs/>
          <w:sz w:val="22"/>
          <w:szCs w:val="22"/>
        </w:rPr>
      </w:pPr>
    </w:p>
    <w:p w:rsidR="0032167E" w:rsidRDefault="0032167E" w:rsidP="00E304DF">
      <w:pPr>
        <w:pStyle w:val="BodyText"/>
        <w:ind w:left="6663"/>
        <w:rPr>
          <w:b/>
          <w:bCs/>
          <w:sz w:val="22"/>
          <w:szCs w:val="22"/>
        </w:rPr>
      </w:pPr>
    </w:p>
    <w:p w:rsidR="0032167E" w:rsidRDefault="0032167E" w:rsidP="00E304DF">
      <w:pPr>
        <w:pStyle w:val="BodyText"/>
        <w:ind w:left="6663"/>
        <w:rPr>
          <w:b/>
          <w:bCs/>
          <w:sz w:val="22"/>
          <w:szCs w:val="22"/>
        </w:rPr>
      </w:pPr>
    </w:p>
    <w:p w:rsidR="0032167E" w:rsidRPr="0080296E" w:rsidRDefault="0032167E" w:rsidP="00E304DF">
      <w:pPr>
        <w:pStyle w:val="BodyText"/>
        <w:ind w:left="6663"/>
        <w:rPr>
          <w:b/>
          <w:bCs/>
          <w:sz w:val="22"/>
          <w:szCs w:val="22"/>
        </w:rPr>
      </w:pPr>
    </w:p>
    <w:p w:rsidR="0032167E" w:rsidRDefault="0032167E" w:rsidP="00E304DF">
      <w:pPr>
        <w:ind w:left="1469"/>
        <w:jc w:val="right"/>
        <w:rPr>
          <w:b/>
          <w:bCs/>
          <w:spacing w:val="-4"/>
          <w:sz w:val="22"/>
          <w:szCs w:val="22"/>
        </w:rPr>
      </w:pPr>
    </w:p>
    <w:p w:rsidR="0032167E" w:rsidRPr="0080296E" w:rsidRDefault="0032167E" w:rsidP="00E304DF">
      <w:pPr>
        <w:ind w:left="1469"/>
        <w:jc w:val="right"/>
        <w:rPr>
          <w:spacing w:val="-4"/>
          <w:sz w:val="22"/>
          <w:szCs w:val="22"/>
        </w:rPr>
      </w:pPr>
      <w:r w:rsidRPr="0080296E">
        <w:rPr>
          <w:b/>
          <w:bCs/>
          <w:spacing w:val="-4"/>
          <w:sz w:val="22"/>
          <w:szCs w:val="22"/>
        </w:rPr>
        <w:t xml:space="preserve">Załącznik nr </w:t>
      </w:r>
      <w:r>
        <w:rPr>
          <w:b/>
          <w:bCs/>
          <w:spacing w:val="-4"/>
          <w:sz w:val="22"/>
          <w:szCs w:val="22"/>
        </w:rPr>
        <w:t>3</w:t>
      </w:r>
    </w:p>
    <w:p w:rsidR="0032167E" w:rsidRPr="0080296E" w:rsidRDefault="0032167E" w:rsidP="00E304DF">
      <w:pPr>
        <w:ind w:left="1469"/>
        <w:jc w:val="right"/>
        <w:rPr>
          <w:b/>
          <w:bCs/>
          <w:spacing w:val="-4"/>
          <w:sz w:val="22"/>
          <w:szCs w:val="22"/>
        </w:rPr>
      </w:pPr>
      <w:r w:rsidRPr="0080296E">
        <w:rPr>
          <w:b/>
          <w:bCs/>
          <w:spacing w:val="-4"/>
          <w:sz w:val="22"/>
          <w:szCs w:val="22"/>
        </w:rPr>
        <w:t>do SIWZ</w:t>
      </w:r>
    </w:p>
    <w:p w:rsidR="0032167E" w:rsidRPr="0080296E" w:rsidRDefault="0032167E" w:rsidP="00E304DF">
      <w:pPr>
        <w:outlineLvl w:val="0"/>
        <w:rPr>
          <w:b/>
          <w:bCs/>
          <w:i/>
          <w:iCs/>
          <w:sz w:val="22"/>
          <w:szCs w:val="22"/>
        </w:rPr>
      </w:pPr>
    </w:p>
    <w:p w:rsidR="0032167E" w:rsidRPr="0080296E" w:rsidRDefault="0032167E" w:rsidP="00E304DF">
      <w:pPr>
        <w:pStyle w:val="BodyText"/>
        <w:ind w:left="6663" w:hanging="6663"/>
        <w:rPr>
          <w:sz w:val="22"/>
          <w:szCs w:val="22"/>
        </w:rPr>
      </w:pPr>
      <w:r w:rsidRPr="0080296E">
        <w:rPr>
          <w:sz w:val="22"/>
          <w:szCs w:val="22"/>
        </w:rPr>
        <w:t>......................................................</w:t>
      </w:r>
    </w:p>
    <w:p w:rsidR="0032167E" w:rsidRPr="0080296E" w:rsidRDefault="0032167E" w:rsidP="00E304DF">
      <w:pPr>
        <w:ind w:left="57"/>
        <w:rPr>
          <w:sz w:val="22"/>
          <w:szCs w:val="22"/>
        </w:rPr>
      </w:pPr>
      <w:r w:rsidRPr="0080296E">
        <w:rPr>
          <w:spacing w:val="-5"/>
          <w:sz w:val="22"/>
          <w:szCs w:val="22"/>
        </w:rPr>
        <w:t>(pieczęć adresowa firmy Wykonawcy)</w:t>
      </w:r>
    </w:p>
    <w:p w:rsidR="0032167E" w:rsidRPr="0080296E" w:rsidRDefault="0032167E" w:rsidP="00E304DF">
      <w:pPr>
        <w:ind w:left="43"/>
        <w:jc w:val="center"/>
        <w:rPr>
          <w:b/>
          <w:bCs/>
          <w:spacing w:val="-5"/>
          <w:sz w:val="22"/>
          <w:szCs w:val="22"/>
        </w:rPr>
      </w:pPr>
    </w:p>
    <w:p w:rsidR="0032167E" w:rsidRPr="0080296E" w:rsidRDefault="0032167E" w:rsidP="00E304DF">
      <w:pPr>
        <w:ind w:left="43"/>
        <w:jc w:val="center"/>
        <w:rPr>
          <w:sz w:val="22"/>
          <w:szCs w:val="22"/>
        </w:rPr>
      </w:pPr>
      <w:r w:rsidRPr="0080296E">
        <w:rPr>
          <w:b/>
          <w:bCs/>
          <w:spacing w:val="-5"/>
          <w:sz w:val="22"/>
          <w:szCs w:val="22"/>
        </w:rPr>
        <w:t>OŚWIADCZENIE</w:t>
      </w:r>
      <w:r>
        <w:rPr>
          <w:b/>
          <w:bCs/>
          <w:spacing w:val="-5"/>
          <w:sz w:val="22"/>
          <w:szCs w:val="22"/>
        </w:rPr>
        <w:t xml:space="preserve"> </w:t>
      </w:r>
    </w:p>
    <w:p w:rsidR="0032167E" w:rsidRPr="0080296E" w:rsidRDefault="0032167E" w:rsidP="00E304DF">
      <w:pPr>
        <w:pStyle w:val="BodyText"/>
        <w:rPr>
          <w:sz w:val="22"/>
          <w:szCs w:val="22"/>
        </w:rPr>
      </w:pPr>
    </w:p>
    <w:p w:rsidR="0032167E" w:rsidRDefault="0032167E" w:rsidP="00680DC0">
      <w:pPr>
        <w:widowControl w:val="0"/>
        <w:ind w:right="424"/>
        <w:jc w:val="both"/>
        <w:rPr>
          <w:b/>
          <w:bCs/>
          <w:snapToGrid w:val="0"/>
          <w:sz w:val="24"/>
          <w:szCs w:val="24"/>
        </w:rPr>
      </w:pPr>
      <w:r w:rsidRPr="002A7296">
        <w:rPr>
          <w:b/>
          <w:bCs/>
          <w:snapToGrid w:val="0"/>
          <w:sz w:val="24"/>
          <w:szCs w:val="24"/>
        </w:rPr>
        <w:t>Oświadczam</w:t>
      </w:r>
      <w:r>
        <w:rPr>
          <w:b/>
          <w:bCs/>
          <w:snapToGrid w:val="0"/>
          <w:sz w:val="24"/>
          <w:szCs w:val="24"/>
        </w:rPr>
        <w:t>/y, że</w:t>
      </w:r>
      <w:r w:rsidRPr="002A7296">
        <w:rPr>
          <w:b/>
          <w:bCs/>
          <w:snapToGrid w:val="0"/>
          <w:sz w:val="24"/>
          <w:szCs w:val="24"/>
        </w:rPr>
        <w:t>:</w:t>
      </w:r>
    </w:p>
    <w:p w:rsidR="0032167E" w:rsidRDefault="0032167E" w:rsidP="00680DC0">
      <w:pPr>
        <w:widowControl w:val="0"/>
        <w:ind w:right="424"/>
        <w:jc w:val="both"/>
        <w:rPr>
          <w:b/>
          <w:bCs/>
          <w:snapToGrid w:val="0"/>
          <w:sz w:val="24"/>
          <w:szCs w:val="24"/>
        </w:rPr>
      </w:pPr>
    </w:p>
    <w:p w:rsidR="0032167E" w:rsidRDefault="0032167E" w:rsidP="00680DC0">
      <w:pPr>
        <w:widowControl w:val="0"/>
        <w:ind w:right="424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Nie podlegam/ y wykluczeniu z postępowania o udzielenie zamówienia publicznego </w:t>
      </w:r>
      <w:r>
        <w:rPr>
          <w:b/>
          <w:bCs/>
          <w:sz w:val="22"/>
          <w:szCs w:val="22"/>
        </w:rPr>
        <w:t>w okolicznościach, o których mowa w</w:t>
      </w:r>
      <w:r w:rsidRPr="0080296E">
        <w:rPr>
          <w:b/>
          <w:bCs/>
          <w:sz w:val="22"/>
          <w:szCs w:val="22"/>
        </w:rPr>
        <w:t xml:space="preserve"> art. 24 ust. 1</w:t>
      </w:r>
      <w:r>
        <w:rPr>
          <w:b/>
          <w:bCs/>
          <w:sz w:val="22"/>
          <w:szCs w:val="22"/>
        </w:rPr>
        <w:t>,</w:t>
      </w:r>
      <w:r w:rsidRPr="0080296E">
        <w:rPr>
          <w:b/>
          <w:bCs/>
          <w:sz w:val="22"/>
          <w:szCs w:val="22"/>
        </w:rPr>
        <w:t xml:space="preserve"> ustawy Prawo zamówień publicznych.</w:t>
      </w:r>
    </w:p>
    <w:p w:rsidR="0032167E" w:rsidRDefault="0032167E" w:rsidP="00680DC0">
      <w:pPr>
        <w:widowControl w:val="0"/>
        <w:ind w:right="424"/>
        <w:jc w:val="both"/>
        <w:rPr>
          <w:b/>
          <w:bCs/>
          <w:snapToGrid w:val="0"/>
          <w:sz w:val="24"/>
          <w:szCs w:val="24"/>
        </w:rPr>
      </w:pPr>
    </w:p>
    <w:p w:rsidR="0032167E" w:rsidRDefault="0032167E" w:rsidP="00680DC0">
      <w:pPr>
        <w:widowControl w:val="0"/>
        <w:ind w:right="424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Jednocześnie oświadczamy, że jestem/ jesteśmy świadomy/ świadomi odpowiedzialności karnej za składanie fałszywych oświadczeń.</w:t>
      </w:r>
    </w:p>
    <w:p w:rsidR="0032167E" w:rsidRDefault="0032167E" w:rsidP="00680DC0">
      <w:pPr>
        <w:widowControl w:val="0"/>
        <w:ind w:right="424"/>
        <w:jc w:val="both"/>
        <w:rPr>
          <w:snapToGrid w:val="0"/>
          <w:sz w:val="24"/>
          <w:szCs w:val="24"/>
        </w:rPr>
      </w:pPr>
    </w:p>
    <w:p w:rsidR="0032167E" w:rsidRPr="00680DC0" w:rsidRDefault="0032167E" w:rsidP="00680DC0">
      <w:pPr>
        <w:widowControl w:val="0"/>
        <w:ind w:right="424"/>
        <w:jc w:val="both"/>
        <w:rPr>
          <w:b/>
          <w:bCs/>
          <w:snapToGrid w:val="0"/>
          <w:sz w:val="20"/>
          <w:szCs w:val="20"/>
        </w:rPr>
      </w:pPr>
      <w:r w:rsidRPr="00680DC0">
        <w:rPr>
          <w:b/>
          <w:bCs/>
          <w:snapToGrid w:val="0"/>
          <w:sz w:val="20"/>
          <w:szCs w:val="20"/>
        </w:rPr>
        <w:t>Art. 24 ust.1 - Z postępowania o udzielenie zamówienia wyklucza się:</w:t>
      </w:r>
    </w:p>
    <w:p w:rsidR="0032167E" w:rsidRPr="00680DC0" w:rsidRDefault="0032167E" w:rsidP="00680DC0">
      <w:pPr>
        <w:ind w:left="284" w:hanging="284"/>
        <w:jc w:val="both"/>
        <w:rPr>
          <w:sz w:val="20"/>
          <w:szCs w:val="20"/>
        </w:rPr>
      </w:pPr>
      <w:r w:rsidRPr="00680DC0">
        <w:rPr>
          <w:sz w:val="20"/>
          <w:szCs w:val="20"/>
        </w:rPr>
        <w:t>1) wykonawców, którzy wyrządzili szkodę, nie wykonując zamówienia lub wykonując je nienależycie, lub zostali zobowiązani do zapłaty kary umownej, jeżeli szkoda ta lub obowiązek zapłaty kary umownej wynosiły nie mniej niż 5% wartości realizowanego zamówienia i zostały stwierdzone orzeczeniem sądu, które uprawomocniło się w okresie 3 lat przed wszczęciem postępowania;</w:t>
      </w:r>
    </w:p>
    <w:p w:rsidR="0032167E" w:rsidRPr="00680DC0" w:rsidRDefault="0032167E" w:rsidP="00680DC0">
      <w:pPr>
        <w:ind w:left="284" w:hanging="284"/>
        <w:jc w:val="both"/>
        <w:rPr>
          <w:sz w:val="20"/>
          <w:szCs w:val="20"/>
        </w:rPr>
      </w:pPr>
      <w:r w:rsidRPr="00680DC0">
        <w:rPr>
          <w:sz w:val="20"/>
          <w:szCs w:val="20"/>
        </w:rPr>
        <w:t>1a) wykonawców, z którymi dany zamawiający rozwiązał albo wypowiedział umowę w sprawie zamówienia publicznego albo odstąpił od umowy w sprawie zamówienia publicznego, z powodu okoliczności, za które wykonawca ponosi odpowiedzialność, jeżeli rozwiązanie albo wypowiedzenie umowy albo odstąpienie od niej nastąpiło w okresie 3 lat przed wszczęciem postępowania, a wartość niezrealizowanego zamówienia wyniosła co najmniej 5% wartości umowy;</w:t>
      </w:r>
    </w:p>
    <w:p w:rsidR="0032167E" w:rsidRPr="00680DC0" w:rsidRDefault="0032167E" w:rsidP="00680DC0">
      <w:pPr>
        <w:ind w:left="284" w:hanging="284"/>
        <w:jc w:val="both"/>
        <w:rPr>
          <w:sz w:val="20"/>
          <w:szCs w:val="20"/>
        </w:rPr>
      </w:pPr>
      <w:r w:rsidRPr="00680DC0">
        <w:rPr>
          <w:sz w:val="20"/>
          <w:szCs w:val="20"/>
        </w:rPr>
        <w:t>2) 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32167E" w:rsidRPr="00680DC0" w:rsidRDefault="0032167E" w:rsidP="00680DC0">
      <w:pPr>
        <w:ind w:left="284" w:hanging="284"/>
        <w:jc w:val="both"/>
        <w:rPr>
          <w:sz w:val="20"/>
          <w:szCs w:val="20"/>
        </w:rPr>
      </w:pPr>
      <w:r w:rsidRPr="00680DC0">
        <w:rPr>
          <w:sz w:val="20"/>
          <w:szCs w:val="20"/>
        </w:rPr>
        <w:t>3) 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32167E" w:rsidRPr="00680DC0" w:rsidRDefault="0032167E" w:rsidP="00680DC0">
      <w:pPr>
        <w:ind w:left="284" w:hanging="284"/>
        <w:jc w:val="both"/>
        <w:rPr>
          <w:sz w:val="20"/>
          <w:szCs w:val="20"/>
        </w:rPr>
      </w:pPr>
      <w:r w:rsidRPr="00680DC0">
        <w:rPr>
          <w:sz w:val="20"/>
          <w:szCs w:val="20"/>
        </w:rPr>
        <w:t>4) 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32167E" w:rsidRPr="00680DC0" w:rsidRDefault="0032167E" w:rsidP="00680DC0">
      <w:pPr>
        <w:ind w:left="284" w:hanging="284"/>
        <w:jc w:val="both"/>
        <w:rPr>
          <w:sz w:val="20"/>
          <w:szCs w:val="20"/>
        </w:rPr>
      </w:pPr>
      <w:r w:rsidRPr="00680DC0">
        <w:rPr>
          <w:sz w:val="20"/>
          <w:szCs w:val="20"/>
        </w:rPr>
        <w:t>5) 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32167E" w:rsidRPr="00680DC0" w:rsidRDefault="0032167E" w:rsidP="00680DC0">
      <w:pPr>
        <w:ind w:left="284" w:hanging="284"/>
        <w:jc w:val="both"/>
        <w:rPr>
          <w:sz w:val="20"/>
          <w:szCs w:val="20"/>
        </w:rPr>
      </w:pPr>
      <w:r w:rsidRPr="00680DC0">
        <w:rPr>
          <w:sz w:val="20"/>
          <w:szCs w:val="20"/>
        </w:rPr>
        <w:t>6) 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32167E" w:rsidRDefault="0032167E" w:rsidP="00680DC0">
      <w:pPr>
        <w:ind w:left="284" w:hanging="284"/>
        <w:jc w:val="both"/>
        <w:rPr>
          <w:sz w:val="20"/>
          <w:szCs w:val="20"/>
        </w:rPr>
      </w:pPr>
      <w:r w:rsidRPr="00680DC0">
        <w:rPr>
          <w:sz w:val="20"/>
          <w:szCs w:val="20"/>
        </w:rPr>
        <w:t>7) 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32167E" w:rsidRPr="00680DC0" w:rsidRDefault="0032167E" w:rsidP="00680DC0">
      <w:pPr>
        <w:ind w:left="284" w:hanging="284"/>
        <w:jc w:val="both"/>
        <w:rPr>
          <w:sz w:val="20"/>
          <w:szCs w:val="20"/>
        </w:rPr>
      </w:pPr>
    </w:p>
    <w:p w:rsidR="0032167E" w:rsidRPr="00680DC0" w:rsidRDefault="0032167E" w:rsidP="00680DC0">
      <w:pPr>
        <w:ind w:left="284" w:hanging="284"/>
        <w:jc w:val="both"/>
        <w:rPr>
          <w:sz w:val="20"/>
          <w:szCs w:val="20"/>
        </w:rPr>
      </w:pPr>
      <w:r w:rsidRPr="00680DC0">
        <w:rPr>
          <w:sz w:val="20"/>
          <w:szCs w:val="20"/>
        </w:rPr>
        <w:t>8) 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32167E" w:rsidRPr="00680DC0" w:rsidRDefault="0032167E" w:rsidP="00680DC0">
      <w:pPr>
        <w:ind w:left="284" w:hanging="284"/>
        <w:jc w:val="both"/>
        <w:rPr>
          <w:sz w:val="20"/>
          <w:szCs w:val="20"/>
        </w:rPr>
      </w:pPr>
      <w:r w:rsidRPr="00680DC0">
        <w:rPr>
          <w:sz w:val="20"/>
          <w:szCs w:val="20"/>
        </w:rPr>
        <w:t>9) podmioty zbiorowe, wobec których sąd orzekł zakaz ubiegania się o zamówienia na podstawie przepisów o odpowiedzialności podmiotów zbiorowych za czyny zabronione pod groźbą kary;</w:t>
      </w:r>
    </w:p>
    <w:p w:rsidR="0032167E" w:rsidRPr="00680DC0" w:rsidRDefault="0032167E" w:rsidP="00680DC0">
      <w:pPr>
        <w:ind w:left="284" w:hanging="284"/>
        <w:jc w:val="both"/>
        <w:rPr>
          <w:sz w:val="20"/>
          <w:szCs w:val="20"/>
        </w:rPr>
      </w:pPr>
      <w:r w:rsidRPr="00680DC0">
        <w:rPr>
          <w:sz w:val="20"/>
          <w:szCs w:val="20"/>
        </w:rPr>
        <w:t>10) wykonawców będących osobami fizycznymi, które prawomocnie skazano za przestępstwo, o którym mowa w art. 9 lub art. 10 ustawy z dnia 15 czerwca 2012 r. o skutkach powierzania wykonywania pracy cudzoziemcom przebywającym wbrew przepisom na terytorium Rzeczypospolitej Polskiej (Dz. U. poz. 769) – przez okres 1 roku od dnia uprawomocnienia się wyroku;</w:t>
      </w:r>
    </w:p>
    <w:p w:rsidR="0032167E" w:rsidRPr="00680DC0" w:rsidRDefault="0032167E" w:rsidP="00680DC0">
      <w:pPr>
        <w:ind w:left="284" w:hanging="284"/>
        <w:jc w:val="both"/>
        <w:rPr>
          <w:sz w:val="20"/>
          <w:szCs w:val="20"/>
        </w:rPr>
      </w:pPr>
      <w:r w:rsidRPr="00680DC0">
        <w:rPr>
          <w:sz w:val="20"/>
          <w:szCs w:val="20"/>
        </w:rPr>
        <w:t>11) wykonawców będących spółką jawną, spółką partnerską, spółką komandytową, spółką komandytowo-akcyjną lub osoba prawną, których odpowiednio wspólnika, partnera, członka zarządu, komplementariusza lub urzędującego członka organu zarządzającego prawomocnie skazano za przestępstwo, o którym mowa w art. 9 lub art. 10 ustawy z dnia 15 czerwca 2012 r. o skutkach powierzania wykonywania pracy cudzoziemcom przebywającym wbrew przepisom na terytorium Rzeczypospolitej Polskiej – przez okres 1 roku od dnia uprawomocnienia się wyroku.</w:t>
      </w:r>
    </w:p>
    <w:p w:rsidR="0032167E" w:rsidRDefault="0032167E" w:rsidP="00680DC0">
      <w:pPr>
        <w:autoSpaceDE w:val="0"/>
        <w:autoSpaceDN w:val="0"/>
        <w:adjustRightInd w:val="0"/>
        <w:jc w:val="both"/>
        <w:rPr>
          <w:b/>
          <w:bCs/>
          <w:color w:val="FF0000"/>
          <w:sz w:val="20"/>
          <w:szCs w:val="20"/>
        </w:rPr>
      </w:pPr>
    </w:p>
    <w:p w:rsidR="0032167E" w:rsidRPr="009C640B" w:rsidRDefault="0032167E" w:rsidP="00680DC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C640B">
        <w:rPr>
          <w:b/>
          <w:bCs/>
          <w:sz w:val="20"/>
          <w:szCs w:val="20"/>
        </w:rPr>
        <w:t xml:space="preserve">2. Z postępowania o udzielenie zamówienia wyklucza się również wykonawców, którzy: </w:t>
      </w:r>
    </w:p>
    <w:p w:rsidR="0032167E" w:rsidRPr="00680DC0" w:rsidRDefault="0032167E" w:rsidP="00680DC0">
      <w:pPr>
        <w:ind w:left="284" w:hanging="284"/>
        <w:jc w:val="both"/>
        <w:rPr>
          <w:sz w:val="20"/>
          <w:szCs w:val="20"/>
        </w:rPr>
      </w:pPr>
      <w:r w:rsidRPr="00680DC0">
        <w:rPr>
          <w:sz w:val="20"/>
          <w:szCs w:val="20"/>
        </w:rPr>
        <w:t>1) wykonywali bezpośrednio czynności związane z przygotowaniem prowadzonego postępowania, z wyłączeniem czynności wykonywanych podczas dialogu technicznego, o którym mowa w art. 31a ust. 1,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pkt 2 lub art. 67 ust. 1 pkt 1 i 2;</w:t>
      </w:r>
    </w:p>
    <w:p w:rsidR="0032167E" w:rsidRPr="00680DC0" w:rsidRDefault="0032167E" w:rsidP="00680DC0">
      <w:pPr>
        <w:ind w:left="284" w:hanging="284"/>
        <w:jc w:val="both"/>
        <w:rPr>
          <w:sz w:val="20"/>
          <w:szCs w:val="20"/>
        </w:rPr>
      </w:pPr>
      <w:r w:rsidRPr="00680DC0">
        <w:rPr>
          <w:sz w:val="20"/>
          <w:szCs w:val="20"/>
        </w:rPr>
        <w:t>2) nie wnieśli wadium do upływu terminu składania ofert, na przedłużony okres związania ofertą lub w terminie, o którym mowa w art. 46 ust. 3, albo nie zgodzili się na przedłużenie okresu związania ofertą;</w:t>
      </w:r>
    </w:p>
    <w:p w:rsidR="0032167E" w:rsidRPr="00680DC0" w:rsidRDefault="0032167E" w:rsidP="00680DC0">
      <w:pPr>
        <w:ind w:left="284" w:hanging="284"/>
        <w:jc w:val="both"/>
        <w:rPr>
          <w:sz w:val="20"/>
          <w:szCs w:val="20"/>
        </w:rPr>
      </w:pPr>
      <w:r w:rsidRPr="00680DC0">
        <w:rPr>
          <w:sz w:val="20"/>
          <w:szCs w:val="20"/>
        </w:rPr>
        <w:t>3) złożyli nieprawdziwe informacje mające wpływ lub mogące mieć wpływ na wynik prowadzonego postępowania;</w:t>
      </w:r>
    </w:p>
    <w:p w:rsidR="0032167E" w:rsidRPr="00680DC0" w:rsidRDefault="0032167E" w:rsidP="00680DC0">
      <w:pPr>
        <w:ind w:left="284" w:hanging="284"/>
        <w:jc w:val="both"/>
        <w:rPr>
          <w:sz w:val="20"/>
          <w:szCs w:val="20"/>
        </w:rPr>
      </w:pPr>
      <w:r w:rsidRPr="00680DC0">
        <w:rPr>
          <w:sz w:val="20"/>
          <w:szCs w:val="20"/>
        </w:rPr>
        <w:t>4) nie wykazali spełniania warunków udziału w postępowaniu;</w:t>
      </w:r>
    </w:p>
    <w:p w:rsidR="0032167E" w:rsidRPr="00680DC0" w:rsidRDefault="0032167E" w:rsidP="00680DC0">
      <w:pPr>
        <w:ind w:left="284" w:hanging="284"/>
        <w:jc w:val="both"/>
        <w:rPr>
          <w:sz w:val="20"/>
          <w:szCs w:val="20"/>
        </w:rPr>
      </w:pPr>
      <w:r w:rsidRPr="00680DC0">
        <w:rPr>
          <w:sz w:val="20"/>
          <w:szCs w:val="20"/>
        </w:rPr>
        <w:t>5) należąc do tej samej grupy kapitałowej, w rozumieniu ustawy z dnia 16 lutego 2007 r. o ochronie konkurencji i konsumentów (Dz. U. Nr 50, poz. 331, z późn. zm.</w:t>
      </w:r>
      <w:r w:rsidRPr="00680DC0">
        <w:rPr>
          <w:sz w:val="20"/>
          <w:szCs w:val="20"/>
          <w:vertAlign w:val="superscript"/>
        </w:rPr>
        <w:t>5)</w:t>
      </w:r>
      <w:r w:rsidRPr="00680DC0">
        <w:rPr>
          <w:sz w:val="20"/>
          <w:szCs w:val="20"/>
        </w:rPr>
        <w:t>), złożyli odrębne oferty lub wnioski o dopuszczenie do udziału w tym samym postępowaniu, chyba że wykażą, że istniejące między nimi powiązania nie prowadzą do zachwiania uczciwej konkurencji pomiędzy wykonawcami w postępowaniu o udzielenie zamówienia.</w:t>
      </w:r>
    </w:p>
    <w:p w:rsidR="0032167E" w:rsidRDefault="0032167E" w:rsidP="00680DC0"/>
    <w:p w:rsidR="0032167E" w:rsidRDefault="0032167E" w:rsidP="00680DC0"/>
    <w:p w:rsidR="0032167E" w:rsidRDefault="0032167E" w:rsidP="00680DC0"/>
    <w:p w:rsidR="0032167E" w:rsidRPr="0080296E" w:rsidRDefault="0032167E" w:rsidP="00E304DF">
      <w:pPr>
        <w:jc w:val="both"/>
        <w:rPr>
          <w:sz w:val="22"/>
          <w:szCs w:val="22"/>
        </w:rPr>
      </w:pPr>
    </w:p>
    <w:p w:rsidR="0032167E" w:rsidRPr="0080296E" w:rsidRDefault="0032167E" w:rsidP="00E304DF">
      <w:pPr>
        <w:jc w:val="both"/>
        <w:rPr>
          <w:sz w:val="22"/>
          <w:szCs w:val="22"/>
        </w:rPr>
      </w:pPr>
    </w:p>
    <w:p w:rsidR="0032167E" w:rsidRPr="0080296E" w:rsidRDefault="0032167E" w:rsidP="00E304DF">
      <w:pPr>
        <w:tabs>
          <w:tab w:val="left" w:pos="-1843"/>
        </w:tabs>
        <w:ind w:left="1894" w:hanging="1752"/>
        <w:rPr>
          <w:spacing w:val="-6"/>
          <w:sz w:val="22"/>
          <w:szCs w:val="22"/>
        </w:rPr>
      </w:pPr>
      <w:r w:rsidRPr="0080296E">
        <w:rPr>
          <w:spacing w:val="-6"/>
          <w:sz w:val="22"/>
          <w:szCs w:val="22"/>
        </w:rPr>
        <w:t xml:space="preserve">............................................. </w:t>
      </w:r>
      <w:r w:rsidRPr="0080296E">
        <w:rPr>
          <w:spacing w:val="-6"/>
          <w:sz w:val="22"/>
          <w:szCs w:val="22"/>
        </w:rPr>
        <w:tab/>
      </w:r>
      <w:r w:rsidRPr="0080296E">
        <w:rPr>
          <w:spacing w:val="-6"/>
          <w:sz w:val="22"/>
          <w:szCs w:val="22"/>
        </w:rPr>
        <w:tab/>
      </w:r>
      <w:r w:rsidRPr="0080296E">
        <w:rPr>
          <w:spacing w:val="-6"/>
          <w:sz w:val="22"/>
          <w:szCs w:val="22"/>
        </w:rPr>
        <w:tab/>
      </w:r>
      <w:r w:rsidRPr="0080296E">
        <w:rPr>
          <w:spacing w:val="-6"/>
          <w:sz w:val="22"/>
          <w:szCs w:val="22"/>
        </w:rPr>
        <w:tab/>
      </w:r>
      <w:r w:rsidRPr="0080296E">
        <w:rPr>
          <w:spacing w:val="-6"/>
          <w:sz w:val="22"/>
          <w:szCs w:val="22"/>
        </w:rPr>
        <w:tab/>
        <w:t>.......................................................</w:t>
      </w:r>
    </w:p>
    <w:p w:rsidR="0032167E" w:rsidRPr="0080296E" w:rsidRDefault="0032167E" w:rsidP="00E304DF">
      <w:pPr>
        <w:tabs>
          <w:tab w:val="left" w:pos="-1701"/>
        </w:tabs>
        <w:ind w:left="1894" w:hanging="1894"/>
        <w:rPr>
          <w:sz w:val="22"/>
          <w:szCs w:val="22"/>
        </w:rPr>
      </w:pPr>
      <w:r w:rsidRPr="0080296E">
        <w:rPr>
          <w:spacing w:val="-6"/>
          <w:sz w:val="22"/>
          <w:szCs w:val="22"/>
        </w:rPr>
        <w:t xml:space="preserve">          (Miejscowość i data)</w:t>
      </w:r>
      <w:r w:rsidRPr="0080296E">
        <w:rPr>
          <w:spacing w:val="-6"/>
          <w:sz w:val="22"/>
          <w:szCs w:val="22"/>
        </w:rPr>
        <w:tab/>
      </w:r>
      <w:r w:rsidRPr="0080296E">
        <w:rPr>
          <w:spacing w:val="-6"/>
          <w:sz w:val="22"/>
          <w:szCs w:val="22"/>
        </w:rPr>
        <w:tab/>
      </w:r>
      <w:r w:rsidRPr="0080296E">
        <w:rPr>
          <w:spacing w:val="-6"/>
          <w:sz w:val="22"/>
          <w:szCs w:val="22"/>
        </w:rPr>
        <w:tab/>
      </w:r>
      <w:r w:rsidRPr="0080296E">
        <w:rPr>
          <w:spacing w:val="-6"/>
          <w:sz w:val="22"/>
          <w:szCs w:val="22"/>
        </w:rPr>
        <w:tab/>
      </w:r>
      <w:r w:rsidRPr="0080296E">
        <w:rPr>
          <w:spacing w:val="-6"/>
          <w:sz w:val="22"/>
          <w:szCs w:val="22"/>
        </w:rPr>
        <w:tab/>
      </w:r>
      <w:r w:rsidRPr="0080296E">
        <w:rPr>
          <w:spacing w:val="-6"/>
          <w:sz w:val="22"/>
          <w:szCs w:val="22"/>
        </w:rPr>
        <w:tab/>
        <w:t>(Podpis Wykonawcy)</w:t>
      </w:r>
    </w:p>
    <w:p w:rsidR="0032167E" w:rsidRPr="0080296E" w:rsidRDefault="0032167E" w:rsidP="00E304DF">
      <w:pPr>
        <w:pStyle w:val="BodyText"/>
        <w:ind w:left="6663"/>
        <w:rPr>
          <w:b/>
          <w:bCs/>
          <w:sz w:val="22"/>
          <w:szCs w:val="22"/>
        </w:rPr>
      </w:pPr>
    </w:p>
    <w:p w:rsidR="0032167E" w:rsidRDefault="0032167E" w:rsidP="00E304DF">
      <w:pPr>
        <w:pStyle w:val="BodyText"/>
        <w:ind w:left="6663"/>
        <w:rPr>
          <w:b/>
          <w:bCs/>
          <w:sz w:val="22"/>
          <w:szCs w:val="22"/>
        </w:rPr>
      </w:pPr>
    </w:p>
    <w:p w:rsidR="0032167E" w:rsidRDefault="0032167E" w:rsidP="00E304DF">
      <w:pPr>
        <w:pStyle w:val="BodyText"/>
        <w:ind w:left="6663"/>
        <w:rPr>
          <w:b/>
          <w:bCs/>
          <w:sz w:val="22"/>
          <w:szCs w:val="22"/>
        </w:rPr>
      </w:pPr>
    </w:p>
    <w:p w:rsidR="0032167E" w:rsidRDefault="0032167E" w:rsidP="00E304DF">
      <w:pPr>
        <w:pStyle w:val="BodyText"/>
        <w:ind w:left="6663"/>
        <w:rPr>
          <w:b/>
          <w:bCs/>
          <w:sz w:val="22"/>
          <w:szCs w:val="22"/>
        </w:rPr>
      </w:pPr>
    </w:p>
    <w:p w:rsidR="0032167E" w:rsidRDefault="0032167E" w:rsidP="00E304DF">
      <w:pPr>
        <w:pStyle w:val="BodyText"/>
        <w:ind w:left="6663"/>
        <w:rPr>
          <w:b/>
          <w:bCs/>
          <w:sz w:val="22"/>
          <w:szCs w:val="22"/>
        </w:rPr>
      </w:pPr>
    </w:p>
    <w:p w:rsidR="0032167E" w:rsidRDefault="0032167E" w:rsidP="00E304DF">
      <w:pPr>
        <w:pStyle w:val="BodyText"/>
        <w:ind w:left="6663"/>
        <w:rPr>
          <w:b/>
          <w:bCs/>
          <w:sz w:val="22"/>
          <w:szCs w:val="22"/>
        </w:rPr>
      </w:pPr>
    </w:p>
    <w:p w:rsidR="0032167E" w:rsidRDefault="0032167E" w:rsidP="00E304DF">
      <w:pPr>
        <w:pStyle w:val="BodyText"/>
        <w:ind w:left="6663"/>
        <w:rPr>
          <w:b/>
          <w:bCs/>
          <w:sz w:val="22"/>
          <w:szCs w:val="22"/>
        </w:rPr>
      </w:pPr>
    </w:p>
    <w:p w:rsidR="0032167E" w:rsidRDefault="0032167E" w:rsidP="00E304DF">
      <w:pPr>
        <w:pStyle w:val="BodyText"/>
        <w:ind w:left="6663"/>
        <w:rPr>
          <w:b/>
          <w:bCs/>
          <w:sz w:val="22"/>
          <w:szCs w:val="22"/>
        </w:rPr>
      </w:pPr>
    </w:p>
    <w:p w:rsidR="0032167E" w:rsidRDefault="0032167E" w:rsidP="00E304DF">
      <w:pPr>
        <w:pStyle w:val="BodyText"/>
        <w:ind w:left="6663"/>
        <w:rPr>
          <w:b/>
          <w:bCs/>
          <w:sz w:val="22"/>
          <w:szCs w:val="22"/>
        </w:rPr>
      </w:pPr>
    </w:p>
    <w:p w:rsidR="0032167E" w:rsidRDefault="0032167E" w:rsidP="00E304DF">
      <w:pPr>
        <w:pStyle w:val="BodyText"/>
        <w:ind w:left="6663"/>
        <w:rPr>
          <w:b/>
          <w:bCs/>
          <w:sz w:val="22"/>
          <w:szCs w:val="22"/>
        </w:rPr>
      </w:pPr>
    </w:p>
    <w:p w:rsidR="0032167E" w:rsidRDefault="0032167E" w:rsidP="00E304DF">
      <w:pPr>
        <w:pStyle w:val="BodyText"/>
        <w:ind w:left="6663"/>
        <w:rPr>
          <w:b/>
          <w:bCs/>
          <w:sz w:val="22"/>
          <w:szCs w:val="22"/>
        </w:rPr>
      </w:pPr>
    </w:p>
    <w:p w:rsidR="0032167E" w:rsidRPr="0080296E" w:rsidRDefault="0032167E" w:rsidP="00E304DF">
      <w:pPr>
        <w:pStyle w:val="BodyText"/>
        <w:ind w:left="6663"/>
        <w:rPr>
          <w:b/>
          <w:bCs/>
          <w:sz w:val="22"/>
          <w:szCs w:val="22"/>
        </w:rPr>
      </w:pPr>
    </w:p>
    <w:p w:rsidR="0032167E" w:rsidRPr="007745D6" w:rsidRDefault="0032167E" w:rsidP="00E304DF">
      <w:pPr>
        <w:pStyle w:val="Heading1"/>
        <w:jc w:val="right"/>
        <w:rPr>
          <w:rFonts w:ascii="Times New Roman" w:hAnsi="Times New Roman" w:cs="Times New Roman"/>
          <w:sz w:val="22"/>
          <w:szCs w:val="22"/>
        </w:rPr>
      </w:pPr>
      <w:r w:rsidRPr="007745D6">
        <w:rPr>
          <w:rFonts w:ascii="Times New Roman" w:hAnsi="Times New Roman" w:cs="Times New Roman"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745D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2167E" w:rsidRPr="007745D6" w:rsidRDefault="0032167E" w:rsidP="00E304DF">
      <w:pPr>
        <w:pStyle w:val="Heading1"/>
        <w:jc w:val="right"/>
        <w:rPr>
          <w:rFonts w:ascii="Times New Roman" w:hAnsi="Times New Roman" w:cs="Times New Roman"/>
          <w:sz w:val="22"/>
          <w:szCs w:val="22"/>
        </w:rPr>
      </w:pPr>
      <w:r w:rsidRPr="007745D6">
        <w:rPr>
          <w:rFonts w:ascii="Times New Roman" w:hAnsi="Times New Roman" w:cs="Times New Roman"/>
          <w:sz w:val="22"/>
          <w:szCs w:val="22"/>
        </w:rPr>
        <w:t>do SIWZ</w:t>
      </w:r>
    </w:p>
    <w:p w:rsidR="0032167E" w:rsidRPr="0080296E" w:rsidRDefault="0032167E" w:rsidP="00E304DF">
      <w:pPr>
        <w:pStyle w:val="BodyText"/>
        <w:ind w:left="6663" w:hanging="6663"/>
        <w:rPr>
          <w:sz w:val="22"/>
          <w:szCs w:val="22"/>
        </w:rPr>
      </w:pPr>
      <w:r w:rsidRPr="0080296E">
        <w:rPr>
          <w:sz w:val="22"/>
          <w:szCs w:val="22"/>
        </w:rPr>
        <w:t>......................................................</w:t>
      </w:r>
    </w:p>
    <w:p w:rsidR="0032167E" w:rsidRPr="0080296E" w:rsidRDefault="0032167E" w:rsidP="00E304DF">
      <w:pPr>
        <w:ind w:left="57"/>
        <w:rPr>
          <w:sz w:val="22"/>
          <w:szCs w:val="22"/>
        </w:rPr>
      </w:pPr>
      <w:r w:rsidRPr="0080296E">
        <w:rPr>
          <w:spacing w:val="-5"/>
          <w:sz w:val="22"/>
          <w:szCs w:val="22"/>
        </w:rPr>
        <w:t>(pieczęć adresowa firmy Wykonawcy)</w:t>
      </w:r>
    </w:p>
    <w:p w:rsidR="0032167E" w:rsidRDefault="0032167E" w:rsidP="00E304DF">
      <w:pPr>
        <w:jc w:val="center"/>
        <w:rPr>
          <w:b/>
          <w:bCs/>
          <w:color w:val="000000"/>
          <w:sz w:val="22"/>
          <w:szCs w:val="22"/>
        </w:rPr>
      </w:pPr>
    </w:p>
    <w:p w:rsidR="0032167E" w:rsidRDefault="0032167E" w:rsidP="00E304DF">
      <w:pPr>
        <w:jc w:val="center"/>
        <w:rPr>
          <w:b/>
          <w:bCs/>
          <w:color w:val="000000"/>
          <w:sz w:val="22"/>
          <w:szCs w:val="22"/>
        </w:rPr>
      </w:pPr>
      <w:r w:rsidRPr="009C4A80">
        <w:rPr>
          <w:b/>
          <w:bCs/>
          <w:color w:val="000000"/>
          <w:sz w:val="22"/>
          <w:szCs w:val="22"/>
        </w:rPr>
        <w:t xml:space="preserve">Wykaz wykonanych usług, </w:t>
      </w:r>
    </w:p>
    <w:p w:rsidR="0032167E" w:rsidRPr="009C640B" w:rsidRDefault="0032167E" w:rsidP="00E304DF">
      <w:pPr>
        <w:jc w:val="center"/>
        <w:rPr>
          <w:color w:val="000000"/>
          <w:sz w:val="22"/>
          <w:szCs w:val="22"/>
        </w:rPr>
      </w:pPr>
      <w:r w:rsidRPr="009C640B">
        <w:rPr>
          <w:color w:val="000000"/>
          <w:sz w:val="22"/>
          <w:szCs w:val="22"/>
        </w:rPr>
        <w:t xml:space="preserve">a w przypadku świadczeń okresowych lub ciągłych również wykonywanych, </w:t>
      </w:r>
    </w:p>
    <w:p w:rsidR="0032167E" w:rsidRPr="009C640B" w:rsidRDefault="0032167E" w:rsidP="00E304DF">
      <w:pPr>
        <w:jc w:val="center"/>
        <w:rPr>
          <w:sz w:val="22"/>
          <w:szCs w:val="22"/>
        </w:rPr>
      </w:pPr>
      <w:r w:rsidRPr="009C640B">
        <w:rPr>
          <w:sz w:val="22"/>
          <w:szCs w:val="22"/>
        </w:rPr>
        <w:t>głównych usług</w:t>
      </w:r>
      <w:r w:rsidRPr="009C640B">
        <w:rPr>
          <w:color w:val="000000"/>
          <w:sz w:val="22"/>
          <w:szCs w:val="22"/>
        </w:rPr>
        <w:t xml:space="preserve"> </w:t>
      </w:r>
      <w:r w:rsidRPr="009C640B">
        <w:rPr>
          <w:sz w:val="22"/>
          <w:szCs w:val="22"/>
        </w:rPr>
        <w:t xml:space="preserve">dotyczących odbierania odpadów komunalnych z nieruchomości na których zamieszkują mieszkańcy, </w:t>
      </w:r>
      <w:r w:rsidRPr="009C640B">
        <w:rPr>
          <w:color w:val="000000"/>
          <w:sz w:val="22"/>
          <w:szCs w:val="22"/>
        </w:rPr>
        <w:t xml:space="preserve">w okresie </w:t>
      </w:r>
      <w:r w:rsidRPr="009C640B">
        <w:rPr>
          <w:sz w:val="22"/>
          <w:szCs w:val="22"/>
        </w:rPr>
        <w:t xml:space="preserve">ostatnich trzech lat przed </w:t>
      </w:r>
      <w:r w:rsidRPr="009C640B">
        <w:rPr>
          <w:color w:val="000000"/>
          <w:sz w:val="22"/>
          <w:szCs w:val="22"/>
        </w:rPr>
        <w:t>upływem terminu składania ofert</w:t>
      </w:r>
      <w:r w:rsidRPr="009C640B">
        <w:rPr>
          <w:sz w:val="22"/>
          <w:szCs w:val="22"/>
        </w:rPr>
        <w:t xml:space="preserve">, a jeżeli okres prowadzenia działalności jest krótszy </w:t>
      </w:r>
      <w:r w:rsidRPr="009C640B">
        <w:rPr>
          <w:color w:val="000000"/>
          <w:sz w:val="22"/>
          <w:szCs w:val="22"/>
        </w:rPr>
        <w:t>– w tym okresie</w:t>
      </w:r>
    </w:p>
    <w:tbl>
      <w:tblPr>
        <w:tblW w:w="9356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68"/>
        <w:gridCol w:w="2932"/>
        <w:gridCol w:w="1820"/>
        <w:gridCol w:w="2051"/>
        <w:gridCol w:w="1985"/>
      </w:tblGrid>
      <w:tr w:rsidR="0032167E" w:rsidRPr="0080296E">
        <w:tc>
          <w:tcPr>
            <w:tcW w:w="568" w:type="dxa"/>
            <w:shd w:val="clear" w:color="auto" w:fill="BFBFBF"/>
            <w:vAlign w:val="center"/>
          </w:tcPr>
          <w:p w:rsidR="0032167E" w:rsidRPr="0080296E" w:rsidRDefault="0032167E" w:rsidP="004B2B07">
            <w:pPr>
              <w:jc w:val="center"/>
              <w:rPr>
                <w:b/>
                <w:bCs/>
                <w:sz w:val="22"/>
                <w:szCs w:val="22"/>
              </w:rPr>
            </w:pPr>
            <w:r w:rsidRPr="0080296E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32" w:type="dxa"/>
            <w:shd w:val="clear" w:color="auto" w:fill="BFBFBF"/>
            <w:vAlign w:val="center"/>
          </w:tcPr>
          <w:p w:rsidR="0032167E" w:rsidRPr="0080296E" w:rsidRDefault="0032167E" w:rsidP="004B2B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Przedmiot</w:t>
            </w:r>
            <w:r w:rsidRPr="005D6203">
              <w:rPr>
                <w:b/>
                <w:bCs/>
                <w:color w:val="000000"/>
                <w:sz w:val="20"/>
                <w:szCs w:val="20"/>
              </w:rPr>
              <w:t xml:space="preserve"> usług</w:t>
            </w:r>
            <w:r>
              <w:rPr>
                <w:b/>
                <w:bCs/>
                <w:color w:val="000000"/>
                <w:sz w:val="20"/>
                <w:szCs w:val="20"/>
              </w:rPr>
              <w:t>i (opis)</w:t>
            </w:r>
          </w:p>
        </w:tc>
        <w:tc>
          <w:tcPr>
            <w:tcW w:w="1820" w:type="dxa"/>
            <w:shd w:val="clear" w:color="auto" w:fill="BFBFBF"/>
            <w:vAlign w:val="center"/>
          </w:tcPr>
          <w:p w:rsidR="0032167E" w:rsidRPr="005D6203" w:rsidRDefault="0032167E" w:rsidP="00A00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6203">
              <w:rPr>
                <w:b/>
                <w:bCs/>
                <w:color w:val="000000"/>
                <w:sz w:val="20"/>
                <w:szCs w:val="20"/>
              </w:rPr>
              <w:t>Data wykonania/</w:t>
            </w:r>
          </w:p>
          <w:p w:rsidR="0032167E" w:rsidRPr="005D6203" w:rsidRDefault="0032167E" w:rsidP="00A00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6203">
              <w:rPr>
                <w:b/>
                <w:bCs/>
                <w:color w:val="000000"/>
                <w:sz w:val="20"/>
                <w:szCs w:val="20"/>
              </w:rPr>
              <w:t>wykonywania (daty</w:t>
            </w:r>
          </w:p>
          <w:p w:rsidR="0032167E" w:rsidRPr="005D6203" w:rsidRDefault="0032167E" w:rsidP="00A00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6203">
              <w:rPr>
                <w:b/>
                <w:bCs/>
                <w:color w:val="000000"/>
                <w:sz w:val="20"/>
                <w:szCs w:val="20"/>
              </w:rPr>
              <w:t>rozpoczęcia</w:t>
            </w:r>
          </w:p>
          <w:p w:rsidR="0032167E" w:rsidRPr="0080296E" w:rsidRDefault="0032167E" w:rsidP="00A00411">
            <w:pPr>
              <w:jc w:val="center"/>
              <w:rPr>
                <w:b/>
                <w:bCs/>
                <w:sz w:val="22"/>
                <w:szCs w:val="22"/>
              </w:rPr>
            </w:pPr>
            <w:r w:rsidRPr="005D6203">
              <w:rPr>
                <w:b/>
                <w:bCs/>
                <w:color w:val="000000"/>
                <w:sz w:val="20"/>
                <w:szCs w:val="20"/>
              </w:rPr>
              <w:t>i zakończenia)</w:t>
            </w:r>
          </w:p>
        </w:tc>
        <w:tc>
          <w:tcPr>
            <w:tcW w:w="2051" w:type="dxa"/>
            <w:shd w:val="clear" w:color="auto" w:fill="BFBFBF"/>
            <w:vAlign w:val="center"/>
          </w:tcPr>
          <w:p w:rsidR="0032167E" w:rsidRPr="0080296E" w:rsidRDefault="0032167E" w:rsidP="004B2B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Nazwa i adres podmiotów na rzecz których usługi zostały wykonane</w:t>
            </w:r>
            <w:r>
              <w:rPr>
                <w:rStyle w:val="FootnoteReference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32167E" w:rsidRDefault="0032167E" w:rsidP="00A0041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 adres wykonawcy lub podmiotu udostępniającego potencjał</w:t>
            </w:r>
          </w:p>
          <w:p w:rsidR="0032167E" w:rsidRPr="00D845B4" w:rsidRDefault="0032167E" w:rsidP="00A00411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845B4">
              <w:rPr>
                <w:b/>
                <w:bCs/>
                <w:i/>
                <w:iCs/>
                <w:sz w:val="20"/>
                <w:szCs w:val="20"/>
              </w:rPr>
              <w:t xml:space="preserve">lub </w:t>
            </w:r>
          </w:p>
          <w:p w:rsidR="0032167E" w:rsidRPr="00D845B4" w:rsidRDefault="0032167E" w:rsidP="00A00411">
            <w:pPr>
              <w:snapToGrid w:val="0"/>
              <w:jc w:val="center"/>
              <w:rPr>
                <w:sz w:val="20"/>
                <w:szCs w:val="20"/>
              </w:rPr>
            </w:pPr>
            <w:r w:rsidRPr="00D845B4">
              <w:rPr>
                <w:sz w:val="20"/>
                <w:szCs w:val="20"/>
              </w:rPr>
              <w:t xml:space="preserve">wpisać </w:t>
            </w:r>
          </w:p>
          <w:p w:rsidR="0032167E" w:rsidRPr="005235EA" w:rsidRDefault="0032167E" w:rsidP="00A00411">
            <w:pPr>
              <w:snapToGrid w:val="0"/>
              <w:jc w:val="center"/>
              <w:rPr>
                <w:sz w:val="20"/>
                <w:szCs w:val="20"/>
              </w:rPr>
            </w:pPr>
            <w:r w:rsidRPr="005235EA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„nie dotyczy”</w:t>
            </w:r>
          </w:p>
        </w:tc>
      </w:tr>
      <w:tr w:rsidR="0032167E" w:rsidRPr="0080296E">
        <w:tc>
          <w:tcPr>
            <w:tcW w:w="568" w:type="dxa"/>
            <w:vAlign w:val="center"/>
          </w:tcPr>
          <w:p w:rsidR="0032167E" w:rsidRPr="0080296E" w:rsidRDefault="0032167E" w:rsidP="004B2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0296E">
              <w:rPr>
                <w:b/>
                <w:bCs/>
                <w:i/>
                <w:iCs/>
                <w:sz w:val="22"/>
                <w:szCs w:val="22"/>
              </w:rPr>
              <w:t>1.</w:t>
            </w:r>
          </w:p>
          <w:p w:rsidR="0032167E" w:rsidRPr="0080296E" w:rsidRDefault="0032167E" w:rsidP="004B2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32167E" w:rsidRPr="0080296E" w:rsidRDefault="0032167E" w:rsidP="004B2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32167E" w:rsidRPr="0080296E" w:rsidRDefault="0032167E" w:rsidP="004B2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932" w:type="dxa"/>
            <w:vAlign w:val="center"/>
          </w:tcPr>
          <w:p w:rsidR="0032167E" w:rsidRPr="0080296E" w:rsidRDefault="0032167E" w:rsidP="004B2B07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20" w:type="dxa"/>
            <w:vAlign w:val="center"/>
          </w:tcPr>
          <w:p w:rsidR="0032167E" w:rsidRPr="0080296E" w:rsidRDefault="0032167E" w:rsidP="004B2B0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:rsidR="0032167E" w:rsidRPr="0080296E" w:rsidRDefault="0032167E" w:rsidP="004B2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2167E" w:rsidRPr="0080296E" w:rsidRDefault="0032167E" w:rsidP="004B2B0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2167E" w:rsidRPr="0080296E">
        <w:tc>
          <w:tcPr>
            <w:tcW w:w="568" w:type="dxa"/>
            <w:vAlign w:val="center"/>
          </w:tcPr>
          <w:p w:rsidR="0032167E" w:rsidRPr="0080296E" w:rsidRDefault="0032167E" w:rsidP="004B2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932" w:type="dxa"/>
            <w:vAlign w:val="center"/>
          </w:tcPr>
          <w:p w:rsidR="0032167E" w:rsidRPr="0080296E" w:rsidRDefault="0032167E" w:rsidP="004B2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20" w:type="dxa"/>
            <w:vAlign w:val="center"/>
          </w:tcPr>
          <w:p w:rsidR="0032167E" w:rsidRPr="0080296E" w:rsidRDefault="0032167E" w:rsidP="004B2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:rsidR="0032167E" w:rsidRPr="0080296E" w:rsidRDefault="0032167E" w:rsidP="004B2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2167E" w:rsidRPr="0080296E" w:rsidRDefault="0032167E" w:rsidP="004B2B0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2167E" w:rsidRPr="0080296E" w:rsidRDefault="0032167E" w:rsidP="004B2B0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2167E" w:rsidRPr="0080296E" w:rsidRDefault="0032167E" w:rsidP="004B2B0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2167E" w:rsidRPr="0080296E" w:rsidRDefault="0032167E" w:rsidP="004B2B0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2167E" w:rsidRPr="0080296E">
        <w:tc>
          <w:tcPr>
            <w:tcW w:w="568" w:type="dxa"/>
            <w:vAlign w:val="center"/>
          </w:tcPr>
          <w:p w:rsidR="0032167E" w:rsidRPr="0080296E" w:rsidRDefault="0032167E" w:rsidP="004B2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32167E" w:rsidRPr="0080296E" w:rsidRDefault="0032167E" w:rsidP="004B2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32167E" w:rsidRPr="0080296E" w:rsidRDefault="0032167E" w:rsidP="004B2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32167E" w:rsidRPr="0080296E" w:rsidRDefault="0032167E" w:rsidP="004B2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932" w:type="dxa"/>
            <w:vAlign w:val="center"/>
          </w:tcPr>
          <w:p w:rsidR="0032167E" w:rsidRPr="0080296E" w:rsidRDefault="0032167E" w:rsidP="004B2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20" w:type="dxa"/>
            <w:vAlign w:val="center"/>
          </w:tcPr>
          <w:p w:rsidR="0032167E" w:rsidRPr="0080296E" w:rsidRDefault="0032167E" w:rsidP="004B2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:rsidR="0032167E" w:rsidRPr="0080296E" w:rsidRDefault="0032167E" w:rsidP="004B2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2167E" w:rsidRPr="0080296E" w:rsidRDefault="0032167E" w:rsidP="004B2B0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32167E" w:rsidRDefault="0032167E" w:rsidP="009C4A8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32167E" w:rsidRPr="00C9459D" w:rsidRDefault="0032167E" w:rsidP="009C4A80">
      <w:pPr>
        <w:rPr>
          <w:b/>
          <w:bCs/>
          <w:sz w:val="22"/>
          <w:szCs w:val="22"/>
        </w:rPr>
      </w:pPr>
      <w:r w:rsidRPr="00C9459D">
        <w:rPr>
          <w:b/>
          <w:bCs/>
          <w:sz w:val="22"/>
          <w:szCs w:val="22"/>
        </w:rPr>
        <w:t>wraz z załączeniem dowodów, czy zostały wykonane lub są wykonywane należycie.</w:t>
      </w:r>
    </w:p>
    <w:p w:rsidR="0032167E" w:rsidRPr="00C9459D" w:rsidRDefault="0032167E" w:rsidP="009C4A80">
      <w:pPr>
        <w:rPr>
          <w:sz w:val="22"/>
          <w:szCs w:val="22"/>
        </w:rPr>
      </w:pPr>
      <w:r w:rsidRPr="00C9459D">
        <w:rPr>
          <w:sz w:val="22"/>
          <w:szCs w:val="22"/>
        </w:rPr>
        <w:t xml:space="preserve"> </w:t>
      </w:r>
    </w:p>
    <w:p w:rsidR="0032167E" w:rsidRPr="00C9459D" w:rsidRDefault="0032167E" w:rsidP="009C4A80">
      <w:pPr>
        <w:jc w:val="both"/>
        <w:rPr>
          <w:sz w:val="22"/>
          <w:szCs w:val="22"/>
        </w:rPr>
      </w:pPr>
      <w:r w:rsidRPr="00C9459D">
        <w:rPr>
          <w:b/>
          <w:bCs/>
          <w:sz w:val="22"/>
          <w:szCs w:val="22"/>
        </w:rPr>
        <w:t>Dowodami są:</w:t>
      </w:r>
      <w:r w:rsidRPr="00C9459D">
        <w:rPr>
          <w:sz w:val="22"/>
          <w:szCs w:val="22"/>
        </w:rPr>
        <w:t xml:space="preserve"> </w:t>
      </w:r>
    </w:p>
    <w:p w:rsidR="0032167E" w:rsidRPr="00C9459D" w:rsidRDefault="0032167E" w:rsidP="005B2198">
      <w:pPr>
        <w:numPr>
          <w:ilvl w:val="0"/>
          <w:numId w:val="15"/>
        </w:numPr>
        <w:jc w:val="both"/>
        <w:rPr>
          <w:b/>
          <w:bCs/>
          <w:i/>
          <w:iCs/>
          <w:sz w:val="22"/>
          <w:szCs w:val="22"/>
        </w:rPr>
      </w:pPr>
      <w:r w:rsidRPr="00C9459D">
        <w:rPr>
          <w:sz w:val="22"/>
          <w:szCs w:val="22"/>
          <w:u w:val="single"/>
        </w:rPr>
        <w:t>poświadczenie</w:t>
      </w:r>
      <w:r w:rsidRPr="00C9459D">
        <w:rPr>
          <w:sz w:val="22"/>
          <w:szCs w:val="22"/>
        </w:rPr>
        <w:t xml:space="preserve">, z tym że w odniesieniu do nadal wykonywanych usług okresowych lub ciągłych poświadczenie powinno być wydane nie wcześniej niż na 3 miesiące przed upływem terminu składania ofert; </w:t>
      </w:r>
    </w:p>
    <w:p w:rsidR="0032167E" w:rsidRPr="00C9459D" w:rsidRDefault="0032167E" w:rsidP="005B2198">
      <w:pPr>
        <w:numPr>
          <w:ilvl w:val="0"/>
          <w:numId w:val="15"/>
        </w:numPr>
        <w:jc w:val="both"/>
        <w:rPr>
          <w:b/>
          <w:bCs/>
          <w:i/>
          <w:iCs/>
          <w:sz w:val="22"/>
          <w:szCs w:val="22"/>
        </w:rPr>
      </w:pPr>
      <w:r w:rsidRPr="00C9459D">
        <w:rPr>
          <w:sz w:val="22"/>
          <w:szCs w:val="22"/>
          <w:u w:val="single"/>
        </w:rPr>
        <w:t>oświadczenie wykonawcy</w:t>
      </w:r>
      <w:r w:rsidRPr="00C9459D">
        <w:rPr>
          <w:sz w:val="22"/>
          <w:szCs w:val="22"/>
        </w:rPr>
        <w:t xml:space="preserve"> – jeżeli z uzasadnionych przyczyn o obiektywnym charakterze wykonawca nie jest w stanie uzyskać poświadczenia</w:t>
      </w:r>
      <w:r>
        <w:rPr>
          <w:sz w:val="22"/>
          <w:szCs w:val="22"/>
        </w:rPr>
        <w:t>.</w:t>
      </w:r>
    </w:p>
    <w:p w:rsidR="0032167E" w:rsidRPr="00C9459D" w:rsidRDefault="0032167E" w:rsidP="00E304DF">
      <w:pPr>
        <w:rPr>
          <w:b/>
          <w:bCs/>
          <w:sz w:val="22"/>
          <w:szCs w:val="22"/>
        </w:rPr>
      </w:pPr>
    </w:p>
    <w:p w:rsidR="0032167E" w:rsidRPr="00C9459D" w:rsidRDefault="0032167E" w:rsidP="00E304DF">
      <w:pPr>
        <w:rPr>
          <w:b/>
          <w:bCs/>
          <w:sz w:val="22"/>
          <w:szCs w:val="22"/>
        </w:rPr>
      </w:pPr>
      <w:r w:rsidRPr="00C9459D">
        <w:rPr>
          <w:b/>
          <w:bCs/>
          <w:sz w:val="22"/>
          <w:szCs w:val="22"/>
        </w:rPr>
        <w:t>Uwaga:</w:t>
      </w:r>
    </w:p>
    <w:p w:rsidR="0032167E" w:rsidRPr="00C9459D" w:rsidRDefault="0032167E" w:rsidP="00E304DF">
      <w:pPr>
        <w:rPr>
          <w:sz w:val="22"/>
          <w:szCs w:val="22"/>
        </w:rPr>
      </w:pPr>
      <w:r w:rsidRPr="00C9459D">
        <w:rPr>
          <w:sz w:val="22"/>
          <w:szCs w:val="22"/>
        </w:rPr>
        <w:t xml:space="preserve">W przypadku gdy zamawiający jest podmiotem, na rzecz którego usługi wskazane w wykazie zostały wcześniej wykonane, wykonawca nie ma obowiązku przedkładania dowodów. </w:t>
      </w:r>
    </w:p>
    <w:p w:rsidR="0032167E" w:rsidRPr="005B2198" w:rsidRDefault="0032167E" w:rsidP="00E304DF">
      <w:pPr>
        <w:rPr>
          <w:color w:val="0000FF"/>
          <w:sz w:val="22"/>
          <w:szCs w:val="22"/>
        </w:rPr>
      </w:pPr>
    </w:p>
    <w:p w:rsidR="0032167E" w:rsidRPr="0080296E" w:rsidRDefault="0032167E" w:rsidP="00E304DF">
      <w:pPr>
        <w:rPr>
          <w:sz w:val="22"/>
          <w:szCs w:val="22"/>
        </w:rPr>
      </w:pPr>
      <w:r w:rsidRPr="0080296E">
        <w:rPr>
          <w:sz w:val="22"/>
          <w:szCs w:val="22"/>
        </w:rPr>
        <w:t>……………………………….</w:t>
      </w:r>
    </w:p>
    <w:p w:rsidR="0032167E" w:rsidRPr="0080296E" w:rsidRDefault="0032167E" w:rsidP="00E304DF">
      <w:pPr>
        <w:ind w:left="5664" w:hanging="5664"/>
        <w:rPr>
          <w:sz w:val="22"/>
          <w:szCs w:val="22"/>
        </w:rPr>
      </w:pPr>
      <w:r w:rsidRPr="0080296E">
        <w:rPr>
          <w:sz w:val="22"/>
          <w:szCs w:val="22"/>
        </w:rPr>
        <w:t>Miejscowość/data</w:t>
      </w:r>
    </w:p>
    <w:p w:rsidR="0032167E" w:rsidRPr="0080296E" w:rsidRDefault="0032167E" w:rsidP="00E304DF">
      <w:pPr>
        <w:ind w:left="5664"/>
        <w:rPr>
          <w:sz w:val="22"/>
          <w:szCs w:val="22"/>
        </w:rPr>
      </w:pPr>
      <w:r w:rsidRPr="0080296E">
        <w:rPr>
          <w:sz w:val="22"/>
          <w:szCs w:val="22"/>
        </w:rPr>
        <w:t>..........................................................</w:t>
      </w:r>
    </w:p>
    <w:p w:rsidR="0032167E" w:rsidRDefault="0032167E" w:rsidP="00E304DF">
      <w:pPr>
        <w:ind w:left="5664"/>
        <w:rPr>
          <w:sz w:val="22"/>
          <w:szCs w:val="22"/>
        </w:rPr>
      </w:pPr>
      <w:r w:rsidRPr="0080296E">
        <w:rPr>
          <w:sz w:val="22"/>
          <w:szCs w:val="22"/>
        </w:rPr>
        <w:t>/podpis upoważnionego przedstawiciela Wykonawcy/</w:t>
      </w:r>
    </w:p>
    <w:p w:rsidR="0032167E" w:rsidRDefault="0032167E" w:rsidP="00E304DF">
      <w:pPr>
        <w:ind w:left="5664"/>
        <w:rPr>
          <w:sz w:val="22"/>
          <w:szCs w:val="22"/>
        </w:rPr>
      </w:pPr>
    </w:p>
    <w:p w:rsidR="0032167E" w:rsidRDefault="0032167E" w:rsidP="00E304DF">
      <w:pPr>
        <w:ind w:left="5664"/>
        <w:rPr>
          <w:sz w:val="22"/>
          <w:szCs w:val="22"/>
        </w:rPr>
      </w:pPr>
    </w:p>
    <w:p w:rsidR="0032167E" w:rsidRDefault="0032167E" w:rsidP="00E304DF">
      <w:pPr>
        <w:ind w:left="5664"/>
        <w:rPr>
          <w:sz w:val="22"/>
          <w:szCs w:val="22"/>
        </w:rPr>
      </w:pPr>
    </w:p>
    <w:p w:rsidR="0032167E" w:rsidRDefault="0032167E" w:rsidP="00E304DF">
      <w:pPr>
        <w:ind w:left="5664"/>
        <w:rPr>
          <w:sz w:val="22"/>
          <w:szCs w:val="22"/>
        </w:rPr>
      </w:pPr>
    </w:p>
    <w:p w:rsidR="0032167E" w:rsidRPr="004E7E1A" w:rsidRDefault="0032167E" w:rsidP="00E304DF">
      <w:pPr>
        <w:ind w:left="1469"/>
        <w:jc w:val="right"/>
        <w:rPr>
          <w:b/>
          <w:bCs/>
          <w:spacing w:val="-4"/>
          <w:sz w:val="22"/>
          <w:szCs w:val="22"/>
        </w:rPr>
      </w:pPr>
      <w:r w:rsidRPr="004E7E1A">
        <w:rPr>
          <w:b/>
          <w:bCs/>
          <w:spacing w:val="-4"/>
          <w:sz w:val="22"/>
          <w:szCs w:val="22"/>
        </w:rPr>
        <w:t xml:space="preserve">Załącznik nr </w:t>
      </w:r>
      <w:r>
        <w:rPr>
          <w:b/>
          <w:bCs/>
          <w:spacing w:val="-4"/>
          <w:sz w:val="22"/>
          <w:szCs w:val="22"/>
        </w:rPr>
        <w:t>5</w:t>
      </w:r>
    </w:p>
    <w:p w:rsidR="0032167E" w:rsidRPr="004E7E1A" w:rsidRDefault="0032167E" w:rsidP="00E304DF">
      <w:pPr>
        <w:ind w:left="1469"/>
        <w:jc w:val="right"/>
        <w:rPr>
          <w:b/>
          <w:bCs/>
          <w:spacing w:val="-4"/>
          <w:sz w:val="22"/>
          <w:szCs w:val="22"/>
        </w:rPr>
      </w:pPr>
      <w:r w:rsidRPr="004E7E1A">
        <w:rPr>
          <w:b/>
          <w:bCs/>
          <w:spacing w:val="-4"/>
          <w:sz w:val="22"/>
          <w:szCs w:val="22"/>
        </w:rPr>
        <w:t>do SIWZ</w:t>
      </w:r>
    </w:p>
    <w:p w:rsidR="0032167E" w:rsidRPr="0080296E" w:rsidRDefault="0032167E" w:rsidP="00E304DF">
      <w:pPr>
        <w:pStyle w:val="BodyText"/>
        <w:ind w:left="6663" w:hanging="6663"/>
        <w:rPr>
          <w:sz w:val="22"/>
          <w:szCs w:val="22"/>
        </w:rPr>
      </w:pPr>
      <w:r w:rsidRPr="0080296E">
        <w:rPr>
          <w:sz w:val="22"/>
          <w:szCs w:val="22"/>
        </w:rPr>
        <w:t>.....................................................</w:t>
      </w:r>
    </w:p>
    <w:p w:rsidR="0032167E" w:rsidRPr="0080296E" w:rsidRDefault="0032167E" w:rsidP="00E304DF">
      <w:pPr>
        <w:ind w:left="57"/>
        <w:rPr>
          <w:sz w:val="22"/>
          <w:szCs w:val="22"/>
        </w:rPr>
      </w:pPr>
      <w:r w:rsidRPr="0080296E">
        <w:rPr>
          <w:spacing w:val="-5"/>
          <w:sz w:val="22"/>
          <w:szCs w:val="22"/>
        </w:rPr>
        <w:t>(pieczęć adresowa firmy Wykonawcy)</w:t>
      </w:r>
    </w:p>
    <w:p w:rsidR="0032167E" w:rsidRDefault="0032167E" w:rsidP="00E304DF">
      <w:pPr>
        <w:jc w:val="center"/>
        <w:rPr>
          <w:b/>
          <w:bCs/>
          <w:sz w:val="22"/>
          <w:szCs w:val="22"/>
        </w:rPr>
      </w:pPr>
    </w:p>
    <w:p w:rsidR="0032167E" w:rsidRDefault="0032167E" w:rsidP="00E304DF">
      <w:pPr>
        <w:jc w:val="center"/>
        <w:rPr>
          <w:b/>
          <w:bCs/>
          <w:sz w:val="22"/>
          <w:szCs w:val="22"/>
        </w:rPr>
      </w:pPr>
      <w:r w:rsidRPr="0080296E">
        <w:rPr>
          <w:b/>
          <w:bCs/>
          <w:sz w:val="22"/>
          <w:szCs w:val="22"/>
        </w:rPr>
        <w:t xml:space="preserve">WYKAZ </w:t>
      </w:r>
      <w:r>
        <w:rPr>
          <w:b/>
          <w:bCs/>
          <w:sz w:val="22"/>
          <w:szCs w:val="22"/>
        </w:rPr>
        <w:t xml:space="preserve">NARZĘDZI I URZĄDZEŃ </w:t>
      </w:r>
    </w:p>
    <w:p w:rsidR="0032167E" w:rsidRPr="0080296E" w:rsidRDefault="0032167E" w:rsidP="00E304DF">
      <w:pPr>
        <w:jc w:val="center"/>
        <w:rPr>
          <w:b/>
          <w:bCs/>
          <w:sz w:val="22"/>
          <w:szCs w:val="22"/>
        </w:rPr>
      </w:pPr>
    </w:p>
    <w:tbl>
      <w:tblPr>
        <w:tblW w:w="10012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0"/>
        <w:gridCol w:w="1991"/>
        <w:gridCol w:w="3543"/>
        <w:gridCol w:w="2003"/>
        <w:gridCol w:w="1985"/>
      </w:tblGrid>
      <w:tr w:rsidR="0032167E" w:rsidRPr="008D1CD7">
        <w:tc>
          <w:tcPr>
            <w:tcW w:w="490" w:type="dxa"/>
            <w:shd w:val="clear" w:color="auto" w:fill="BFBFBF"/>
            <w:vAlign w:val="center"/>
          </w:tcPr>
          <w:p w:rsidR="0032167E" w:rsidRPr="008D1CD7" w:rsidRDefault="0032167E" w:rsidP="004B2B0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D1CD7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91" w:type="dxa"/>
            <w:shd w:val="clear" w:color="auto" w:fill="BFBFBF"/>
            <w:vAlign w:val="center"/>
          </w:tcPr>
          <w:p w:rsidR="0032167E" w:rsidRPr="00B50B67" w:rsidRDefault="0032167E" w:rsidP="004B2B07">
            <w:pPr>
              <w:pStyle w:val="Heading9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50B67">
              <w:rPr>
                <w:rFonts w:ascii="Calibri" w:hAnsi="Calibri" w:cs="Calibri"/>
                <w:b/>
                <w:bCs/>
                <w:sz w:val="18"/>
                <w:szCs w:val="18"/>
              </w:rPr>
              <w:t>Nazwa narzędzi i urządzeń technicznych</w:t>
            </w:r>
          </w:p>
        </w:tc>
        <w:tc>
          <w:tcPr>
            <w:tcW w:w="3543" w:type="dxa"/>
            <w:shd w:val="clear" w:color="auto" w:fill="BFBFBF"/>
            <w:vAlign w:val="center"/>
          </w:tcPr>
          <w:p w:rsidR="0032167E" w:rsidRPr="008D1CD7" w:rsidRDefault="0032167E" w:rsidP="004B2B0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2003" w:type="dxa"/>
            <w:shd w:val="clear" w:color="auto" w:fill="BFBFBF"/>
            <w:vAlign w:val="center"/>
          </w:tcPr>
          <w:p w:rsidR="0032167E" w:rsidRPr="008D1CD7" w:rsidRDefault="0032167E" w:rsidP="004B2B0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Liczba sztuk</w:t>
            </w:r>
          </w:p>
        </w:tc>
        <w:tc>
          <w:tcPr>
            <w:tcW w:w="1985" w:type="dxa"/>
            <w:shd w:val="clear" w:color="auto" w:fill="BFBFBF"/>
          </w:tcPr>
          <w:p w:rsidR="0032167E" w:rsidRPr="008D1CD7" w:rsidRDefault="0032167E" w:rsidP="004B2B0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D1CD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PODSTAWA DO DYSPONOWANIA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ZASOBAMI</w:t>
            </w:r>
          </w:p>
          <w:p w:rsidR="0032167E" w:rsidRPr="008D1CD7" w:rsidRDefault="0032167E" w:rsidP="004B2B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1CD7">
              <w:rPr>
                <w:rFonts w:ascii="Calibri" w:hAnsi="Calibri" w:cs="Calibri"/>
                <w:b/>
                <w:bCs/>
                <w:sz w:val="18"/>
                <w:szCs w:val="18"/>
              </w:rPr>
              <w:t>(wskazanie np.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własność wykonawcy,</w:t>
            </w:r>
            <w:r w:rsidRPr="008D1CD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umowa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najmu</w:t>
            </w:r>
            <w:r w:rsidRPr="008D1CD7">
              <w:rPr>
                <w:rFonts w:ascii="Calibri" w:hAnsi="Calibri" w:cs="Calibri"/>
                <w:b/>
                <w:bCs/>
                <w:sz w:val="18"/>
                <w:szCs w:val="18"/>
              </w:rPr>
              <w:t>, zobowiązanie podmiotu trzeciego itp.)</w:t>
            </w:r>
          </w:p>
        </w:tc>
      </w:tr>
      <w:tr w:rsidR="0032167E" w:rsidRPr="0080296E">
        <w:tc>
          <w:tcPr>
            <w:tcW w:w="490" w:type="dxa"/>
          </w:tcPr>
          <w:p w:rsidR="0032167E" w:rsidRPr="0080296E" w:rsidRDefault="0032167E" w:rsidP="004B2B07">
            <w:pPr>
              <w:rPr>
                <w:sz w:val="22"/>
                <w:szCs w:val="22"/>
              </w:rPr>
            </w:pPr>
          </w:p>
          <w:p w:rsidR="0032167E" w:rsidRPr="0080296E" w:rsidRDefault="0032167E" w:rsidP="004B2B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32167E" w:rsidRPr="0080296E" w:rsidRDefault="0032167E" w:rsidP="004B2B07">
            <w:pPr>
              <w:rPr>
                <w:sz w:val="22"/>
                <w:szCs w:val="22"/>
              </w:rPr>
            </w:pPr>
          </w:p>
          <w:p w:rsidR="0032167E" w:rsidRPr="0080296E" w:rsidRDefault="0032167E" w:rsidP="004B2B07">
            <w:pPr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:rsidR="0032167E" w:rsidRPr="00B50B67" w:rsidRDefault="0032167E" w:rsidP="004B2B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0B67">
              <w:rPr>
                <w:rFonts w:ascii="Calibri" w:hAnsi="Calibri" w:cs="Calibri"/>
                <w:b/>
                <w:bCs/>
                <w:sz w:val="20"/>
                <w:szCs w:val="20"/>
              </w:rPr>
              <w:t>samochód przystosowany do odbierania zmieszanych odpadów komunalnych</w:t>
            </w:r>
          </w:p>
        </w:tc>
        <w:tc>
          <w:tcPr>
            <w:tcW w:w="3543" w:type="dxa"/>
          </w:tcPr>
          <w:p w:rsidR="0032167E" w:rsidRPr="0080296E" w:rsidRDefault="0032167E" w:rsidP="004B2B07">
            <w:pPr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:rsidR="0032167E" w:rsidRPr="0080296E" w:rsidRDefault="0032167E" w:rsidP="004B2B0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2167E" w:rsidRPr="0080296E" w:rsidRDefault="0032167E" w:rsidP="004B2B07">
            <w:pPr>
              <w:rPr>
                <w:sz w:val="22"/>
                <w:szCs w:val="22"/>
              </w:rPr>
            </w:pPr>
          </w:p>
        </w:tc>
      </w:tr>
      <w:tr w:rsidR="0032167E" w:rsidRPr="0080296E">
        <w:tc>
          <w:tcPr>
            <w:tcW w:w="490" w:type="dxa"/>
          </w:tcPr>
          <w:p w:rsidR="0032167E" w:rsidRPr="0080296E" w:rsidRDefault="0032167E" w:rsidP="004B2B07">
            <w:pPr>
              <w:rPr>
                <w:sz w:val="22"/>
                <w:szCs w:val="22"/>
              </w:rPr>
            </w:pPr>
          </w:p>
          <w:p w:rsidR="0032167E" w:rsidRPr="0080296E" w:rsidRDefault="0032167E" w:rsidP="004B2B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2167E" w:rsidRPr="0080296E" w:rsidRDefault="0032167E" w:rsidP="004B2B07">
            <w:pPr>
              <w:rPr>
                <w:sz w:val="22"/>
                <w:szCs w:val="22"/>
              </w:rPr>
            </w:pPr>
          </w:p>
          <w:p w:rsidR="0032167E" w:rsidRPr="0080296E" w:rsidRDefault="0032167E" w:rsidP="004B2B07">
            <w:pPr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:rsidR="0032167E" w:rsidRPr="00B50B67" w:rsidRDefault="0032167E" w:rsidP="004B2B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0B67">
              <w:rPr>
                <w:rFonts w:ascii="Calibri" w:hAnsi="Calibri" w:cs="Calibri"/>
                <w:b/>
                <w:bCs/>
                <w:sz w:val="20"/>
                <w:szCs w:val="20"/>
              </w:rPr>
              <w:t>samochód przystosowany do odbioru selektywnie zebranych odpadów komunalnych</w:t>
            </w:r>
          </w:p>
        </w:tc>
        <w:tc>
          <w:tcPr>
            <w:tcW w:w="3543" w:type="dxa"/>
          </w:tcPr>
          <w:p w:rsidR="0032167E" w:rsidRPr="0080296E" w:rsidRDefault="0032167E" w:rsidP="004B2B07">
            <w:pPr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:rsidR="0032167E" w:rsidRPr="0080296E" w:rsidRDefault="0032167E" w:rsidP="004B2B0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2167E" w:rsidRPr="0080296E" w:rsidRDefault="0032167E" w:rsidP="004B2B07">
            <w:pPr>
              <w:rPr>
                <w:sz w:val="22"/>
                <w:szCs w:val="22"/>
              </w:rPr>
            </w:pPr>
          </w:p>
        </w:tc>
      </w:tr>
      <w:tr w:rsidR="0032167E" w:rsidRPr="0080296E">
        <w:tc>
          <w:tcPr>
            <w:tcW w:w="490" w:type="dxa"/>
          </w:tcPr>
          <w:p w:rsidR="0032167E" w:rsidRDefault="0032167E" w:rsidP="004B2B07">
            <w:pPr>
              <w:rPr>
                <w:sz w:val="22"/>
                <w:szCs w:val="22"/>
              </w:rPr>
            </w:pPr>
          </w:p>
          <w:p w:rsidR="0032167E" w:rsidRDefault="0032167E" w:rsidP="004B2B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32167E" w:rsidRDefault="0032167E" w:rsidP="004B2B07">
            <w:pPr>
              <w:rPr>
                <w:sz w:val="22"/>
                <w:szCs w:val="22"/>
              </w:rPr>
            </w:pPr>
          </w:p>
          <w:p w:rsidR="0032167E" w:rsidRPr="0080296E" w:rsidRDefault="0032167E" w:rsidP="004B2B07">
            <w:pPr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:rsidR="0032167E" w:rsidRPr="00B50B67" w:rsidRDefault="0032167E" w:rsidP="004B2B0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50B67">
              <w:rPr>
                <w:rFonts w:ascii="Calibri" w:hAnsi="Calibri" w:cs="Calibri"/>
                <w:b/>
                <w:bCs/>
                <w:sz w:val="22"/>
                <w:szCs w:val="22"/>
              </w:rPr>
              <w:t>pojazd  do odbierania odpadów komunalnych bez funkcji kompaktującej</w:t>
            </w:r>
          </w:p>
        </w:tc>
        <w:tc>
          <w:tcPr>
            <w:tcW w:w="3543" w:type="dxa"/>
          </w:tcPr>
          <w:p w:rsidR="0032167E" w:rsidRPr="0080296E" w:rsidRDefault="0032167E" w:rsidP="004B2B07">
            <w:pPr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:rsidR="0032167E" w:rsidRPr="0080296E" w:rsidRDefault="0032167E" w:rsidP="004B2B0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2167E" w:rsidRPr="0080296E" w:rsidRDefault="0032167E" w:rsidP="004B2B07">
            <w:pPr>
              <w:rPr>
                <w:sz w:val="22"/>
                <w:szCs w:val="22"/>
              </w:rPr>
            </w:pPr>
          </w:p>
        </w:tc>
      </w:tr>
    </w:tbl>
    <w:p w:rsidR="0032167E" w:rsidRDefault="0032167E" w:rsidP="0017590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32167E" w:rsidRPr="00B44FB5" w:rsidRDefault="0032167E" w:rsidP="0017590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B44FB5">
        <w:rPr>
          <w:b/>
          <w:bCs/>
          <w:sz w:val="24"/>
          <w:szCs w:val="24"/>
        </w:rPr>
        <w:t>OŚWIADCZENIA:</w:t>
      </w:r>
    </w:p>
    <w:p w:rsidR="0032167E" w:rsidRPr="00175906" w:rsidRDefault="0032167E" w:rsidP="007E50A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75906">
        <w:rPr>
          <w:sz w:val="22"/>
          <w:szCs w:val="22"/>
        </w:rPr>
        <w:t xml:space="preserve">Oświadczam, że dysponuję na terenie bazy magazynowo-transportowej </w:t>
      </w:r>
      <w:r w:rsidRPr="00175906">
        <w:rPr>
          <w:sz w:val="22"/>
          <w:szCs w:val="22"/>
        </w:rPr>
        <w:br/>
        <w:t xml:space="preserve">urządzeniami do  selektywnego gromadzenia odpadów komunalnych przed </w:t>
      </w:r>
      <w:r w:rsidRPr="00175906">
        <w:rPr>
          <w:sz w:val="22"/>
          <w:szCs w:val="22"/>
        </w:rPr>
        <w:br/>
        <w:t>transportem do miejsc przetwarzania.</w:t>
      </w:r>
    </w:p>
    <w:p w:rsidR="0032167E" w:rsidRPr="00175906" w:rsidRDefault="0032167E" w:rsidP="007E50A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75906">
        <w:rPr>
          <w:sz w:val="22"/>
          <w:szCs w:val="22"/>
        </w:rPr>
        <w:t>Dysponuję bazą magazynowo-transportową usytuowaną w gminie, z terenu</w:t>
      </w:r>
      <w:r w:rsidRPr="00175906">
        <w:rPr>
          <w:sz w:val="22"/>
          <w:szCs w:val="22"/>
        </w:rPr>
        <w:br/>
        <w:t xml:space="preserve"> której odbiera</w:t>
      </w:r>
      <w:r>
        <w:rPr>
          <w:sz w:val="22"/>
          <w:szCs w:val="22"/>
        </w:rPr>
        <w:t>ne będą</w:t>
      </w:r>
      <w:r w:rsidRPr="00175906">
        <w:rPr>
          <w:sz w:val="22"/>
          <w:szCs w:val="22"/>
        </w:rPr>
        <w:t xml:space="preserve"> odpady – lokalizacja w miejscowości …………………………</w:t>
      </w:r>
      <w:r>
        <w:rPr>
          <w:sz w:val="22"/>
          <w:szCs w:val="22"/>
        </w:rPr>
        <w:t>……………………………………………………………….</w:t>
      </w:r>
      <w:r w:rsidRPr="00175906">
        <w:rPr>
          <w:sz w:val="22"/>
          <w:szCs w:val="22"/>
        </w:rPr>
        <w:t xml:space="preserve">*, </w:t>
      </w:r>
    </w:p>
    <w:p w:rsidR="0032167E" w:rsidRPr="00175906" w:rsidRDefault="0032167E" w:rsidP="007E50A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75906">
        <w:rPr>
          <w:sz w:val="22"/>
          <w:szCs w:val="22"/>
        </w:rPr>
        <w:t>Dysponuję bazą magazynowo-transportową usytuowaną w odległości nie większej niż 60 km od granicy tej  gminy – lokalizacja w miejscowości …………………………</w:t>
      </w:r>
      <w:r>
        <w:rPr>
          <w:sz w:val="22"/>
          <w:szCs w:val="22"/>
        </w:rPr>
        <w:t>………………………………………………………………..</w:t>
      </w:r>
      <w:r w:rsidRPr="00175906">
        <w:rPr>
          <w:sz w:val="22"/>
          <w:szCs w:val="22"/>
        </w:rPr>
        <w:t xml:space="preserve"> *,</w:t>
      </w:r>
    </w:p>
    <w:p w:rsidR="0032167E" w:rsidRPr="006246DB" w:rsidRDefault="0032167E" w:rsidP="00175906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6246DB">
        <w:rPr>
          <w:b/>
          <w:bCs/>
          <w:sz w:val="22"/>
          <w:szCs w:val="22"/>
        </w:rPr>
        <w:t xml:space="preserve">(*)Uwaga: należy pozostawić właściwą opcję zapisaną w pkt. 2 lub pkt. 3. </w:t>
      </w:r>
    </w:p>
    <w:p w:rsidR="0032167E" w:rsidRDefault="0032167E" w:rsidP="00B44FB5">
      <w:pPr>
        <w:pStyle w:val="Heading3"/>
        <w:numPr>
          <w:ilvl w:val="0"/>
          <w:numId w:val="0"/>
        </w:numPr>
        <w:ind w:left="1980"/>
        <w:jc w:val="center"/>
        <w:rPr>
          <w:b w:val="0"/>
          <w:bCs w:val="0"/>
          <w:sz w:val="22"/>
          <w:szCs w:val="22"/>
        </w:rPr>
      </w:pPr>
    </w:p>
    <w:p w:rsidR="0032167E" w:rsidRPr="0080296E" w:rsidRDefault="0032167E" w:rsidP="00E304DF">
      <w:pPr>
        <w:ind w:left="5664" w:hanging="5664"/>
        <w:rPr>
          <w:sz w:val="22"/>
          <w:szCs w:val="22"/>
        </w:rPr>
      </w:pPr>
      <w:r w:rsidRPr="0080296E">
        <w:rPr>
          <w:sz w:val="22"/>
          <w:szCs w:val="22"/>
        </w:rPr>
        <w:t>.....................................................</w:t>
      </w:r>
    </w:p>
    <w:p w:rsidR="0032167E" w:rsidRPr="0080296E" w:rsidRDefault="0032167E" w:rsidP="00E304DF">
      <w:pPr>
        <w:ind w:left="5664" w:hanging="5664"/>
        <w:rPr>
          <w:sz w:val="22"/>
          <w:szCs w:val="22"/>
        </w:rPr>
      </w:pPr>
      <w:r w:rsidRPr="0080296E">
        <w:rPr>
          <w:sz w:val="22"/>
          <w:szCs w:val="22"/>
        </w:rPr>
        <w:t>Miejscowość/data</w:t>
      </w:r>
    </w:p>
    <w:p w:rsidR="0032167E" w:rsidRPr="0080296E" w:rsidRDefault="0032167E" w:rsidP="00E304DF">
      <w:pPr>
        <w:ind w:left="5664"/>
        <w:rPr>
          <w:sz w:val="22"/>
          <w:szCs w:val="22"/>
        </w:rPr>
      </w:pPr>
      <w:r w:rsidRPr="0080296E">
        <w:rPr>
          <w:sz w:val="22"/>
          <w:szCs w:val="22"/>
        </w:rPr>
        <w:t>..........................................................</w:t>
      </w:r>
    </w:p>
    <w:p w:rsidR="0032167E" w:rsidRPr="0080296E" w:rsidRDefault="0032167E" w:rsidP="00E304DF">
      <w:pPr>
        <w:ind w:left="5664"/>
        <w:rPr>
          <w:sz w:val="22"/>
          <w:szCs w:val="22"/>
        </w:rPr>
      </w:pPr>
      <w:r w:rsidRPr="0080296E">
        <w:rPr>
          <w:sz w:val="22"/>
          <w:szCs w:val="22"/>
        </w:rPr>
        <w:t>/podpis upoważnionego przedstawiciela Wykonawcy/</w:t>
      </w:r>
    </w:p>
    <w:p w:rsidR="0032167E" w:rsidRPr="0080296E" w:rsidRDefault="0032167E" w:rsidP="00E304DF">
      <w:pPr>
        <w:pStyle w:val="BodyText"/>
        <w:ind w:left="6663"/>
        <w:jc w:val="right"/>
        <w:rPr>
          <w:b/>
          <w:bCs/>
          <w:sz w:val="22"/>
          <w:szCs w:val="22"/>
        </w:rPr>
      </w:pPr>
      <w:r w:rsidRPr="0080296E">
        <w:rPr>
          <w:b/>
          <w:bCs/>
          <w:spacing w:val="-4"/>
          <w:sz w:val="22"/>
          <w:szCs w:val="22"/>
        </w:rPr>
        <w:br w:type="page"/>
      </w:r>
      <w:r w:rsidRPr="0080296E">
        <w:rPr>
          <w:b/>
          <w:bCs/>
          <w:sz w:val="22"/>
          <w:szCs w:val="22"/>
        </w:rPr>
        <w:t xml:space="preserve">Załącznik nr </w:t>
      </w:r>
      <w:r>
        <w:rPr>
          <w:b/>
          <w:bCs/>
          <w:sz w:val="22"/>
          <w:szCs w:val="22"/>
        </w:rPr>
        <w:t>6</w:t>
      </w:r>
    </w:p>
    <w:p w:rsidR="0032167E" w:rsidRPr="0080296E" w:rsidRDefault="0032167E" w:rsidP="00E304DF">
      <w:pPr>
        <w:pStyle w:val="BodyText"/>
        <w:ind w:left="6663"/>
        <w:jc w:val="right"/>
        <w:rPr>
          <w:b/>
          <w:bCs/>
          <w:sz w:val="22"/>
          <w:szCs w:val="22"/>
        </w:rPr>
      </w:pPr>
      <w:r w:rsidRPr="0080296E">
        <w:rPr>
          <w:b/>
          <w:bCs/>
          <w:sz w:val="22"/>
          <w:szCs w:val="22"/>
        </w:rPr>
        <w:t>do SIWZ</w:t>
      </w:r>
    </w:p>
    <w:p w:rsidR="0032167E" w:rsidRDefault="0032167E" w:rsidP="00E304DF">
      <w:pPr>
        <w:pStyle w:val="BodyText"/>
        <w:ind w:left="6663" w:hanging="666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</w:t>
      </w:r>
    </w:p>
    <w:p w:rsidR="0032167E" w:rsidRDefault="0032167E" w:rsidP="00E304DF">
      <w:pPr>
        <w:ind w:left="57"/>
        <w:rPr>
          <w:sz w:val="22"/>
          <w:szCs w:val="22"/>
        </w:rPr>
      </w:pPr>
      <w:r>
        <w:rPr>
          <w:spacing w:val="-5"/>
          <w:sz w:val="22"/>
          <w:szCs w:val="22"/>
        </w:rPr>
        <w:t>(pieczęć adresowa firmy Wykonawcy)</w:t>
      </w:r>
    </w:p>
    <w:p w:rsidR="0032167E" w:rsidRDefault="0032167E" w:rsidP="00E304DF">
      <w:pPr>
        <w:pStyle w:val="BodyText"/>
        <w:jc w:val="center"/>
        <w:rPr>
          <w:b/>
          <w:bCs/>
          <w:color w:val="0000FF"/>
          <w:sz w:val="22"/>
          <w:szCs w:val="22"/>
        </w:rPr>
      </w:pPr>
    </w:p>
    <w:p w:rsidR="0032167E" w:rsidRPr="00FE0ADB" w:rsidRDefault="0032167E" w:rsidP="00E304DF">
      <w:pPr>
        <w:pStyle w:val="BodyText"/>
        <w:jc w:val="center"/>
        <w:rPr>
          <w:b/>
          <w:bCs/>
          <w:sz w:val="22"/>
          <w:szCs w:val="22"/>
        </w:rPr>
      </w:pPr>
      <w:r w:rsidRPr="00FE0ADB">
        <w:rPr>
          <w:b/>
          <w:bCs/>
          <w:sz w:val="22"/>
          <w:szCs w:val="22"/>
        </w:rPr>
        <w:t>LISTA PODMIOTÓW NALEŻĄCYCH DO TEJ SAMEJ GRUPY KAPITAŁOWEJ o której mowa w art. 24 ust. 2 pkt.5 ustawy Pzp /</w:t>
      </w:r>
    </w:p>
    <w:p w:rsidR="0032167E" w:rsidRPr="00FE0ADB" w:rsidRDefault="0032167E" w:rsidP="00E304DF">
      <w:pPr>
        <w:pStyle w:val="BodyText"/>
        <w:jc w:val="center"/>
        <w:rPr>
          <w:b/>
          <w:bCs/>
          <w:sz w:val="22"/>
          <w:szCs w:val="22"/>
        </w:rPr>
      </w:pPr>
    </w:p>
    <w:p w:rsidR="0032167E" w:rsidRPr="00FE0ADB" w:rsidRDefault="0032167E" w:rsidP="00E304DF">
      <w:pPr>
        <w:pStyle w:val="BodyText"/>
        <w:jc w:val="center"/>
        <w:rPr>
          <w:b/>
          <w:bCs/>
          <w:sz w:val="22"/>
          <w:szCs w:val="22"/>
        </w:rPr>
      </w:pPr>
      <w:r w:rsidRPr="00FE0ADB">
        <w:rPr>
          <w:b/>
          <w:bCs/>
          <w:sz w:val="22"/>
          <w:szCs w:val="22"/>
        </w:rPr>
        <w:t>INFORMACJA O TYM, ŻE WYKONAWCA NIE NALEŻY DO GRUPY KAPITAŁOWEJ</w:t>
      </w:r>
    </w:p>
    <w:p w:rsidR="0032167E" w:rsidRPr="00FE0ADB" w:rsidRDefault="0032167E" w:rsidP="00E304DF">
      <w:pPr>
        <w:pStyle w:val="BodyText"/>
        <w:rPr>
          <w:sz w:val="22"/>
          <w:szCs w:val="22"/>
        </w:rPr>
      </w:pPr>
    </w:p>
    <w:p w:rsidR="0032167E" w:rsidRDefault="0032167E" w:rsidP="00E304DF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Niniejszym oświadczam, iż:</w:t>
      </w:r>
    </w:p>
    <w:p w:rsidR="0032167E" w:rsidRDefault="0032167E" w:rsidP="00E304DF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należę do grupy kapitałowej*</w:t>
      </w:r>
    </w:p>
    <w:p w:rsidR="0032167E" w:rsidRDefault="0032167E" w:rsidP="00E304DF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należę do tej samej grupy kapitałowej tj.: …………………………………………….. Listę podmiotów należących do grupy kapitałowej przedstawia tabela: * </w:t>
      </w:r>
    </w:p>
    <w:tbl>
      <w:tblPr>
        <w:tblW w:w="5000" w:type="pct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687"/>
        <w:gridCol w:w="7601"/>
      </w:tblGrid>
      <w:tr w:rsidR="0032167E">
        <w:tc>
          <w:tcPr>
            <w:tcW w:w="908" w:type="pct"/>
            <w:shd w:val="clear" w:color="auto" w:fill="BFBFBF"/>
          </w:tcPr>
          <w:p w:rsidR="0032167E" w:rsidRPr="00E14DA4" w:rsidRDefault="0032167E" w:rsidP="004B2B07">
            <w:pPr>
              <w:jc w:val="both"/>
              <w:rPr>
                <w:b/>
                <w:bCs/>
                <w:sz w:val="22"/>
                <w:szCs w:val="22"/>
              </w:rPr>
            </w:pPr>
            <w:r w:rsidRPr="00E14DA4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092" w:type="pct"/>
            <w:shd w:val="clear" w:color="auto" w:fill="BFBFBF"/>
          </w:tcPr>
          <w:p w:rsidR="0032167E" w:rsidRPr="00E14DA4" w:rsidRDefault="0032167E" w:rsidP="004B2B07">
            <w:pPr>
              <w:rPr>
                <w:b/>
                <w:bCs/>
                <w:sz w:val="22"/>
                <w:szCs w:val="22"/>
              </w:rPr>
            </w:pPr>
            <w:r w:rsidRPr="00E14DA4">
              <w:rPr>
                <w:b/>
                <w:bCs/>
                <w:sz w:val="22"/>
                <w:szCs w:val="22"/>
              </w:rPr>
              <w:t xml:space="preserve">Nazwa podmiotu należącego do tej samej </w:t>
            </w:r>
            <w:r w:rsidRPr="00E14DA4">
              <w:rPr>
                <w:b/>
                <w:bCs/>
                <w:sz w:val="24"/>
                <w:szCs w:val="24"/>
              </w:rPr>
              <w:t>grupy kapitałowej</w:t>
            </w:r>
          </w:p>
        </w:tc>
      </w:tr>
      <w:tr w:rsidR="0032167E">
        <w:tc>
          <w:tcPr>
            <w:tcW w:w="908" w:type="pct"/>
          </w:tcPr>
          <w:p w:rsidR="0032167E" w:rsidRDefault="0032167E" w:rsidP="004B2B0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092" w:type="pct"/>
          </w:tcPr>
          <w:p w:rsidR="0032167E" w:rsidRDefault="0032167E" w:rsidP="004B2B0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32167E">
        <w:tc>
          <w:tcPr>
            <w:tcW w:w="908" w:type="pct"/>
          </w:tcPr>
          <w:p w:rsidR="0032167E" w:rsidRDefault="0032167E" w:rsidP="004B2B0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092" w:type="pct"/>
          </w:tcPr>
          <w:p w:rsidR="0032167E" w:rsidRDefault="0032167E" w:rsidP="004B2B0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32167E">
        <w:tc>
          <w:tcPr>
            <w:tcW w:w="908" w:type="pct"/>
          </w:tcPr>
          <w:p w:rsidR="0032167E" w:rsidRDefault="0032167E" w:rsidP="004B2B0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092" w:type="pct"/>
          </w:tcPr>
          <w:p w:rsidR="0032167E" w:rsidRDefault="0032167E" w:rsidP="004B2B0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32167E">
        <w:tc>
          <w:tcPr>
            <w:tcW w:w="908" w:type="pct"/>
          </w:tcPr>
          <w:p w:rsidR="0032167E" w:rsidRDefault="0032167E" w:rsidP="004B2B0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092" w:type="pct"/>
          </w:tcPr>
          <w:p w:rsidR="0032167E" w:rsidRDefault="0032167E" w:rsidP="004B2B0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32167E">
        <w:tc>
          <w:tcPr>
            <w:tcW w:w="908" w:type="pct"/>
          </w:tcPr>
          <w:p w:rsidR="0032167E" w:rsidRDefault="0032167E" w:rsidP="004B2B0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092" w:type="pct"/>
          </w:tcPr>
          <w:p w:rsidR="0032167E" w:rsidRDefault="0032167E" w:rsidP="004B2B0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32167E" w:rsidRDefault="0032167E" w:rsidP="00E304DF">
      <w:pPr>
        <w:spacing w:line="360" w:lineRule="auto"/>
        <w:jc w:val="both"/>
        <w:rPr>
          <w:sz w:val="22"/>
          <w:szCs w:val="22"/>
        </w:rPr>
      </w:pPr>
    </w:p>
    <w:p w:rsidR="0032167E" w:rsidRPr="00E26BE1" w:rsidRDefault="0032167E" w:rsidP="00E304DF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FE0ADB">
        <w:rPr>
          <w:sz w:val="24"/>
          <w:szCs w:val="24"/>
        </w:rPr>
        <w:t xml:space="preserve">wykazane w pkt. b) istniejące powiązania </w:t>
      </w:r>
      <w:r w:rsidRPr="00FE0ADB">
        <w:rPr>
          <w:b/>
          <w:bCs/>
          <w:sz w:val="24"/>
          <w:szCs w:val="24"/>
        </w:rPr>
        <w:t>nie prowadzą</w:t>
      </w:r>
      <w:r>
        <w:rPr>
          <w:b/>
          <w:bCs/>
          <w:sz w:val="24"/>
          <w:szCs w:val="24"/>
        </w:rPr>
        <w:t xml:space="preserve"> </w:t>
      </w:r>
      <w:r w:rsidRPr="00FE0ADB">
        <w:rPr>
          <w:sz w:val="24"/>
          <w:szCs w:val="24"/>
        </w:rPr>
        <w:t>do zachwiania uczciwej konkurencji pomiędzy wykonawcami w postępowaniu o udzielenie zamówienia</w:t>
      </w:r>
      <w:r>
        <w:rPr>
          <w:b/>
          <w:bCs/>
          <w:sz w:val="24"/>
          <w:szCs w:val="24"/>
        </w:rPr>
        <w:t xml:space="preserve">* </w:t>
      </w:r>
    </w:p>
    <w:p w:rsidR="0032167E" w:rsidRPr="00FE0ADB" w:rsidRDefault="0032167E" w:rsidP="00E304DF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FE0ADB">
        <w:rPr>
          <w:b/>
          <w:bCs/>
          <w:sz w:val="24"/>
          <w:szCs w:val="24"/>
        </w:rPr>
        <w:t>prowadzą</w:t>
      </w:r>
      <w:r>
        <w:rPr>
          <w:b/>
          <w:bCs/>
          <w:sz w:val="24"/>
          <w:szCs w:val="24"/>
        </w:rPr>
        <w:t xml:space="preserve"> </w:t>
      </w:r>
      <w:r w:rsidRPr="00FE0ADB">
        <w:rPr>
          <w:sz w:val="24"/>
          <w:szCs w:val="24"/>
        </w:rPr>
        <w:t xml:space="preserve">do zachwiania uczciwej konkurencji pomiędzy wykonawcami </w:t>
      </w:r>
      <w:r>
        <w:rPr>
          <w:sz w:val="24"/>
          <w:szCs w:val="24"/>
        </w:rPr>
        <w:t xml:space="preserve">wskazanymi w poz. ………………. </w:t>
      </w:r>
      <w:r w:rsidRPr="00FE0ADB">
        <w:rPr>
          <w:sz w:val="24"/>
          <w:szCs w:val="24"/>
        </w:rPr>
        <w:t>w postępowaniu o udzielenie zamówienia</w:t>
      </w:r>
      <w:r>
        <w:rPr>
          <w:sz w:val="24"/>
          <w:szCs w:val="24"/>
        </w:rPr>
        <w:t>*.</w:t>
      </w:r>
    </w:p>
    <w:p w:rsidR="0032167E" w:rsidRPr="005003E8" w:rsidRDefault="0032167E" w:rsidP="00E304DF">
      <w:pPr>
        <w:tabs>
          <w:tab w:val="left" w:pos="-1843"/>
        </w:tabs>
        <w:spacing w:before="120"/>
        <w:rPr>
          <w:b/>
          <w:bCs/>
          <w:spacing w:val="-6"/>
          <w:sz w:val="22"/>
          <w:szCs w:val="22"/>
        </w:rPr>
      </w:pPr>
      <w:r w:rsidRPr="005003E8">
        <w:rPr>
          <w:b/>
          <w:bCs/>
          <w:spacing w:val="-6"/>
          <w:sz w:val="22"/>
          <w:szCs w:val="22"/>
        </w:rPr>
        <w:t>(*) Niepotrzebne skreślić</w:t>
      </w:r>
    </w:p>
    <w:p w:rsidR="0032167E" w:rsidRDefault="0032167E" w:rsidP="00E304DF">
      <w:pPr>
        <w:tabs>
          <w:tab w:val="left" w:pos="-1843"/>
        </w:tabs>
        <w:spacing w:before="120"/>
        <w:ind w:left="2112" w:hanging="1972"/>
        <w:rPr>
          <w:spacing w:val="-6"/>
          <w:sz w:val="22"/>
          <w:szCs w:val="22"/>
        </w:rPr>
      </w:pPr>
    </w:p>
    <w:p w:rsidR="0032167E" w:rsidRDefault="0032167E" w:rsidP="00E304DF">
      <w:pPr>
        <w:tabs>
          <w:tab w:val="left" w:pos="-1843"/>
        </w:tabs>
        <w:spacing w:before="120"/>
        <w:ind w:left="2112" w:hanging="1972"/>
        <w:rPr>
          <w:spacing w:val="-6"/>
          <w:sz w:val="22"/>
          <w:szCs w:val="22"/>
        </w:rPr>
      </w:pPr>
    </w:p>
    <w:p w:rsidR="0032167E" w:rsidRDefault="0032167E" w:rsidP="00E304DF">
      <w:pPr>
        <w:tabs>
          <w:tab w:val="left" w:pos="-1843"/>
        </w:tabs>
        <w:spacing w:before="120"/>
        <w:ind w:left="2112" w:hanging="1972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............................................. </w:t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  <w:t xml:space="preserve">                     .......................................................</w:t>
      </w:r>
    </w:p>
    <w:p w:rsidR="0032167E" w:rsidRDefault="0032167E" w:rsidP="00E304DF">
      <w:pPr>
        <w:ind w:left="142" w:firstLine="566"/>
        <w:rPr>
          <w:sz w:val="22"/>
          <w:szCs w:val="22"/>
        </w:rPr>
      </w:pPr>
      <w:r>
        <w:rPr>
          <w:spacing w:val="-6"/>
          <w:sz w:val="22"/>
          <w:szCs w:val="22"/>
        </w:rPr>
        <w:t>(Miejscowość i data)</w:t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z w:val="22"/>
          <w:szCs w:val="22"/>
        </w:rPr>
        <w:t>/podpis upoważnionego przedstawiciela Wykonawcy/</w:t>
      </w:r>
    </w:p>
    <w:sectPr w:rsidR="0032167E" w:rsidSect="00F40B9D">
      <w:pgSz w:w="11906" w:h="16838"/>
      <w:pgMar w:top="1258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67E" w:rsidRDefault="0032167E">
      <w:r>
        <w:separator/>
      </w:r>
    </w:p>
  </w:endnote>
  <w:endnote w:type="continuationSeparator" w:id="0">
    <w:p w:rsidR="0032167E" w:rsidRDefault="00321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67E" w:rsidRDefault="0032167E">
      <w:r>
        <w:separator/>
      </w:r>
    </w:p>
  </w:footnote>
  <w:footnote w:type="continuationSeparator" w:id="0">
    <w:p w:rsidR="0032167E" w:rsidRDefault="0032167E">
      <w:r>
        <w:continuationSeparator/>
      </w:r>
    </w:p>
  </w:footnote>
  <w:footnote w:id="1">
    <w:p w:rsidR="0032167E" w:rsidRDefault="0032167E">
      <w:pPr>
        <w:pStyle w:val="FootnoteText"/>
      </w:pPr>
      <w:r>
        <w:rPr>
          <w:rStyle w:val="FootnoteReference"/>
        </w:rPr>
        <w:footnoteRef/>
      </w:r>
      <w:r>
        <w:t xml:space="preserve"> W przypadku zabudowy jednorodzinnej wpisać ilość obsługiwanych nieruchomości (umów na odbiór odpadów komunalnych.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C3637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0D6718"/>
    <w:multiLevelType w:val="hybridMultilevel"/>
    <w:tmpl w:val="90FEF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213D"/>
    <w:multiLevelType w:val="hybridMultilevel"/>
    <w:tmpl w:val="25C2C6B4"/>
    <w:lvl w:ilvl="0" w:tplc="8486B0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F6C6CC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3AC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 w:tplc="141CBA0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b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1F3DC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4A1F8A"/>
    <w:multiLevelType w:val="hybridMultilevel"/>
    <w:tmpl w:val="56EC2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CB40A8"/>
    <w:multiLevelType w:val="hybridMultilevel"/>
    <w:tmpl w:val="0062FF84"/>
    <w:lvl w:ilvl="0" w:tplc="662AF9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1D2CEE"/>
    <w:multiLevelType w:val="hybridMultilevel"/>
    <w:tmpl w:val="BA9C8804"/>
    <w:lvl w:ilvl="0" w:tplc="438CE2A4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313632A2"/>
    <w:multiLevelType w:val="hybridMultilevel"/>
    <w:tmpl w:val="234EAA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pStyle w:val="Heading3"/>
      <w:lvlText w:val="%3."/>
      <w:lvlJc w:val="right"/>
      <w:pPr>
        <w:tabs>
          <w:tab w:val="num" w:pos="5993"/>
        </w:tabs>
        <w:ind w:left="59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3F56EC"/>
    <w:multiLevelType w:val="hybridMultilevel"/>
    <w:tmpl w:val="AA2A9A54"/>
    <w:lvl w:ilvl="0" w:tplc="6144E1C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1063B4"/>
    <w:multiLevelType w:val="hybridMultilevel"/>
    <w:tmpl w:val="76588A18"/>
    <w:lvl w:ilvl="0" w:tplc="41CA4DD4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39885569"/>
    <w:multiLevelType w:val="hybridMultilevel"/>
    <w:tmpl w:val="93C44B36"/>
    <w:lvl w:ilvl="0" w:tplc="970C2F6E">
      <w:start w:val="1"/>
      <w:numFmt w:val="bullet"/>
      <w:lvlText w:val="-"/>
      <w:lvlJc w:val="left"/>
      <w:pPr>
        <w:tabs>
          <w:tab w:val="num" w:pos="1454"/>
        </w:tabs>
        <w:ind w:left="1454" w:hanging="360"/>
      </w:pPr>
      <w:rPr>
        <w:rFonts w:ascii="Arial" w:hAnsi="Arial" w:cs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2" w:tplc="BE86A276">
      <w:start w:val="1"/>
      <w:numFmt w:val="lowerLetter"/>
      <w:lvlText w:val="%3)"/>
      <w:lvlJc w:val="left"/>
      <w:pPr>
        <w:tabs>
          <w:tab w:val="num" w:pos="2174"/>
        </w:tabs>
        <w:ind w:left="2174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cs="Wingdings" w:hint="default"/>
      </w:rPr>
    </w:lvl>
  </w:abstractNum>
  <w:abstractNum w:abstractNumId="12">
    <w:nsid w:val="402F7B54"/>
    <w:multiLevelType w:val="hybridMultilevel"/>
    <w:tmpl w:val="3334C904"/>
    <w:lvl w:ilvl="0" w:tplc="29EEFDC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B6D39"/>
    <w:multiLevelType w:val="hybridMultilevel"/>
    <w:tmpl w:val="CDE2CEF2"/>
    <w:lvl w:ilvl="0" w:tplc="BF081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66153D8"/>
    <w:multiLevelType w:val="hybridMultilevel"/>
    <w:tmpl w:val="AC4C8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56334"/>
    <w:multiLevelType w:val="hybridMultilevel"/>
    <w:tmpl w:val="1B32B172"/>
    <w:lvl w:ilvl="0" w:tplc="438CE2A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7B0C6051"/>
    <w:multiLevelType w:val="singleLevel"/>
    <w:tmpl w:val="B26C4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14"/>
  </w:num>
  <w:num w:numId="8">
    <w:abstractNumId w:val="16"/>
  </w:num>
  <w:num w:numId="9">
    <w:abstractNumId w:val="13"/>
  </w:num>
  <w:num w:numId="10">
    <w:abstractNumId w:val="6"/>
  </w:num>
  <w:num w:numId="11">
    <w:abstractNumId w:val="5"/>
  </w:num>
  <w:num w:numId="12">
    <w:abstractNumId w:val="9"/>
  </w:num>
  <w:num w:numId="13">
    <w:abstractNumId w:val="10"/>
  </w:num>
  <w:num w:numId="14">
    <w:abstractNumId w:val="12"/>
  </w:num>
  <w:num w:numId="15">
    <w:abstractNumId w:val="15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0F3"/>
    <w:rsid w:val="0000457F"/>
    <w:rsid w:val="00007C7A"/>
    <w:rsid w:val="00024E7E"/>
    <w:rsid w:val="00025296"/>
    <w:rsid w:val="000254E3"/>
    <w:rsid w:val="0003173B"/>
    <w:rsid w:val="000328C5"/>
    <w:rsid w:val="00043A37"/>
    <w:rsid w:val="00050DE8"/>
    <w:rsid w:val="00053FAE"/>
    <w:rsid w:val="0006028C"/>
    <w:rsid w:val="000745E2"/>
    <w:rsid w:val="00082A3B"/>
    <w:rsid w:val="000840EA"/>
    <w:rsid w:val="00085AE1"/>
    <w:rsid w:val="0009346B"/>
    <w:rsid w:val="000936BF"/>
    <w:rsid w:val="000A2BFC"/>
    <w:rsid w:val="000B48DD"/>
    <w:rsid w:val="000B7220"/>
    <w:rsid w:val="000C0997"/>
    <w:rsid w:val="000D1286"/>
    <w:rsid w:val="000D5152"/>
    <w:rsid w:val="000D6050"/>
    <w:rsid w:val="000E0E8E"/>
    <w:rsid w:val="000E6329"/>
    <w:rsid w:val="000F0996"/>
    <w:rsid w:val="001205F9"/>
    <w:rsid w:val="0012174A"/>
    <w:rsid w:val="001218D3"/>
    <w:rsid w:val="00121CB9"/>
    <w:rsid w:val="0014383C"/>
    <w:rsid w:val="00144DF8"/>
    <w:rsid w:val="001516B5"/>
    <w:rsid w:val="001621CA"/>
    <w:rsid w:val="00175906"/>
    <w:rsid w:val="00180D65"/>
    <w:rsid w:val="001A6319"/>
    <w:rsid w:val="001C551F"/>
    <w:rsid w:val="001C697F"/>
    <w:rsid w:val="001D2EEF"/>
    <w:rsid w:val="001E1E9B"/>
    <w:rsid w:val="001F70C7"/>
    <w:rsid w:val="00210158"/>
    <w:rsid w:val="00213328"/>
    <w:rsid w:val="00217FE0"/>
    <w:rsid w:val="00221E60"/>
    <w:rsid w:val="002408D7"/>
    <w:rsid w:val="00241745"/>
    <w:rsid w:val="00253AF4"/>
    <w:rsid w:val="00271DEC"/>
    <w:rsid w:val="00272BA5"/>
    <w:rsid w:val="00282569"/>
    <w:rsid w:val="00286125"/>
    <w:rsid w:val="002938C4"/>
    <w:rsid w:val="002A321D"/>
    <w:rsid w:val="002A7296"/>
    <w:rsid w:val="002B3E8C"/>
    <w:rsid w:val="002B4E26"/>
    <w:rsid w:val="002C17F8"/>
    <w:rsid w:val="00305137"/>
    <w:rsid w:val="00310894"/>
    <w:rsid w:val="003114D4"/>
    <w:rsid w:val="00314A66"/>
    <w:rsid w:val="003168F1"/>
    <w:rsid w:val="0032167E"/>
    <w:rsid w:val="003256BE"/>
    <w:rsid w:val="00330766"/>
    <w:rsid w:val="003366D4"/>
    <w:rsid w:val="00344D5D"/>
    <w:rsid w:val="0034766D"/>
    <w:rsid w:val="0036479F"/>
    <w:rsid w:val="003656E4"/>
    <w:rsid w:val="00374DBD"/>
    <w:rsid w:val="003832B0"/>
    <w:rsid w:val="00384CBB"/>
    <w:rsid w:val="0039078B"/>
    <w:rsid w:val="00390DDD"/>
    <w:rsid w:val="003A1A6C"/>
    <w:rsid w:val="003A2F76"/>
    <w:rsid w:val="003B0260"/>
    <w:rsid w:val="003B73DE"/>
    <w:rsid w:val="003C2B92"/>
    <w:rsid w:val="003C3138"/>
    <w:rsid w:val="003D4E0D"/>
    <w:rsid w:val="003E0FBE"/>
    <w:rsid w:val="003E6CAE"/>
    <w:rsid w:val="003F3FCE"/>
    <w:rsid w:val="00407377"/>
    <w:rsid w:val="0042104F"/>
    <w:rsid w:val="004219FE"/>
    <w:rsid w:val="00440ABC"/>
    <w:rsid w:val="004467F1"/>
    <w:rsid w:val="0045075C"/>
    <w:rsid w:val="004526AD"/>
    <w:rsid w:val="0045754A"/>
    <w:rsid w:val="00470523"/>
    <w:rsid w:val="004734C8"/>
    <w:rsid w:val="004838CE"/>
    <w:rsid w:val="0049577A"/>
    <w:rsid w:val="00495D14"/>
    <w:rsid w:val="004B2B07"/>
    <w:rsid w:val="004B35DF"/>
    <w:rsid w:val="004B4067"/>
    <w:rsid w:val="004B4DD5"/>
    <w:rsid w:val="004D74A4"/>
    <w:rsid w:val="004E480C"/>
    <w:rsid w:val="004E7E1A"/>
    <w:rsid w:val="004F29A7"/>
    <w:rsid w:val="004F7012"/>
    <w:rsid w:val="005003E8"/>
    <w:rsid w:val="005038E0"/>
    <w:rsid w:val="00511767"/>
    <w:rsid w:val="005235EA"/>
    <w:rsid w:val="00533916"/>
    <w:rsid w:val="00533A0A"/>
    <w:rsid w:val="00541BE9"/>
    <w:rsid w:val="0055711D"/>
    <w:rsid w:val="0056018A"/>
    <w:rsid w:val="00563F1C"/>
    <w:rsid w:val="0057097F"/>
    <w:rsid w:val="00581178"/>
    <w:rsid w:val="0058180F"/>
    <w:rsid w:val="005922C8"/>
    <w:rsid w:val="00596978"/>
    <w:rsid w:val="005A645E"/>
    <w:rsid w:val="005B2198"/>
    <w:rsid w:val="005B4609"/>
    <w:rsid w:val="005C24D2"/>
    <w:rsid w:val="005C7EFB"/>
    <w:rsid w:val="005D0344"/>
    <w:rsid w:val="005D6203"/>
    <w:rsid w:val="006246DB"/>
    <w:rsid w:val="00630B17"/>
    <w:rsid w:val="00634974"/>
    <w:rsid w:val="006409D4"/>
    <w:rsid w:val="00654775"/>
    <w:rsid w:val="006601B6"/>
    <w:rsid w:val="00662972"/>
    <w:rsid w:val="00675E9B"/>
    <w:rsid w:val="00680D79"/>
    <w:rsid w:val="00680DC0"/>
    <w:rsid w:val="0069229B"/>
    <w:rsid w:val="0069382A"/>
    <w:rsid w:val="006A2CA4"/>
    <w:rsid w:val="006B04DB"/>
    <w:rsid w:val="006C0CDD"/>
    <w:rsid w:val="006C53C6"/>
    <w:rsid w:val="006C5EBB"/>
    <w:rsid w:val="006C71D1"/>
    <w:rsid w:val="006D739B"/>
    <w:rsid w:val="006E2D00"/>
    <w:rsid w:val="006E6E66"/>
    <w:rsid w:val="006F0C80"/>
    <w:rsid w:val="007002BC"/>
    <w:rsid w:val="00700317"/>
    <w:rsid w:val="00720F08"/>
    <w:rsid w:val="0072575B"/>
    <w:rsid w:val="0073167F"/>
    <w:rsid w:val="00750AAE"/>
    <w:rsid w:val="00760F3B"/>
    <w:rsid w:val="00772161"/>
    <w:rsid w:val="007745D6"/>
    <w:rsid w:val="00790B15"/>
    <w:rsid w:val="007916C9"/>
    <w:rsid w:val="007A4E14"/>
    <w:rsid w:val="007A5BF7"/>
    <w:rsid w:val="007B135C"/>
    <w:rsid w:val="007C1A7E"/>
    <w:rsid w:val="007D3F04"/>
    <w:rsid w:val="007D4DF6"/>
    <w:rsid w:val="007E37CB"/>
    <w:rsid w:val="007E50A2"/>
    <w:rsid w:val="007E6FC7"/>
    <w:rsid w:val="0080296E"/>
    <w:rsid w:val="00802F1E"/>
    <w:rsid w:val="00807B8B"/>
    <w:rsid w:val="00807DDD"/>
    <w:rsid w:val="00811BAE"/>
    <w:rsid w:val="008157BC"/>
    <w:rsid w:val="00852A98"/>
    <w:rsid w:val="008550F3"/>
    <w:rsid w:val="00870C9A"/>
    <w:rsid w:val="00874CAC"/>
    <w:rsid w:val="0087661D"/>
    <w:rsid w:val="00886986"/>
    <w:rsid w:val="00887D0F"/>
    <w:rsid w:val="0089607B"/>
    <w:rsid w:val="008960C1"/>
    <w:rsid w:val="00897041"/>
    <w:rsid w:val="00897471"/>
    <w:rsid w:val="008A0492"/>
    <w:rsid w:val="008A2973"/>
    <w:rsid w:val="008A2E30"/>
    <w:rsid w:val="008A6642"/>
    <w:rsid w:val="008C4B6E"/>
    <w:rsid w:val="008D1CD7"/>
    <w:rsid w:val="008F6E65"/>
    <w:rsid w:val="00901200"/>
    <w:rsid w:val="009068DB"/>
    <w:rsid w:val="00913106"/>
    <w:rsid w:val="00913191"/>
    <w:rsid w:val="00913D17"/>
    <w:rsid w:val="00921E6F"/>
    <w:rsid w:val="00937BC0"/>
    <w:rsid w:val="00941318"/>
    <w:rsid w:val="00943ABA"/>
    <w:rsid w:val="0094532E"/>
    <w:rsid w:val="00951F9F"/>
    <w:rsid w:val="00977475"/>
    <w:rsid w:val="00984086"/>
    <w:rsid w:val="009B2491"/>
    <w:rsid w:val="009B2E49"/>
    <w:rsid w:val="009B702A"/>
    <w:rsid w:val="009C101E"/>
    <w:rsid w:val="009C2206"/>
    <w:rsid w:val="009C2FEA"/>
    <w:rsid w:val="009C4A80"/>
    <w:rsid w:val="009C640B"/>
    <w:rsid w:val="009C695A"/>
    <w:rsid w:val="009D1D97"/>
    <w:rsid w:val="009E3B09"/>
    <w:rsid w:val="009E4A94"/>
    <w:rsid w:val="009E6FED"/>
    <w:rsid w:val="009F0305"/>
    <w:rsid w:val="00A00411"/>
    <w:rsid w:val="00A23745"/>
    <w:rsid w:val="00A31E78"/>
    <w:rsid w:val="00A36180"/>
    <w:rsid w:val="00A361D9"/>
    <w:rsid w:val="00A37553"/>
    <w:rsid w:val="00A41991"/>
    <w:rsid w:val="00A5303C"/>
    <w:rsid w:val="00A60947"/>
    <w:rsid w:val="00A636AD"/>
    <w:rsid w:val="00A736B2"/>
    <w:rsid w:val="00A855FF"/>
    <w:rsid w:val="00A868BD"/>
    <w:rsid w:val="00AA0489"/>
    <w:rsid w:val="00AA170E"/>
    <w:rsid w:val="00AB258E"/>
    <w:rsid w:val="00AB5E7E"/>
    <w:rsid w:val="00AC0456"/>
    <w:rsid w:val="00AC1BF0"/>
    <w:rsid w:val="00AC6E67"/>
    <w:rsid w:val="00AF3A1C"/>
    <w:rsid w:val="00B120C2"/>
    <w:rsid w:val="00B12338"/>
    <w:rsid w:val="00B14631"/>
    <w:rsid w:val="00B2103D"/>
    <w:rsid w:val="00B370E9"/>
    <w:rsid w:val="00B44FB5"/>
    <w:rsid w:val="00B50B67"/>
    <w:rsid w:val="00B52001"/>
    <w:rsid w:val="00B61871"/>
    <w:rsid w:val="00B61F22"/>
    <w:rsid w:val="00B90C11"/>
    <w:rsid w:val="00BA1554"/>
    <w:rsid w:val="00BB15F1"/>
    <w:rsid w:val="00BE1CF4"/>
    <w:rsid w:val="00BE4F3D"/>
    <w:rsid w:val="00BE5A10"/>
    <w:rsid w:val="00BE6F3F"/>
    <w:rsid w:val="00C21B7A"/>
    <w:rsid w:val="00C31DEE"/>
    <w:rsid w:val="00C31E2D"/>
    <w:rsid w:val="00C405AF"/>
    <w:rsid w:val="00C47736"/>
    <w:rsid w:val="00C62467"/>
    <w:rsid w:val="00C6346E"/>
    <w:rsid w:val="00C7286E"/>
    <w:rsid w:val="00C74A4A"/>
    <w:rsid w:val="00C77694"/>
    <w:rsid w:val="00C87145"/>
    <w:rsid w:val="00C90D89"/>
    <w:rsid w:val="00C9459D"/>
    <w:rsid w:val="00C9529A"/>
    <w:rsid w:val="00CA0BAF"/>
    <w:rsid w:val="00CA65EF"/>
    <w:rsid w:val="00CA7179"/>
    <w:rsid w:val="00CB575A"/>
    <w:rsid w:val="00CB7C33"/>
    <w:rsid w:val="00CC7FD4"/>
    <w:rsid w:val="00CE040C"/>
    <w:rsid w:val="00CF38D0"/>
    <w:rsid w:val="00D02B1A"/>
    <w:rsid w:val="00D13D83"/>
    <w:rsid w:val="00D1527D"/>
    <w:rsid w:val="00D61059"/>
    <w:rsid w:val="00D64DDE"/>
    <w:rsid w:val="00D82C6D"/>
    <w:rsid w:val="00D845B4"/>
    <w:rsid w:val="00D96BFF"/>
    <w:rsid w:val="00DB1EA6"/>
    <w:rsid w:val="00DC1EBE"/>
    <w:rsid w:val="00DD2090"/>
    <w:rsid w:val="00DD6E93"/>
    <w:rsid w:val="00DF55F6"/>
    <w:rsid w:val="00E00E65"/>
    <w:rsid w:val="00E14DA4"/>
    <w:rsid w:val="00E172E2"/>
    <w:rsid w:val="00E2202E"/>
    <w:rsid w:val="00E26BE1"/>
    <w:rsid w:val="00E304DF"/>
    <w:rsid w:val="00E30864"/>
    <w:rsid w:val="00E35237"/>
    <w:rsid w:val="00E3774F"/>
    <w:rsid w:val="00E54718"/>
    <w:rsid w:val="00E835CE"/>
    <w:rsid w:val="00E85EF3"/>
    <w:rsid w:val="00E94DD4"/>
    <w:rsid w:val="00EA2D63"/>
    <w:rsid w:val="00EA51E3"/>
    <w:rsid w:val="00EA73E7"/>
    <w:rsid w:val="00EB01D2"/>
    <w:rsid w:val="00EB2C91"/>
    <w:rsid w:val="00EB4EBE"/>
    <w:rsid w:val="00EC1100"/>
    <w:rsid w:val="00EC27C1"/>
    <w:rsid w:val="00EC2F12"/>
    <w:rsid w:val="00ED7627"/>
    <w:rsid w:val="00F1488A"/>
    <w:rsid w:val="00F23339"/>
    <w:rsid w:val="00F2394F"/>
    <w:rsid w:val="00F24BA8"/>
    <w:rsid w:val="00F26298"/>
    <w:rsid w:val="00F331B3"/>
    <w:rsid w:val="00F40A4D"/>
    <w:rsid w:val="00F40B9D"/>
    <w:rsid w:val="00F45D6B"/>
    <w:rsid w:val="00F538C9"/>
    <w:rsid w:val="00F60494"/>
    <w:rsid w:val="00F61811"/>
    <w:rsid w:val="00F620AD"/>
    <w:rsid w:val="00F67A15"/>
    <w:rsid w:val="00F97F23"/>
    <w:rsid w:val="00FA2EF4"/>
    <w:rsid w:val="00FA7B27"/>
    <w:rsid w:val="00FC7FA2"/>
    <w:rsid w:val="00FD2270"/>
    <w:rsid w:val="00FE022D"/>
    <w:rsid w:val="00FE0ADB"/>
    <w:rsid w:val="00FE365D"/>
    <w:rsid w:val="00FF4DFB"/>
    <w:rsid w:val="00FF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4DF"/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304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3A37"/>
    <w:pPr>
      <w:keepNext/>
      <w:numPr>
        <w:ilvl w:val="1"/>
        <w:numId w:val="1"/>
      </w:numPr>
      <w:suppressAutoHyphens/>
      <w:outlineLvl w:val="1"/>
    </w:pPr>
    <w:rPr>
      <w:b/>
      <w:bCs/>
      <w:sz w:val="32"/>
      <w:szCs w:val="32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3A37"/>
    <w:pPr>
      <w:keepNext/>
      <w:numPr>
        <w:ilvl w:val="2"/>
        <w:numId w:val="1"/>
      </w:numPr>
      <w:tabs>
        <w:tab w:val="num" w:pos="2160"/>
      </w:tabs>
      <w:suppressAutoHyphens/>
      <w:spacing w:before="240" w:after="60"/>
      <w:ind w:left="21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304DF"/>
    <w:pPr>
      <w:keepNext/>
      <w:spacing w:before="240" w:after="60"/>
      <w:outlineLvl w:val="3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E304DF"/>
    <w:pPr>
      <w:spacing w:before="240" w:after="60"/>
      <w:outlineLvl w:val="6"/>
    </w:p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E304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3AF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832B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832B0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53AF4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53AF4"/>
    <w:rPr>
      <w:rFonts w:ascii="Calibri" w:hAnsi="Calibri" w:cs="Calibri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53AF4"/>
    <w:rPr>
      <w:rFonts w:ascii="Cambria" w:hAnsi="Cambria" w:cs="Cambria"/>
      <w:lang w:eastAsia="en-US"/>
    </w:rPr>
  </w:style>
  <w:style w:type="table" w:styleId="TableGrid">
    <w:name w:val="Table Grid"/>
    <w:basedOn w:val="TableNormal"/>
    <w:uiPriority w:val="99"/>
    <w:rsid w:val="009453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94532E"/>
    <w:rPr>
      <w:b/>
      <w:bCs/>
    </w:rPr>
  </w:style>
  <w:style w:type="paragraph" w:styleId="BodyText">
    <w:name w:val="Body Text"/>
    <w:basedOn w:val="Normal"/>
    <w:link w:val="BodyTextChar"/>
    <w:uiPriority w:val="99"/>
    <w:rsid w:val="00C728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832B0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C7286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832B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D2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32B0"/>
    <w:rPr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FC7FA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C7F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85EF3"/>
    <w:pPr>
      <w:ind w:left="720"/>
    </w:pPr>
  </w:style>
  <w:style w:type="paragraph" w:styleId="BlockText">
    <w:name w:val="Block Text"/>
    <w:basedOn w:val="Normal"/>
    <w:uiPriority w:val="99"/>
    <w:rsid w:val="00E304DF"/>
    <w:pPr>
      <w:ind w:left="4395" w:right="351"/>
    </w:pPr>
    <w:rPr>
      <w:rFonts w:ascii="Bookman Old Style" w:hAnsi="Bookman Old Style" w:cs="Bookman Old Style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A004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07DDD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A004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16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9</Pages>
  <Words>2573</Words>
  <Characters>15442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</dc:title>
  <dc:subject/>
  <dc:creator>Damian</dc:creator>
  <cp:keywords/>
  <dc:description/>
  <cp:lastModifiedBy>UG Sierpc</cp:lastModifiedBy>
  <cp:revision>2</cp:revision>
  <cp:lastPrinted>2013-02-22T08:51:00Z</cp:lastPrinted>
  <dcterms:created xsi:type="dcterms:W3CDTF">2013-05-17T08:48:00Z</dcterms:created>
  <dcterms:modified xsi:type="dcterms:W3CDTF">2013-05-17T08:48:00Z</dcterms:modified>
</cp:coreProperties>
</file>