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95" w:rsidRDefault="00DF2595"/>
    <w:tbl>
      <w:tblPr>
        <w:tblW w:w="113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276"/>
        <w:gridCol w:w="1275"/>
        <w:gridCol w:w="2408"/>
        <w:gridCol w:w="3118"/>
        <w:gridCol w:w="1984"/>
        <w:gridCol w:w="1277"/>
      </w:tblGrid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D46BD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275" w:type="dxa"/>
          </w:tcPr>
          <w:p w:rsidR="00DF2595" w:rsidRPr="00C923A5" w:rsidRDefault="00DF2595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2408" w:type="dxa"/>
          </w:tcPr>
          <w:p w:rsidR="00DF2595" w:rsidRPr="00C923A5" w:rsidRDefault="00DF2595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3118" w:type="dxa"/>
          </w:tcPr>
          <w:p w:rsidR="00DF2595" w:rsidRPr="00C923A5" w:rsidRDefault="00DF2595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Przedmiot umowy</w:t>
            </w:r>
          </w:p>
        </w:tc>
        <w:tc>
          <w:tcPr>
            <w:tcW w:w="1984" w:type="dxa"/>
          </w:tcPr>
          <w:p w:rsidR="00DF2595" w:rsidRPr="00C923A5" w:rsidRDefault="00DF2595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Okres trwania umowy</w:t>
            </w:r>
          </w:p>
        </w:tc>
        <w:tc>
          <w:tcPr>
            <w:tcW w:w="1277" w:type="dxa"/>
          </w:tcPr>
          <w:p w:rsidR="00DF2595" w:rsidRPr="00C923A5" w:rsidRDefault="00DF2595" w:rsidP="00C923A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3A5">
              <w:rPr>
                <w:b/>
                <w:bCs/>
                <w:sz w:val="24"/>
                <w:szCs w:val="24"/>
              </w:rPr>
              <w:t>Podmiot zawierający umowę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„Dekor” Robert Wajgelt ,Sieradz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Zajęcia sportowe z elementami karate dla uczniów SP w Złoczewie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2.01-31.12.2017</w:t>
            </w:r>
            <w:r w:rsidRPr="00C923A5">
              <w:t>r.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 xml:space="preserve">Burmistrz 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„Progres”Paweł Kos , Sieradz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Prowadzenie Punktu Konsultacyjnego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2.01.-31.12.2017</w:t>
            </w:r>
            <w:r w:rsidRPr="00C923A5">
              <w:t>r.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Anna Kos, Sieradz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Praca z osobami współuzależnio</w:t>
            </w:r>
            <w:r w:rsidRPr="00C923A5">
              <w:t>nymi i ofiarami przemocy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4.01-31.01.2017</w:t>
            </w:r>
            <w:r w:rsidRPr="00C923A5">
              <w:t xml:space="preserve"> r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Justyna Chabinowska, Sieniec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Pomoc psychologiczna dla uczniów Publicznego Gimnazjum w Złoczewie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2.01.- 31.12.2017</w:t>
            </w:r>
            <w:r w:rsidRPr="00C923A5">
              <w:t>r.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Halina Karbowska, Grójec Wielki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UtrzymajeSali gimnastycznej i zaplecza na potrzeby otwartych zajęć sportowych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2.01.- 31.12.2017</w:t>
            </w:r>
            <w:r w:rsidRPr="00C923A5">
              <w:t xml:space="preserve"> r.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 xml:space="preserve">.01.2016 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Andrzej Łakomiak, Złoczew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2.01.- 30.2017</w:t>
            </w:r>
            <w:r w:rsidRPr="00C923A5">
              <w:t xml:space="preserve"> r.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Jacek Łakomiak, Szklana Huta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Prowadzenie otwartych zajęć sportowych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2.01.-30.02.2017</w:t>
            </w:r>
            <w:r w:rsidRPr="00C923A5">
              <w:t>r.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</w:t>
            </w:r>
            <w:r w:rsidRPr="00C923A5">
              <w:t>.01.2016</w:t>
            </w:r>
          </w:p>
        </w:tc>
        <w:tc>
          <w:tcPr>
            <w:tcW w:w="2408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Nawrocki Przemysław</w:t>
            </w:r>
            <w:r w:rsidRPr="00C923A5">
              <w:t>, Stolec</w:t>
            </w:r>
          </w:p>
        </w:tc>
        <w:tc>
          <w:tcPr>
            <w:tcW w:w="3118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Prowadzenie otwartych zaję</w:t>
            </w:r>
            <w:r w:rsidRPr="00C923A5">
              <w:t>ć sportowych</w:t>
            </w:r>
          </w:p>
        </w:tc>
        <w:tc>
          <w:tcPr>
            <w:tcW w:w="1984" w:type="dxa"/>
          </w:tcPr>
          <w:p w:rsidR="00DF2595" w:rsidRPr="00C923A5" w:rsidRDefault="00DF2595" w:rsidP="006210F8">
            <w:pPr>
              <w:spacing w:after="0" w:line="240" w:lineRule="auto"/>
            </w:pPr>
            <w:r>
              <w:t>2.01- 30.02.2017</w:t>
            </w:r>
            <w:r w:rsidRPr="00C923A5">
              <w:t>r.</w:t>
            </w:r>
          </w:p>
        </w:tc>
        <w:tc>
          <w:tcPr>
            <w:tcW w:w="1277" w:type="dxa"/>
          </w:tcPr>
          <w:p w:rsidR="00DF2595" w:rsidRPr="00C923A5" w:rsidRDefault="00DF2595" w:rsidP="006210F8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5935FC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C923A5">
            <w:pPr>
              <w:spacing w:after="0" w:line="240" w:lineRule="auto"/>
            </w:pPr>
            <w:r>
              <w:t>2.01.2016</w:t>
            </w:r>
          </w:p>
        </w:tc>
        <w:tc>
          <w:tcPr>
            <w:tcW w:w="2408" w:type="dxa"/>
          </w:tcPr>
          <w:p w:rsidR="00DF2595" w:rsidRPr="00C923A5" w:rsidRDefault="00DF2595" w:rsidP="00C923A5">
            <w:pPr>
              <w:spacing w:after="0" w:line="240" w:lineRule="auto"/>
            </w:pPr>
            <w:r>
              <w:t>Małopolskie Centrum Profilaktyki Kraków ul.Zakopiańska 58</w:t>
            </w:r>
          </w:p>
        </w:tc>
        <w:tc>
          <w:tcPr>
            <w:tcW w:w="3118" w:type="dxa"/>
          </w:tcPr>
          <w:p w:rsidR="00DF2595" w:rsidRPr="00C923A5" w:rsidRDefault="00DF2595" w:rsidP="00C923A5">
            <w:pPr>
              <w:spacing w:after="0" w:line="240" w:lineRule="auto"/>
            </w:pPr>
            <w:r>
              <w:t>Spotkania multimedialne z uczniami SP oraz rodzicami</w:t>
            </w:r>
          </w:p>
        </w:tc>
        <w:tc>
          <w:tcPr>
            <w:tcW w:w="1984" w:type="dxa"/>
          </w:tcPr>
          <w:p w:rsidR="00DF2595" w:rsidRPr="00C923A5" w:rsidRDefault="00DF2595" w:rsidP="0000078E">
            <w:pPr>
              <w:spacing w:after="0" w:line="240" w:lineRule="auto"/>
            </w:pPr>
            <w:r>
              <w:t>11.01.2017r.</w:t>
            </w:r>
          </w:p>
        </w:tc>
        <w:tc>
          <w:tcPr>
            <w:tcW w:w="1277" w:type="dxa"/>
          </w:tcPr>
          <w:p w:rsidR="00DF2595" w:rsidRPr="00C923A5" w:rsidRDefault="00DF2595" w:rsidP="00F01719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Default="00DF2595" w:rsidP="00023AC3">
            <w:r w:rsidRPr="000A34A6">
              <w:t>2.01.2016</w:t>
            </w:r>
          </w:p>
        </w:tc>
        <w:tc>
          <w:tcPr>
            <w:tcW w:w="2408" w:type="dxa"/>
          </w:tcPr>
          <w:p w:rsidR="00DF2595" w:rsidRPr="00023AC3" w:rsidRDefault="00DF2595" w:rsidP="00023AC3">
            <w:pPr>
              <w:spacing w:after="0" w:line="240" w:lineRule="auto"/>
              <w:rPr>
                <w:color w:val="000000"/>
              </w:rPr>
            </w:pPr>
            <w:r w:rsidRPr="00023AC3">
              <w:rPr>
                <w:color w:val="000000"/>
              </w:rPr>
              <w:t>Nawrocki Przemysław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Pełnienie funkcji Komendanta M-Gm. Związku OSP</w:t>
            </w:r>
          </w:p>
        </w:tc>
        <w:tc>
          <w:tcPr>
            <w:tcW w:w="1984" w:type="dxa"/>
          </w:tcPr>
          <w:p w:rsidR="00DF2595" w:rsidRDefault="00DF2595" w:rsidP="00023AC3">
            <w:r w:rsidRPr="00566BDD">
              <w:t>2.01-31.12.2017r.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Default="00DF2595" w:rsidP="00023AC3">
            <w:r w:rsidRPr="000A34A6">
              <w:t>2.01.2016</w:t>
            </w:r>
          </w:p>
        </w:tc>
        <w:tc>
          <w:tcPr>
            <w:tcW w:w="2408" w:type="dxa"/>
          </w:tcPr>
          <w:p w:rsidR="00DF2595" w:rsidRPr="00023AC3" w:rsidRDefault="00DF2595" w:rsidP="00023AC3">
            <w:pPr>
              <w:spacing w:after="0" w:line="240" w:lineRule="auto"/>
              <w:rPr>
                <w:color w:val="000000"/>
              </w:rPr>
            </w:pPr>
            <w:r w:rsidRPr="00023AC3">
              <w:rPr>
                <w:color w:val="000000"/>
              </w:rPr>
              <w:t>Nawrocki Przemysław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DF2595" w:rsidRDefault="00DF2595" w:rsidP="00023AC3">
            <w:r w:rsidRPr="00566BDD">
              <w:t>2.01-31.12.2017r.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Default="00DF2595" w:rsidP="00023AC3">
            <w:r w:rsidRPr="000A34A6">
              <w:t>2.01.2016</w:t>
            </w:r>
          </w:p>
        </w:tc>
        <w:tc>
          <w:tcPr>
            <w:tcW w:w="2408" w:type="dxa"/>
          </w:tcPr>
          <w:p w:rsidR="00DF2595" w:rsidRPr="00023AC3" w:rsidRDefault="00DF2595" w:rsidP="00023AC3">
            <w:pPr>
              <w:spacing w:after="0" w:line="240" w:lineRule="auto"/>
              <w:rPr>
                <w:color w:val="000000"/>
              </w:rPr>
            </w:pPr>
            <w:r w:rsidRPr="00023AC3">
              <w:rPr>
                <w:color w:val="000000"/>
              </w:rPr>
              <w:t>Stempień Piotr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DF2595" w:rsidRDefault="00DF2595" w:rsidP="00023AC3">
            <w:r w:rsidRPr="00566BDD">
              <w:t>2.01-31.12.2017r.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Default="00DF2595" w:rsidP="00023AC3">
            <w:r w:rsidRPr="000A34A6">
              <w:t>2.01.2016</w:t>
            </w:r>
          </w:p>
        </w:tc>
        <w:tc>
          <w:tcPr>
            <w:tcW w:w="2408" w:type="dxa"/>
          </w:tcPr>
          <w:p w:rsidR="00DF2595" w:rsidRPr="00023AC3" w:rsidRDefault="00DF2595" w:rsidP="00023AC3">
            <w:pPr>
              <w:spacing w:after="0" w:line="240" w:lineRule="auto"/>
              <w:rPr>
                <w:color w:val="000000"/>
              </w:rPr>
            </w:pPr>
            <w:r w:rsidRPr="00023AC3">
              <w:rPr>
                <w:color w:val="000000"/>
              </w:rPr>
              <w:t>Galewicz Przemysław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DF2595" w:rsidRDefault="00DF2595" w:rsidP="00023AC3">
            <w:r w:rsidRPr="00566BDD">
              <w:t>2.01-31.12.2017r.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Default="00DF2595" w:rsidP="00023AC3">
            <w:r w:rsidRPr="000A34A6">
              <w:t>2.01.2016</w:t>
            </w:r>
          </w:p>
        </w:tc>
        <w:tc>
          <w:tcPr>
            <w:tcW w:w="2408" w:type="dxa"/>
          </w:tcPr>
          <w:p w:rsidR="00DF2595" w:rsidRPr="00023AC3" w:rsidRDefault="00DF2595" w:rsidP="00023AC3">
            <w:pPr>
              <w:spacing w:after="0" w:line="240" w:lineRule="auto"/>
              <w:rPr>
                <w:color w:val="000000"/>
              </w:rPr>
            </w:pPr>
            <w:r w:rsidRPr="00023AC3">
              <w:rPr>
                <w:color w:val="000000"/>
              </w:rPr>
              <w:t>Kowalewski Krzysztof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DF2595" w:rsidRDefault="00DF2595" w:rsidP="00023AC3">
            <w:r w:rsidRPr="00566BDD">
              <w:t>2.01-31.12.2017r.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Default="00DF2595" w:rsidP="00023AC3">
            <w:r w:rsidRPr="000A34A6">
              <w:t>2.01.2016</w:t>
            </w:r>
          </w:p>
        </w:tc>
        <w:tc>
          <w:tcPr>
            <w:tcW w:w="2408" w:type="dxa"/>
          </w:tcPr>
          <w:p w:rsidR="00DF2595" w:rsidRPr="00023AC3" w:rsidRDefault="00DF2595" w:rsidP="00023AC3">
            <w:pPr>
              <w:spacing w:after="0" w:line="240" w:lineRule="auto"/>
              <w:rPr>
                <w:color w:val="000000"/>
              </w:rPr>
            </w:pPr>
            <w:r w:rsidRPr="00023AC3">
              <w:rPr>
                <w:color w:val="000000"/>
              </w:rPr>
              <w:t>Ku</w:t>
            </w:r>
            <w:r>
              <w:rPr>
                <w:color w:val="000000"/>
              </w:rPr>
              <w:t>biak Wo</w:t>
            </w:r>
            <w:r w:rsidRPr="00023AC3">
              <w:rPr>
                <w:color w:val="000000"/>
              </w:rPr>
              <w:t>jciech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Konserwacja sprzętu Ppoż.</w:t>
            </w:r>
          </w:p>
        </w:tc>
        <w:tc>
          <w:tcPr>
            <w:tcW w:w="1984" w:type="dxa"/>
          </w:tcPr>
          <w:p w:rsidR="00DF2595" w:rsidRDefault="00DF2595" w:rsidP="00023AC3">
            <w:r w:rsidRPr="00566BDD">
              <w:t>2.01-31.12.2017r.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Idzi Kaczmarek Usługi projektowe, budowlane i muzyczne, Sieradz ul. Spacerowa 6 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Opracowanie projektów decyzji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1.01-31.12.2017r.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BHP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Bad. profilakt.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05.01.2017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Marcin Świtała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Nadzór nad sprzętem sportowym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 xml:space="preserve">Antoni Maślak 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Remont świetlicy wiejskiej w m. Borzęckie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10.01.2017 r. – 28.02.2017 r.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Krzysztof Pędziwiatr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 w:rsidRPr="00C923A5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Jakub Frydrychowski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Agnieszka Witkowska-Sowa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Jakub Kaleta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Anna Wzgarda-Karnkowska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Aneta Pabiniak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Martyna Bogdańska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1D4100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DF2595" w:rsidRPr="001D4100" w:rsidRDefault="00DF2595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Marcin Świtała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AE5E1B" w:rsidRDefault="00DF2595" w:rsidP="00023AC3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Justyna Dybska</w:t>
            </w:r>
          </w:p>
        </w:tc>
        <w:tc>
          <w:tcPr>
            <w:tcW w:w="3118" w:type="dxa"/>
          </w:tcPr>
          <w:p w:rsidR="00DF2595" w:rsidRPr="00AE5E1B" w:rsidRDefault="00DF2595" w:rsidP="00023AC3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AE5E1B" w:rsidRDefault="00DF2595" w:rsidP="00023AC3">
            <w:pPr>
              <w:spacing w:after="0" w:line="240" w:lineRule="auto"/>
              <w:ind w:right="-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Katarzyna Krzyżańska</w:t>
            </w:r>
          </w:p>
        </w:tc>
        <w:tc>
          <w:tcPr>
            <w:tcW w:w="3118" w:type="dxa"/>
          </w:tcPr>
          <w:p w:rsidR="00DF2595" w:rsidRPr="0057679B" w:rsidRDefault="00DF2595" w:rsidP="00023AC3">
            <w:pPr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E21229" w:rsidRDefault="00DF2595" w:rsidP="00023AC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Ewa Nowak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Iwona Furmańczyk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Jarosław Furmańczyk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Jolanta Baś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Izabela Rybka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Alina Serwiak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Agnieszka Ciołek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Beata Paluch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Danuta Paluch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Lidia Gajda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Elżbieta Laskowska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Bogusława Centkowska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Dorota Walczak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Zofia Stalmach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374"/>
        </w:trPr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Krzysztof Gandziarski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23AC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Mariusz Dobiecki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tabs>
                <w:tab w:val="left" w:pos="34"/>
              </w:tabs>
              <w:spacing w:after="0" w:line="240" w:lineRule="auto"/>
              <w:ind w:left="580"/>
            </w:pPr>
            <w:r>
              <w:t>47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Alicja Krzyżańska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92E4B">
            <w:pPr>
              <w:pStyle w:val="ListParagraph"/>
              <w:spacing w:after="0" w:line="240" w:lineRule="auto"/>
              <w:ind w:left="0"/>
              <w:jc w:val="center"/>
            </w:pPr>
            <w:r>
              <w:t>48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Aleksandra Cuchra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92E4B">
            <w:pPr>
              <w:pStyle w:val="ListParagraph"/>
              <w:spacing w:after="0" w:line="240" w:lineRule="auto"/>
              <w:ind w:left="0"/>
              <w:jc w:val="center"/>
            </w:pPr>
            <w:r>
              <w:t>49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Małgorzata Królweicz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092E4B">
            <w:pPr>
              <w:pStyle w:val="ListParagraph"/>
              <w:spacing w:after="0" w:line="240" w:lineRule="auto"/>
              <w:ind w:left="0"/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Magdalena Krzemianowska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 xml:space="preserve"> 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092E4B" w:rsidRDefault="00DF2595" w:rsidP="007F6F09">
            <w:pPr>
              <w:pStyle w:val="ListParagraph"/>
              <w:spacing w:after="0" w:line="240" w:lineRule="auto"/>
              <w:ind w:left="786"/>
            </w:pPr>
            <w:r w:rsidRPr="00092E4B">
              <w:t xml:space="preserve">51 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Karolina Frejek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EE40B9" w:rsidRDefault="00DF2595" w:rsidP="00EE40B9">
            <w:pPr>
              <w:pStyle w:val="ListParagraph"/>
              <w:spacing w:after="0" w:line="240" w:lineRule="auto"/>
              <w:ind w:left="0"/>
              <w:jc w:val="center"/>
            </w:pPr>
            <w:r w:rsidRPr="00EE40B9">
              <w:t>52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P.H.U. TRANSMAR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F52C1D" w:rsidRDefault="00DF2595" w:rsidP="007F6F09">
            <w:pPr>
              <w:pStyle w:val="ListParagraph"/>
              <w:spacing w:after="0" w:line="240" w:lineRule="auto"/>
              <w:ind w:left="786"/>
            </w:pPr>
            <w:r w:rsidRPr="00F52C1D">
              <w:t>53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Krzysztof Matławski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F52C1D" w:rsidRDefault="00DF2595" w:rsidP="007F6F09">
            <w:pPr>
              <w:pStyle w:val="ListParagraph"/>
              <w:spacing w:after="0" w:line="240" w:lineRule="auto"/>
              <w:ind w:left="786"/>
            </w:pPr>
            <w:r w:rsidRPr="00F52C1D">
              <w:t>54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Marian Karkoszka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DA5EF1" w:rsidRDefault="00DF2595" w:rsidP="007F6F09">
            <w:pPr>
              <w:pStyle w:val="ListParagraph"/>
              <w:spacing w:after="0" w:line="240" w:lineRule="auto"/>
              <w:ind w:left="786"/>
            </w:pPr>
            <w:r w:rsidRPr="00DA5EF1">
              <w:t>55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Krzysztof Matławski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</w:t>
            </w:r>
            <w:r w:rsidRPr="00BC0EB7">
              <w:t>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56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12.01.2017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Justyna Pałka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9429B8">
            <w:pPr>
              <w:pStyle w:val="ListParagraph"/>
              <w:spacing w:after="0" w:line="240" w:lineRule="auto"/>
              <w:ind w:left="0"/>
              <w:jc w:val="center"/>
            </w:pPr>
            <w:r>
              <w:t>57</w:t>
            </w:r>
          </w:p>
        </w:tc>
        <w:tc>
          <w:tcPr>
            <w:tcW w:w="1275" w:type="dxa"/>
          </w:tcPr>
          <w:p w:rsidR="00DF2595" w:rsidRDefault="00DF2595" w:rsidP="00023AC3">
            <w:pPr>
              <w:spacing w:after="0" w:line="240" w:lineRule="auto"/>
            </w:pPr>
            <w:r>
              <w:t>19.01.2017</w:t>
            </w:r>
          </w:p>
        </w:tc>
        <w:tc>
          <w:tcPr>
            <w:tcW w:w="2408" w:type="dxa"/>
          </w:tcPr>
          <w:p w:rsidR="00DF2595" w:rsidRDefault="00DF2595" w:rsidP="00023AC3">
            <w:pPr>
              <w:spacing w:after="0" w:line="240" w:lineRule="auto"/>
            </w:pPr>
            <w:r>
              <w:t>Firma Handlowa KA-MIR</w:t>
            </w:r>
          </w:p>
          <w:p w:rsidR="00DF2595" w:rsidRDefault="00DF2595" w:rsidP="00023AC3">
            <w:pPr>
              <w:spacing w:after="0" w:line="240" w:lineRule="auto"/>
            </w:pPr>
            <w:r>
              <w:t>Mirosława Piguła z siedzibą w Łodzi ul. Przedświt 8/11 93-378 Łódź</w:t>
            </w:r>
          </w:p>
        </w:tc>
        <w:tc>
          <w:tcPr>
            <w:tcW w:w="3118" w:type="dxa"/>
          </w:tcPr>
          <w:p w:rsidR="00DF2595" w:rsidRDefault="00DF2595" w:rsidP="00023AC3">
            <w:pPr>
              <w:spacing w:after="0" w:line="240" w:lineRule="auto"/>
            </w:pPr>
            <w:r>
              <w:t>Zakup Formularzy urzędowych do Urzędu Miejskiego w Złoczewie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19.01.2017</w:t>
            </w:r>
          </w:p>
          <w:p w:rsidR="00DF2595" w:rsidRDefault="00DF2595" w:rsidP="00023AC3">
            <w:pPr>
              <w:spacing w:after="0" w:line="240" w:lineRule="auto"/>
            </w:pPr>
            <w:r>
              <w:t>31.12.2017</w:t>
            </w:r>
          </w:p>
        </w:tc>
        <w:tc>
          <w:tcPr>
            <w:tcW w:w="1277" w:type="dxa"/>
          </w:tcPr>
          <w:p w:rsidR="00DF259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  <w:vAlign w:val="center"/>
          </w:tcPr>
          <w:p w:rsidR="00DF2595" w:rsidRPr="00C923A5" w:rsidRDefault="00DF2595" w:rsidP="009429B8">
            <w:pPr>
              <w:pStyle w:val="ListParagraph"/>
              <w:spacing w:after="0" w:line="240" w:lineRule="auto"/>
              <w:ind w:left="0"/>
              <w:jc w:val="center"/>
            </w:pPr>
            <w:r>
              <w:t>58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19.01.2017</w:t>
            </w:r>
          </w:p>
        </w:tc>
        <w:tc>
          <w:tcPr>
            <w:tcW w:w="2408" w:type="dxa"/>
          </w:tcPr>
          <w:p w:rsidR="00DF2595" w:rsidRPr="00C923A5" w:rsidRDefault="00DF2595" w:rsidP="009429B8">
            <w:pPr>
              <w:spacing w:after="0" w:line="240" w:lineRule="auto"/>
              <w:jc w:val="center"/>
            </w:pPr>
            <w:r>
              <w:t>Hurtownia Artykułów Biurowych i Papierniczych P.H.U.VITO S.C. z siedzibą w Łodzi przy ul .Adwentowicza6/198 A</w:t>
            </w:r>
          </w:p>
        </w:tc>
        <w:tc>
          <w:tcPr>
            <w:tcW w:w="3118" w:type="dxa"/>
          </w:tcPr>
          <w:p w:rsidR="00DF2595" w:rsidRDefault="00DF2595" w:rsidP="00023AC3">
            <w:pPr>
              <w:spacing w:after="0" w:line="240" w:lineRule="auto"/>
            </w:pPr>
            <w:r>
              <w:t>Zakup materiałów biurowych do Urzędu Miejskiego w Złoczewie</w:t>
            </w:r>
          </w:p>
          <w:p w:rsidR="00DF2595" w:rsidRDefault="00DF2595" w:rsidP="00023AC3">
            <w:pPr>
              <w:spacing w:after="0" w:line="240" w:lineRule="auto"/>
            </w:pPr>
          </w:p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ED5252">
            <w:pPr>
              <w:spacing w:after="0" w:line="240" w:lineRule="auto"/>
              <w:jc w:val="center"/>
            </w:pPr>
            <w:r>
              <w:t>19.01.2017</w:t>
            </w:r>
          </w:p>
          <w:p w:rsidR="00DF2595" w:rsidRPr="00C923A5" w:rsidRDefault="00DF2595" w:rsidP="00ED5252">
            <w:pPr>
              <w:spacing w:after="0" w:line="240" w:lineRule="auto"/>
              <w:jc w:val="center"/>
            </w:pPr>
            <w:r>
              <w:t>31.12.2017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330"/>
        </w:trPr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DF2595" w:rsidRPr="00C923A5" w:rsidRDefault="00DF2595" w:rsidP="00ED5252">
            <w:pPr>
              <w:pStyle w:val="ListParagraph"/>
              <w:spacing w:after="0" w:line="240" w:lineRule="auto"/>
              <w:ind w:left="0"/>
              <w:jc w:val="center"/>
            </w:pPr>
            <w:r>
              <w:t>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2595" w:rsidRPr="00C923A5" w:rsidRDefault="00DF2595" w:rsidP="00ED5252">
            <w:pPr>
              <w:spacing w:after="0" w:line="240" w:lineRule="auto"/>
              <w:jc w:val="center"/>
            </w:pPr>
            <w:r>
              <w:t>19.01.2017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DF2595" w:rsidRDefault="00DF2595" w:rsidP="00ED5252">
            <w:pPr>
              <w:spacing w:after="0" w:line="240" w:lineRule="auto"/>
              <w:jc w:val="center"/>
            </w:pPr>
            <w:r>
              <w:t>NORMA Nina Obałka Wróblew 10C</w:t>
            </w:r>
          </w:p>
          <w:p w:rsidR="00DF2595" w:rsidRPr="00C923A5" w:rsidRDefault="00DF2595" w:rsidP="00ED5252">
            <w:pPr>
              <w:spacing w:after="0" w:line="240" w:lineRule="auto"/>
              <w:jc w:val="center"/>
            </w:pPr>
            <w:r>
              <w:t>98-285 Wróblew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F2595" w:rsidRPr="00C923A5" w:rsidRDefault="00DF2595" w:rsidP="00023AC3">
            <w:pPr>
              <w:spacing w:after="0" w:line="240" w:lineRule="auto"/>
            </w:pPr>
            <w:r>
              <w:t>Zakup artykułów spożywczych do sekretariatu Burmistrza Miasta Złoczew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2595" w:rsidRDefault="00DF2595" w:rsidP="00ED5252">
            <w:pPr>
              <w:spacing w:after="0" w:line="240" w:lineRule="auto"/>
              <w:jc w:val="center"/>
            </w:pPr>
            <w:r>
              <w:t>19.01.2017</w:t>
            </w:r>
          </w:p>
          <w:p w:rsidR="00DF2595" w:rsidRPr="00C923A5" w:rsidRDefault="00DF2595" w:rsidP="00ED5252">
            <w:pPr>
              <w:spacing w:after="0" w:line="240" w:lineRule="auto"/>
              <w:jc w:val="center"/>
            </w:pPr>
            <w:r>
              <w:t>31.12.2017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295"/>
        </w:trPr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DF2595" w:rsidRPr="00C923A5" w:rsidRDefault="00DF2595" w:rsidP="007659B1">
            <w:pPr>
              <w:pStyle w:val="ListParagraph"/>
              <w:spacing w:after="0" w:line="240" w:lineRule="auto"/>
              <w:ind w:left="247"/>
              <w:jc w:val="center"/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2595" w:rsidRDefault="00DF2595" w:rsidP="007659B1">
            <w:pPr>
              <w:spacing w:after="0" w:line="240" w:lineRule="auto"/>
              <w:jc w:val="center"/>
            </w:pPr>
            <w:r>
              <w:t>19.01.2017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DF2595" w:rsidRDefault="00DF2595" w:rsidP="007659B1">
            <w:pPr>
              <w:spacing w:after="0" w:line="240" w:lineRule="auto"/>
              <w:jc w:val="center"/>
            </w:pPr>
            <w:r>
              <w:t>NORMA Nina Obałka Wróblew 10C</w:t>
            </w:r>
          </w:p>
          <w:p w:rsidR="00DF2595" w:rsidRDefault="00DF2595" w:rsidP="007659B1">
            <w:pPr>
              <w:spacing w:after="0" w:line="240" w:lineRule="auto"/>
            </w:pPr>
            <w:r>
              <w:t>98-285 Wróblew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F2595" w:rsidRDefault="00DF2595" w:rsidP="007659B1">
            <w:pPr>
              <w:spacing w:after="0" w:line="240" w:lineRule="auto"/>
              <w:jc w:val="center"/>
            </w:pPr>
            <w:r>
              <w:t xml:space="preserve">Zakup artykułów spożywczych,wody mineralnej oraz kubków jednorazowego użytku na posiedzenie Komisji i sesje Rady Miejskiej w Złoczewie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2595" w:rsidRDefault="00DF2595" w:rsidP="007659B1">
            <w:pPr>
              <w:spacing w:after="0" w:line="240" w:lineRule="auto"/>
              <w:jc w:val="center"/>
            </w:pPr>
            <w:r>
              <w:t>19.01.2017</w:t>
            </w:r>
          </w:p>
          <w:p w:rsidR="00DF2595" w:rsidRDefault="00DF2595" w:rsidP="007659B1">
            <w:pPr>
              <w:spacing w:after="0" w:line="240" w:lineRule="auto"/>
              <w:jc w:val="center"/>
            </w:pPr>
            <w:r>
              <w:t>31.12.2017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F259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4C25C5">
            <w:pPr>
              <w:pStyle w:val="ListParagraph"/>
              <w:spacing w:after="0" w:line="240" w:lineRule="auto"/>
              <w:ind w:left="0"/>
              <w:jc w:val="center"/>
            </w:pPr>
            <w:r>
              <w:t>61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25.01.2017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Patryk Perdek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Umowa Zlecenie – Rejestr Wyborców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01.01.2017 – 31.12.2017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28"/>
        </w:trPr>
        <w:tc>
          <w:tcPr>
            <w:tcW w:w="1282" w:type="dxa"/>
            <w:gridSpan w:val="2"/>
          </w:tcPr>
          <w:p w:rsidR="00DF2595" w:rsidRPr="00C923A5" w:rsidRDefault="00DF2595" w:rsidP="004B51BC">
            <w:pPr>
              <w:pStyle w:val="ListParagraph"/>
              <w:spacing w:after="0" w:line="240" w:lineRule="auto"/>
              <w:ind w:left="0"/>
            </w:pPr>
            <w:r>
              <w:t xml:space="preserve">        62. 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25.01. 2017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Caban Marian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 xml:space="preserve">Umowa o dzieło  -  serca </w:t>
            </w:r>
          </w:p>
        </w:tc>
        <w:tc>
          <w:tcPr>
            <w:tcW w:w="1984" w:type="dxa"/>
          </w:tcPr>
          <w:p w:rsidR="00DF2595" w:rsidRPr="00C923A5" w:rsidRDefault="00DF2595" w:rsidP="00727CE3">
            <w:pPr>
              <w:spacing w:after="0" w:line="240" w:lineRule="auto"/>
            </w:pPr>
            <w:r>
              <w:t xml:space="preserve">   25.01. - 8.02. 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Default="00DF2595" w:rsidP="00FE2958">
            <w:pPr>
              <w:pStyle w:val="ListParagraph"/>
              <w:spacing w:after="0" w:line="240" w:lineRule="auto"/>
              <w:ind w:left="0" w:firstLine="34"/>
              <w:jc w:val="center"/>
            </w:pPr>
            <w:r>
              <w:t>63</w:t>
            </w:r>
          </w:p>
          <w:p w:rsidR="00DF2595" w:rsidRPr="00FE2958" w:rsidRDefault="00DF2595" w:rsidP="00FE2958">
            <w:pPr>
              <w:tabs>
                <w:tab w:val="left" w:pos="780"/>
              </w:tabs>
              <w:ind w:firstLine="34"/>
              <w:jc w:val="center"/>
            </w:pP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1.02.2017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Tadeusz Kolanek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Umowa zlecenie. </w:t>
            </w: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>Utrzymanie czystości i porządku na terenie parków, nieruchomości komunalnych oraz przylegających do nich chodników na terenie miasta Złoczew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1.02.2017 – 28.02.2017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0" w:firstLine="34"/>
              <w:jc w:val="center"/>
            </w:pPr>
            <w:r>
              <w:t>64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1.02.2017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A.i G. Cyganek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Operat szacunkowy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01.-28.02.2017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0" w:firstLine="34"/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01.02.2017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Ewa Woźniakowska</w:t>
            </w:r>
          </w:p>
        </w:tc>
        <w:tc>
          <w:tcPr>
            <w:tcW w:w="3118" w:type="dxa"/>
          </w:tcPr>
          <w:p w:rsidR="00DF2595" w:rsidRPr="00A81C0E" w:rsidRDefault="00DF2595" w:rsidP="002A4F4A">
            <w:pPr>
              <w:spacing w:after="0" w:line="240" w:lineRule="auto"/>
              <w:rPr>
                <w:sz w:val="20"/>
                <w:szCs w:val="20"/>
              </w:rPr>
            </w:pPr>
            <w:r w:rsidRPr="00A81C0E">
              <w:rPr>
                <w:sz w:val="20"/>
                <w:szCs w:val="20"/>
              </w:rPr>
              <w:t xml:space="preserve">Doręczenie nakazów </w:t>
            </w:r>
            <w:r>
              <w:rPr>
                <w:sz w:val="20"/>
                <w:szCs w:val="20"/>
              </w:rPr>
              <w:t>p</w:t>
            </w:r>
            <w:r w:rsidRPr="00A81C0E">
              <w:rPr>
                <w:sz w:val="20"/>
                <w:szCs w:val="20"/>
              </w:rPr>
              <w:t>odatkowych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01-28.02.2017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34"/>
              <w:jc w:val="center"/>
            </w:pPr>
            <w:r>
              <w:t>66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01.02.2017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Dorota Kupis</w:t>
            </w:r>
          </w:p>
        </w:tc>
        <w:tc>
          <w:tcPr>
            <w:tcW w:w="3118" w:type="dxa"/>
          </w:tcPr>
          <w:p w:rsidR="00DF2595" w:rsidRPr="00A81C0E" w:rsidRDefault="00DF2595" w:rsidP="002A4F4A">
            <w:pPr>
              <w:spacing w:after="0" w:line="240" w:lineRule="auto"/>
              <w:rPr>
                <w:sz w:val="20"/>
                <w:szCs w:val="20"/>
              </w:rPr>
            </w:pPr>
            <w:r w:rsidRPr="00A81C0E">
              <w:rPr>
                <w:sz w:val="20"/>
                <w:szCs w:val="20"/>
              </w:rPr>
              <w:t xml:space="preserve">Doręczenie nakazów </w:t>
            </w:r>
            <w:r>
              <w:rPr>
                <w:sz w:val="20"/>
                <w:szCs w:val="20"/>
              </w:rPr>
              <w:t>p</w:t>
            </w:r>
            <w:r w:rsidRPr="00A81C0E">
              <w:rPr>
                <w:sz w:val="20"/>
                <w:szCs w:val="20"/>
              </w:rPr>
              <w:t>odatkowych</w:t>
            </w:r>
          </w:p>
        </w:tc>
        <w:tc>
          <w:tcPr>
            <w:tcW w:w="1984" w:type="dxa"/>
          </w:tcPr>
          <w:p w:rsidR="00DF2595" w:rsidRPr="00C923A5" w:rsidRDefault="00DF2595" w:rsidP="002A4F4A">
            <w:pPr>
              <w:spacing w:after="0" w:line="240" w:lineRule="auto"/>
            </w:pPr>
            <w:r>
              <w:t>01-28.02.2017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34"/>
              <w:jc w:val="center"/>
            </w:pPr>
            <w:r>
              <w:t>67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01.02.2017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Honorata Kupis</w:t>
            </w:r>
          </w:p>
        </w:tc>
        <w:tc>
          <w:tcPr>
            <w:tcW w:w="3118" w:type="dxa"/>
          </w:tcPr>
          <w:p w:rsidR="00DF2595" w:rsidRPr="00A81C0E" w:rsidRDefault="00DF2595" w:rsidP="002A4F4A">
            <w:pPr>
              <w:spacing w:after="0" w:line="240" w:lineRule="auto"/>
              <w:rPr>
                <w:sz w:val="20"/>
                <w:szCs w:val="20"/>
              </w:rPr>
            </w:pPr>
            <w:r w:rsidRPr="00A81C0E">
              <w:rPr>
                <w:sz w:val="20"/>
                <w:szCs w:val="20"/>
              </w:rPr>
              <w:t xml:space="preserve">Doręczenie nakazów </w:t>
            </w:r>
            <w:r>
              <w:rPr>
                <w:sz w:val="20"/>
                <w:szCs w:val="20"/>
              </w:rPr>
              <w:t>p</w:t>
            </w:r>
            <w:r w:rsidRPr="00A81C0E">
              <w:rPr>
                <w:sz w:val="20"/>
                <w:szCs w:val="20"/>
              </w:rPr>
              <w:t>odatkowych</w:t>
            </w:r>
          </w:p>
        </w:tc>
        <w:tc>
          <w:tcPr>
            <w:tcW w:w="1984" w:type="dxa"/>
          </w:tcPr>
          <w:p w:rsidR="00DF2595" w:rsidRPr="00C923A5" w:rsidRDefault="00DF2595" w:rsidP="002A4F4A">
            <w:pPr>
              <w:spacing w:after="0" w:line="240" w:lineRule="auto"/>
            </w:pPr>
            <w:r>
              <w:t>01-28.02.2017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115914" w:rsidRDefault="00DF2595" w:rsidP="00806E3E">
            <w:pPr>
              <w:jc w:val="center"/>
            </w:pPr>
            <w:r w:rsidRPr="00115914">
              <w:t>68</w:t>
            </w:r>
          </w:p>
        </w:tc>
        <w:tc>
          <w:tcPr>
            <w:tcW w:w="1275" w:type="dxa"/>
          </w:tcPr>
          <w:p w:rsidR="00DF2595" w:rsidRPr="00115914" w:rsidRDefault="00DF2595" w:rsidP="005105BF">
            <w:r w:rsidRPr="00115914">
              <w:t>6.02. 2017</w:t>
            </w:r>
          </w:p>
        </w:tc>
        <w:tc>
          <w:tcPr>
            <w:tcW w:w="2408" w:type="dxa"/>
          </w:tcPr>
          <w:p w:rsidR="00DF2595" w:rsidRPr="00115914" w:rsidRDefault="00DF2595" w:rsidP="005105BF">
            <w:r w:rsidRPr="00115914">
              <w:t xml:space="preserve">Piotr Baran </w:t>
            </w:r>
            <w:r>
              <w:t>PRO.EuroConsulting Ul. Wilanowska 236 Konstancin Jeziorna 05-507</w:t>
            </w:r>
          </w:p>
        </w:tc>
        <w:tc>
          <w:tcPr>
            <w:tcW w:w="3118" w:type="dxa"/>
          </w:tcPr>
          <w:p w:rsidR="00DF2595" w:rsidRPr="00115914" w:rsidRDefault="00DF2595" w:rsidP="005105BF">
            <w:r>
              <w:t>Wniosek i studium wykonalności w ramach RPO WŁ VI. 3.2</w:t>
            </w:r>
          </w:p>
        </w:tc>
        <w:tc>
          <w:tcPr>
            <w:tcW w:w="1984" w:type="dxa"/>
          </w:tcPr>
          <w:p w:rsidR="00DF2595" w:rsidRPr="00C923A5" w:rsidRDefault="00DF2595" w:rsidP="005105BF">
            <w:pPr>
              <w:spacing w:after="0" w:line="240" w:lineRule="auto"/>
            </w:pPr>
            <w:r>
              <w:t xml:space="preserve"> 6- 15.02. 2017</w:t>
            </w:r>
          </w:p>
        </w:tc>
        <w:tc>
          <w:tcPr>
            <w:tcW w:w="1277" w:type="dxa"/>
          </w:tcPr>
          <w:p w:rsidR="00DF2595" w:rsidRPr="00C923A5" w:rsidRDefault="00DF2595" w:rsidP="005105BF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34"/>
              <w:jc w:val="center"/>
            </w:pPr>
            <w:r>
              <w:t>69</w:t>
            </w:r>
          </w:p>
        </w:tc>
        <w:tc>
          <w:tcPr>
            <w:tcW w:w="1275" w:type="dxa"/>
          </w:tcPr>
          <w:p w:rsidR="00DF2595" w:rsidRPr="00AC77A1" w:rsidRDefault="00DF2595" w:rsidP="00023AC3">
            <w:pPr>
              <w:spacing w:after="0" w:line="240" w:lineRule="auto"/>
            </w:pPr>
            <w:r w:rsidRPr="00AC77A1">
              <w:t>06.02.2017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Ludwik Martyn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Sporządzenie opinii  psychiatrycznej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06.02-30.12.2017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600"/>
        </w:trPr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DF2595" w:rsidRDefault="00DF2595" w:rsidP="00FE2958">
            <w:pPr>
              <w:pStyle w:val="ListParagraph"/>
              <w:spacing w:after="0" w:line="240" w:lineRule="auto"/>
              <w:ind w:left="34"/>
              <w:jc w:val="center"/>
            </w:pPr>
            <w:r>
              <w:t>70</w:t>
            </w:r>
          </w:p>
          <w:p w:rsidR="00DF2595" w:rsidRPr="00C923A5" w:rsidRDefault="00DF2595" w:rsidP="00FE2958">
            <w:pPr>
              <w:pStyle w:val="ListParagraph"/>
              <w:spacing w:after="0" w:line="240" w:lineRule="auto"/>
              <w:ind w:left="34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2595" w:rsidRPr="00492511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06.02.2017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DF2595" w:rsidRDefault="00DF2595" w:rsidP="00023AC3">
            <w:pPr>
              <w:spacing w:after="0" w:line="240" w:lineRule="auto"/>
            </w:pPr>
            <w:r>
              <w:t>Anna Dziedzic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F2595" w:rsidRDefault="00DF2595" w:rsidP="00023AC3">
            <w:pPr>
              <w:spacing w:after="0" w:line="240" w:lineRule="auto"/>
            </w:pPr>
            <w:r>
              <w:t>Sporządzanie opinii psychologicznych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2595" w:rsidRDefault="00DF2595" w:rsidP="00023AC3">
            <w:pPr>
              <w:spacing w:after="0" w:line="240" w:lineRule="auto"/>
            </w:pPr>
            <w:r>
              <w:t>06.02-30.12.2017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F259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1140"/>
        </w:trPr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FE2958">
            <w:pPr>
              <w:pStyle w:val="ListParagraph"/>
              <w:spacing w:after="0" w:line="240" w:lineRule="auto"/>
              <w:ind w:left="34"/>
              <w:jc w:val="center"/>
            </w:pPr>
          </w:p>
          <w:p w:rsidR="00DF2595" w:rsidRDefault="00DF2595" w:rsidP="00FE2958">
            <w:pPr>
              <w:pStyle w:val="ListParagraph"/>
              <w:ind w:left="34"/>
              <w:jc w:val="center"/>
            </w:pPr>
            <w:r>
              <w:t>70/A</w:t>
            </w:r>
          </w:p>
          <w:p w:rsidR="00DF2595" w:rsidRDefault="00DF2595" w:rsidP="00FE2958">
            <w:pPr>
              <w:pStyle w:val="ListParagraph"/>
              <w:ind w:left="3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pPr>
              <w:rPr>
                <w:b/>
                <w:bCs/>
              </w:rPr>
            </w:pPr>
            <w:r>
              <w:rPr>
                <w:b/>
                <w:bCs/>
              </w:rPr>
              <w:t>06.02.2017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Idzi Kaczmarek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Udział w Komisji Urbanistyczno_Architektoniczne nad projektem studium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02.03 – 20.07.2017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Burmistrz</w:t>
            </w:r>
          </w:p>
        </w:tc>
      </w:tr>
      <w:tr w:rsidR="00DF2595" w:rsidRPr="00C923A5" w:rsidTr="00154DA8">
        <w:trPr>
          <w:trHeight w:val="1005"/>
        </w:trPr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FE2958">
            <w:pPr>
              <w:pStyle w:val="ListParagraph"/>
              <w:ind w:left="34"/>
              <w:jc w:val="center"/>
            </w:pPr>
            <w:r>
              <w:t>70/B</w:t>
            </w:r>
          </w:p>
          <w:p w:rsidR="00DF2595" w:rsidRDefault="00DF2595" w:rsidP="00FE2958">
            <w:pPr>
              <w:pStyle w:val="ListParagraph"/>
              <w:ind w:left="34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pPr>
              <w:rPr>
                <w:b/>
                <w:bCs/>
              </w:rPr>
            </w:pPr>
            <w:r>
              <w:rPr>
                <w:b/>
                <w:bCs/>
              </w:rPr>
              <w:t>06.02.2017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Ewa Iwaszkiewicz-Beridze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Udział w Komisji Urbanistyczno_Architektoniczne nad projektem studium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02.03 – 20.07.2017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F2595" w:rsidRDefault="00DF2595" w:rsidP="00023AC3">
            <w:r>
              <w:t>Burmistrz</w:t>
            </w:r>
          </w:p>
        </w:tc>
      </w:tr>
      <w:tr w:rsidR="00DF2595" w:rsidRPr="00C923A5" w:rsidTr="00154DA8">
        <w:trPr>
          <w:trHeight w:val="510"/>
        </w:trPr>
        <w:tc>
          <w:tcPr>
            <w:tcW w:w="1282" w:type="dxa"/>
            <w:gridSpan w:val="2"/>
            <w:tcBorders>
              <w:top w:val="single" w:sz="4" w:space="0" w:color="auto"/>
            </w:tcBorders>
          </w:tcPr>
          <w:p w:rsidR="00DF2595" w:rsidRDefault="00DF2595" w:rsidP="00CA101F">
            <w:pPr>
              <w:pStyle w:val="ListParagraph"/>
              <w:ind w:left="34"/>
            </w:pPr>
            <w:r>
              <w:t xml:space="preserve">       70/C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2595" w:rsidRDefault="00DF2595" w:rsidP="00023AC3">
            <w:pPr>
              <w:rPr>
                <w:b/>
                <w:bCs/>
              </w:rPr>
            </w:pPr>
            <w:r>
              <w:rPr>
                <w:b/>
                <w:bCs/>
              </w:rPr>
              <w:t>06.02.2017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DF2595" w:rsidRDefault="00DF2595" w:rsidP="00023AC3">
            <w:r>
              <w:t>Piotr Ulrich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F2595" w:rsidRDefault="00DF2595" w:rsidP="00023AC3">
            <w:r>
              <w:t>Udział w Komisji Urbanistyczno_Architektoniczne nad projektem studium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2595" w:rsidRDefault="00DF2595" w:rsidP="00023AC3">
            <w:r>
              <w:t>02.03 – 20.07.2017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F2595" w:rsidRDefault="00DF2595" w:rsidP="00023AC3"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34"/>
              <w:jc w:val="center"/>
            </w:pPr>
            <w:r>
              <w:t>71</w:t>
            </w:r>
          </w:p>
        </w:tc>
        <w:tc>
          <w:tcPr>
            <w:tcW w:w="1275" w:type="dxa"/>
          </w:tcPr>
          <w:p w:rsidR="00DF2595" w:rsidRPr="00492511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09.02.2017</w:t>
            </w:r>
          </w:p>
        </w:tc>
        <w:tc>
          <w:tcPr>
            <w:tcW w:w="2408" w:type="dxa"/>
          </w:tcPr>
          <w:p w:rsidR="00DF2595" w:rsidRDefault="00DF2595" w:rsidP="00023AC3">
            <w:pPr>
              <w:spacing w:after="0" w:line="240" w:lineRule="auto"/>
            </w:pPr>
            <w:r w:rsidRPr="003C153D">
              <w:t>Ortus II S.C. Janusz Fengler, Piotr Fengler z siedzibą Chojne ul. Leśna 5a 98-200 Sieradz</w:t>
            </w:r>
          </w:p>
        </w:tc>
        <w:tc>
          <w:tcPr>
            <w:tcW w:w="3118" w:type="dxa"/>
          </w:tcPr>
          <w:p w:rsidR="00DF2595" w:rsidRDefault="00DF2595" w:rsidP="00023AC3">
            <w:pPr>
              <w:spacing w:after="0" w:line="240" w:lineRule="auto"/>
            </w:pPr>
            <w:r>
              <w:t>Opracowanie wniosku do KPOŚK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09.02-15.03.2017</w:t>
            </w:r>
          </w:p>
        </w:tc>
        <w:tc>
          <w:tcPr>
            <w:tcW w:w="1277" w:type="dxa"/>
          </w:tcPr>
          <w:p w:rsidR="00DF259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786"/>
              <w:jc w:val="center"/>
            </w:pPr>
            <w:r>
              <w:t>72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13.03.2017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PHU MACH Marian Karkoszka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Usługi transportowe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373"/>
        </w:trPr>
        <w:tc>
          <w:tcPr>
            <w:tcW w:w="1282" w:type="dxa"/>
            <w:gridSpan w:val="2"/>
          </w:tcPr>
          <w:p w:rsidR="00DF2595" w:rsidRPr="00C923A5" w:rsidRDefault="00DF2595" w:rsidP="00A135EB">
            <w:pPr>
              <w:pStyle w:val="ListParagraph"/>
              <w:spacing w:after="0" w:line="240" w:lineRule="auto"/>
              <w:ind w:left="786"/>
              <w:jc w:val="center"/>
            </w:pPr>
            <w:r>
              <w:t>73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13.03.2017</w:t>
            </w:r>
          </w:p>
        </w:tc>
        <w:tc>
          <w:tcPr>
            <w:tcW w:w="2408" w:type="dxa"/>
          </w:tcPr>
          <w:p w:rsidR="00DF2595" w:rsidRPr="0069759E" w:rsidRDefault="00DF2595" w:rsidP="00023AC3">
            <w:pPr>
              <w:spacing w:after="0" w:line="240" w:lineRule="auto"/>
              <w:rPr>
                <w:lang w:val="en-US"/>
              </w:rPr>
            </w:pPr>
            <w:r w:rsidRPr="00A135EB">
              <w:rPr>
                <w:lang w:val="en-US"/>
              </w:rPr>
              <w:t xml:space="preserve">MichałFibich FK Financial Consulting sp.z.o.oul. </w:t>
            </w:r>
            <w:r w:rsidRPr="0069759E">
              <w:rPr>
                <w:lang w:val="en-US"/>
              </w:rPr>
              <w:t>Podbipięty 30/110</w:t>
            </w:r>
          </w:p>
          <w:p w:rsidR="00DF2595" w:rsidRPr="00C923A5" w:rsidRDefault="00DF2595" w:rsidP="00023AC3">
            <w:pPr>
              <w:spacing w:after="0" w:line="240" w:lineRule="auto"/>
            </w:pPr>
            <w:r>
              <w:t>00-732 Warszawa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Biegły rewident  - opracowanie programu rewitalizacji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13.03.2017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786"/>
              <w:jc w:val="center"/>
            </w:pPr>
            <w:r>
              <w:t>74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14.03.2017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EVEREST Przedsiębiorstwo Informatyczne s. c.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Zakup oprogramowania czynsze WIN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01.04.2017-01.04.2018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A6788E" w:rsidRDefault="00DF2595" w:rsidP="00FE2958">
            <w:pPr>
              <w:pStyle w:val="ListParagraph"/>
              <w:spacing w:after="0" w:line="240" w:lineRule="auto"/>
              <w:ind w:left="786"/>
              <w:jc w:val="center"/>
              <w:rPr>
                <w:b/>
                <w:bCs/>
              </w:rPr>
            </w:pPr>
            <w:r w:rsidRPr="00A6788E">
              <w:rPr>
                <w:b/>
                <w:bCs/>
              </w:rPr>
              <w:t>75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15.03.2017</w:t>
            </w:r>
          </w:p>
        </w:tc>
        <w:tc>
          <w:tcPr>
            <w:tcW w:w="2408" w:type="dxa"/>
          </w:tcPr>
          <w:p w:rsidR="00DF2595" w:rsidRDefault="00DF2595" w:rsidP="00023AC3">
            <w:pPr>
              <w:spacing w:after="0" w:line="240" w:lineRule="auto"/>
            </w:pPr>
            <w:r>
              <w:t>P.P.H.U Sobieraj Henryk</w:t>
            </w:r>
          </w:p>
          <w:p w:rsidR="00DF2595" w:rsidRDefault="00DF2595" w:rsidP="00023AC3">
            <w:pPr>
              <w:spacing w:after="0" w:line="240" w:lineRule="auto"/>
            </w:pPr>
            <w:r>
              <w:t xml:space="preserve">Broszki 27 </w:t>
            </w:r>
          </w:p>
          <w:p w:rsidR="00DF2595" w:rsidRPr="00C923A5" w:rsidRDefault="00DF2595" w:rsidP="00023AC3">
            <w:pPr>
              <w:spacing w:after="0" w:line="240" w:lineRule="auto"/>
            </w:pPr>
            <w:r>
              <w:t>98-270 Złoczew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Wykonanie remontu 2x przepustów w m. Stolec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20.03.2017- 31.03.2017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Default="00DF2595" w:rsidP="00FE2958">
            <w:pPr>
              <w:pStyle w:val="ListParagraph"/>
              <w:spacing w:after="0" w:line="240" w:lineRule="auto"/>
              <w:ind w:left="786"/>
              <w:jc w:val="center"/>
            </w:pPr>
            <w:r>
              <w:t>76</w:t>
            </w:r>
          </w:p>
          <w:p w:rsidR="00DF2595" w:rsidRDefault="00DF2595" w:rsidP="00FE2958">
            <w:pPr>
              <w:pStyle w:val="ListParagraph"/>
              <w:spacing w:after="0" w:line="240" w:lineRule="auto"/>
              <w:ind w:left="786"/>
              <w:jc w:val="center"/>
            </w:pPr>
          </w:p>
          <w:p w:rsidR="00DF2595" w:rsidRDefault="00DF2595" w:rsidP="00FE2958">
            <w:pPr>
              <w:pStyle w:val="ListParagraph"/>
              <w:spacing w:after="0" w:line="240" w:lineRule="auto"/>
              <w:ind w:left="786"/>
              <w:jc w:val="center"/>
            </w:pPr>
          </w:p>
          <w:p w:rsidR="00DF2595" w:rsidRPr="00C923A5" w:rsidRDefault="00DF2595" w:rsidP="00CF3A0B">
            <w:pPr>
              <w:pStyle w:val="ListParagraph"/>
              <w:spacing w:after="0" w:line="240" w:lineRule="auto"/>
              <w:ind w:left="786" w:hanging="396"/>
              <w:jc w:val="center"/>
            </w:pPr>
            <w:r>
              <w:t>76A</w:t>
            </w:r>
          </w:p>
        </w:tc>
        <w:tc>
          <w:tcPr>
            <w:tcW w:w="1275" w:type="dxa"/>
          </w:tcPr>
          <w:p w:rsidR="00DF2595" w:rsidRDefault="00DF2595" w:rsidP="00023AC3">
            <w:pPr>
              <w:spacing w:after="0" w:line="240" w:lineRule="auto"/>
            </w:pPr>
            <w:r>
              <w:t>15.03.2017</w:t>
            </w:r>
          </w:p>
          <w:p w:rsidR="00DF2595" w:rsidRDefault="00DF2595" w:rsidP="00023AC3">
            <w:pPr>
              <w:spacing w:after="0" w:line="240" w:lineRule="auto"/>
            </w:pPr>
          </w:p>
          <w:p w:rsidR="00DF2595" w:rsidRDefault="00DF2595" w:rsidP="00023AC3">
            <w:pPr>
              <w:spacing w:after="0" w:line="240" w:lineRule="auto"/>
            </w:pPr>
          </w:p>
          <w:p w:rsidR="00DF2595" w:rsidRPr="00C923A5" w:rsidRDefault="00DF2595" w:rsidP="00023AC3">
            <w:pPr>
              <w:spacing w:after="0" w:line="240" w:lineRule="auto"/>
            </w:pPr>
            <w:r>
              <w:t>15.03.2017</w:t>
            </w:r>
          </w:p>
        </w:tc>
        <w:tc>
          <w:tcPr>
            <w:tcW w:w="2408" w:type="dxa"/>
          </w:tcPr>
          <w:p w:rsidR="00DF2595" w:rsidRDefault="00DF2595" w:rsidP="00023AC3">
            <w:pPr>
              <w:spacing w:after="0" w:line="240" w:lineRule="auto"/>
            </w:pPr>
            <w:r>
              <w:t>FU ELSTOL Krzysztof Gabrysiak Stolec 48, 98-270 Złoczew</w:t>
            </w:r>
          </w:p>
          <w:p w:rsidR="00DF2595" w:rsidRPr="00C923A5" w:rsidRDefault="00DF2595" w:rsidP="00023AC3">
            <w:pPr>
              <w:spacing w:after="0" w:line="240" w:lineRule="auto"/>
            </w:pPr>
            <w:r>
              <w:t>Projektowanie i Nadzory Budowlane ul. Złoczewska 10A, 98-273 Klonowa Grzegorz Knopek</w:t>
            </w:r>
          </w:p>
        </w:tc>
        <w:tc>
          <w:tcPr>
            <w:tcW w:w="3118" w:type="dxa"/>
          </w:tcPr>
          <w:p w:rsidR="00DF2595" w:rsidRDefault="00DF2595" w:rsidP="00023AC3">
            <w:pPr>
              <w:spacing w:after="0" w:line="240" w:lineRule="auto"/>
            </w:pPr>
            <w:r>
              <w:t>Naprawa instalacji budynki komunale</w:t>
            </w:r>
          </w:p>
          <w:p w:rsidR="00DF2595" w:rsidRDefault="00DF2595" w:rsidP="00023AC3">
            <w:pPr>
              <w:spacing w:after="0" w:line="240" w:lineRule="auto"/>
            </w:pPr>
          </w:p>
          <w:p w:rsidR="00DF2595" w:rsidRPr="00C923A5" w:rsidRDefault="00DF2595" w:rsidP="00023AC3">
            <w:pPr>
              <w:spacing w:after="0" w:line="240" w:lineRule="auto"/>
            </w:pPr>
            <w:r>
              <w:t>Kosztorysy Błaszkowska 4 – rozbiórka budowa komórek, elewacja budynku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16.03.2017</w:t>
            </w:r>
          </w:p>
          <w:p w:rsidR="00DF2595" w:rsidRDefault="00DF2595" w:rsidP="00023AC3">
            <w:pPr>
              <w:spacing w:after="0" w:line="240" w:lineRule="auto"/>
            </w:pPr>
            <w:r>
              <w:t>20.04.2017</w:t>
            </w:r>
          </w:p>
          <w:p w:rsidR="00DF2595" w:rsidRDefault="00DF2595" w:rsidP="00023AC3">
            <w:pPr>
              <w:spacing w:after="0" w:line="240" w:lineRule="auto"/>
            </w:pPr>
          </w:p>
          <w:p w:rsidR="00DF2595" w:rsidRPr="00C923A5" w:rsidRDefault="00DF2595" w:rsidP="00023AC3">
            <w:pPr>
              <w:spacing w:after="0" w:line="240" w:lineRule="auto"/>
            </w:pPr>
            <w:r>
              <w:t>Do 10.05.2017r.</w:t>
            </w:r>
          </w:p>
        </w:tc>
        <w:tc>
          <w:tcPr>
            <w:tcW w:w="1277" w:type="dxa"/>
          </w:tcPr>
          <w:p w:rsidR="00DF2595" w:rsidRDefault="00DF2595" w:rsidP="00023AC3">
            <w:pPr>
              <w:spacing w:after="0" w:line="240" w:lineRule="auto"/>
            </w:pPr>
            <w:r>
              <w:t>Burmistrz</w:t>
            </w:r>
          </w:p>
          <w:p w:rsidR="00DF2595" w:rsidRDefault="00DF2595" w:rsidP="00023AC3">
            <w:pPr>
              <w:spacing w:after="0" w:line="240" w:lineRule="auto"/>
            </w:pPr>
          </w:p>
          <w:p w:rsidR="00DF2595" w:rsidRDefault="00DF2595" w:rsidP="00023AC3">
            <w:pPr>
              <w:spacing w:after="0" w:line="240" w:lineRule="auto"/>
            </w:pPr>
          </w:p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786"/>
              <w:jc w:val="center"/>
            </w:pPr>
            <w:r>
              <w:t>77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15.03.2017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Jadwiszczak Agnieszka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Wykonanie dokumentacji projektowej na oświetlenie uliczne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142"/>
              <w:jc w:val="center"/>
            </w:pPr>
            <w:r>
              <w:t>78</w:t>
            </w:r>
          </w:p>
        </w:tc>
        <w:tc>
          <w:tcPr>
            <w:tcW w:w="1275" w:type="dxa"/>
          </w:tcPr>
          <w:p w:rsidR="00DF2595" w:rsidRPr="003A08AA" w:rsidRDefault="00DF2595" w:rsidP="00023AC3">
            <w:pPr>
              <w:spacing w:after="0" w:line="240" w:lineRule="auto"/>
            </w:pPr>
            <w:r>
              <w:t>16.03.2017</w:t>
            </w:r>
          </w:p>
        </w:tc>
        <w:tc>
          <w:tcPr>
            <w:tcW w:w="2408" w:type="dxa"/>
          </w:tcPr>
          <w:p w:rsidR="00DF2595" w:rsidRDefault="00DF2595" w:rsidP="00023AC3">
            <w:pPr>
              <w:spacing w:after="0" w:line="240" w:lineRule="auto"/>
            </w:pPr>
            <w:r>
              <w:t xml:space="preserve">Przedsiębiorstwo produkcyjno-handlowo-usługowe „ALFA” Jarosław Kurowski Barczew 46A  98-275 Brzeźnio </w:t>
            </w:r>
          </w:p>
        </w:tc>
        <w:tc>
          <w:tcPr>
            <w:tcW w:w="3118" w:type="dxa"/>
          </w:tcPr>
          <w:p w:rsidR="00DF2595" w:rsidRDefault="00DF2595" w:rsidP="00023AC3">
            <w:pPr>
              <w:spacing w:after="0" w:line="240" w:lineRule="auto"/>
            </w:pPr>
            <w:r>
              <w:t xml:space="preserve">Wykonanie wiaty w m. Robaszew 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16.03.2017 – 23.03.2017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360"/>
              <w:jc w:val="center"/>
            </w:pPr>
            <w:r>
              <w:t>79</w:t>
            </w:r>
          </w:p>
        </w:tc>
        <w:tc>
          <w:tcPr>
            <w:tcW w:w="1275" w:type="dxa"/>
          </w:tcPr>
          <w:p w:rsidR="00DF2595" w:rsidRPr="00437594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16.03.2017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Rafał Włodarczyk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Wykonanie kosztorysów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FE2958">
            <w:pPr>
              <w:pStyle w:val="ListParagraph"/>
              <w:spacing w:after="0" w:line="240" w:lineRule="auto"/>
              <w:ind w:left="786"/>
              <w:jc w:val="center"/>
            </w:pPr>
            <w:r>
              <w:t>80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31.03.2017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PRDiM Sp. z o.o. Czartki 60, 98 – 200 Sieradz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Przebudowa drogi gminnej w miejscowości Czarna, Gmina Złoczew, na odcinku 1,452 km</w:t>
            </w:r>
          </w:p>
        </w:tc>
        <w:tc>
          <w:tcPr>
            <w:tcW w:w="1984" w:type="dxa"/>
          </w:tcPr>
          <w:p w:rsidR="00DF2595" w:rsidRPr="00C923A5" w:rsidRDefault="00DF2595" w:rsidP="000854B2">
            <w:pPr>
              <w:spacing w:after="0" w:line="240" w:lineRule="auto"/>
            </w:pPr>
            <w:r>
              <w:t>31.03.2017 – 15.12.2017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81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04.04.2017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 w:rsidRPr="000D3A28">
              <w:t>EKODORADA Ośrodek Doradztwa Ekologicznego i Szkoleń Ewa Jochymska ul. Nastrojowa 65/7 91-496 Łódź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O</w:t>
            </w:r>
            <w:r w:rsidRPr="000D3A28">
              <w:t>pracowanie dokumentów niezbędnych do realizacji procesu inwestycyjnego dla zadania Budowy instalacji fotowoltaicznej na budynkach Szkoły Podstawowej oraz Publicznego Gimnazjum w Złoczewie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04.04.2017 - 25.04.2017</w:t>
            </w:r>
          </w:p>
          <w:p w:rsidR="00DF2595" w:rsidRPr="00C923A5" w:rsidRDefault="00DF2595" w:rsidP="00023AC3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82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4.04. 2017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Marek Dobiecki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4.04.- 25.06.2017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82A</w:t>
            </w:r>
          </w:p>
        </w:tc>
        <w:tc>
          <w:tcPr>
            <w:tcW w:w="1275" w:type="dxa"/>
          </w:tcPr>
          <w:p w:rsidR="00DF2595" w:rsidRDefault="00DF2595" w:rsidP="00023AC3">
            <w:pPr>
              <w:spacing w:after="0" w:line="240" w:lineRule="auto"/>
            </w:pPr>
            <w:r>
              <w:t>11.04.2017</w:t>
            </w:r>
          </w:p>
        </w:tc>
        <w:tc>
          <w:tcPr>
            <w:tcW w:w="2408" w:type="dxa"/>
          </w:tcPr>
          <w:p w:rsidR="00DF2595" w:rsidRDefault="00DF2595" w:rsidP="00023AC3">
            <w:pPr>
              <w:spacing w:after="0" w:line="240" w:lineRule="auto"/>
            </w:pPr>
            <w:r>
              <w:t xml:space="preserve">Krzysztof Wojtczak </w:t>
            </w:r>
          </w:p>
        </w:tc>
        <w:tc>
          <w:tcPr>
            <w:tcW w:w="3118" w:type="dxa"/>
          </w:tcPr>
          <w:p w:rsidR="00DF2595" w:rsidRDefault="00DF2595" w:rsidP="00023AC3">
            <w:pPr>
              <w:spacing w:after="0" w:line="240" w:lineRule="auto"/>
            </w:pPr>
            <w:r>
              <w:t>Szacowanie wartości lokalu przy ul.Błaszkowskiej 4a i nieruchomości gruntowych we wsi Stolec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11.04. – 10 czerwcabr.</w:t>
            </w:r>
          </w:p>
        </w:tc>
        <w:tc>
          <w:tcPr>
            <w:tcW w:w="1277" w:type="dxa"/>
          </w:tcPr>
          <w:p w:rsidR="00DF259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83</w:t>
            </w:r>
          </w:p>
        </w:tc>
        <w:tc>
          <w:tcPr>
            <w:tcW w:w="1275" w:type="dxa"/>
          </w:tcPr>
          <w:p w:rsidR="00DF2595" w:rsidRPr="00B623EC" w:rsidRDefault="00DF2595" w:rsidP="00023AC3">
            <w:pPr>
              <w:spacing w:after="0" w:line="240" w:lineRule="auto"/>
            </w:pPr>
            <w:r>
              <w:t>13</w:t>
            </w:r>
            <w:r w:rsidRPr="00B623EC">
              <w:t>.04.2017</w:t>
            </w:r>
          </w:p>
        </w:tc>
        <w:tc>
          <w:tcPr>
            <w:tcW w:w="2408" w:type="dxa"/>
          </w:tcPr>
          <w:p w:rsidR="00DF2595" w:rsidRPr="00B623EC" w:rsidRDefault="00DF2595" w:rsidP="00023AC3">
            <w:pPr>
              <w:spacing w:after="0" w:line="240" w:lineRule="auto"/>
            </w:pPr>
            <w:r w:rsidRPr="00B623EC">
              <w:t>EL-ZIP, Zbigniew Partyka</w:t>
            </w:r>
          </w:p>
        </w:tc>
        <w:tc>
          <w:tcPr>
            <w:tcW w:w="3118" w:type="dxa"/>
          </w:tcPr>
          <w:p w:rsidR="00DF2595" w:rsidRPr="00B623EC" w:rsidRDefault="00DF2595" w:rsidP="00DE10BC">
            <w:pPr>
              <w:spacing w:after="0" w:line="240" w:lineRule="auto"/>
            </w:pPr>
            <w:r w:rsidRPr="00B623EC">
              <w:t>Naprawa oświetlenia w U.G. Złoczew</w:t>
            </w:r>
          </w:p>
        </w:tc>
        <w:tc>
          <w:tcPr>
            <w:tcW w:w="1984" w:type="dxa"/>
          </w:tcPr>
          <w:p w:rsidR="00DF2595" w:rsidRPr="00B623EC" w:rsidRDefault="00DF2595" w:rsidP="00023AC3">
            <w:pPr>
              <w:spacing w:after="0" w:line="240" w:lineRule="auto"/>
            </w:pPr>
            <w:r>
              <w:t>13</w:t>
            </w:r>
            <w:r w:rsidRPr="00B623EC">
              <w:t>.04.2017 – 20.04.2017</w:t>
            </w:r>
          </w:p>
        </w:tc>
        <w:tc>
          <w:tcPr>
            <w:tcW w:w="1277" w:type="dxa"/>
          </w:tcPr>
          <w:p w:rsidR="00DF2595" w:rsidRPr="00B623EC" w:rsidRDefault="00DF2595" w:rsidP="00023AC3">
            <w:pPr>
              <w:spacing w:after="0" w:line="240" w:lineRule="auto"/>
            </w:pPr>
            <w:r w:rsidRPr="00B623EC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3E587E" w:rsidRDefault="00DF2595" w:rsidP="007F6F09">
            <w:pPr>
              <w:pStyle w:val="ListParagraph"/>
              <w:spacing w:after="0" w:line="240" w:lineRule="auto"/>
              <w:ind w:left="786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275" w:type="dxa"/>
          </w:tcPr>
          <w:p w:rsidR="00DF2595" w:rsidRPr="00686293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t>20.04.2017</w:t>
            </w:r>
          </w:p>
        </w:tc>
        <w:tc>
          <w:tcPr>
            <w:tcW w:w="2408" w:type="dxa"/>
          </w:tcPr>
          <w:p w:rsidR="00DF2595" w:rsidRPr="00686293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t>Renovo, Krzysztof Łoziński i Piotr Malinowski</w:t>
            </w:r>
          </w:p>
        </w:tc>
        <w:tc>
          <w:tcPr>
            <w:tcW w:w="3118" w:type="dxa"/>
          </w:tcPr>
          <w:p w:rsidR="00DF2595" w:rsidRPr="00686293" w:rsidRDefault="00DF2595" w:rsidP="00023AC3">
            <w:pPr>
              <w:spacing w:after="0" w:line="240" w:lineRule="auto"/>
              <w:rPr>
                <w:b/>
                <w:bCs/>
              </w:rPr>
            </w:pPr>
            <w:r>
              <w:t>Usunięcie i unieszkodliwienie wyrobów zawierających azbest na terenie gminy Złoczew w 2017 r.</w:t>
            </w:r>
          </w:p>
        </w:tc>
        <w:tc>
          <w:tcPr>
            <w:tcW w:w="1984" w:type="dxa"/>
          </w:tcPr>
          <w:p w:rsidR="00DF2595" w:rsidRPr="00686293" w:rsidRDefault="00DF2595" w:rsidP="00D60132">
            <w:pPr>
              <w:spacing w:after="0" w:line="240" w:lineRule="auto"/>
              <w:rPr>
                <w:b/>
                <w:bCs/>
              </w:rPr>
            </w:pPr>
            <w:r>
              <w:t>20.04.2017-02.10.1017</w:t>
            </w:r>
          </w:p>
        </w:tc>
        <w:tc>
          <w:tcPr>
            <w:tcW w:w="1277" w:type="dxa"/>
          </w:tcPr>
          <w:p w:rsidR="00DF2595" w:rsidRPr="00686293" w:rsidRDefault="00DF2595" w:rsidP="00023AC3">
            <w:pPr>
              <w:spacing w:after="0" w:line="240" w:lineRule="auto"/>
              <w:rPr>
                <w:b/>
                <w:bCs/>
              </w:rPr>
            </w:pPr>
            <w:r w:rsidRPr="00686293">
              <w:rPr>
                <w:b/>
                <w:bCs/>
              </w:rP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B623EC" w:rsidRDefault="00DF2595" w:rsidP="007F6F09">
            <w:pPr>
              <w:pStyle w:val="ListParagraph"/>
              <w:spacing w:after="0" w:line="240" w:lineRule="auto"/>
              <w:ind w:left="786"/>
            </w:pPr>
            <w:r w:rsidRPr="00B623EC">
              <w:t>85</w:t>
            </w:r>
          </w:p>
        </w:tc>
        <w:tc>
          <w:tcPr>
            <w:tcW w:w="1275" w:type="dxa"/>
          </w:tcPr>
          <w:p w:rsidR="00DF2595" w:rsidRPr="00B623EC" w:rsidRDefault="00DF2595" w:rsidP="00023AC3">
            <w:pPr>
              <w:spacing w:after="0" w:line="240" w:lineRule="auto"/>
            </w:pPr>
            <w:r w:rsidRPr="00B623EC">
              <w:t>20.04.2017</w:t>
            </w:r>
          </w:p>
        </w:tc>
        <w:tc>
          <w:tcPr>
            <w:tcW w:w="2408" w:type="dxa"/>
          </w:tcPr>
          <w:p w:rsidR="00DF2595" w:rsidRPr="00B623EC" w:rsidRDefault="00DF2595" w:rsidP="00023AC3">
            <w:pPr>
              <w:spacing w:after="0" w:line="240" w:lineRule="auto"/>
            </w:pPr>
            <w:r w:rsidRPr="00B623EC">
              <w:t>Knopek Grzegorz</w:t>
            </w:r>
          </w:p>
        </w:tc>
        <w:tc>
          <w:tcPr>
            <w:tcW w:w="3118" w:type="dxa"/>
          </w:tcPr>
          <w:p w:rsidR="00DF2595" w:rsidRPr="00B623EC" w:rsidRDefault="00DF2595" w:rsidP="00023AC3">
            <w:pPr>
              <w:spacing w:after="0" w:line="240" w:lineRule="auto"/>
            </w:pPr>
            <w:r w:rsidRPr="00B623EC">
              <w:t>Kosztorysy</w:t>
            </w:r>
            <w:r>
              <w:t xml:space="preserve"> ul. Blaszkowska 4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  <w:rPr>
                <w:b/>
                <w:bCs/>
              </w:rPr>
            </w:pPr>
          </w:p>
          <w:p w:rsidR="00DF2595" w:rsidRPr="00572DA7" w:rsidRDefault="00DF2595" w:rsidP="00023AC3">
            <w:pPr>
              <w:spacing w:after="0" w:line="240" w:lineRule="auto"/>
            </w:pPr>
            <w:r w:rsidRPr="00572DA7">
              <w:t>20.04.2017r. – 20.05.2017r.</w:t>
            </w:r>
          </w:p>
        </w:tc>
        <w:tc>
          <w:tcPr>
            <w:tcW w:w="1277" w:type="dxa"/>
          </w:tcPr>
          <w:p w:rsidR="00DF2595" w:rsidRPr="003E587E" w:rsidRDefault="00DF2595" w:rsidP="00023AC3">
            <w:pPr>
              <w:spacing w:after="0" w:line="240" w:lineRule="auto"/>
              <w:rPr>
                <w:b/>
                <w:bCs/>
              </w:rPr>
            </w:pPr>
            <w:r w:rsidRPr="003E587E">
              <w:rPr>
                <w:b/>
                <w:bCs/>
              </w:rP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B623EC" w:rsidRDefault="00DF2595" w:rsidP="007F6F09">
            <w:pPr>
              <w:pStyle w:val="ListParagraph"/>
              <w:spacing w:after="0" w:line="240" w:lineRule="auto"/>
              <w:ind w:left="786"/>
            </w:pPr>
            <w:r w:rsidRPr="00B623EC">
              <w:t>86</w:t>
            </w:r>
          </w:p>
        </w:tc>
        <w:tc>
          <w:tcPr>
            <w:tcW w:w="1275" w:type="dxa"/>
          </w:tcPr>
          <w:p w:rsidR="00DF2595" w:rsidRPr="00B623EC" w:rsidRDefault="00DF2595" w:rsidP="00316C75">
            <w:pPr>
              <w:spacing w:after="0" w:line="240" w:lineRule="auto"/>
            </w:pPr>
            <w:r w:rsidRPr="00B623EC">
              <w:t>21.04.2017</w:t>
            </w:r>
          </w:p>
        </w:tc>
        <w:tc>
          <w:tcPr>
            <w:tcW w:w="2408" w:type="dxa"/>
          </w:tcPr>
          <w:p w:rsidR="00DF2595" w:rsidRPr="00B623EC" w:rsidRDefault="00DF2595" w:rsidP="00023AC3">
            <w:pPr>
              <w:spacing w:after="0" w:line="240" w:lineRule="auto"/>
            </w:pPr>
            <w:r w:rsidRPr="00B623EC">
              <w:t>Przedsiębiorstwo Geologiczne Sp. z o.o. ul. Hauke Bosaka 3A 25-214 Kielce</w:t>
            </w:r>
          </w:p>
        </w:tc>
        <w:tc>
          <w:tcPr>
            <w:tcW w:w="3118" w:type="dxa"/>
          </w:tcPr>
          <w:p w:rsidR="00DF2595" w:rsidRPr="00B623EC" w:rsidRDefault="00DF2595" w:rsidP="00023AC3">
            <w:pPr>
              <w:spacing w:after="0" w:line="240" w:lineRule="auto"/>
            </w:pPr>
            <w:r w:rsidRPr="00B623EC">
              <w:t>Opracowanie dokumentów niezbędnych do złożenia wniosku do Narodowego Funduszu Ochrony Środowiska i Gospodarki Wodnej w ramach programu priorytetowego „Geologia i górnictwo Część 1) Poznanie budowy geologicznej kraju oraz gospodarka zasobami złóż kopali i wód podziemnych”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21.04.2017 –</w:t>
            </w:r>
          </w:p>
          <w:p w:rsidR="00DF2595" w:rsidRPr="00C923A5" w:rsidRDefault="00DF2595" w:rsidP="00023AC3">
            <w:pPr>
              <w:spacing w:after="0" w:line="240" w:lineRule="auto"/>
            </w:pPr>
            <w:r>
              <w:t>22.05.2017</w:t>
            </w:r>
          </w:p>
        </w:tc>
        <w:tc>
          <w:tcPr>
            <w:tcW w:w="1277" w:type="dxa"/>
          </w:tcPr>
          <w:p w:rsidR="00DF2595" w:rsidRDefault="00DF2595" w:rsidP="00023AC3">
            <w:pPr>
              <w:spacing w:after="0" w:line="240" w:lineRule="auto"/>
            </w:pPr>
          </w:p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87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21.04. 2017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 xml:space="preserve">Delta Druk  Grzegorz Żmudziński 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Naprawa zdewastowanych witaczy miejskich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>21.04. 2017 –</w:t>
            </w:r>
          </w:p>
          <w:p w:rsidR="00DF2595" w:rsidRPr="00C923A5" w:rsidRDefault="00DF2595" w:rsidP="00023AC3">
            <w:pPr>
              <w:spacing w:after="0" w:line="240" w:lineRule="auto"/>
            </w:pPr>
            <w:r>
              <w:t>10.05. 2017</w:t>
            </w:r>
          </w:p>
        </w:tc>
        <w:tc>
          <w:tcPr>
            <w:tcW w:w="1277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88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02.05.2017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Caban Marian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 xml:space="preserve">Wykonanie drobnych napraw małej architektury miejskiej. </w:t>
            </w:r>
          </w:p>
        </w:tc>
        <w:tc>
          <w:tcPr>
            <w:tcW w:w="1984" w:type="dxa"/>
          </w:tcPr>
          <w:p w:rsidR="00DF2595" w:rsidRDefault="00DF2595" w:rsidP="00023AC3">
            <w:pPr>
              <w:spacing w:after="0" w:line="240" w:lineRule="auto"/>
            </w:pPr>
            <w:r>
              <w:t xml:space="preserve">2.05. 2017 – </w:t>
            </w:r>
          </w:p>
          <w:p w:rsidR="00DF2595" w:rsidRPr="00C923A5" w:rsidRDefault="00DF2595" w:rsidP="00023AC3">
            <w:pPr>
              <w:spacing w:after="0" w:line="240" w:lineRule="auto"/>
            </w:pPr>
            <w:r>
              <w:t>8.05. 2017</w:t>
            </w:r>
          </w:p>
        </w:tc>
        <w:tc>
          <w:tcPr>
            <w:tcW w:w="1277" w:type="dxa"/>
          </w:tcPr>
          <w:p w:rsidR="00DF2595" w:rsidRDefault="00DF2595" w:rsidP="00023AC3">
            <w:r w:rsidRPr="006C5546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89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09.05.2017</w:t>
            </w:r>
          </w:p>
        </w:tc>
        <w:tc>
          <w:tcPr>
            <w:tcW w:w="2408" w:type="dxa"/>
          </w:tcPr>
          <w:p w:rsidR="00DF2595" w:rsidRPr="00C923A5" w:rsidRDefault="00DF2595" w:rsidP="00F57E63">
            <w:pPr>
              <w:spacing w:after="0" w:line="240" w:lineRule="auto"/>
            </w:pPr>
            <w:r>
              <w:t>Miejska Spółka Komunalna Spółka z o.o.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Utrzymanie zieleni w 2017 r.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09.05.2017 r – 30.11.2017r.</w:t>
            </w:r>
          </w:p>
        </w:tc>
        <w:tc>
          <w:tcPr>
            <w:tcW w:w="1277" w:type="dxa"/>
          </w:tcPr>
          <w:p w:rsidR="00DF2595" w:rsidRDefault="00DF2595" w:rsidP="00023AC3">
            <w:r w:rsidRPr="006C5546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7F6F09">
            <w:pPr>
              <w:pStyle w:val="ListParagraph"/>
              <w:spacing w:after="0" w:line="240" w:lineRule="auto"/>
              <w:ind w:left="786"/>
            </w:pPr>
            <w:r>
              <w:t>90</w:t>
            </w:r>
          </w:p>
        </w:tc>
        <w:tc>
          <w:tcPr>
            <w:tcW w:w="1275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11.05. 2017</w:t>
            </w:r>
          </w:p>
        </w:tc>
        <w:tc>
          <w:tcPr>
            <w:tcW w:w="240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Kazimierz Wawrzyniak</w:t>
            </w:r>
          </w:p>
        </w:tc>
        <w:tc>
          <w:tcPr>
            <w:tcW w:w="3118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Opinia w sprawie przebudowy strychu przy ul.Starowieluńskiej 16</w:t>
            </w:r>
          </w:p>
        </w:tc>
        <w:tc>
          <w:tcPr>
            <w:tcW w:w="1984" w:type="dxa"/>
          </w:tcPr>
          <w:p w:rsidR="00DF2595" w:rsidRPr="00C923A5" w:rsidRDefault="00DF2595" w:rsidP="00023AC3">
            <w:pPr>
              <w:spacing w:after="0" w:line="240" w:lineRule="auto"/>
            </w:pPr>
            <w:r>
              <w:t>11.05.-20.05.17</w:t>
            </w:r>
          </w:p>
        </w:tc>
        <w:tc>
          <w:tcPr>
            <w:tcW w:w="1277" w:type="dxa"/>
          </w:tcPr>
          <w:p w:rsidR="00DF2595" w:rsidRDefault="00DF2595" w:rsidP="00023AC3">
            <w:r w:rsidRPr="006C5546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C02744">
            <w:pPr>
              <w:pStyle w:val="ListParagraph"/>
              <w:spacing w:after="0" w:line="240" w:lineRule="auto"/>
              <w:ind w:left="786"/>
            </w:pPr>
            <w:r>
              <w:t>91</w:t>
            </w:r>
          </w:p>
        </w:tc>
        <w:tc>
          <w:tcPr>
            <w:tcW w:w="1275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17.05.2017</w:t>
            </w:r>
          </w:p>
        </w:tc>
        <w:tc>
          <w:tcPr>
            <w:tcW w:w="2408" w:type="dxa"/>
          </w:tcPr>
          <w:p w:rsidR="00DF2595" w:rsidRPr="00B623EC" w:rsidRDefault="00DF2595" w:rsidP="00C02744">
            <w:pPr>
              <w:spacing w:after="0" w:line="240" w:lineRule="auto"/>
            </w:pPr>
            <w:r w:rsidRPr="00B623EC">
              <w:t>EKO-ROL Piotr Ulański</w:t>
            </w:r>
          </w:p>
          <w:p w:rsidR="00DF2595" w:rsidRPr="00B623EC" w:rsidRDefault="00DF2595" w:rsidP="00C02744">
            <w:pPr>
              <w:spacing w:after="0" w:line="240" w:lineRule="auto"/>
            </w:pPr>
            <w:r w:rsidRPr="00B623EC">
              <w:t xml:space="preserve">Zduńska Wola </w:t>
            </w:r>
          </w:p>
        </w:tc>
        <w:tc>
          <w:tcPr>
            <w:tcW w:w="3118" w:type="dxa"/>
          </w:tcPr>
          <w:p w:rsidR="00DF2595" w:rsidRPr="00B623EC" w:rsidRDefault="00DF2595" w:rsidP="00C02744">
            <w:pPr>
              <w:spacing w:after="0" w:line="240" w:lineRule="auto"/>
            </w:pPr>
            <w:r w:rsidRPr="00B623EC">
              <w:t>Wykonanie mapy do cel</w:t>
            </w:r>
            <w:r>
              <w:t>ów projektowych dla drogi</w:t>
            </w:r>
          </w:p>
        </w:tc>
        <w:tc>
          <w:tcPr>
            <w:tcW w:w="1984" w:type="dxa"/>
          </w:tcPr>
          <w:p w:rsidR="00DF2595" w:rsidRPr="00B623EC" w:rsidRDefault="00DF2595" w:rsidP="00C02744">
            <w:pPr>
              <w:spacing w:after="0" w:line="240" w:lineRule="auto"/>
            </w:pPr>
            <w:r>
              <w:t>17.05.2017</w:t>
            </w:r>
            <w:r w:rsidRPr="00B623EC">
              <w:t xml:space="preserve"> </w:t>
            </w:r>
          </w:p>
        </w:tc>
        <w:tc>
          <w:tcPr>
            <w:tcW w:w="1277" w:type="dxa"/>
          </w:tcPr>
          <w:p w:rsidR="00DF2595" w:rsidRPr="00B623EC" w:rsidRDefault="00DF2595" w:rsidP="00C02744">
            <w:pPr>
              <w:spacing w:after="0" w:line="240" w:lineRule="auto"/>
            </w:pPr>
            <w:r w:rsidRPr="00B623EC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C02744">
            <w:pPr>
              <w:pStyle w:val="ListParagraph"/>
              <w:spacing w:after="0" w:line="240" w:lineRule="auto"/>
              <w:ind w:left="786"/>
            </w:pPr>
            <w:r>
              <w:t>92</w:t>
            </w:r>
          </w:p>
        </w:tc>
        <w:tc>
          <w:tcPr>
            <w:tcW w:w="1275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22.05.2017</w:t>
            </w:r>
          </w:p>
        </w:tc>
        <w:tc>
          <w:tcPr>
            <w:tcW w:w="2408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Edward Grzęda</w:t>
            </w:r>
          </w:p>
        </w:tc>
        <w:tc>
          <w:tcPr>
            <w:tcW w:w="3118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Zajęcia sportowe</w:t>
            </w:r>
          </w:p>
        </w:tc>
        <w:tc>
          <w:tcPr>
            <w:tcW w:w="1984" w:type="dxa"/>
          </w:tcPr>
          <w:p w:rsidR="00DF2595" w:rsidRPr="00C923A5" w:rsidRDefault="00DF2595" w:rsidP="00C02744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C02744">
            <w:r w:rsidRPr="006C5546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985C29" w:rsidRDefault="00DF2595" w:rsidP="00C02744">
            <w:pPr>
              <w:pStyle w:val="ListParagraph"/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93</w:t>
            </w:r>
          </w:p>
        </w:tc>
        <w:tc>
          <w:tcPr>
            <w:tcW w:w="1275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22.05.2017</w:t>
            </w:r>
          </w:p>
        </w:tc>
        <w:tc>
          <w:tcPr>
            <w:tcW w:w="2408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P.H.U. ROKFOL Maciej Rakowski ul. Siemianowicza 2, 98-200 Sieradz</w:t>
            </w:r>
          </w:p>
        </w:tc>
        <w:tc>
          <w:tcPr>
            <w:tcW w:w="3118" w:type="dxa"/>
          </w:tcPr>
          <w:p w:rsidR="00DF2595" w:rsidRPr="00C923A5" w:rsidRDefault="00DF2595" w:rsidP="00120083">
            <w:pPr>
              <w:spacing w:after="0" w:line="240" w:lineRule="auto"/>
              <w:jc w:val="center"/>
            </w:pPr>
            <w:r>
              <w:t>Naprawa pieca kaflowego</w:t>
            </w:r>
          </w:p>
        </w:tc>
        <w:tc>
          <w:tcPr>
            <w:tcW w:w="1984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22.05.2017r. -30.05.2017r.</w:t>
            </w:r>
          </w:p>
        </w:tc>
        <w:tc>
          <w:tcPr>
            <w:tcW w:w="1277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C02744">
            <w:pPr>
              <w:pStyle w:val="ListParagraph"/>
              <w:spacing w:after="0" w:line="240" w:lineRule="auto"/>
              <w:ind w:left="786"/>
            </w:pPr>
            <w:r>
              <w:t>94</w:t>
            </w:r>
          </w:p>
        </w:tc>
        <w:tc>
          <w:tcPr>
            <w:tcW w:w="1275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22.05.2017</w:t>
            </w:r>
          </w:p>
        </w:tc>
        <w:tc>
          <w:tcPr>
            <w:tcW w:w="2408" w:type="dxa"/>
          </w:tcPr>
          <w:p w:rsidR="00DF2595" w:rsidRPr="000C4521" w:rsidRDefault="00DF2595" w:rsidP="00C02744">
            <w:pPr>
              <w:spacing w:after="0" w:line="240" w:lineRule="auto"/>
            </w:pPr>
            <w:r w:rsidRPr="000C4521">
              <w:t>Usługi Remontowo-Budowlane – Krzysztof Dybka , Kol. Broszki 7</w:t>
            </w:r>
          </w:p>
        </w:tc>
        <w:tc>
          <w:tcPr>
            <w:tcW w:w="3118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Naprawa i malowanie elewacji na części garażowej strażnicy OSP Stolec</w:t>
            </w:r>
          </w:p>
        </w:tc>
        <w:tc>
          <w:tcPr>
            <w:tcW w:w="1984" w:type="dxa"/>
          </w:tcPr>
          <w:p w:rsidR="00DF2595" w:rsidRDefault="00DF2595" w:rsidP="00C02744">
            <w:pPr>
              <w:spacing w:after="0" w:line="240" w:lineRule="auto"/>
            </w:pPr>
            <w:r>
              <w:t>22.05.2017 r.  –</w:t>
            </w:r>
          </w:p>
          <w:p w:rsidR="00DF2595" w:rsidRPr="00C923A5" w:rsidRDefault="00DF2595" w:rsidP="00C02744">
            <w:pPr>
              <w:spacing w:after="0" w:line="240" w:lineRule="auto"/>
            </w:pPr>
            <w:r>
              <w:t>30.05.2017 r.</w:t>
            </w:r>
          </w:p>
        </w:tc>
        <w:tc>
          <w:tcPr>
            <w:tcW w:w="1277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C02744">
            <w:pPr>
              <w:pStyle w:val="ListParagraph"/>
              <w:spacing w:after="0" w:line="240" w:lineRule="auto"/>
              <w:ind w:left="786"/>
            </w:pPr>
            <w:r>
              <w:t>95</w:t>
            </w:r>
          </w:p>
        </w:tc>
        <w:tc>
          <w:tcPr>
            <w:tcW w:w="1275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02.06.2017</w:t>
            </w:r>
          </w:p>
        </w:tc>
        <w:tc>
          <w:tcPr>
            <w:tcW w:w="2408" w:type="dxa"/>
          </w:tcPr>
          <w:p w:rsidR="00DF2595" w:rsidRDefault="00DF2595" w:rsidP="00C02744">
            <w:pPr>
              <w:spacing w:after="0" w:line="240" w:lineRule="auto"/>
            </w:pPr>
            <w:r>
              <w:t>Borówka</w:t>
            </w:r>
          </w:p>
          <w:p w:rsidR="00DF2595" w:rsidRDefault="00DF2595" w:rsidP="00C02744">
            <w:pPr>
              <w:spacing w:after="0" w:line="240" w:lineRule="auto"/>
            </w:pPr>
            <w:r>
              <w:t>Anna Wdówik</w:t>
            </w:r>
          </w:p>
          <w:p w:rsidR="00DF2595" w:rsidRPr="00C923A5" w:rsidRDefault="00DF2595" w:rsidP="00C02744">
            <w:pPr>
              <w:spacing w:after="0" w:line="240" w:lineRule="auto"/>
            </w:pPr>
            <w:r>
              <w:t>Ul. Sieradzka 10, 98 – 270 Złoczew</w:t>
            </w:r>
          </w:p>
        </w:tc>
        <w:tc>
          <w:tcPr>
            <w:tcW w:w="3118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Wykonanie posadzki betonowej, ułożenie płytek oraz kostki brukowej przy świetlicy wiejskiej w m. Bujnów</w:t>
            </w:r>
          </w:p>
        </w:tc>
        <w:tc>
          <w:tcPr>
            <w:tcW w:w="1984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02.06.2017 – 08.06.2017</w:t>
            </w:r>
          </w:p>
        </w:tc>
        <w:tc>
          <w:tcPr>
            <w:tcW w:w="1277" w:type="dxa"/>
          </w:tcPr>
          <w:p w:rsidR="00DF2595" w:rsidRPr="00C923A5" w:rsidRDefault="00DF2595" w:rsidP="00C02744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</w:pPr>
            <w:r>
              <w:t xml:space="preserve"> 97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07.06. 2017</w:t>
            </w: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Agencja Jasna STrona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Myslovitz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do 4.09.2017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  <w:ind w:left="786"/>
            </w:pPr>
            <w:r>
              <w:t>98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07. 26. 2017</w:t>
            </w: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Kurpisz Impresariat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 xml:space="preserve">Sławomir  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do 4.09.2017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  <w:ind w:left="786"/>
            </w:pPr>
            <w:r>
              <w:t>99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07.06</w:t>
            </w:r>
          </w:p>
        </w:tc>
        <w:tc>
          <w:tcPr>
            <w:tcW w:w="2408" w:type="dxa"/>
          </w:tcPr>
          <w:p w:rsidR="00DF2595" w:rsidRPr="00C923A5" w:rsidRDefault="00DF2595" w:rsidP="00B916D7">
            <w:r>
              <w:t>Włodzimierz Jadwiszczak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ind w:firstLine="34"/>
              <w:jc w:val="both"/>
            </w:pPr>
            <w:r>
              <w:t>Festyn rodzinny Grunt to rodzinny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18.08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  <w:ind w:left="0"/>
            </w:pPr>
            <w:r>
              <w:t>100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07.06.2017</w:t>
            </w:r>
          </w:p>
        </w:tc>
        <w:tc>
          <w:tcPr>
            <w:tcW w:w="2408" w:type="dxa"/>
          </w:tcPr>
          <w:p w:rsidR="00DF2595" w:rsidRPr="00C923A5" w:rsidRDefault="00DF2595" w:rsidP="00B916D7">
            <w:r>
              <w:t>Jadwiszczak Agnieszka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ind w:firstLine="34"/>
              <w:jc w:val="both"/>
            </w:pPr>
            <w:r>
              <w:t>Dokumentacja projektowa przebudowy linii energetycznej „Zagospodarowanie terenu i aranżacja zieleni w parku miejskim w Złoczewie nr działka 274/3”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07.06.2017 r. – 15.11.2017 r.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</w:pPr>
            <w:r>
              <w:t>101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19.06. 2017</w:t>
            </w: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Marek Matławski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Przewóz osób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25 czerwca br.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C6668" w:rsidRDefault="00DF2595" w:rsidP="00CC6668">
            <w:pPr>
              <w:pStyle w:val="ListParagraph"/>
              <w:spacing w:after="0" w:line="240" w:lineRule="auto"/>
            </w:pPr>
            <w:r w:rsidRPr="00CC6668">
              <w:t>102</w:t>
            </w:r>
          </w:p>
        </w:tc>
        <w:tc>
          <w:tcPr>
            <w:tcW w:w="1275" w:type="dxa"/>
          </w:tcPr>
          <w:p w:rsidR="00DF2595" w:rsidRPr="00CC6668" w:rsidRDefault="00DF2595" w:rsidP="00B916D7">
            <w:pPr>
              <w:spacing w:after="0" w:line="240" w:lineRule="auto"/>
            </w:pPr>
            <w:r>
              <w:t>19</w:t>
            </w:r>
            <w:r w:rsidRPr="00CC6668">
              <w:t>.06.2017</w:t>
            </w:r>
          </w:p>
        </w:tc>
        <w:tc>
          <w:tcPr>
            <w:tcW w:w="2408" w:type="dxa"/>
          </w:tcPr>
          <w:p w:rsidR="00DF2595" w:rsidRPr="00CC6668" w:rsidRDefault="00DF2595" w:rsidP="00B916D7">
            <w:pPr>
              <w:spacing w:after="0" w:line="240" w:lineRule="auto"/>
            </w:pPr>
            <w:r w:rsidRPr="00CC6668">
              <w:t>Usługi remontowo-budowlane Antoni Maślak</w:t>
            </w:r>
          </w:p>
        </w:tc>
        <w:tc>
          <w:tcPr>
            <w:tcW w:w="3118" w:type="dxa"/>
          </w:tcPr>
          <w:p w:rsidR="00DF2595" w:rsidRPr="00CC6668" w:rsidRDefault="00DF2595" w:rsidP="00B916D7">
            <w:pPr>
              <w:spacing w:after="0" w:line="240" w:lineRule="auto"/>
            </w:pPr>
            <w:r w:rsidRPr="00CC6668">
              <w:t>Remont lokalu, ul. Szeroka 11</w:t>
            </w:r>
          </w:p>
        </w:tc>
        <w:tc>
          <w:tcPr>
            <w:tcW w:w="1984" w:type="dxa"/>
          </w:tcPr>
          <w:p w:rsidR="00DF2595" w:rsidRPr="00CC6668" w:rsidRDefault="00DF2595" w:rsidP="00B916D7">
            <w:pPr>
              <w:spacing w:after="0" w:line="240" w:lineRule="auto"/>
            </w:pPr>
            <w:r>
              <w:t>20</w:t>
            </w:r>
            <w:r w:rsidRPr="00CC6668">
              <w:t>.06.2017-20.07.2017</w:t>
            </w:r>
          </w:p>
        </w:tc>
        <w:tc>
          <w:tcPr>
            <w:tcW w:w="1277" w:type="dxa"/>
          </w:tcPr>
          <w:p w:rsidR="00DF2595" w:rsidRPr="00A157C4" w:rsidRDefault="00DF2595" w:rsidP="00B916D7">
            <w:pPr>
              <w:spacing w:after="0" w:line="240" w:lineRule="auto"/>
            </w:pPr>
            <w:r w:rsidRPr="00A157C4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C6668" w:rsidRDefault="00DF2595" w:rsidP="005D4069">
            <w:pPr>
              <w:pStyle w:val="ListParagraph"/>
              <w:spacing w:after="0" w:line="240" w:lineRule="auto"/>
              <w:ind w:left="0"/>
            </w:pPr>
            <w:r>
              <w:t>102 A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20.06.2017</w:t>
            </w:r>
          </w:p>
        </w:tc>
        <w:tc>
          <w:tcPr>
            <w:tcW w:w="2408" w:type="dxa"/>
          </w:tcPr>
          <w:p w:rsidR="00DF2595" w:rsidRPr="003F1969" w:rsidRDefault="00DF2595" w:rsidP="00B916D7">
            <w:pPr>
              <w:spacing w:after="0" w:line="240" w:lineRule="auto"/>
            </w:pPr>
            <w:r>
              <w:t>Zakład</w:t>
            </w:r>
            <w:r w:rsidRPr="003F1969">
              <w:t xml:space="preserve"> Instalacji Elektrycznych i Komputerowych „EL-ZIP” Zbigniew Partyka </w:t>
            </w:r>
            <w:r w:rsidRPr="003F1969">
              <w:br/>
              <w:t>z siedzibą przy ul. Opłotki 5, 98-270 Złoczew</w:t>
            </w:r>
          </w:p>
        </w:tc>
        <w:tc>
          <w:tcPr>
            <w:tcW w:w="3118" w:type="dxa"/>
          </w:tcPr>
          <w:p w:rsidR="00DF2595" w:rsidRPr="003F1969" w:rsidRDefault="00DF2595" w:rsidP="00B916D7">
            <w:pPr>
              <w:spacing w:after="0" w:line="240" w:lineRule="auto"/>
            </w:pPr>
            <w:r w:rsidRPr="003F1969">
              <w:t xml:space="preserve"> podłączenie i konserwacja fontanny na zbiorniku wodnym „BANIA”, przy </w:t>
            </w:r>
            <w:r w:rsidRPr="003F1969">
              <w:br/>
              <w:t>ul. Wieluńskiej w Złoczewie.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21.06.2017 r.</w:t>
            </w:r>
          </w:p>
          <w:p w:rsidR="00DF2595" w:rsidRDefault="00DF2595" w:rsidP="00B916D7">
            <w:pPr>
              <w:spacing w:after="0" w:line="240" w:lineRule="auto"/>
            </w:pPr>
            <w:r>
              <w:t>-24.06.2017 r.</w:t>
            </w:r>
          </w:p>
        </w:tc>
        <w:tc>
          <w:tcPr>
            <w:tcW w:w="1277" w:type="dxa"/>
          </w:tcPr>
          <w:p w:rsidR="00DF2595" w:rsidRPr="00A157C4" w:rsidRDefault="00DF2595" w:rsidP="00B916D7">
            <w:pPr>
              <w:spacing w:after="0" w:line="240" w:lineRule="auto"/>
            </w:pPr>
            <w:r w:rsidRPr="00A157C4">
              <w:t>Burmistrz</w:t>
            </w:r>
          </w:p>
        </w:tc>
      </w:tr>
      <w:tr w:rsidR="00DF2595" w:rsidRPr="00C923A5" w:rsidTr="00154DA8">
        <w:tc>
          <w:tcPr>
            <w:tcW w:w="1282" w:type="dxa"/>
            <w:gridSpan w:val="2"/>
          </w:tcPr>
          <w:p w:rsidR="00DF2595" w:rsidRPr="00C923A5" w:rsidRDefault="00DF2595" w:rsidP="00EB53C2">
            <w:pPr>
              <w:pStyle w:val="ListParagraph"/>
              <w:spacing w:after="0" w:line="240" w:lineRule="auto"/>
              <w:ind w:left="532"/>
            </w:pPr>
            <w:r>
              <w:t>103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23.06.2017</w:t>
            </w: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 xml:space="preserve">Mariusz Świętczak Wola Kleszczowa 2 98 – 170 Widawa 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Malowanie dachu na świetlicy wiejskiej w miejscowości Szklana Huta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27.06.2017 – 29.06.2017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E4395C">
            <w:pPr>
              <w:pStyle w:val="ListParagraph"/>
              <w:spacing w:after="0" w:line="240" w:lineRule="auto"/>
              <w:ind w:left="673"/>
            </w:pPr>
            <w:r>
              <w:t>104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29.06.2017</w:t>
            </w: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  <w:r w:rsidRPr="00E4395C">
              <w:t>Instalatorstwo Sanitarne i C. O. Budowa Sieci Wod-Kan Sławomir Poński ul. Burskiego 5 95-060 Brzeziny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 w:rsidRPr="00E4395C">
              <w:t>Budowa kanalizacji sanitarnej w ciągu ulicy Wieluńskiej w Złoczewie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29.06.2017 – 15.09.2017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  <w:p w:rsidR="00DF2595" w:rsidRDefault="00DF2595" w:rsidP="00B916D7">
            <w:pPr>
              <w:spacing w:after="0" w:line="240" w:lineRule="auto"/>
            </w:pPr>
          </w:p>
          <w:p w:rsidR="00DF2595" w:rsidRDefault="00DF2595" w:rsidP="00B916D7">
            <w:pPr>
              <w:spacing w:after="0" w:line="240" w:lineRule="auto"/>
            </w:pPr>
          </w:p>
          <w:p w:rsidR="00DF2595" w:rsidRDefault="00DF2595" w:rsidP="00B916D7">
            <w:pPr>
              <w:spacing w:after="0" w:line="240" w:lineRule="auto"/>
            </w:pPr>
          </w:p>
          <w:p w:rsidR="00DF2595" w:rsidRDefault="00DF2595" w:rsidP="00B916D7">
            <w:pPr>
              <w:spacing w:after="0" w:line="240" w:lineRule="auto"/>
            </w:pPr>
          </w:p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65B41">
            <w:pPr>
              <w:pStyle w:val="ListParagraph"/>
              <w:spacing w:after="0" w:line="240" w:lineRule="auto"/>
              <w:ind w:left="248"/>
            </w:pPr>
            <w:r>
              <w:t>105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29.06. 2017</w:t>
            </w: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Myslovitz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dzieło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1061"/>
        </w:trPr>
        <w:tc>
          <w:tcPr>
            <w:tcW w:w="1282" w:type="dxa"/>
            <w:gridSpan w:val="2"/>
          </w:tcPr>
          <w:p w:rsidR="00DF2595" w:rsidRPr="00C923A5" w:rsidRDefault="00DF2595" w:rsidP="00B65B41">
            <w:pPr>
              <w:pStyle w:val="ListParagraph"/>
              <w:spacing w:after="0" w:line="240" w:lineRule="auto"/>
              <w:ind w:left="248"/>
            </w:pPr>
            <w:r>
              <w:t>106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29.06. 2017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Sławomir Zapała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dzieło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</w:pPr>
            <w:r>
              <w:t>107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29.06.2017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Kazimierz Wawrzyniak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Opinia dot. Rozbiórki budynku przy ul.Kilińskiego 17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29.06 – 31.07.2017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7160E6">
            <w:pPr>
              <w:pStyle w:val="ListParagraph"/>
              <w:spacing w:after="0" w:line="240" w:lineRule="auto"/>
              <w:ind w:left="786" w:hanging="236"/>
            </w:pPr>
            <w:r>
              <w:t>108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29.06. 2017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 xml:space="preserve">Halina Karbowska 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Sprzątanie PK w Złoczewie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29.06.- 15.08.2017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585E22">
            <w:pPr>
              <w:pStyle w:val="ListParagraph"/>
              <w:spacing w:after="0" w:line="240" w:lineRule="auto"/>
            </w:pPr>
            <w:r>
              <w:t>109</w:t>
            </w: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03.07.2017</w:t>
            </w:r>
          </w:p>
        </w:tc>
        <w:tc>
          <w:tcPr>
            <w:tcW w:w="2408" w:type="dxa"/>
          </w:tcPr>
          <w:p w:rsidR="00DF2595" w:rsidRDefault="00DF2595" w:rsidP="00585E22">
            <w:pPr>
              <w:spacing w:after="0" w:line="240" w:lineRule="auto"/>
            </w:pPr>
            <w:r>
              <w:t>Firma budowlana „JAR-BRUK”, Andrzej Jaros</w:t>
            </w:r>
          </w:p>
          <w:p w:rsidR="00DF2595" w:rsidRDefault="00DF2595" w:rsidP="00585E22">
            <w:pPr>
              <w:spacing w:after="0" w:line="240" w:lineRule="auto"/>
            </w:pPr>
            <w:r>
              <w:t>ul. Jana Pawła II, 98 – 200 Sieradz</w:t>
            </w:r>
          </w:p>
          <w:p w:rsidR="00DF2595" w:rsidRPr="00C923A5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Wykonanie utwardzenie terenu w altanie, miejscowość Emilianów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06.07.2017 – 07.08.2017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14193C">
            <w:pPr>
              <w:pStyle w:val="ListParagraph"/>
              <w:spacing w:after="0" w:line="240" w:lineRule="auto"/>
            </w:pPr>
            <w:r>
              <w:t>110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03.07.2017</w:t>
            </w:r>
          </w:p>
        </w:tc>
        <w:tc>
          <w:tcPr>
            <w:tcW w:w="2408" w:type="dxa"/>
          </w:tcPr>
          <w:p w:rsidR="00DF2595" w:rsidRDefault="00DF2595" w:rsidP="00D22F01">
            <w:pPr>
              <w:spacing w:after="0" w:line="240" w:lineRule="auto"/>
            </w:pPr>
            <w:r>
              <w:t>FU ELSTOL Krzysztof Gabrysiak Stolec 48, 98-270 Złoczew</w:t>
            </w:r>
          </w:p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Default="00DF2595" w:rsidP="00D22F01">
            <w:pPr>
              <w:spacing w:after="0" w:line="240" w:lineRule="auto"/>
            </w:pPr>
            <w:r>
              <w:t>Wymiana instalacji elektrycznej przy ul. Szerokiej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03.07.2017-17.07.2017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14193C">
            <w:pPr>
              <w:pStyle w:val="ListParagraph"/>
              <w:spacing w:after="0" w:line="240" w:lineRule="auto"/>
            </w:pPr>
            <w:r>
              <w:t>111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10.07.2017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Kolanek Tadeusz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Umowa zlecenie. </w:t>
            </w: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>Utrzymanie czystości i porządku na terenie parków, nieruchomości komunalnych oraz przylegających do nich chodników na terenie miasta Złoczew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10.07.2017-10.08.2017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D22F01">
            <w:pPr>
              <w:pStyle w:val="ListParagraph"/>
              <w:spacing w:after="0" w:line="240" w:lineRule="auto"/>
            </w:pPr>
            <w:r>
              <w:t>112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10.07.2017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Zarębski Janusz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Umowa zlecenie. </w:t>
            </w:r>
            <w:r w:rsidRPr="008A4EBB">
              <w:rPr>
                <w:rFonts w:ascii="Times New Roman" w:hAnsi="Times New Roman" w:cs="Times New Roman"/>
                <w:sz w:val="24"/>
                <w:szCs w:val="24"/>
              </w:rPr>
              <w:t>Utrzymanie czystości i porządku na terenie parków, nieruchomości komunalnych oraz przylegających do nich chodników na terenie miasta Złoczew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10.07.2017-10.08.2017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C55240">
            <w:pPr>
              <w:pStyle w:val="ListParagraph"/>
              <w:spacing w:after="0" w:line="240" w:lineRule="auto"/>
            </w:pPr>
            <w:r>
              <w:t>113</w:t>
            </w:r>
          </w:p>
        </w:tc>
        <w:tc>
          <w:tcPr>
            <w:tcW w:w="1275" w:type="dxa"/>
          </w:tcPr>
          <w:p w:rsidR="00DF2595" w:rsidRDefault="00DF2595" w:rsidP="00C55240">
            <w:pPr>
              <w:spacing w:after="0" w:line="240" w:lineRule="auto"/>
              <w:ind w:left="-35"/>
            </w:pPr>
            <w:r>
              <w:t xml:space="preserve">12.07.2017 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Zakład Usług Technicznych, mgr inż. Piotr Staśkiewicz, ul. Jana Maciaszka 30 a, 85-366 Bydgoszcz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Umowa na pobór energii, ul. Szeroka, przystanek PKS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12.07.2017-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</w:pPr>
            <w:r>
              <w:t>114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12.07.2017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Usługi Remontowo-Budowlane Mirosław Jabłoński, 98-200 Sieradz, ul. Braterstwa Broni 13/11,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Czyszczenie i udrażnianie rynien dachowych na pałacu – siedziba Urzędu Miejskiego w Złoczewie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12.07.2017-17.07.2017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</w:pPr>
            <w:r>
              <w:t>115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13.07.2017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Hurt-detal art. Spoż-Przemysł. Marek Matyja</w:t>
            </w:r>
          </w:p>
          <w:p w:rsidR="00DF2595" w:rsidRDefault="00DF2595" w:rsidP="00B916D7">
            <w:pPr>
              <w:spacing w:after="0" w:line="240" w:lineRule="auto"/>
            </w:pPr>
            <w:r>
              <w:t>98-311 Ostrówek Skrzynno 77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Usługa Gastronomiczna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16.07.2017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2B44E1" w:rsidRDefault="00DF2595" w:rsidP="002B44E1">
            <w:pPr>
              <w:pStyle w:val="ListParagraph"/>
              <w:spacing w:after="0" w:line="240" w:lineRule="auto"/>
            </w:pPr>
            <w:r w:rsidRPr="002B44E1">
              <w:t>116</w:t>
            </w:r>
          </w:p>
        </w:tc>
        <w:tc>
          <w:tcPr>
            <w:tcW w:w="1275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t>13.07.2017</w:t>
            </w:r>
          </w:p>
        </w:tc>
        <w:tc>
          <w:tcPr>
            <w:tcW w:w="2408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t>Usługi Remontowo-Budowlane Mirosław Jabłoński, 98-200 Sieradz, ul. Braterstwa Broni 13/11,</w:t>
            </w:r>
          </w:p>
        </w:tc>
        <w:tc>
          <w:tcPr>
            <w:tcW w:w="3118" w:type="dxa"/>
          </w:tcPr>
          <w:p w:rsidR="00DF2595" w:rsidRPr="002B44E1" w:rsidRDefault="00DF2595" w:rsidP="00B916D7">
            <w:pPr>
              <w:spacing w:after="0" w:line="240" w:lineRule="auto"/>
            </w:pPr>
            <w:bookmarkStart w:id="1" w:name="_Hlk488059716"/>
            <w:r>
              <w:t>Prace naprawcze i konserwacyjne na dachu budynku mieszkalnego wielorodzinnego</w:t>
            </w:r>
            <w:bookmarkEnd w:id="1"/>
            <w:r>
              <w:t>, ul. Sieradzka 18 w Złoczewie.</w:t>
            </w:r>
          </w:p>
        </w:tc>
        <w:tc>
          <w:tcPr>
            <w:tcW w:w="1984" w:type="dxa"/>
          </w:tcPr>
          <w:p w:rsidR="00DF2595" w:rsidRPr="002B44E1" w:rsidRDefault="00DF2595" w:rsidP="00B916D7">
            <w:pPr>
              <w:spacing w:after="0" w:line="240" w:lineRule="auto"/>
            </w:pPr>
            <w:r w:rsidRPr="002B44E1">
              <w:t>13.07.2017 r.</w:t>
            </w:r>
            <w:r>
              <w:t xml:space="preserve"> -20.07.2017 r.</w:t>
            </w:r>
          </w:p>
        </w:tc>
        <w:tc>
          <w:tcPr>
            <w:tcW w:w="1277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187EAE" w:rsidRDefault="00DF2595" w:rsidP="003B7A84">
            <w:pPr>
              <w:pStyle w:val="ListParagraph"/>
              <w:spacing w:after="0" w:line="240" w:lineRule="auto"/>
            </w:pPr>
            <w:r w:rsidRPr="00187EAE">
              <w:t>117</w:t>
            </w:r>
          </w:p>
        </w:tc>
        <w:tc>
          <w:tcPr>
            <w:tcW w:w="1275" w:type="dxa"/>
          </w:tcPr>
          <w:p w:rsidR="00DF2595" w:rsidRPr="00187EAE" w:rsidRDefault="00DF2595" w:rsidP="00B916D7">
            <w:pPr>
              <w:spacing w:after="0" w:line="240" w:lineRule="auto"/>
            </w:pPr>
            <w:r w:rsidRPr="00187EAE">
              <w:t>14.07.2017</w:t>
            </w:r>
          </w:p>
        </w:tc>
        <w:tc>
          <w:tcPr>
            <w:tcW w:w="2408" w:type="dxa"/>
          </w:tcPr>
          <w:p w:rsidR="00DF2595" w:rsidRPr="00187EAE" w:rsidRDefault="00DF2595" w:rsidP="00B916D7">
            <w:pPr>
              <w:spacing w:after="0" w:line="240" w:lineRule="auto"/>
            </w:pPr>
            <w:r w:rsidRPr="00187EAE">
              <w:t>JW. BUDOWNICTWO</w:t>
            </w:r>
          </w:p>
          <w:p w:rsidR="00DF2595" w:rsidRPr="00187EAE" w:rsidRDefault="00DF2595" w:rsidP="00B916D7">
            <w:pPr>
              <w:spacing w:after="0" w:line="240" w:lineRule="auto"/>
            </w:pPr>
            <w:r w:rsidRPr="00187EAE">
              <w:t>Jan Włodarczyk, os. Okrzei nr 19</w:t>
            </w:r>
            <w:r>
              <w:t>,</w:t>
            </w:r>
            <w:r w:rsidRPr="00187EAE">
              <w:t xml:space="preserve"> 97 – 400 Bełchatów </w:t>
            </w:r>
          </w:p>
        </w:tc>
        <w:tc>
          <w:tcPr>
            <w:tcW w:w="3118" w:type="dxa"/>
          </w:tcPr>
          <w:p w:rsidR="00DF2595" w:rsidRPr="00187EAE" w:rsidRDefault="00DF2595" w:rsidP="00B916D7">
            <w:pPr>
              <w:spacing w:after="0" w:line="240" w:lineRule="auto"/>
            </w:pPr>
            <w:r w:rsidRPr="00187EAE">
              <w:t>Wykonanie opracowanie dokumentacji projektowej dla dróg osiedlowych „Osiedle Kopernika”</w:t>
            </w:r>
          </w:p>
        </w:tc>
        <w:tc>
          <w:tcPr>
            <w:tcW w:w="1984" w:type="dxa"/>
          </w:tcPr>
          <w:p w:rsidR="00DF2595" w:rsidRPr="00187EAE" w:rsidRDefault="00DF2595" w:rsidP="00B916D7">
            <w:pPr>
              <w:spacing w:after="0" w:line="240" w:lineRule="auto"/>
            </w:pPr>
            <w:r w:rsidRPr="00187EAE">
              <w:t>14.07.2017 r. – 30.11.2017 r.</w:t>
            </w:r>
          </w:p>
        </w:tc>
        <w:tc>
          <w:tcPr>
            <w:tcW w:w="1277" w:type="dxa"/>
          </w:tcPr>
          <w:p w:rsidR="00DF2595" w:rsidRPr="00187EAE" w:rsidRDefault="00DF2595" w:rsidP="00B916D7">
            <w:pPr>
              <w:spacing w:after="0" w:line="240" w:lineRule="auto"/>
            </w:pPr>
            <w:r w:rsidRPr="00187EAE"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  <w:ind w:left="0"/>
            </w:pPr>
            <w:r>
              <w:t>118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14.07.2017</w:t>
            </w:r>
          </w:p>
        </w:tc>
        <w:tc>
          <w:tcPr>
            <w:tcW w:w="2408" w:type="dxa"/>
          </w:tcPr>
          <w:p w:rsidR="00DF2595" w:rsidRDefault="00DF2595" w:rsidP="002F6A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ZHU </w:t>
            </w:r>
            <w:r w:rsidRPr="0007175A">
              <w:rPr>
                <w:b/>
                <w:bCs/>
              </w:rPr>
              <w:t>Monter</w:t>
            </w:r>
          </w:p>
          <w:p w:rsidR="00DF2595" w:rsidRDefault="00DF2595" w:rsidP="002F6A99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Sławomir Matyja</w:t>
            </w:r>
          </w:p>
          <w:p w:rsidR="00DF2595" w:rsidRDefault="00DF2595" w:rsidP="002F6A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ul. Cmentarna 83/6</w:t>
            </w:r>
          </w:p>
          <w:p w:rsidR="00DF2595" w:rsidRDefault="00DF2595" w:rsidP="002F6A99">
            <w:pPr>
              <w:spacing w:after="0" w:line="240" w:lineRule="auto"/>
            </w:pPr>
            <w:r>
              <w:rPr>
                <w:b/>
                <w:bCs/>
              </w:rPr>
              <w:t>98 – 270 Złoczew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Remont łazienki lokal przy ul. Szerokiej 6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31 lipca.2017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C923A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  <w:ind w:left="786"/>
            </w:pPr>
            <w:r>
              <w:t>119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24.07.2017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Meritum Competence ul. Syta 135, 02-987 Warszawa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Plan gospodarki niskoemisyjnej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30 września 2017 r.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  <w:ind w:left="0"/>
              <w:jc w:val="right"/>
            </w:pPr>
            <w:r>
              <w:t xml:space="preserve">120 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24.07. 2017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rPr>
                <w:sz w:val="24"/>
                <w:szCs w:val="24"/>
              </w:rPr>
              <w:t>Krystyna Holajda  Fabryka Smaków, ul. Sikorkowa 10 98 – 100 Łask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Wynajem placu pod DZ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3.09.2017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D35D85">
            <w:pPr>
              <w:pStyle w:val="ListParagraph"/>
              <w:spacing w:after="0" w:line="240" w:lineRule="auto"/>
              <w:ind w:left="0"/>
              <w:jc w:val="right"/>
            </w:pPr>
            <w:r>
              <w:t>121</w:t>
            </w:r>
          </w:p>
        </w:tc>
        <w:tc>
          <w:tcPr>
            <w:tcW w:w="1275" w:type="dxa"/>
          </w:tcPr>
          <w:p w:rsidR="00DF2595" w:rsidRDefault="00DF2595" w:rsidP="00D35D85">
            <w:pPr>
              <w:spacing w:after="0" w:line="240" w:lineRule="auto"/>
            </w:pPr>
            <w:r>
              <w:t>24.07. 2017</w:t>
            </w:r>
          </w:p>
        </w:tc>
        <w:tc>
          <w:tcPr>
            <w:tcW w:w="2408" w:type="dxa"/>
          </w:tcPr>
          <w:p w:rsidR="00DF2595" w:rsidRPr="00C923A5" w:rsidRDefault="00DF2595" w:rsidP="00D35D8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K&amp;R Krzysztof Roszkiewicz   ul. Strykowska 105 91 – 604 Łódź   </w:t>
            </w:r>
          </w:p>
        </w:tc>
        <w:tc>
          <w:tcPr>
            <w:tcW w:w="3118" w:type="dxa"/>
          </w:tcPr>
          <w:p w:rsidR="00DF2595" w:rsidRDefault="00DF2595" w:rsidP="00D35D85">
            <w:r w:rsidRPr="003A729C">
              <w:t>Wynajem placu pod DZ</w:t>
            </w:r>
          </w:p>
        </w:tc>
        <w:tc>
          <w:tcPr>
            <w:tcW w:w="1984" w:type="dxa"/>
          </w:tcPr>
          <w:p w:rsidR="00DF2595" w:rsidRPr="00C923A5" w:rsidRDefault="00DF2595" w:rsidP="00D35D85">
            <w:pPr>
              <w:spacing w:after="0" w:line="240" w:lineRule="auto"/>
            </w:pPr>
            <w:r>
              <w:t>3.09.2017</w:t>
            </w:r>
          </w:p>
        </w:tc>
        <w:tc>
          <w:tcPr>
            <w:tcW w:w="1277" w:type="dxa"/>
          </w:tcPr>
          <w:p w:rsidR="00DF2595" w:rsidRPr="00C923A5" w:rsidRDefault="00DF2595" w:rsidP="00D35D85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D35D85">
            <w:pPr>
              <w:pStyle w:val="ListParagraph"/>
              <w:spacing w:after="0" w:line="240" w:lineRule="auto"/>
              <w:ind w:left="0"/>
              <w:jc w:val="right"/>
            </w:pPr>
            <w:r>
              <w:t>122</w:t>
            </w:r>
          </w:p>
        </w:tc>
        <w:tc>
          <w:tcPr>
            <w:tcW w:w="1275" w:type="dxa"/>
          </w:tcPr>
          <w:p w:rsidR="00DF2595" w:rsidRDefault="00DF2595" w:rsidP="00D35D85">
            <w:pPr>
              <w:spacing w:after="0" w:line="240" w:lineRule="auto"/>
            </w:pPr>
            <w:r>
              <w:t>24.07. 2017</w:t>
            </w:r>
          </w:p>
        </w:tc>
        <w:tc>
          <w:tcPr>
            <w:tcW w:w="2408" w:type="dxa"/>
          </w:tcPr>
          <w:p w:rsidR="00DF2595" w:rsidRDefault="00DF2595" w:rsidP="00D35D85">
            <w:pPr>
              <w:spacing w:after="0" w:line="240" w:lineRule="auto"/>
            </w:pPr>
            <w:r>
              <w:t>FHU Radosław Kozanecki  Jeziorsko 33</w:t>
            </w:r>
          </w:p>
          <w:p w:rsidR="00DF2595" w:rsidRDefault="00DF2595" w:rsidP="00D35D85">
            <w:pPr>
              <w:spacing w:after="0" w:line="240" w:lineRule="auto"/>
            </w:pPr>
            <w:r>
              <w:t>98 – 290 Warta</w:t>
            </w:r>
          </w:p>
        </w:tc>
        <w:tc>
          <w:tcPr>
            <w:tcW w:w="3118" w:type="dxa"/>
          </w:tcPr>
          <w:p w:rsidR="00DF2595" w:rsidRDefault="00DF2595" w:rsidP="00D35D85">
            <w:r w:rsidRPr="003A729C">
              <w:t>Wynajem placu pod DZ</w:t>
            </w:r>
          </w:p>
        </w:tc>
        <w:tc>
          <w:tcPr>
            <w:tcW w:w="1984" w:type="dxa"/>
          </w:tcPr>
          <w:p w:rsidR="00DF2595" w:rsidRDefault="00DF2595" w:rsidP="00D35D85">
            <w:pPr>
              <w:spacing w:after="0" w:line="240" w:lineRule="auto"/>
            </w:pPr>
            <w:r>
              <w:t>3.09.2017</w:t>
            </w:r>
          </w:p>
        </w:tc>
        <w:tc>
          <w:tcPr>
            <w:tcW w:w="1277" w:type="dxa"/>
          </w:tcPr>
          <w:p w:rsidR="00DF2595" w:rsidRDefault="00DF2595" w:rsidP="00D35D85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07175A" w:rsidRDefault="00DF2595" w:rsidP="00B916D7">
            <w:pPr>
              <w:pStyle w:val="ListParagraph"/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1275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25.07.2107</w:t>
            </w:r>
          </w:p>
        </w:tc>
        <w:tc>
          <w:tcPr>
            <w:tcW w:w="2408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Geojan Janusz Szymański Jan Żelechowski</w:t>
            </w:r>
          </w:p>
        </w:tc>
        <w:tc>
          <w:tcPr>
            <w:tcW w:w="3118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Podział nieruchomości</w:t>
            </w:r>
          </w:p>
        </w:tc>
        <w:tc>
          <w:tcPr>
            <w:tcW w:w="1984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30.09.2017</w:t>
            </w:r>
          </w:p>
        </w:tc>
        <w:tc>
          <w:tcPr>
            <w:tcW w:w="1277" w:type="dxa"/>
          </w:tcPr>
          <w:p w:rsidR="00DF2595" w:rsidRPr="0007175A" w:rsidRDefault="00DF2595" w:rsidP="00B916D7">
            <w:pPr>
              <w:spacing w:after="0" w:line="240" w:lineRule="auto"/>
              <w:rPr>
                <w:b/>
                <w:bCs/>
              </w:rPr>
            </w:pPr>
            <w:r w:rsidRPr="0007175A">
              <w:rPr>
                <w:b/>
                <w:bCs/>
              </w:rPr>
              <w:t>Burmistrz</w:t>
            </w:r>
          </w:p>
        </w:tc>
      </w:tr>
      <w:tr w:rsidR="00DF2595" w:rsidRPr="007A6345" w:rsidTr="00154DA8">
        <w:trPr>
          <w:trHeight w:val="79"/>
        </w:trPr>
        <w:tc>
          <w:tcPr>
            <w:tcW w:w="1282" w:type="dxa"/>
            <w:gridSpan w:val="2"/>
          </w:tcPr>
          <w:p w:rsidR="00DF2595" w:rsidRPr="007A6345" w:rsidRDefault="00DF2595" w:rsidP="00B916D7">
            <w:pPr>
              <w:pStyle w:val="ListParagraph"/>
              <w:spacing w:after="0" w:line="240" w:lineRule="auto"/>
              <w:ind w:left="0"/>
              <w:jc w:val="right"/>
            </w:pPr>
            <w:r w:rsidRPr="007A6345">
              <w:t>124</w:t>
            </w:r>
          </w:p>
        </w:tc>
        <w:tc>
          <w:tcPr>
            <w:tcW w:w="1275" w:type="dxa"/>
          </w:tcPr>
          <w:p w:rsidR="00DF2595" w:rsidRPr="007A6345" w:rsidRDefault="00DF2595" w:rsidP="00B916D7">
            <w:pPr>
              <w:spacing w:after="0" w:line="240" w:lineRule="auto"/>
            </w:pPr>
            <w:r w:rsidRPr="007A6345">
              <w:t>25.07. 2017</w:t>
            </w:r>
          </w:p>
        </w:tc>
        <w:tc>
          <w:tcPr>
            <w:tcW w:w="2408" w:type="dxa"/>
          </w:tcPr>
          <w:p w:rsidR="00DF2595" w:rsidRPr="007A6345" w:rsidRDefault="00DF2595" w:rsidP="00B916D7">
            <w:pPr>
              <w:spacing w:after="0" w:line="240" w:lineRule="auto"/>
            </w:pPr>
            <w:r w:rsidRPr="007A6345">
              <w:t xml:space="preserve">Id Com </w:t>
            </w:r>
          </w:p>
        </w:tc>
        <w:tc>
          <w:tcPr>
            <w:tcW w:w="3118" w:type="dxa"/>
          </w:tcPr>
          <w:p w:rsidR="00DF2595" w:rsidRPr="007A6345" w:rsidRDefault="00DF2595" w:rsidP="00B916D7">
            <w:pPr>
              <w:spacing w:after="0" w:line="240" w:lineRule="auto"/>
            </w:pPr>
            <w:r w:rsidRPr="007A6345">
              <w:t>Strona internetowa.</w:t>
            </w:r>
          </w:p>
        </w:tc>
        <w:tc>
          <w:tcPr>
            <w:tcW w:w="1984" w:type="dxa"/>
          </w:tcPr>
          <w:p w:rsidR="00DF2595" w:rsidRPr="007A634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7A6345" w:rsidRDefault="00DF2595" w:rsidP="00B916D7">
            <w:pPr>
              <w:spacing w:after="0" w:line="240" w:lineRule="auto"/>
            </w:pPr>
            <w:r w:rsidRPr="007A6345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122DF3">
            <w:pPr>
              <w:pStyle w:val="ListParagraph"/>
              <w:tabs>
                <w:tab w:val="left" w:pos="405"/>
              </w:tabs>
              <w:spacing w:after="0" w:line="240" w:lineRule="auto"/>
              <w:ind w:left="0"/>
              <w:jc w:val="right"/>
            </w:pPr>
            <w:r>
              <w:t>125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08.08.2017</w:t>
            </w:r>
          </w:p>
        </w:tc>
        <w:tc>
          <w:tcPr>
            <w:tcW w:w="2408" w:type="dxa"/>
          </w:tcPr>
          <w:p w:rsidR="00DF2595" w:rsidRPr="00122DF3" w:rsidRDefault="00DF2595" w:rsidP="00122DF3">
            <w:pPr>
              <w:spacing w:after="0" w:line="240" w:lineRule="auto"/>
            </w:pPr>
            <w:r w:rsidRPr="00122DF3">
              <w:t xml:space="preserve">PHU ORTUS Janusz Fengler </w:t>
            </w:r>
          </w:p>
          <w:p w:rsidR="00DF2595" w:rsidRPr="003516B5" w:rsidRDefault="00DF2595" w:rsidP="00122DF3">
            <w:pPr>
              <w:spacing w:after="0" w:line="240" w:lineRule="auto"/>
              <w:rPr>
                <w:color w:val="FF0000"/>
              </w:rPr>
            </w:pPr>
            <w:r w:rsidRPr="00122DF3">
              <w:t>z siedzibą ul. Leśna 5A, Chojne, 98-200 Sieradz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 xml:space="preserve">Nadzór inwestorski nad zadaniem </w:t>
            </w:r>
            <w:r w:rsidRPr="00122DF3">
              <w:t>Budowa kanalizacji sanitarnej w ciągu ulicy Wieluńskiej w Złoczewie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31.12.2017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</w:p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tabs>
                <w:tab w:val="left" w:pos="405"/>
              </w:tabs>
              <w:spacing w:after="0" w:line="240" w:lineRule="auto"/>
              <w:ind w:left="0"/>
              <w:jc w:val="center"/>
            </w:pPr>
            <w:r>
              <w:t>126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08.08.2017</w:t>
            </w:r>
          </w:p>
        </w:tc>
        <w:tc>
          <w:tcPr>
            <w:tcW w:w="2408" w:type="dxa"/>
          </w:tcPr>
          <w:p w:rsidR="00DF2595" w:rsidRDefault="00DF2595" w:rsidP="00B37E99">
            <w:pPr>
              <w:spacing w:after="0" w:line="240" w:lineRule="auto"/>
            </w:pPr>
            <w:r>
              <w:t>Meritum Competence ul. Syta 135, 02-987 Warszawa</w:t>
            </w:r>
          </w:p>
        </w:tc>
        <w:tc>
          <w:tcPr>
            <w:tcW w:w="3118" w:type="dxa"/>
          </w:tcPr>
          <w:p w:rsidR="00DF2595" w:rsidRDefault="00DF2595" w:rsidP="00B37E99">
            <w:pPr>
              <w:spacing w:after="0" w:line="240" w:lineRule="auto"/>
            </w:pPr>
            <w:r>
              <w:t>Plan gospodarki niskoemisyjnej</w:t>
            </w:r>
          </w:p>
        </w:tc>
        <w:tc>
          <w:tcPr>
            <w:tcW w:w="1984" w:type="dxa"/>
          </w:tcPr>
          <w:p w:rsidR="00DF2595" w:rsidRDefault="00DF2595" w:rsidP="00B37E99">
            <w:pPr>
              <w:spacing w:after="0" w:line="240" w:lineRule="auto"/>
            </w:pPr>
            <w:r>
              <w:t>30 września 2017 r.</w:t>
            </w:r>
          </w:p>
        </w:tc>
        <w:tc>
          <w:tcPr>
            <w:tcW w:w="1277" w:type="dxa"/>
          </w:tcPr>
          <w:p w:rsidR="00DF2595" w:rsidRDefault="00DF2595" w:rsidP="00B37E99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127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 xml:space="preserve">Urszula Łukomska 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Monografia Gminy Złoczew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15.09.2017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128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 xml:space="preserve">Jan Książek 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Monografia Gminy Złoczew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15.10.2017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129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Paweł Kieroń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Monografia Gminy Złoczew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20.10.2017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130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Zdzisław Włodarczyk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Monografia Gminy Złoczew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25.09.2017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131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 xml:space="preserve">Alfreda Wesołowska 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Monografia Gminy Złoczew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20.10.2017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132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Karolina Frejek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Monografia Gminy Złoczew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20.08.2017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133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 xml:space="preserve">Włodzimierz JadwiszczakDj Kaczor  </w:t>
            </w:r>
          </w:p>
          <w:p w:rsidR="00DF2595" w:rsidRPr="00653A24" w:rsidRDefault="00DF2595" w:rsidP="00B916D7">
            <w:pPr>
              <w:spacing w:after="0" w:line="240" w:lineRule="auto"/>
            </w:pPr>
            <w:r>
              <w:t>Os. Osiedle Stare Sady 18  Wieluń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 xml:space="preserve">Przygotowanie i obsługa techniczna  i muzyczna plenerowej imprezy Święto Chleba  w Sołectwie Borzęckie 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20.08.2017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RPr="000C3DCA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134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 xml:space="preserve">Klaudia Pawlak ul. Daszyńskiego 5/39  </w:t>
            </w:r>
          </w:p>
          <w:p w:rsidR="00DF2595" w:rsidRPr="00A31DEC" w:rsidRDefault="00DF2595" w:rsidP="00B916D7">
            <w:pPr>
              <w:spacing w:after="0" w:line="240" w:lineRule="auto"/>
            </w:pPr>
            <w:r>
              <w:t>98-200 Sieradz</w:t>
            </w:r>
          </w:p>
        </w:tc>
        <w:tc>
          <w:tcPr>
            <w:tcW w:w="3118" w:type="dxa"/>
          </w:tcPr>
          <w:p w:rsidR="00DF2595" w:rsidRPr="00A31DEC" w:rsidRDefault="00DF2595" w:rsidP="00B916D7">
            <w:pPr>
              <w:spacing w:after="0" w:line="240" w:lineRule="auto"/>
            </w:pPr>
            <w:r w:rsidRPr="00A31DEC">
              <w:t>Minimum 150 minutowy  Koncert LeyLA + Bartek Jagielski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  <w:rPr>
                <w:lang w:val="en-US"/>
              </w:rPr>
            </w:pPr>
            <w:r w:rsidRPr="00B5011B">
              <w:rPr>
                <w:lang w:val="en-US"/>
              </w:rP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B37E99" w:rsidRDefault="00DF2595" w:rsidP="00B37E99">
            <w:pPr>
              <w:pStyle w:val="ListParagraph"/>
              <w:spacing w:after="0" w:line="240" w:lineRule="auto"/>
              <w:ind w:left="0"/>
              <w:jc w:val="right"/>
            </w:pPr>
            <w:r w:rsidRPr="00B37E99">
              <w:t>135</w:t>
            </w:r>
          </w:p>
        </w:tc>
        <w:tc>
          <w:tcPr>
            <w:tcW w:w="1275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11.08.2017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 xml:space="preserve">Piotr Krzyżański </w:t>
            </w:r>
          </w:p>
          <w:p w:rsidR="00DF2595" w:rsidRDefault="00DF2595" w:rsidP="00B916D7">
            <w:pPr>
              <w:spacing w:after="0" w:line="240" w:lineRule="auto"/>
            </w:pPr>
            <w:r>
              <w:t xml:space="preserve">Ul. Niska 1 </w:t>
            </w:r>
          </w:p>
          <w:p w:rsidR="00DF2595" w:rsidRPr="00B5011B" w:rsidRDefault="00DF2595" w:rsidP="00B916D7">
            <w:pPr>
              <w:spacing w:after="0" w:line="240" w:lineRule="auto"/>
            </w:pPr>
            <w:r>
              <w:t xml:space="preserve">98 – 200 Sieradz </w:t>
            </w:r>
          </w:p>
        </w:tc>
        <w:tc>
          <w:tcPr>
            <w:tcW w:w="3118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Koncert Silent   DNI ZŁOCZEWA</w:t>
            </w:r>
          </w:p>
        </w:tc>
        <w:tc>
          <w:tcPr>
            <w:tcW w:w="1984" w:type="dxa"/>
          </w:tcPr>
          <w:p w:rsidR="00DF2595" w:rsidRPr="00B5011B" w:rsidRDefault="00DF2595" w:rsidP="00B916D7">
            <w:pPr>
              <w:spacing w:after="0" w:line="240" w:lineRule="auto"/>
            </w:pPr>
            <w:r>
              <w:t>3.09.2017</w:t>
            </w:r>
          </w:p>
        </w:tc>
        <w:tc>
          <w:tcPr>
            <w:tcW w:w="1277" w:type="dxa"/>
          </w:tcPr>
          <w:p w:rsidR="00DF2595" w:rsidRPr="00B5011B" w:rsidRDefault="00DF2595" w:rsidP="00B916D7">
            <w:pPr>
              <w:spacing w:after="0" w:line="240" w:lineRule="auto"/>
            </w:pPr>
            <w:r w:rsidRPr="00B5011B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  <w:jc w:val="right"/>
            </w:pPr>
            <w:r>
              <w:t>137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14.08.2017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Biuro Turystyczne Wesołowski Przewóz Osób Autokarem – Dariusz Wesołowski  Rudlice 12A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Przewóz osób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19.08.2017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RPr="004F28ED" w:rsidTr="00154DA8">
        <w:trPr>
          <w:trHeight w:val="79"/>
        </w:trPr>
        <w:tc>
          <w:tcPr>
            <w:tcW w:w="1282" w:type="dxa"/>
            <w:gridSpan w:val="2"/>
          </w:tcPr>
          <w:p w:rsidR="00DF2595" w:rsidRPr="004F28ED" w:rsidRDefault="00DF2595" w:rsidP="00B916D7">
            <w:pPr>
              <w:pStyle w:val="ListParagraph"/>
              <w:spacing w:after="0" w:line="240" w:lineRule="auto"/>
              <w:ind w:left="0"/>
              <w:jc w:val="right"/>
            </w:pPr>
            <w:r>
              <w:t>138</w:t>
            </w:r>
          </w:p>
        </w:tc>
        <w:tc>
          <w:tcPr>
            <w:tcW w:w="1275" w:type="dxa"/>
          </w:tcPr>
          <w:p w:rsidR="00DF2595" w:rsidRPr="004F28ED" w:rsidRDefault="00DF2595" w:rsidP="00B916D7">
            <w:pPr>
              <w:spacing w:after="0" w:line="240" w:lineRule="auto"/>
            </w:pPr>
            <w:r>
              <w:t>21.08.2017</w:t>
            </w:r>
          </w:p>
        </w:tc>
        <w:tc>
          <w:tcPr>
            <w:tcW w:w="2408" w:type="dxa"/>
          </w:tcPr>
          <w:p w:rsidR="00DF2595" w:rsidRPr="00732CED" w:rsidRDefault="00DF2595" w:rsidP="0073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D">
              <w:rPr>
                <w:rFonts w:ascii="Times New Roman" w:hAnsi="Times New Roman" w:cs="Times New Roman"/>
                <w:sz w:val="24"/>
                <w:szCs w:val="24"/>
              </w:rPr>
              <w:t>Loca-Music Wojciech Portacha</w:t>
            </w:r>
          </w:p>
          <w:p w:rsidR="00DF2595" w:rsidRPr="00732CED" w:rsidRDefault="00DF2595" w:rsidP="00732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CED">
              <w:rPr>
                <w:rFonts w:ascii="Times New Roman" w:hAnsi="Times New Roman" w:cs="Times New Roman"/>
                <w:sz w:val="24"/>
                <w:szCs w:val="24"/>
              </w:rPr>
              <w:t>41-214 Sosnowiec</w:t>
            </w:r>
          </w:p>
          <w:p w:rsidR="00DF2595" w:rsidRPr="004F28ED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Pr="004F28ED" w:rsidRDefault="00DF2595" w:rsidP="00732CED">
            <w:pPr>
              <w:spacing w:after="0" w:line="240" w:lineRule="auto"/>
            </w:pPr>
            <w:r>
              <w:t>Koncert  ToMASZ DISCO</w:t>
            </w:r>
          </w:p>
        </w:tc>
        <w:tc>
          <w:tcPr>
            <w:tcW w:w="1984" w:type="dxa"/>
          </w:tcPr>
          <w:p w:rsidR="00DF2595" w:rsidRPr="004F28ED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4F28ED" w:rsidRDefault="00DF2595" w:rsidP="00B916D7">
            <w:pPr>
              <w:spacing w:after="0" w:line="240" w:lineRule="auto"/>
            </w:pPr>
            <w:r w:rsidRPr="004F28ED"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  <w:jc w:val="right"/>
            </w:pPr>
            <w:r>
              <w:t>139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21.08.2017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Adrian Górzny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Nagłośnienie 1.09.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  <w:jc w:val="right"/>
            </w:pPr>
            <w:r>
              <w:t>140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28.08.2017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Aleksandra Karczmar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Zajęcia psychologiczne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04.09-31.12.2017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Pr="00C923A5" w:rsidRDefault="00DF2595" w:rsidP="00B916D7">
            <w:pPr>
              <w:pStyle w:val="ListParagraph"/>
              <w:spacing w:after="0" w:line="240" w:lineRule="auto"/>
              <w:ind w:left="360" w:hanging="218"/>
            </w:pPr>
            <w:r>
              <w:t>141</w:t>
            </w:r>
          </w:p>
        </w:tc>
        <w:tc>
          <w:tcPr>
            <w:tcW w:w="1275" w:type="dxa"/>
          </w:tcPr>
          <w:p w:rsidR="00DF2595" w:rsidRPr="006B258F" w:rsidRDefault="00DF2595" w:rsidP="00B916D7">
            <w:pPr>
              <w:spacing w:after="0" w:line="240" w:lineRule="auto"/>
            </w:pPr>
            <w:r>
              <w:t>29.08.2017</w:t>
            </w: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 xml:space="preserve">Mateusz Zagórski </w:t>
            </w: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 xml:space="preserve">Zabezpieczenie medyczne </w:t>
            </w: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2.09.2017</w:t>
            </w: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spacing w:after="0" w:line="240" w:lineRule="auto"/>
              <w:ind w:left="360" w:hanging="218"/>
            </w:pPr>
            <w:r>
              <w:t>142</w:t>
            </w:r>
          </w:p>
        </w:tc>
        <w:tc>
          <w:tcPr>
            <w:tcW w:w="1275" w:type="dxa"/>
          </w:tcPr>
          <w:p w:rsidR="00DF2595" w:rsidRPr="006B258F" w:rsidRDefault="00DF2595" w:rsidP="00B916D7">
            <w:pPr>
              <w:spacing w:after="0" w:line="240" w:lineRule="auto"/>
            </w:pPr>
            <w:r>
              <w:t>29.08. 2017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Decor   - Robert Wajgelt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Służba bezpieczeństwa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3.09. 2017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spacing w:after="0" w:line="240" w:lineRule="auto"/>
              <w:ind w:left="360" w:hanging="218"/>
            </w:pPr>
            <w:r>
              <w:t>143</w:t>
            </w:r>
          </w:p>
        </w:tc>
        <w:tc>
          <w:tcPr>
            <w:tcW w:w="1275" w:type="dxa"/>
          </w:tcPr>
          <w:p w:rsidR="00DF2595" w:rsidRPr="00C778C2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31.08.2017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P.P.H.U. Grosik Wieluń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Wykonanie funkcji inspektora nadzoru dla inwestycji „Przebudowa drogi gminnej – odcinek przez Uników”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-30.09.2017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spacing w:after="0" w:line="240" w:lineRule="auto"/>
              <w:ind w:left="360" w:hanging="218"/>
            </w:pPr>
            <w:r>
              <w:t>144</w:t>
            </w:r>
          </w:p>
        </w:tc>
        <w:tc>
          <w:tcPr>
            <w:tcW w:w="1275" w:type="dxa"/>
          </w:tcPr>
          <w:p w:rsidR="00DF2595" w:rsidRPr="006B258F" w:rsidRDefault="00DF2595" w:rsidP="00B916D7">
            <w:pPr>
              <w:spacing w:after="0" w:line="240" w:lineRule="auto"/>
            </w:pPr>
            <w:r>
              <w:t>01.09.2017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PRDiM Sp. z o. o. Czartki 60 98</w:t>
            </w:r>
            <w:r>
              <w:noBreakHyphen/>
              <w:t>200 Sieradz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Wykonanie inwestycji „Przebudowa drogi gminnej – odcinek przez Uników”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-30.09.2017 r.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trHeight w:val="79"/>
        </w:trPr>
        <w:tc>
          <w:tcPr>
            <w:tcW w:w="1282" w:type="dxa"/>
            <w:gridSpan w:val="2"/>
          </w:tcPr>
          <w:p w:rsidR="00DF2595" w:rsidRDefault="00DF2595" w:rsidP="00B916D7">
            <w:pPr>
              <w:pStyle w:val="ListParagraph"/>
              <w:spacing w:after="0" w:line="240" w:lineRule="auto"/>
              <w:ind w:left="360" w:hanging="218"/>
            </w:pPr>
            <w:r>
              <w:t>145</w:t>
            </w:r>
          </w:p>
        </w:tc>
        <w:tc>
          <w:tcPr>
            <w:tcW w:w="1275" w:type="dxa"/>
          </w:tcPr>
          <w:p w:rsidR="00DF2595" w:rsidRPr="00AF5781" w:rsidRDefault="00DF2595" w:rsidP="00B916D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04.09.2017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P.P.H.U. Grosik Wieluń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Opracowanie dokumentacji projektowej drogi w miejscowości Łagiewniki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- 30.11.2017 r.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965FC4">
            <w:pPr>
              <w:pStyle w:val="ListParagraph"/>
              <w:spacing w:after="0" w:line="240" w:lineRule="auto"/>
              <w:ind w:left="360" w:hanging="218"/>
            </w:pPr>
            <w:r>
              <w:t>146</w:t>
            </w:r>
          </w:p>
        </w:tc>
        <w:tc>
          <w:tcPr>
            <w:tcW w:w="1275" w:type="dxa"/>
          </w:tcPr>
          <w:p w:rsidR="00DF2595" w:rsidRPr="00FE01FC" w:rsidRDefault="00DF2595" w:rsidP="00965F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04.09.2017 </w:t>
            </w:r>
          </w:p>
        </w:tc>
        <w:tc>
          <w:tcPr>
            <w:tcW w:w="2408" w:type="dxa"/>
          </w:tcPr>
          <w:p w:rsidR="00DF2595" w:rsidRDefault="00DF2595" w:rsidP="00965FC4">
            <w:pPr>
              <w:spacing w:after="0" w:line="240" w:lineRule="auto"/>
            </w:pPr>
            <w:r>
              <w:t>Grafit –biuro projektowe</w:t>
            </w:r>
          </w:p>
        </w:tc>
        <w:tc>
          <w:tcPr>
            <w:tcW w:w="3118" w:type="dxa"/>
          </w:tcPr>
          <w:p w:rsidR="00DF2595" w:rsidRDefault="00DF2595" w:rsidP="00965FC4">
            <w:pPr>
              <w:spacing w:after="0" w:line="240" w:lineRule="auto"/>
            </w:pPr>
            <w:r>
              <w:t>Wykonanie przeglądów technicznych budynki mieszkalne w Złoczewie</w:t>
            </w:r>
          </w:p>
        </w:tc>
        <w:tc>
          <w:tcPr>
            <w:tcW w:w="1984" w:type="dxa"/>
          </w:tcPr>
          <w:p w:rsidR="00DF2595" w:rsidRDefault="00DF2595" w:rsidP="00965FC4">
            <w:pPr>
              <w:spacing w:after="0" w:line="240" w:lineRule="auto"/>
            </w:pPr>
            <w:r>
              <w:t>25.09.2017 r.</w:t>
            </w:r>
          </w:p>
        </w:tc>
        <w:tc>
          <w:tcPr>
            <w:tcW w:w="1277" w:type="dxa"/>
          </w:tcPr>
          <w:p w:rsidR="00DF2595" w:rsidRDefault="00DF2595" w:rsidP="00965FC4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965FC4">
            <w:pPr>
              <w:pStyle w:val="ListParagraph"/>
              <w:spacing w:after="0" w:line="240" w:lineRule="auto"/>
              <w:ind w:left="360" w:hanging="218"/>
            </w:pPr>
            <w:r>
              <w:t>147</w:t>
            </w:r>
          </w:p>
        </w:tc>
        <w:tc>
          <w:tcPr>
            <w:tcW w:w="1275" w:type="dxa"/>
          </w:tcPr>
          <w:p w:rsidR="00DF2595" w:rsidRPr="00FE01FC" w:rsidRDefault="00DF2595" w:rsidP="00965F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04.09.2017 </w:t>
            </w:r>
          </w:p>
        </w:tc>
        <w:tc>
          <w:tcPr>
            <w:tcW w:w="2408" w:type="dxa"/>
          </w:tcPr>
          <w:p w:rsidR="00DF2595" w:rsidRDefault="00DF2595" w:rsidP="00965FC4">
            <w:pPr>
              <w:spacing w:after="0" w:line="240" w:lineRule="auto"/>
            </w:pPr>
            <w:r>
              <w:t>Grafit –biuro projektowe</w:t>
            </w:r>
          </w:p>
        </w:tc>
        <w:tc>
          <w:tcPr>
            <w:tcW w:w="3118" w:type="dxa"/>
          </w:tcPr>
          <w:p w:rsidR="00DF2595" w:rsidRDefault="00DF2595" w:rsidP="00965FC4">
            <w:pPr>
              <w:spacing w:after="0" w:line="240" w:lineRule="auto"/>
            </w:pPr>
            <w:r>
              <w:t>Wykonanie przeglądów technicznych budynki mieszkalne w Złoczewie</w:t>
            </w:r>
          </w:p>
        </w:tc>
        <w:tc>
          <w:tcPr>
            <w:tcW w:w="1984" w:type="dxa"/>
          </w:tcPr>
          <w:p w:rsidR="00DF2595" w:rsidRDefault="00DF2595" w:rsidP="00965FC4">
            <w:pPr>
              <w:spacing w:after="0" w:line="240" w:lineRule="auto"/>
            </w:pPr>
            <w:r>
              <w:t>25.09.2017 r.</w:t>
            </w:r>
          </w:p>
        </w:tc>
        <w:tc>
          <w:tcPr>
            <w:tcW w:w="1277" w:type="dxa"/>
          </w:tcPr>
          <w:p w:rsidR="00DF2595" w:rsidRDefault="00DF2595" w:rsidP="00965FC4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965FC4">
            <w:pPr>
              <w:pStyle w:val="ListParagraph"/>
              <w:spacing w:after="0" w:line="240" w:lineRule="auto"/>
              <w:ind w:left="360" w:hanging="218"/>
            </w:pPr>
            <w:r>
              <w:t>148</w:t>
            </w:r>
          </w:p>
        </w:tc>
        <w:tc>
          <w:tcPr>
            <w:tcW w:w="1275" w:type="dxa"/>
          </w:tcPr>
          <w:p w:rsidR="00DF2595" w:rsidRDefault="00DF2595" w:rsidP="00965FC4">
            <w:pPr>
              <w:spacing w:after="0" w:line="240" w:lineRule="auto"/>
            </w:pPr>
            <w:r>
              <w:t>04.09.2017</w:t>
            </w:r>
          </w:p>
        </w:tc>
        <w:tc>
          <w:tcPr>
            <w:tcW w:w="2408" w:type="dxa"/>
          </w:tcPr>
          <w:p w:rsidR="00DF2595" w:rsidRDefault="00DF2595" w:rsidP="00965FC4">
            <w:pPr>
              <w:spacing w:after="0" w:line="240" w:lineRule="auto"/>
            </w:pPr>
            <w:r>
              <w:t>Mariusz Lorczyk</w:t>
            </w:r>
          </w:p>
        </w:tc>
        <w:tc>
          <w:tcPr>
            <w:tcW w:w="3118" w:type="dxa"/>
          </w:tcPr>
          <w:p w:rsidR="00DF2595" w:rsidRDefault="00DF2595" w:rsidP="00965FC4">
            <w:pPr>
              <w:spacing w:after="0" w:line="240" w:lineRule="auto"/>
            </w:pPr>
            <w:r>
              <w:t>Wymiana drzwi w lokalu Szeroka 11</w:t>
            </w:r>
          </w:p>
        </w:tc>
        <w:tc>
          <w:tcPr>
            <w:tcW w:w="1984" w:type="dxa"/>
          </w:tcPr>
          <w:p w:rsidR="00DF2595" w:rsidRDefault="00DF2595" w:rsidP="00965FC4">
            <w:pPr>
              <w:spacing w:after="0" w:line="240" w:lineRule="auto"/>
            </w:pPr>
            <w:r>
              <w:t>18.09.2017 r</w:t>
            </w:r>
          </w:p>
        </w:tc>
        <w:tc>
          <w:tcPr>
            <w:tcW w:w="1277" w:type="dxa"/>
          </w:tcPr>
          <w:p w:rsidR="00DF2595" w:rsidRDefault="00DF2595" w:rsidP="00965FC4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965FC4">
            <w:pPr>
              <w:pStyle w:val="ListParagraph"/>
              <w:spacing w:after="0" w:line="240" w:lineRule="auto"/>
              <w:ind w:left="360" w:hanging="218"/>
            </w:pPr>
            <w:r>
              <w:t>149</w:t>
            </w:r>
          </w:p>
        </w:tc>
        <w:tc>
          <w:tcPr>
            <w:tcW w:w="1275" w:type="dxa"/>
          </w:tcPr>
          <w:p w:rsidR="00DF2595" w:rsidRPr="00FE01FC" w:rsidRDefault="00DF2595" w:rsidP="00965F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18.09.2017 </w:t>
            </w:r>
          </w:p>
        </w:tc>
        <w:tc>
          <w:tcPr>
            <w:tcW w:w="2408" w:type="dxa"/>
          </w:tcPr>
          <w:p w:rsidR="00DF2595" w:rsidRDefault="00DF2595" w:rsidP="00965FC4">
            <w:pPr>
              <w:spacing w:after="0" w:line="240" w:lineRule="auto"/>
            </w:pPr>
            <w:r>
              <w:t>P.H.U. „HYDROCENT” Obiegły Sylwester, ul. Wodna 16, 98-270 Złoczew.</w:t>
            </w:r>
          </w:p>
        </w:tc>
        <w:tc>
          <w:tcPr>
            <w:tcW w:w="3118" w:type="dxa"/>
          </w:tcPr>
          <w:p w:rsidR="00DF2595" w:rsidRDefault="00DF2595" w:rsidP="00965FC4">
            <w:pPr>
              <w:spacing w:after="0" w:line="240" w:lineRule="auto"/>
            </w:pPr>
            <w:r>
              <w:t>Usługa wymiany  i montażu nowej pompy ciepła, przy ul. Burzenińskiej 8.</w:t>
            </w:r>
          </w:p>
        </w:tc>
        <w:tc>
          <w:tcPr>
            <w:tcW w:w="1984" w:type="dxa"/>
          </w:tcPr>
          <w:p w:rsidR="00DF2595" w:rsidRDefault="00DF2595" w:rsidP="00965FC4">
            <w:pPr>
              <w:spacing w:after="0" w:line="240" w:lineRule="auto"/>
            </w:pPr>
            <w:r>
              <w:t>18.09.2017 r – 19.09.2017 r.</w:t>
            </w:r>
          </w:p>
        </w:tc>
        <w:tc>
          <w:tcPr>
            <w:tcW w:w="1277" w:type="dxa"/>
          </w:tcPr>
          <w:p w:rsidR="00DF2595" w:rsidRDefault="00DF2595" w:rsidP="00965FC4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360" w:hanging="218"/>
            </w:pPr>
            <w:r>
              <w:t>150</w:t>
            </w: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  <w:r>
              <w:t>18.09.2017</w:t>
            </w: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  <w:r>
              <w:t>Mariusz Dobiecki</w:t>
            </w: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  <w:r>
              <w:t>Zajęcia sportowa</w:t>
            </w: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  <w:r>
              <w:t>18.09.2017</w:t>
            </w: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360" w:hanging="218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AF6D82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Pr="00C923A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C923A5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Pr="00C923A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C923A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Pr="00F2357A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Pr="00F2357A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Pr="00F2357A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3118" w:type="dxa"/>
          </w:tcPr>
          <w:p w:rsidR="00DF2595" w:rsidRPr="00A401EA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Pr="00C923A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  <w:tr w:rsidR="00DF2595" w:rsidTr="00154DA8">
        <w:trPr>
          <w:gridBefore w:val="1"/>
          <w:wBefore w:w="6" w:type="dxa"/>
          <w:trHeight w:val="79"/>
        </w:trPr>
        <w:tc>
          <w:tcPr>
            <w:tcW w:w="1276" w:type="dxa"/>
          </w:tcPr>
          <w:p w:rsidR="00DF2595" w:rsidRDefault="00DF2595" w:rsidP="00B916D7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75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2408" w:type="dxa"/>
          </w:tcPr>
          <w:p w:rsidR="00DF2595" w:rsidRDefault="00DF2595" w:rsidP="00B916D7"/>
        </w:tc>
        <w:tc>
          <w:tcPr>
            <w:tcW w:w="3118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984" w:type="dxa"/>
          </w:tcPr>
          <w:p w:rsidR="00DF2595" w:rsidRDefault="00DF2595" w:rsidP="00B916D7">
            <w:pPr>
              <w:spacing w:after="0" w:line="240" w:lineRule="auto"/>
            </w:pPr>
          </w:p>
        </w:tc>
        <w:tc>
          <w:tcPr>
            <w:tcW w:w="1277" w:type="dxa"/>
          </w:tcPr>
          <w:p w:rsidR="00DF2595" w:rsidRDefault="00DF2595" w:rsidP="00B916D7">
            <w:pPr>
              <w:spacing w:after="0" w:line="240" w:lineRule="auto"/>
            </w:pPr>
            <w:r>
              <w:t>Burmistrz</w:t>
            </w:r>
          </w:p>
        </w:tc>
      </w:tr>
    </w:tbl>
    <w:p w:rsidR="00DF2595" w:rsidRDefault="00DF2595"/>
    <w:sectPr w:rsidR="00DF2595" w:rsidSect="00566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95" w:rsidRDefault="00DF2595" w:rsidP="00E9549C">
      <w:pPr>
        <w:spacing w:after="0" w:line="240" w:lineRule="auto"/>
      </w:pPr>
      <w:r>
        <w:separator/>
      </w:r>
    </w:p>
  </w:endnote>
  <w:endnote w:type="continuationSeparator" w:id="0">
    <w:p w:rsidR="00DF2595" w:rsidRDefault="00DF2595" w:rsidP="00E9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95" w:rsidRDefault="00DF2595" w:rsidP="00E9549C">
      <w:pPr>
        <w:spacing w:after="0" w:line="240" w:lineRule="auto"/>
      </w:pPr>
      <w:r>
        <w:separator/>
      </w:r>
    </w:p>
  </w:footnote>
  <w:footnote w:type="continuationSeparator" w:id="0">
    <w:p w:rsidR="00DF2595" w:rsidRDefault="00DF2595" w:rsidP="00E9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1B0"/>
    <w:multiLevelType w:val="hybridMultilevel"/>
    <w:tmpl w:val="3858DD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CDD267D"/>
    <w:multiLevelType w:val="hybridMultilevel"/>
    <w:tmpl w:val="908A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73299"/>
    <w:multiLevelType w:val="hybridMultilevel"/>
    <w:tmpl w:val="B706F19C"/>
    <w:lvl w:ilvl="0" w:tplc="6E6A6CA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735C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F62"/>
    <w:multiLevelType w:val="hybridMultilevel"/>
    <w:tmpl w:val="880460F4"/>
    <w:lvl w:ilvl="0" w:tplc="28D619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A03"/>
    <w:rsid w:val="0000078E"/>
    <w:rsid w:val="00003283"/>
    <w:rsid w:val="000153E0"/>
    <w:rsid w:val="00023AC3"/>
    <w:rsid w:val="00025E34"/>
    <w:rsid w:val="000268EA"/>
    <w:rsid w:val="0003682C"/>
    <w:rsid w:val="000451D6"/>
    <w:rsid w:val="00045EF7"/>
    <w:rsid w:val="00045FFF"/>
    <w:rsid w:val="00056965"/>
    <w:rsid w:val="00061364"/>
    <w:rsid w:val="000613E3"/>
    <w:rsid w:val="0007175A"/>
    <w:rsid w:val="00074A1A"/>
    <w:rsid w:val="000752E7"/>
    <w:rsid w:val="000854B2"/>
    <w:rsid w:val="00087D15"/>
    <w:rsid w:val="000910F1"/>
    <w:rsid w:val="000914EF"/>
    <w:rsid w:val="00092E4B"/>
    <w:rsid w:val="000937FA"/>
    <w:rsid w:val="00093DF5"/>
    <w:rsid w:val="00096F3A"/>
    <w:rsid w:val="000A0CCD"/>
    <w:rsid w:val="000A1E83"/>
    <w:rsid w:val="000A25D2"/>
    <w:rsid w:val="000A34A6"/>
    <w:rsid w:val="000A5B1A"/>
    <w:rsid w:val="000B2979"/>
    <w:rsid w:val="000B2E3D"/>
    <w:rsid w:val="000C040F"/>
    <w:rsid w:val="000C3DCA"/>
    <w:rsid w:val="000C3E69"/>
    <w:rsid w:val="000C4521"/>
    <w:rsid w:val="000D3A28"/>
    <w:rsid w:val="000E07B2"/>
    <w:rsid w:val="000E1800"/>
    <w:rsid w:val="000E51D0"/>
    <w:rsid w:val="000F0085"/>
    <w:rsid w:val="000F16E4"/>
    <w:rsid w:val="000F1984"/>
    <w:rsid w:val="000F297A"/>
    <w:rsid w:val="000F34ED"/>
    <w:rsid w:val="000F6001"/>
    <w:rsid w:val="001023CA"/>
    <w:rsid w:val="00106567"/>
    <w:rsid w:val="00107C01"/>
    <w:rsid w:val="00115914"/>
    <w:rsid w:val="00120083"/>
    <w:rsid w:val="00120479"/>
    <w:rsid w:val="00122DF3"/>
    <w:rsid w:val="0014193C"/>
    <w:rsid w:val="00150424"/>
    <w:rsid w:val="001524E1"/>
    <w:rsid w:val="00154DA8"/>
    <w:rsid w:val="0015511C"/>
    <w:rsid w:val="00157298"/>
    <w:rsid w:val="00157F02"/>
    <w:rsid w:val="00164DD7"/>
    <w:rsid w:val="0016674D"/>
    <w:rsid w:val="00185CE3"/>
    <w:rsid w:val="0018727C"/>
    <w:rsid w:val="00187738"/>
    <w:rsid w:val="00187EAE"/>
    <w:rsid w:val="00192A65"/>
    <w:rsid w:val="001964CE"/>
    <w:rsid w:val="00197623"/>
    <w:rsid w:val="001A5307"/>
    <w:rsid w:val="001A70D9"/>
    <w:rsid w:val="001B5EB6"/>
    <w:rsid w:val="001D4100"/>
    <w:rsid w:val="001D48E2"/>
    <w:rsid w:val="001D5C22"/>
    <w:rsid w:val="00201386"/>
    <w:rsid w:val="00216AB6"/>
    <w:rsid w:val="00223B54"/>
    <w:rsid w:val="00231181"/>
    <w:rsid w:val="0023205C"/>
    <w:rsid w:val="00234690"/>
    <w:rsid w:val="00234D65"/>
    <w:rsid w:val="00245AF7"/>
    <w:rsid w:val="00245DDE"/>
    <w:rsid w:val="00254792"/>
    <w:rsid w:val="002547AF"/>
    <w:rsid w:val="002560EA"/>
    <w:rsid w:val="00261705"/>
    <w:rsid w:val="00262393"/>
    <w:rsid w:val="002642E1"/>
    <w:rsid w:val="0026440B"/>
    <w:rsid w:val="00264C8A"/>
    <w:rsid w:val="002844AE"/>
    <w:rsid w:val="00290FCD"/>
    <w:rsid w:val="00292673"/>
    <w:rsid w:val="00297C8A"/>
    <w:rsid w:val="002A246F"/>
    <w:rsid w:val="002A47FC"/>
    <w:rsid w:val="002A4F4A"/>
    <w:rsid w:val="002A7EE9"/>
    <w:rsid w:val="002B0228"/>
    <w:rsid w:val="002B44E1"/>
    <w:rsid w:val="002C0939"/>
    <w:rsid w:val="002C4264"/>
    <w:rsid w:val="002C4EEF"/>
    <w:rsid w:val="002C5216"/>
    <w:rsid w:val="002D5B67"/>
    <w:rsid w:val="002F6A99"/>
    <w:rsid w:val="00305868"/>
    <w:rsid w:val="00306CF8"/>
    <w:rsid w:val="0030722E"/>
    <w:rsid w:val="00316C75"/>
    <w:rsid w:val="003223AA"/>
    <w:rsid w:val="003263AD"/>
    <w:rsid w:val="003264E7"/>
    <w:rsid w:val="00335A47"/>
    <w:rsid w:val="003378DC"/>
    <w:rsid w:val="0034424D"/>
    <w:rsid w:val="00345636"/>
    <w:rsid w:val="003516B5"/>
    <w:rsid w:val="00357603"/>
    <w:rsid w:val="00361D9B"/>
    <w:rsid w:val="003624AB"/>
    <w:rsid w:val="003671D2"/>
    <w:rsid w:val="00381121"/>
    <w:rsid w:val="00384F0E"/>
    <w:rsid w:val="00394D4E"/>
    <w:rsid w:val="0039786C"/>
    <w:rsid w:val="003A08AA"/>
    <w:rsid w:val="003A2D08"/>
    <w:rsid w:val="003A729C"/>
    <w:rsid w:val="003B5644"/>
    <w:rsid w:val="003B67C5"/>
    <w:rsid w:val="003B7A84"/>
    <w:rsid w:val="003C153D"/>
    <w:rsid w:val="003C2653"/>
    <w:rsid w:val="003C3AFC"/>
    <w:rsid w:val="003C4A0D"/>
    <w:rsid w:val="003C7578"/>
    <w:rsid w:val="003D4BE0"/>
    <w:rsid w:val="003D500B"/>
    <w:rsid w:val="003E587E"/>
    <w:rsid w:val="003F019F"/>
    <w:rsid w:val="003F1969"/>
    <w:rsid w:val="00404DCA"/>
    <w:rsid w:val="00424D3F"/>
    <w:rsid w:val="00432697"/>
    <w:rsid w:val="00432BAF"/>
    <w:rsid w:val="00437594"/>
    <w:rsid w:val="00440189"/>
    <w:rsid w:val="00443807"/>
    <w:rsid w:val="00444778"/>
    <w:rsid w:val="004447EC"/>
    <w:rsid w:val="00447B94"/>
    <w:rsid w:val="00462BF3"/>
    <w:rsid w:val="0046367C"/>
    <w:rsid w:val="00465C11"/>
    <w:rsid w:val="00466709"/>
    <w:rsid w:val="004773AB"/>
    <w:rsid w:val="004801D9"/>
    <w:rsid w:val="00490C18"/>
    <w:rsid w:val="00492511"/>
    <w:rsid w:val="004A4FCB"/>
    <w:rsid w:val="004B51BC"/>
    <w:rsid w:val="004B5A59"/>
    <w:rsid w:val="004B5F51"/>
    <w:rsid w:val="004C09A6"/>
    <w:rsid w:val="004C25C5"/>
    <w:rsid w:val="004C484C"/>
    <w:rsid w:val="004E34CB"/>
    <w:rsid w:val="004F0C5D"/>
    <w:rsid w:val="004F28ED"/>
    <w:rsid w:val="0050575A"/>
    <w:rsid w:val="005105BA"/>
    <w:rsid w:val="005105BF"/>
    <w:rsid w:val="00520B3B"/>
    <w:rsid w:val="00521F7A"/>
    <w:rsid w:val="005252A6"/>
    <w:rsid w:val="0053055B"/>
    <w:rsid w:val="005307E5"/>
    <w:rsid w:val="00532721"/>
    <w:rsid w:val="00532DEB"/>
    <w:rsid w:val="00541943"/>
    <w:rsid w:val="00543343"/>
    <w:rsid w:val="00544962"/>
    <w:rsid w:val="0054633C"/>
    <w:rsid w:val="0056265D"/>
    <w:rsid w:val="00563032"/>
    <w:rsid w:val="00566A03"/>
    <w:rsid w:val="00566BDD"/>
    <w:rsid w:val="00567914"/>
    <w:rsid w:val="00570648"/>
    <w:rsid w:val="00572DA7"/>
    <w:rsid w:val="0057348C"/>
    <w:rsid w:val="0057679B"/>
    <w:rsid w:val="00585E22"/>
    <w:rsid w:val="00587880"/>
    <w:rsid w:val="005935FC"/>
    <w:rsid w:val="005956B9"/>
    <w:rsid w:val="005A2DA2"/>
    <w:rsid w:val="005B7BDD"/>
    <w:rsid w:val="005D1924"/>
    <w:rsid w:val="005D4069"/>
    <w:rsid w:val="005E5256"/>
    <w:rsid w:val="005E54C4"/>
    <w:rsid w:val="005F09AA"/>
    <w:rsid w:val="005F5B7E"/>
    <w:rsid w:val="00612409"/>
    <w:rsid w:val="00613088"/>
    <w:rsid w:val="0061539E"/>
    <w:rsid w:val="00616C5E"/>
    <w:rsid w:val="00620944"/>
    <w:rsid w:val="006210F8"/>
    <w:rsid w:val="00622BA4"/>
    <w:rsid w:val="00630FDC"/>
    <w:rsid w:val="00641005"/>
    <w:rsid w:val="0064270F"/>
    <w:rsid w:val="00644D0F"/>
    <w:rsid w:val="006518F4"/>
    <w:rsid w:val="00653A24"/>
    <w:rsid w:val="00655C6F"/>
    <w:rsid w:val="006672D9"/>
    <w:rsid w:val="00686293"/>
    <w:rsid w:val="006901F8"/>
    <w:rsid w:val="00692D4D"/>
    <w:rsid w:val="00692E9C"/>
    <w:rsid w:val="0069759E"/>
    <w:rsid w:val="006A005E"/>
    <w:rsid w:val="006A35A4"/>
    <w:rsid w:val="006A7CD2"/>
    <w:rsid w:val="006B0D1F"/>
    <w:rsid w:val="006B258F"/>
    <w:rsid w:val="006B6EDE"/>
    <w:rsid w:val="006C1EF3"/>
    <w:rsid w:val="006C5546"/>
    <w:rsid w:val="006D3DA2"/>
    <w:rsid w:val="006E59D6"/>
    <w:rsid w:val="006F3D89"/>
    <w:rsid w:val="006F6B40"/>
    <w:rsid w:val="006F7D9C"/>
    <w:rsid w:val="00712CB4"/>
    <w:rsid w:val="007160E6"/>
    <w:rsid w:val="00716B07"/>
    <w:rsid w:val="00722DFC"/>
    <w:rsid w:val="00727CE3"/>
    <w:rsid w:val="00730EF1"/>
    <w:rsid w:val="00732CED"/>
    <w:rsid w:val="00743455"/>
    <w:rsid w:val="007450AA"/>
    <w:rsid w:val="007522F6"/>
    <w:rsid w:val="00755262"/>
    <w:rsid w:val="00760141"/>
    <w:rsid w:val="007659B1"/>
    <w:rsid w:val="00765EBC"/>
    <w:rsid w:val="0077103C"/>
    <w:rsid w:val="00772C9E"/>
    <w:rsid w:val="00775FAF"/>
    <w:rsid w:val="00780847"/>
    <w:rsid w:val="00781EF3"/>
    <w:rsid w:val="007923C7"/>
    <w:rsid w:val="007A6345"/>
    <w:rsid w:val="007A6872"/>
    <w:rsid w:val="007A6BFE"/>
    <w:rsid w:val="007B34D8"/>
    <w:rsid w:val="007C03EA"/>
    <w:rsid w:val="007C3186"/>
    <w:rsid w:val="007C5263"/>
    <w:rsid w:val="007D4F52"/>
    <w:rsid w:val="007D6AB9"/>
    <w:rsid w:val="007E0F0F"/>
    <w:rsid w:val="007E3EE2"/>
    <w:rsid w:val="007F1D28"/>
    <w:rsid w:val="007F47A2"/>
    <w:rsid w:val="007F6F09"/>
    <w:rsid w:val="007F7684"/>
    <w:rsid w:val="00806E3E"/>
    <w:rsid w:val="00807662"/>
    <w:rsid w:val="00812F32"/>
    <w:rsid w:val="00842B4C"/>
    <w:rsid w:val="0084304D"/>
    <w:rsid w:val="008442DE"/>
    <w:rsid w:val="00847545"/>
    <w:rsid w:val="00850944"/>
    <w:rsid w:val="00856779"/>
    <w:rsid w:val="008634ED"/>
    <w:rsid w:val="00866E32"/>
    <w:rsid w:val="00866EB6"/>
    <w:rsid w:val="008776B6"/>
    <w:rsid w:val="0088761C"/>
    <w:rsid w:val="0088781B"/>
    <w:rsid w:val="00887BAC"/>
    <w:rsid w:val="0089041B"/>
    <w:rsid w:val="008914BA"/>
    <w:rsid w:val="0089233B"/>
    <w:rsid w:val="00893582"/>
    <w:rsid w:val="00895E00"/>
    <w:rsid w:val="008A0358"/>
    <w:rsid w:val="008A48DE"/>
    <w:rsid w:val="008A4EBB"/>
    <w:rsid w:val="008B05D0"/>
    <w:rsid w:val="008B4E17"/>
    <w:rsid w:val="008C3BEC"/>
    <w:rsid w:val="008D0F8F"/>
    <w:rsid w:val="008E7638"/>
    <w:rsid w:val="008F52C7"/>
    <w:rsid w:val="008F73E6"/>
    <w:rsid w:val="00901AB7"/>
    <w:rsid w:val="00904901"/>
    <w:rsid w:val="0091177B"/>
    <w:rsid w:val="009253CC"/>
    <w:rsid w:val="009330C1"/>
    <w:rsid w:val="0093395F"/>
    <w:rsid w:val="00935D24"/>
    <w:rsid w:val="009429B8"/>
    <w:rsid w:val="00944E8D"/>
    <w:rsid w:val="00945D51"/>
    <w:rsid w:val="0094691C"/>
    <w:rsid w:val="009520B2"/>
    <w:rsid w:val="009613CC"/>
    <w:rsid w:val="00962B46"/>
    <w:rsid w:val="00965FC4"/>
    <w:rsid w:val="00974E04"/>
    <w:rsid w:val="00975F4A"/>
    <w:rsid w:val="009776AD"/>
    <w:rsid w:val="00977D6C"/>
    <w:rsid w:val="0098140D"/>
    <w:rsid w:val="0098389D"/>
    <w:rsid w:val="009859D6"/>
    <w:rsid w:val="00985C29"/>
    <w:rsid w:val="00991E33"/>
    <w:rsid w:val="00997AA5"/>
    <w:rsid w:val="00997DB2"/>
    <w:rsid w:val="009A0DEF"/>
    <w:rsid w:val="009A2A0E"/>
    <w:rsid w:val="009A3469"/>
    <w:rsid w:val="009B4835"/>
    <w:rsid w:val="009B55BB"/>
    <w:rsid w:val="009C2953"/>
    <w:rsid w:val="009F7260"/>
    <w:rsid w:val="009F7C2A"/>
    <w:rsid w:val="00A0434F"/>
    <w:rsid w:val="00A11A00"/>
    <w:rsid w:val="00A135EB"/>
    <w:rsid w:val="00A157C4"/>
    <w:rsid w:val="00A31DEC"/>
    <w:rsid w:val="00A401EA"/>
    <w:rsid w:val="00A411CA"/>
    <w:rsid w:val="00A42A1C"/>
    <w:rsid w:val="00A555E8"/>
    <w:rsid w:val="00A5668A"/>
    <w:rsid w:val="00A56D5C"/>
    <w:rsid w:val="00A6156F"/>
    <w:rsid w:val="00A63127"/>
    <w:rsid w:val="00A65332"/>
    <w:rsid w:val="00A6788E"/>
    <w:rsid w:val="00A727A3"/>
    <w:rsid w:val="00A76825"/>
    <w:rsid w:val="00A77297"/>
    <w:rsid w:val="00A81C0E"/>
    <w:rsid w:val="00A84814"/>
    <w:rsid w:val="00A91855"/>
    <w:rsid w:val="00AA4601"/>
    <w:rsid w:val="00AB0580"/>
    <w:rsid w:val="00AB657E"/>
    <w:rsid w:val="00AB6E4D"/>
    <w:rsid w:val="00AC1A26"/>
    <w:rsid w:val="00AC29D1"/>
    <w:rsid w:val="00AC353D"/>
    <w:rsid w:val="00AC77A1"/>
    <w:rsid w:val="00AD1B59"/>
    <w:rsid w:val="00AD5C32"/>
    <w:rsid w:val="00AD62A3"/>
    <w:rsid w:val="00AD74E3"/>
    <w:rsid w:val="00AD7722"/>
    <w:rsid w:val="00AE5C18"/>
    <w:rsid w:val="00AE5E1B"/>
    <w:rsid w:val="00AF2B32"/>
    <w:rsid w:val="00AF3ED7"/>
    <w:rsid w:val="00AF4CB5"/>
    <w:rsid w:val="00AF5781"/>
    <w:rsid w:val="00AF6D82"/>
    <w:rsid w:val="00AF720A"/>
    <w:rsid w:val="00B012AC"/>
    <w:rsid w:val="00B1344F"/>
    <w:rsid w:val="00B137D5"/>
    <w:rsid w:val="00B17681"/>
    <w:rsid w:val="00B23DEA"/>
    <w:rsid w:val="00B3670C"/>
    <w:rsid w:val="00B37E99"/>
    <w:rsid w:val="00B5011B"/>
    <w:rsid w:val="00B52D92"/>
    <w:rsid w:val="00B623EC"/>
    <w:rsid w:val="00B65B41"/>
    <w:rsid w:val="00B65F89"/>
    <w:rsid w:val="00B71B2B"/>
    <w:rsid w:val="00B720B0"/>
    <w:rsid w:val="00B82D09"/>
    <w:rsid w:val="00B916D7"/>
    <w:rsid w:val="00B917AB"/>
    <w:rsid w:val="00B93C52"/>
    <w:rsid w:val="00B9468C"/>
    <w:rsid w:val="00B954D2"/>
    <w:rsid w:val="00B96829"/>
    <w:rsid w:val="00BA082A"/>
    <w:rsid w:val="00BA37F8"/>
    <w:rsid w:val="00BA3BF0"/>
    <w:rsid w:val="00BB3D50"/>
    <w:rsid w:val="00BB4683"/>
    <w:rsid w:val="00BC0EB7"/>
    <w:rsid w:val="00BD77BD"/>
    <w:rsid w:val="00BE1C2F"/>
    <w:rsid w:val="00BE41AA"/>
    <w:rsid w:val="00BF0260"/>
    <w:rsid w:val="00BF6CE6"/>
    <w:rsid w:val="00BF7320"/>
    <w:rsid w:val="00C02744"/>
    <w:rsid w:val="00C11C99"/>
    <w:rsid w:val="00C13187"/>
    <w:rsid w:val="00C24A0D"/>
    <w:rsid w:val="00C2712C"/>
    <w:rsid w:val="00C35C5D"/>
    <w:rsid w:val="00C36CC2"/>
    <w:rsid w:val="00C372BA"/>
    <w:rsid w:val="00C406E6"/>
    <w:rsid w:val="00C51E49"/>
    <w:rsid w:val="00C55240"/>
    <w:rsid w:val="00C5609C"/>
    <w:rsid w:val="00C57548"/>
    <w:rsid w:val="00C778C2"/>
    <w:rsid w:val="00C855F2"/>
    <w:rsid w:val="00C87672"/>
    <w:rsid w:val="00C901FE"/>
    <w:rsid w:val="00C923A5"/>
    <w:rsid w:val="00CA101F"/>
    <w:rsid w:val="00CA1994"/>
    <w:rsid w:val="00CB1852"/>
    <w:rsid w:val="00CC021A"/>
    <w:rsid w:val="00CC14E2"/>
    <w:rsid w:val="00CC6668"/>
    <w:rsid w:val="00CC7515"/>
    <w:rsid w:val="00CD1E82"/>
    <w:rsid w:val="00CD44BA"/>
    <w:rsid w:val="00CD7350"/>
    <w:rsid w:val="00CF0717"/>
    <w:rsid w:val="00CF2735"/>
    <w:rsid w:val="00CF3A0B"/>
    <w:rsid w:val="00CF620F"/>
    <w:rsid w:val="00CF72D6"/>
    <w:rsid w:val="00CF7F27"/>
    <w:rsid w:val="00D0319C"/>
    <w:rsid w:val="00D04B90"/>
    <w:rsid w:val="00D056BE"/>
    <w:rsid w:val="00D10810"/>
    <w:rsid w:val="00D21F7D"/>
    <w:rsid w:val="00D22F01"/>
    <w:rsid w:val="00D235C6"/>
    <w:rsid w:val="00D26377"/>
    <w:rsid w:val="00D30873"/>
    <w:rsid w:val="00D31A19"/>
    <w:rsid w:val="00D35D85"/>
    <w:rsid w:val="00D46BDE"/>
    <w:rsid w:val="00D52865"/>
    <w:rsid w:val="00D537D9"/>
    <w:rsid w:val="00D56D96"/>
    <w:rsid w:val="00D60132"/>
    <w:rsid w:val="00D62832"/>
    <w:rsid w:val="00D66008"/>
    <w:rsid w:val="00D76A70"/>
    <w:rsid w:val="00D96943"/>
    <w:rsid w:val="00DA5EF1"/>
    <w:rsid w:val="00DB010D"/>
    <w:rsid w:val="00DB4A60"/>
    <w:rsid w:val="00DC0988"/>
    <w:rsid w:val="00DC411C"/>
    <w:rsid w:val="00DC684A"/>
    <w:rsid w:val="00DD05B0"/>
    <w:rsid w:val="00DD124B"/>
    <w:rsid w:val="00DD1CC4"/>
    <w:rsid w:val="00DE10BC"/>
    <w:rsid w:val="00DF1A18"/>
    <w:rsid w:val="00DF2595"/>
    <w:rsid w:val="00E15E1D"/>
    <w:rsid w:val="00E16860"/>
    <w:rsid w:val="00E21229"/>
    <w:rsid w:val="00E21ACA"/>
    <w:rsid w:val="00E225F3"/>
    <w:rsid w:val="00E233BD"/>
    <w:rsid w:val="00E234E4"/>
    <w:rsid w:val="00E26F81"/>
    <w:rsid w:val="00E2754B"/>
    <w:rsid w:val="00E30606"/>
    <w:rsid w:val="00E313C6"/>
    <w:rsid w:val="00E41BEB"/>
    <w:rsid w:val="00E4395C"/>
    <w:rsid w:val="00E4728F"/>
    <w:rsid w:val="00E52581"/>
    <w:rsid w:val="00E527D3"/>
    <w:rsid w:val="00E53CD8"/>
    <w:rsid w:val="00E62873"/>
    <w:rsid w:val="00E76561"/>
    <w:rsid w:val="00E76F23"/>
    <w:rsid w:val="00E81516"/>
    <w:rsid w:val="00E901C1"/>
    <w:rsid w:val="00E9549C"/>
    <w:rsid w:val="00E95986"/>
    <w:rsid w:val="00E9787F"/>
    <w:rsid w:val="00EA1CBA"/>
    <w:rsid w:val="00EB3CE7"/>
    <w:rsid w:val="00EB53C2"/>
    <w:rsid w:val="00EB56BC"/>
    <w:rsid w:val="00ED222A"/>
    <w:rsid w:val="00ED5252"/>
    <w:rsid w:val="00EE070A"/>
    <w:rsid w:val="00EE40B9"/>
    <w:rsid w:val="00EF0DB9"/>
    <w:rsid w:val="00EF4AE5"/>
    <w:rsid w:val="00F01719"/>
    <w:rsid w:val="00F125D9"/>
    <w:rsid w:val="00F168E5"/>
    <w:rsid w:val="00F22088"/>
    <w:rsid w:val="00F2357A"/>
    <w:rsid w:val="00F25B04"/>
    <w:rsid w:val="00F35856"/>
    <w:rsid w:val="00F52C1D"/>
    <w:rsid w:val="00F536EA"/>
    <w:rsid w:val="00F53BC1"/>
    <w:rsid w:val="00F558D4"/>
    <w:rsid w:val="00F57E63"/>
    <w:rsid w:val="00F6121C"/>
    <w:rsid w:val="00F82143"/>
    <w:rsid w:val="00F85C16"/>
    <w:rsid w:val="00F9537E"/>
    <w:rsid w:val="00F9580A"/>
    <w:rsid w:val="00FA1D6E"/>
    <w:rsid w:val="00FB0FBF"/>
    <w:rsid w:val="00FB32BC"/>
    <w:rsid w:val="00FB72A1"/>
    <w:rsid w:val="00FC469F"/>
    <w:rsid w:val="00FC5F1F"/>
    <w:rsid w:val="00FC7BB8"/>
    <w:rsid w:val="00FE01FC"/>
    <w:rsid w:val="00FE27F1"/>
    <w:rsid w:val="00FE2958"/>
    <w:rsid w:val="00FE60DB"/>
    <w:rsid w:val="00FE6CA8"/>
    <w:rsid w:val="00FF0171"/>
    <w:rsid w:val="00FF51EB"/>
    <w:rsid w:val="00FF6DE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6A0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66A03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E954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54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9549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A7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A7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A7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7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7C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1724</TotalTime>
  <Pages>8</Pages>
  <Words>2455</Words>
  <Characters>14731</Characters>
  <Application>Microsoft Office Outlook</Application>
  <DocSecurity>0</DocSecurity>
  <Lines>0</Lines>
  <Paragraphs>0</Paragraphs>
  <ScaleCrop>false</ScaleCrop>
  <Company>Infor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BasiaW</dc:creator>
  <cp:keywords/>
  <dc:description/>
  <cp:lastModifiedBy>Informatyk</cp:lastModifiedBy>
  <cp:revision>144</cp:revision>
  <cp:lastPrinted>2017-04-10T08:04:00Z</cp:lastPrinted>
  <dcterms:created xsi:type="dcterms:W3CDTF">2017-01-03T08:22:00Z</dcterms:created>
  <dcterms:modified xsi:type="dcterms:W3CDTF">2017-09-28T09:30:00Z</dcterms:modified>
</cp:coreProperties>
</file>