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06" w:rsidRDefault="00F87E06" w:rsidP="007C155A">
      <w:pPr>
        <w:overflowPunct/>
        <w:autoSpaceDE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ZGŁOSZENIE</w:t>
      </w:r>
    </w:p>
    <w:p w:rsidR="00F87E06" w:rsidRDefault="00F87E06" w:rsidP="007C155A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7C155A">
      <w:pPr>
        <w:overflowPunct/>
        <w:autoSpaceDE/>
        <w:adjustRightInd/>
        <w:spacing w:before="100" w:beforeAutospacing="1" w:after="100" w:afterAutospacing="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Złoczew, dnia ………………………….</w:t>
      </w:r>
    </w:p>
    <w:p w:rsidR="00F87E06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Imię ……………………………………………………………….</w:t>
      </w:r>
    </w:p>
    <w:p w:rsidR="00F87E06" w:rsidRPr="00896F2F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Nazwisko ………………………………….……………………..</w:t>
      </w:r>
    </w:p>
    <w:p w:rsidR="00F87E06" w:rsidRPr="00896F2F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A</w:t>
      </w:r>
      <w:r>
        <w:rPr>
          <w:rFonts w:ascii="Arial" w:hAnsi="Arial" w:cs="Arial"/>
          <w:sz w:val="22"/>
          <w:szCs w:val="22"/>
          <w:lang w:eastAsia="en-US"/>
        </w:rPr>
        <w:t>dres zamieszkania: ……………………………………………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…………………………………………….</w:t>
      </w:r>
    </w:p>
    <w:p w:rsidR="00F87E06" w:rsidRPr="00896F2F" w:rsidRDefault="00F87E06" w:rsidP="007C155A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Tel. kontaktowy: …………………………………………………</w:t>
      </w: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205B6">
        <w:rPr>
          <w:rFonts w:ascii="Times New Roman" w:hAnsi="Times New Roman" w:cs="Times New Roman"/>
          <w:sz w:val="36"/>
          <w:szCs w:val="36"/>
        </w:rPr>
        <w:tab/>
        <w:t xml:space="preserve">Pani </w:t>
      </w:r>
      <w:r>
        <w:rPr>
          <w:rFonts w:ascii="Times New Roman" w:hAnsi="Times New Roman" w:cs="Times New Roman"/>
          <w:sz w:val="36"/>
          <w:szCs w:val="36"/>
        </w:rPr>
        <w:t>…………………………..</w:t>
      </w: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F87E06" w:rsidRPr="007205B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Pr="007205B6">
        <w:rPr>
          <w:rFonts w:ascii="Times New Roman" w:hAnsi="Times New Roman" w:cs="Times New Roman"/>
          <w:sz w:val="36"/>
          <w:szCs w:val="36"/>
        </w:rPr>
        <w:t>Kierownik</w:t>
      </w:r>
    </w:p>
    <w:p w:rsidR="00F87E06" w:rsidRPr="007205B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ab/>
      </w:r>
    </w:p>
    <w:p w:rsidR="00F87E06" w:rsidRPr="007205B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205B6">
        <w:rPr>
          <w:rFonts w:ascii="Times New Roman" w:hAnsi="Times New Roman" w:cs="Times New Roman"/>
          <w:sz w:val="36"/>
          <w:szCs w:val="36"/>
        </w:rPr>
        <w:t>M-GOPS w Złoczewie</w:t>
      </w: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D6BCB">
        <w:rPr>
          <w:rFonts w:ascii="Times New Roman" w:hAnsi="Times New Roman" w:cs="Times New Roman"/>
        </w:rPr>
        <w:t>W odpowiedzi na ogłoszenie o przyjmowaniu zgłoszeń kandydatów na opiekunów prawnych i kuratorów ustanawianych przez Sąd Rejonowy w Sieradzu dla osób całkowicie bądź częściowo ubezwłasnowolnionych zwracam się z  prośbą o rozważenie mojej kandydatury na ……………………</w:t>
      </w:r>
      <w:r>
        <w:rPr>
          <w:rFonts w:ascii="Times New Roman" w:hAnsi="Times New Roman" w:cs="Times New Roman"/>
        </w:rPr>
        <w:t>…</w:t>
      </w:r>
      <w:r w:rsidRPr="001D6BCB">
        <w:rPr>
          <w:rFonts w:ascii="Times New Roman" w:hAnsi="Times New Roman" w:cs="Times New Roman"/>
        </w:rPr>
        <w:t xml:space="preserve"> Sądzę, że spełniam wszelkie wymagania do podjęcia tej funkcji i jestem dobrym kandydatem.</w:t>
      </w: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 w:rsidRPr="001D6BCB">
        <w:rPr>
          <w:rFonts w:ascii="Times New Roman" w:hAnsi="Times New Roman" w:cs="Times New Roman"/>
        </w:rPr>
        <w:tab/>
        <w:t xml:space="preserve">Posiadam wykształcenie ……………………, oraz doświadczenie w pracy  na stanowisku …………….. . </w:t>
      </w:r>
      <w:r>
        <w:rPr>
          <w:rFonts w:ascii="Times New Roman" w:hAnsi="Times New Roman" w:cs="Times New Roman"/>
        </w:rPr>
        <w:t>Lubię pracę z ludźmi, jestem sprawny/a, aktywny/a i chcę być użyteczny/a dla społeczności.</w:t>
      </w: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 w:rsidRPr="001D6BCB">
        <w:rPr>
          <w:rFonts w:ascii="Times New Roman" w:hAnsi="Times New Roman" w:cs="Times New Roman"/>
        </w:rPr>
        <w:tab/>
        <w:t xml:space="preserve"> Moim dodatkowym atutem jest zdolność nawiązywania kontaktów z ludźmi. Jestem osobą pełną zapału, a więc zawsze szybko staram się realizować cele, które sobie wyznaczam. Dzięki dobrej organizacji czasu i umiejętności planowania powierzone mi zadania zawsze są wykonane terminowo i sumiennie.</w:t>
      </w: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 w:rsidRPr="001D6BCB">
        <w:rPr>
          <w:rFonts w:ascii="Times New Roman" w:hAnsi="Times New Roman" w:cs="Times New Roman"/>
        </w:rPr>
        <w:tab/>
        <w:t>Wierzę, że mój zapał i entuzjazm, oraz całkowite zaangażowanie w pracy mogą zostać w pełni wykorzystane.</w:t>
      </w:r>
    </w:p>
    <w:p w:rsidR="00F87E06" w:rsidRPr="001D6BCB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poważaniem</w:t>
      </w: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</w:p>
    <w:p w:rsidR="00F87E06" w:rsidRDefault="00F87E06" w:rsidP="007C155A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</w:pPr>
      <w:r>
        <w:t xml:space="preserve">                                                                                                                              …………………………………………</w:t>
      </w:r>
    </w:p>
    <w:p w:rsidR="00F87E06" w:rsidRDefault="00F87E06" w:rsidP="007C155A">
      <w:pPr>
        <w:overflowPunct/>
        <w:autoSpaceDE/>
        <w:adjustRightInd/>
        <w:spacing w:before="100" w:beforeAutospacing="1" w:after="100" w:afterAutospacing="1"/>
        <w:jc w:val="right"/>
        <w:rPr>
          <w:sz w:val="24"/>
          <w:szCs w:val="24"/>
        </w:rPr>
      </w:pPr>
      <w:r>
        <w:rPr>
          <w:rFonts w:ascii="Apple Chancery" w:hAnsi="Apple Chancery"/>
          <w:color w:val="000000"/>
        </w:rPr>
        <w:t>(Czytelny w</w:t>
      </w:r>
      <w:r>
        <w:rPr>
          <w:color w:val="000000"/>
        </w:rPr>
        <w:t>ł</w:t>
      </w:r>
      <w:r>
        <w:rPr>
          <w:rFonts w:ascii="Apple Chancery" w:hAnsi="Apple Chancery"/>
          <w:color w:val="000000"/>
        </w:rPr>
        <w:t>asnor</w:t>
      </w:r>
      <w:r>
        <w:rPr>
          <w:color w:val="000000"/>
        </w:rPr>
        <w:t>ę</w:t>
      </w:r>
      <w:r>
        <w:rPr>
          <w:rFonts w:ascii="Apple Chancery" w:hAnsi="Apple Chancery"/>
          <w:color w:val="000000"/>
        </w:rPr>
        <w:t>czny podpis)</w:t>
      </w:r>
    </w:p>
    <w:p w:rsidR="00F87E06" w:rsidRDefault="00F87E06" w:rsidP="00660A53">
      <w:pPr>
        <w:pStyle w:val="Default"/>
      </w:pPr>
      <w:bookmarkStart w:id="0" w:name="_GoBack"/>
      <w:bookmarkEnd w:id="0"/>
    </w:p>
    <w:p w:rsidR="00F87E06" w:rsidRDefault="00F87E06" w:rsidP="00660A53">
      <w:pPr>
        <w:pStyle w:val="Default"/>
      </w:pPr>
    </w:p>
    <w:p w:rsidR="00F87E06" w:rsidRDefault="00F87E06" w:rsidP="00660A5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Dane adresowe i kontaktowe:                                               Złoczew, dnia ……………………. </w:t>
      </w: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Imię: …………………………………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Nazwisko: ……………………………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zamieszkania: …………………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………………………………………..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kontaktowy: ………………… </w:t>
      </w: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</w:p>
    <w:p w:rsidR="00F87E06" w:rsidRDefault="00F87E06" w:rsidP="00660A53">
      <w:pPr>
        <w:pStyle w:val="Default"/>
        <w:rPr>
          <w:b/>
          <w:bCs/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Miejsko-Gminny Ośrodek Pomocy Społecznej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ul. Burzenińska 8 </w:t>
      </w:r>
    </w:p>
    <w:p w:rsidR="00F87E06" w:rsidRDefault="00F87E06" w:rsidP="00660A5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98-270 Złoczew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87E06" w:rsidRPr="001A3A53" w:rsidRDefault="00F87E06" w:rsidP="00660A53">
      <w:pPr>
        <w:pStyle w:val="Default"/>
        <w:jc w:val="center"/>
        <w:rPr>
          <w:b/>
          <w:bCs/>
          <w:sz w:val="40"/>
          <w:szCs w:val="40"/>
        </w:rPr>
      </w:pPr>
      <w:r w:rsidRPr="001A3A53">
        <w:rPr>
          <w:b/>
          <w:bCs/>
          <w:sz w:val="40"/>
          <w:szCs w:val="40"/>
        </w:rPr>
        <w:t>Oświadczenie kandydata na opiekuna prawnego/kuratora*</w:t>
      </w:r>
    </w:p>
    <w:p w:rsidR="00F87E06" w:rsidRDefault="00F87E06" w:rsidP="00660A53">
      <w:pPr>
        <w:pStyle w:val="Default"/>
        <w:jc w:val="center"/>
        <w:rPr>
          <w:sz w:val="23"/>
          <w:szCs w:val="23"/>
        </w:rPr>
      </w:pPr>
    </w:p>
    <w:p w:rsidR="00F87E06" w:rsidRPr="001A3A53" w:rsidRDefault="00F87E06" w:rsidP="00660A53">
      <w:pPr>
        <w:pStyle w:val="Default"/>
        <w:rPr>
          <w:b/>
          <w:bCs/>
          <w:sz w:val="28"/>
          <w:szCs w:val="28"/>
        </w:rPr>
      </w:pPr>
      <w:r w:rsidRPr="001A3A53">
        <w:rPr>
          <w:b/>
          <w:bCs/>
          <w:sz w:val="28"/>
          <w:szCs w:val="28"/>
        </w:rPr>
        <w:t xml:space="preserve">Niniejszym oświadczam, że zgłaszam się jako kandydat na opiekuna prawnego/kuratora* </w:t>
      </w:r>
    </w:p>
    <w:p w:rsidR="00F87E06" w:rsidRPr="001A3A53" w:rsidRDefault="00F87E06" w:rsidP="00660A53">
      <w:pPr>
        <w:pStyle w:val="Default"/>
        <w:rPr>
          <w:sz w:val="28"/>
          <w:szCs w:val="28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związku z powyższym oświadczam, że: </w:t>
      </w:r>
    </w:p>
    <w:p w:rsidR="00F87E06" w:rsidRDefault="00F87E06" w:rsidP="00660A5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1. Posiadam pełną zdolność do czynności prawnych. </w:t>
      </w:r>
    </w:p>
    <w:p w:rsidR="00F87E06" w:rsidRDefault="00F87E06" w:rsidP="00660A5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Nie jestem pozbawiona/y praw publicznych. </w:t>
      </w:r>
    </w:p>
    <w:p w:rsidR="00F87E06" w:rsidRDefault="00F87E06" w:rsidP="00660A5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3. Nie byłam/em pozbawiona/y władzy rodzicielskiej. </w:t>
      </w:r>
    </w:p>
    <w:p w:rsidR="00F87E06" w:rsidRDefault="00F87E06" w:rsidP="00660A5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Nie byłam/em skazana/y za przestępstwo przeciwko wolności seksualnej lub obyczajowości albo umyślne przestępstwo z użyciem przemocy wobec osoby lub przestępstwo popełnione na szkodę małoletniego lub we współdziałaniu z nim. </w:t>
      </w: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Nie orzeczono wobec mnie zakazu prowadzenia działalności związanej z wychowywaniem, leczeniem, edukacją małoletnich lub opieką nad nimi lub obowiązku powstrzymywania się od przebywania w określonych środowiskach lub miejscach oraz zakazu kontaktowania się z określonymi osobami lub zakazu opuszczania określonego miejsca pobytu bez zgody sądu. </w:t>
      </w: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do celów prowadzenia ewidencji kandydatów na opiekunów prawnych/kuratorów* osób ubezwłasnowolnionych. </w:t>
      </w: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rPr>
          <w:sz w:val="22"/>
          <w:szCs w:val="22"/>
        </w:rPr>
      </w:pPr>
    </w:p>
    <w:p w:rsidR="00F87E06" w:rsidRDefault="00F87E06" w:rsidP="00660A5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</w:t>
      </w:r>
    </w:p>
    <w:p w:rsidR="00F87E06" w:rsidRDefault="00F87E06" w:rsidP="00660A53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(Podpis) </w:t>
      </w: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>
        <w:t>*Odpowiednie skreślić</w:t>
      </w: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Złoczew</w:t>
      </w:r>
      <w:r w:rsidRPr="00896F2F">
        <w:rPr>
          <w:rFonts w:ascii="Arial" w:hAnsi="Arial" w:cs="Arial"/>
          <w:sz w:val="22"/>
          <w:szCs w:val="22"/>
          <w:lang w:eastAsia="en-US"/>
        </w:rPr>
        <w:t>, dnia 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Miejsko-Gminny</w:t>
      </w:r>
      <w:r w:rsidRPr="00896F2F">
        <w:rPr>
          <w:rFonts w:ascii="Arial" w:hAnsi="Arial" w:cs="Arial"/>
          <w:sz w:val="22"/>
          <w:szCs w:val="22"/>
          <w:lang w:eastAsia="en-US"/>
        </w:rPr>
        <w:t xml:space="preserve"> Ośrodek Pomocy </w:t>
      </w:r>
      <w:r>
        <w:rPr>
          <w:rFonts w:ascii="Arial" w:hAnsi="Arial" w:cs="Arial"/>
          <w:sz w:val="22"/>
          <w:szCs w:val="22"/>
          <w:lang w:eastAsia="en-US"/>
        </w:rPr>
        <w:t>Społecznej</w:t>
      </w: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ul. Burzenińska 8</w:t>
      </w: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98-270 Złoczew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2317FF" w:rsidRDefault="00F87E06" w:rsidP="00660A53">
      <w:pPr>
        <w:overflowPunct/>
        <w:autoSpaceDE/>
        <w:autoSpaceDN/>
        <w:adjustRightInd/>
        <w:rPr>
          <w:rFonts w:ascii="Arial" w:hAnsi="Arial" w:cs="Arial"/>
          <w:sz w:val="32"/>
          <w:szCs w:val="32"/>
          <w:lang w:eastAsia="en-US"/>
        </w:rPr>
      </w:pPr>
    </w:p>
    <w:p w:rsidR="00F87E06" w:rsidRPr="002317FF" w:rsidRDefault="00F87E06" w:rsidP="00660A53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2317FF">
        <w:rPr>
          <w:rFonts w:ascii="Arial" w:hAnsi="Arial" w:cs="Arial"/>
          <w:b/>
          <w:bCs/>
          <w:sz w:val="32"/>
          <w:szCs w:val="32"/>
          <w:lang w:eastAsia="en-US"/>
        </w:rPr>
        <w:t>Oświadczenie kandydata na opiekuna prawnego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96F2F">
        <w:rPr>
          <w:rFonts w:ascii="Arial" w:hAnsi="Arial" w:cs="Arial"/>
          <w:b/>
          <w:bCs/>
          <w:sz w:val="22"/>
          <w:szCs w:val="22"/>
          <w:lang w:eastAsia="en-US"/>
        </w:rPr>
        <w:t>Niniejszym oświadczam, że zgłaszam się jako kandydat na opiekuna prawnego dla osoby całkowicie ubezwłasnowolnionej/małoletniej</w:t>
      </w:r>
      <w:r w:rsidRPr="00896F2F"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t>*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W związku z powyższym oświadczam, iż:</w:t>
      </w:r>
    </w:p>
    <w:p w:rsidR="00F87E06" w:rsidRPr="00896F2F" w:rsidRDefault="00F87E06" w:rsidP="00660A53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Posiadam pełną zdolność do czynności prawnych.</w:t>
      </w:r>
    </w:p>
    <w:p w:rsidR="00F87E06" w:rsidRPr="00896F2F" w:rsidRDefault="00F87E06" w:rsidP="00660A53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Nie jestem pozbawiona/y praw publicznych.</w:t>
      </w:r>
    </w:p>
    <w:p w:rsidR="00F87E06" w:rsidRPr="00896F2F" w:rsidRDefault="00F87E06" w:rsidP="00660A53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Nie byłam/em pozbawiona/y władzy rodzicielskiej.</w:t>
      </w:r>
    </w:p>
    <w:p w:rsidR="00F87E06" w:rsidRPr="00896F2F" w:rsidRDefault="00F87E06" w:rsidP="00660A53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 xml:space="preserve">Nie byłam/em skazana/y za przestępstwo przeciwko wolności seksualnej lub obyczajności albo za umyślne przestępstwo z użyciem przemocy wobec osoby lub przestępstwo popełnione na szkodę małoletniego lub we współdziałaniu 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z nim.</w:t>
      </w:r>
    </w:p>
    <w:p w:rsidR="00F87E06" w:rsidRPr="00896F2F" w:rsidRDefault="00F87E06" w:rsidP="00660A53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 xml:space="preserve">Nie orzeczono wobec mnie zakazu prowadzenia działalności związanej 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z wychowywaniem, leczeniem, edukacją małoletnich lub opieką nad nimi lub obowiązku powstrzymywania się od przebywania w określonych środowiskach lub miejscach oraz zakazu kontaktowania się z określonymi osobami lub zakazu opuszczania określonego miejsca pobytu bez zgody sądu.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u w:val="single"/>
          <w:lang w:eastAsia="en-US"/>
        </w:rPr>
      </w:pPr>
      <w:r w:rsidRPr="00896F2F">
        <w:rPr>
          <w:rFonts w:ascii="Arial" w:hAnsi="Arial" w:cs="Arial"/>
          <w:sz w:val="22"/>
          <w:szCs w:val="22"/>
          <w:u w:val="single"/>
          <w:lang w:eastAsia="en-US"/>
        </w:rPr>
        <w:t>Dane adresowe i kontaktowe: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u w:val="single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Imię ……………………………………………………………….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Nazwisko ………………………………….……………………..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Adres zamieszkania: ………………………………………………………………………………….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……………………………………………………………………………………………………………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Tel. kontaktowy: …………………………………………………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ind w:left="4956"/>
        <w:jc w:val="center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…………………….………………………….</w:t>
      </w:r>
    </w:p>
    <w:p w:rsidR="00F87E06" w:rsidRPr="00896F2F" w:rsidRDefault="00F87E06" w:rsidP="00660A53">
      <w:pPr>
        <w:overflowPunct/>
        <w:autoSpaceDE/>
        <w:autoSpaceDN/>
        <w:adjustRightInd/>
        <w:ind w:left="4956"/>
        <w:jc w:val="center"/>
        <w:rPr>
          <w:rFonts w:ascii="Arial" w:hAnsi="Arial" w:cs="Arial"/>
          <w:sz w:val="16"/>
          <w:szCs w:val="16"/>
          <w:lang w:eastAsia="en-US"/>
        </w:rPr>
      </w:pPr>
      <w:r w:rsidRPr="00896F2F">
        <w:rPr>
          <w:rFonts w:ascii="Arial" w:hAnsi="Arial" w:cs="Arial"/>
          <w:sz w:val="16"/>
          <w:szCs w:val="16"/>
          <w:lang w:eastAsia="en-US"/>
        </w:rPr>
        <w:t>(podpis osoby składającej oświadczenie)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ind w:left="170" w:hanging="170"/>
        <w:rPr>
          <w:rFonts w:ascii="Arial" w:hAnsi="Arial" w:cs="Arial"/>
          <w:sz w:val="16"/>
          <w:szCs w:val="16"/>
          <w:lang w:eastAsia="en-US"/>
        </w:rPr>
      </w:pPr>
      <w:r w:rsidRPr="00896F2F">
        <w:rPr>
          <w:rFonts w:ascii="Arial" w:hAnsi="Arial" w:cs="Arial"/>
          <w:sz w:val="16"/>
          <w:szCs w:val="16"/>
          <w:lang w:eastAsia="en-US"/>
        </w:rPr>
        <w:t>*</w:t>
      </w:r>
      <w:r w:rsidRPr="00896F2F">
        <w:rPr>
          <w:rFonts w:ascii="Arial" w:hAnsi="Arial" w:cs="Arial"/>
          <w:sz w:val="16"/>
          <w:szCs w:val="16"/>
          <w:lang w:eastAsia="en-US"/>
        </w:rPr>
        <w:tab/>
        <w:t>odpowiednie skreślić</w:t>
      </w: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br w:type="page"/>
      </w: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Złoczew</w:t>
      </w:r>
      <w:r w:rsidRPr="00896F2F">
        <w:rPr>
          <w:rFonts w:ascii="Arial" w:hAnsi="Arial" w:cs="Arial"/>
          <w:sz w:val="22"/>
          <w:szCs w:val="22"/>
          <w:lang w:eastAsia="en-US"/>
        </w:rPr>
        <w:t>, dnia 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Miejsko-Gminny</w:t>
      </w:r>
      <w:r w:rsidRPr="00896F2F">
        <w:rPr>
          <w:rFonts w:ascii="Arial" w:hAnsi="Arial" w:cs="Arial"/>
          <w:sz w:val="22"/>
          <w:szCs w:val="22"/>
          <w:lang w:eastAsia="en-US"/>
        </w:rPr>
        <w:t xml:space="preserve"> Ośrodek Pomocy </w:t>
      </w:r>
      <w:r>
        <w:rPr>
          <w:rFonts w:ascii="Arial" w:hAnsi="Arial" w:cs="Arial"/>
          <w:sz w:val="22"/>
          <w:szCs w:val="22"/>
          <w:lang w:eastAsia="en-US"/>
        </w:rPr>
        <w:t>Społecznej</w:t>
      </w: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 xml:space="preserve">ul. </w:t>
      </w:r>
      <w:r>
        <w:rPr>
          <w:rFonts w:ascii="Arial" w:hAnsi="Arial" w:cs="Arial"/>
          <w:sz w:val="22"/>
          <w:szCs w:val="22"/>
          <w:lang w:eastAsia="en-US"/>
        </w:rPr>
        <w:t>Burzenińska 8</w:t>
      </w:r>
    </w:p>
    <w:p w:rsidR="00F87E06" w:rsidRPr="00896F2F" w:rsidRDefault="00F87E06" w:rsidP="00660A53">
      <w:pPr>
        <w:overflowPunct/>
        <w:autoSpaceDE/>
        <w:autoSpaceDN/>
        <w:adjustRightInd/>
        <w:ind w:left="558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98-270 Złoczew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9927BA" w:rsidRDefault="00F87E06" w:rsidP="00660A53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927BA">
        <w:rPr>
          <w:rFonts w:ascii="Arial" w:hAnsi="Arial" w:cs="Arial"/>
          <w:b/>
          <w:bCs/>
          <w:sz w:val="28"/>
          <w:szCs w:val="28"/>
          <w:lang w:eastAsia="en-US"/>
        </w:rPr>
        <w:t>Oświadczenie kandydata na kuratora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96F2F">
        <w:rPr>
          <w:rFonts w:ascii="Arial" w:hAnsi="Arial" w:cs="Arial"/>
          <w:b/>
          <w:bCs/>
          <w:sz w:val="22"/>
          <w:szCs w:val="22"/>
          <w:lang w:eastAsia="en-US"/>
        </w:rPr>
        <w:t>Niniejszym oświadczam, że zgłaszam się jako kandydat na kuratora dla osoby częściowo ubezwłasnowolnionej.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W związku z powyższym oświadczam, iż:</w:t>
      </w:r>
    </w:p>
    <w:p w:rsidR="00F87E06" w:rsidRPr="00896F2F" w:rsidRDefault="00F87E06" w:rsidP="00660A53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Posiadam pełną zdolność do czynności prawnych.</w:t>
      </w:r>
    </w:p>
    <w:p w:rsidR="00F87E06" w:rsidRPr="00896F2F" w:rsidRDefault="00F87E06" w:rsidP="00660A53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Nie jestem pozbawiona/y praw publicznych.</w:t>
      </w:r>
    </w:p>
    <w:p w:rsidR="00F87E06" w:rsidRPr="00896F2F" w:rsidRDefault="00F87E06" w:rsidP="00660A53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Nie byłam/em pozbawiona/y władzy rodzicielskiej.</w:t>
      </w:r>
    </w:p>
    <w:p w:rsidR="00F87E06" w:rsidRPr="00896F2F" w:rsidRDefault="00F87E06" w:rsidP="00660A53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 xml:space="preserve">Nie byłam/em skazana/y za przestępstwo przeciwko wolności seksualnej lub obyczajności albo za umyślne przestępstwo z użyciem przemocy wobec osoby lub przestępstwo popełnione na szkodę małoletniego lub we współdziałaniu 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z nim.</w:t>
      </w:r>
    </w:p>
    <w:p w:rsidR="00F87E06" w:rsidRPr="00896F2F" w:rsidRDefault="00F87E06" w:rsidP="00660A53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 xml:space="preserve">Nie orzeczono wobec mnie zakazu prowadzenia działalności związanej 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z wychowywaniem, leczeniem, edukacją małoletnich lub opieką nad nimi lub obowiązku powstrzymywania się od przebywania w określonych środowiskach lub miejscach oraz zakazu kontaktowania się z określonymi osobami lub zakazu opuszczania określonego miejsca pobytu bez zgody sądu.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u w:val="single"/>
          <w:lang w:eastAsia="en-US"/>
        </w:rPr>
      </w:pPr>
      <w:r w:rsidRPr="00896F2F">
        <w:rPr>
          <w:rFonts w:ascii="Arial" w:hAnsi="Arial" w:cs="Arial"/>
          <w:sz w:val="22"/>
          <w:szCs w:val="22"/>
          <w:u w:val="single"/>
          <w:lang w:eastAsia="en-US"/>
        </w:rPr>
        <w:t>Dane adresowe i kontaktowe: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u w:val="single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Imię ……………………………………………………………….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Nazwisko ………………………………….……………………..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Adres zamieszkania: ………………………………………………………………………………….</w:t>
      </w:r>
      <w:r w:rsidRPr="00896F2F">
        <w:rPr>
          <w:rFonts w:ascii="Arial" w:hAnsi="Arial" w:cs="Arial"/>
          <w:sz w:val="22"/>
          <w:szCs w:val="22"/>
          <w:lang w:eastAsia="en-US"/>
        </w:rPr>
        <w:br/>
        <w:t>……………………………………………………………………………………………………………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Tel. kontaktowy: …………………………………………………</w:t>
      </w: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en-US"/>
        </w:rPr>
      </w:pPr>
    </w:p>
    <w:p w:rsidR="00F87E06" w:rsidRPr="00896F2F" w:rsidRDefault="00F87E06" w:rsidP="00660A53">
      <w:pPr>
        <w:overflowPunct/>
        <w:autoSpaceDE/>
        <w:autoSpaceDN/>
        <w:adjustRightInd/>
        <w:ind w:left="4956"/>
        <w:jc w:val="center"/>
        <w:rPr>
          <w:rFonts w:ascii="Arial" w:hAnsi="Arial" w:cs="Arial"/>
          <w:sz w:val="22"/>
          <w:szCs w:val="22"/>
          <w:lang w:eastAsia="en-US"/>
        </w:rPr>
      </w:pPr>
      <w:r w:rsidRPr="00896F2F">
        <w:rPr>
          <w:rFonts w:ascii="Arial" w:hAnsi="Arial" w:cs="Arial"/>
          <w:sz w:val="22"/>
          <w:szCs w:val="22"/>
          <w:lang w:eastAsia="en-US"/>
        </w:rPr>
        <w:t>…………………….………………………….</w:t>
      </w:r>
    </w:p>
    <w:p w:rsidR="00F87E06" w:rsidRPr="00896F2F" w:rsidRDefault="00F87E06" w:rsidP="00660A53">
      <w:pPr>
        <w:overflowPunct/>
        <w:autoSpaceDE/>
        <w:autoSpaceDN/>
        <w:adjustRightInd/>
        <w:ind w:left="4956"/>
        <w:jc w:val="center"/>
        <w:rPr>
          <w:rFonts w:ascii="Arial" w:hAnsi="Arial" w:cs="Arial"/>
          <w:sz w:val="16"/>
          <w:szCs w:val="16"/>
          <w:lang w:eastAsia="en-US"/>
        </w:rPr>
      </w:pPr>
      <w:r w:rsidRPr="00896F2F">
        <w:rPr>
          <w:rFonts w:ascii="Arial" w:hAnsi="Arial" w:cs="Arial"/>
          <w:sz w:val="16"/>
          <w:szCs w:val="16"/>
          <w:lang w:eastAsia="en-US"/>
        </w:rPr>
        <w:t>(podpis osoby składającej oświadczenie)</w:t>
      </w:r>
    </w:p>
    <w:p w:rsidR="00F87E06" w:rsidRDefault="00F87E06" w:rsidP="001E42F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896F2F">
        <w:rPr>
          <w:rFonts w:ascii="Arial" w:hAnsi="Arial" w:cs="Arial"/>
          <w:sz w:val="22"/>
          <w:szCs w:val="22"/>
          <w:lang w:eastAsia="en-US"/>
        </w:rPr>
        <w:br w:type="page"/>
      </w:r>
      <w:r>
        <w:rPr>
          <w:b/>
          <w:bCs/>
          <w:sz w:val="24"/>
          <w:szCs w:val="24"/>
        </w:rPr>
        <w:t xml:space="preserve"> </w:t>
      </w: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 w:rsidP="00660A53">
      <w:pPr>
        <w:overflowPunct/>
        <w:autoSpaceDE/>
        <w:adjustRightInd/>
        <w:spacing w:before="100" w:beforeAutospacing="1" w:after="100" w:afterAutospacing="1"/>
        <w:rPr>
          <w:b/>
          <w:bCs/>
          <w:sz w:val="24"/>
          <w:szCs w:val="24"/>
        </w:rPr>
      </w:pPr>
    </w:p>
    <w:p w:rsidR="00F87E06" w:rsidRDefault="00F87E06"/>
    <w:sectPr w:rsidR="00F87E06" w:rsidSect="00F0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pple Chancery">
    <w:altName w:val="Times New Roman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7E8C"/>
    <w:multiLevelType w:val="multilevel"/>
    <w:tmpl w:val="0FB011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326AE"/>
    <w:multiLevelType w:val="hybridMultilevel"/>
    <w:tmpl w:val="63B69356"/>
    <w:lvl w:ilvl="0" w:tplc="2772AD82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03452"/>
    <w:multiLevelType w:val="hybridMultilevel"/>
    <w:tmpl w:val="E9BE9C76"/>
    <w:lvl w:ilvl="0" w:tplc="E1784C12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54A9C"/>
    <w:multiLevelType w:val="hybridMultilevel"/>
    <w:tmpl w:val="0D6AEF54"/>
    <w:lvl w:ilvl="0" w:tplc="E1784C12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57"/>
    <w:rsid w:val="001A3A53"/>
    <w:rsid w:val="001D6BCB"/>
    <w:rsid w:val="001E42F8"/>
    <w:rsid w:val="002317FF"/>
    <w:rsid w:val="00366941"/>
    <w:rsid w:val="00380869"/>
    <w:rsid w:val="004E01F8"/>
    <w:rsid w:val="005228CA"/>
    <w:rsid w:val="00660A53"/>
    <w:rsid w:val="007205B6"/>
    <w:rsid w:val="00731057"/>
    <w:rsid w:val="00771C4D"/>
    <w:rsid w:val="007C155A"/>
    <w:rsid w:val="00896F2F"/>
    <w:rsid w:val="009927BA"/>
    <w:rsid w:val="009C5257"/>
    <w:rsid w:val="00AE4583"/>
    <w:rsid w:val="00F07357"/>
    <w:rsid w:val="00F8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5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60A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60A53"/>
    <w:pPr>
      <w:ind w:left="720"/>
    </w:pPr>
  </w:style>
  <w:style w:type="paragraph" w:customStyle="1" w:styleId="Czgwna">
    <w:name w:val="Część główna"/>
    <w:uiPriority w:val="99"/>
    <w:rsid w:val="007C155A"/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849</Words>
  <Characters>5097</Characters>
  <Application>Microsoft Office Outlook</Application>
  <DocSecurity>0</DocSecurity>
  <Lines>0</Lines>
  <Paragraphs>0</Paragraphs>
  <ScaleCrop>false</ScaleCrop>
  <Company>Infor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krzemiena</dc:creator>
  <cp:keywords/>
  <dc:description/>
  <cp:lastModifiedBy>Informatyk</cp:lastModifiedBy>
  <cp:revision>2</cp:revision>
  <dcterms:created xsi:type="dcterms:W3CDTF">2017-03-24T10:06:00Z</dcterms:created>
  <dcterms:modified xsi:type="dcterms:W3CDTF">2017-03-24T10:06:00Z</dcterms:modified>
</cp:coreProperties>
</file>