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62" w:rsidRDefault="00807662"/>
    <w:tbl>
      <w:tblPr>
        <w:tblW w:w="10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276"/>
        <w:gridCol w:w="2551"/>
        <w:gridCol w:w="2977"/>
        <w:gridCol w:w="1985"/>
        <w:gridCol w:w="1278"/>
      </w:tblGrid>
      <w:tr w:rsidR="00807662" w:rsidRPr="00C923A5">
        <w:tc>
          <w:tcPr>
            <w:tcW w:w="817" w:type="dxa"/>
          </w:tcPr>
          <w:p w:rsidR="00807662" w:rsidRPr="00C923A5" w:rsidRDefault="00807662" w:rsidP="00D46B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Okres trwania umowy</w:t>
            </w:r>
          </w:p>
        </w:tc>
        <w:tc>
          <w:tcPr>
            <w:tcW w:w="1278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Podmiot zawierający umowę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„Dekor” Robert Wajgelt ,Sieradz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Zajęcia sportowe z elementami karate dla uczniów SP w Złoczewie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4.01-31.12.2016r.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 xml:space="preserve">Burmistrz 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„Progres”Paweł Kos , Sieradz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Prowadzenie Punktu Konsultacyjnego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4.01.-31.12.2016r.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Anna Kos, Sieradz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Praca z osobami współuzależnio</w:t>
            </w:r>
            <w:r w:rsidRPr="00C923A5">
              <w:t>nymi i ofiarami przemocy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4.01-31.01.2016 r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Justyna Chabinowska, Sieniec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Pomoc psychologiczna dla uczniów Publicznego Gimnazjum w Złoczewie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4.01.- 31.12.2016r.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Halina Karbowska, Grójec Wielki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UtrzymajeSali gimnastycznej i zaplecza na potrzeby otwartych zajęć sportowych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2.01.- 31.12.2016 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 xml:space="preserve">4.01.2016 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Andrzej Łakomiak, Złoczew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2.01.-29.02.2016 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Jacek Łakomiak, Szklana Huta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2.01.-29.02.2016r.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Przemysław Nawrocki, Stolec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Prowadzenie otwartych zajeć sportowych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2.01- 29.02.2016r.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Marcin Świtała, Złoczew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Nadzór nad „Atlasem”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4.01.-31.12.2016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Stempień</w:t>
            </w:r>
            <w:r>
              <w:t xml:space="preserve"> Piotr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Nawrocki</w:t>
            </w:r>
            <w:r>
              <w:t xml:space="preserve"> Przemysław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Galewicz</w:t>
            </w:r>
            <w:r>
              <w:t xml:space="preserve"> Przemysław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Kowalewski</w:t>
            </w:r>
            <w:r>
              <w:t xml:space="preserve"> Krzysztof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Kubiak</w:t>
            </w:r>
            <w:r>
              <w:t xml:space="preserve"> Wojciech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Nawrocki</w:t>
            </w:r>
            <w:r>
              <w:t xml:space="preserve"> Przemysław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Pełnienie funkcji Komendanta M-Gm. ZOSP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01.01 – 30.06</w:t>
            </w:r>
            <w:r w:rsidRPr="00C923A5">
              <w:t>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Halina Woźniak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Badania prof.prac.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PHU”MACH”Marian Karkoszka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Usługi z zakresu bhp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12.01.2016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Patryk Perdek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Prowadzenie i aktualizacja stałego rejestru wyborców Gminy Złoczew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01.01.2016-31.12.2016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12.01.201</w:t>
            </w:r>
            <w:r>
              <w:t>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Firma Handlowa KA-MIR Mirosława Piguła z siedzibą w Łodzi ul. Przedświt 8/11 93-378 Łó</w:t>
            </w:r>
            <w:r w:rsidRPr="00C923A5">
              <w:rPr>
                <w:rStyle w:val="EndnoteReference"/>
              </w:rPr>
              <w:endnoteReference w:id="1"/>
            </w:r>
            <w:r w:rsidRPr="00C923A5">
              <w:t>dź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Zakup formularzy urzędowych do Urzędu Miejskiego w Złoczewie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12.01.2016</w:t>
            </w:r>
          </w:p>
          <w:p w:rsidR="00807662" w:rsidRPr="00C923A5" w:rsidRDefault="00807662" w:rsidP="00C923A5">
            <w:pPr>
              <w:spacing w:after="0" w:line="240" w:lineRule="auto"/>
            </w:pPr>
            <w:r w:rsidRPr="00C923A5">
              <w:t>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</w:rPr>
            </w:pPr>
            <w:r w:rsidRPr="00C923A5">
              <w:rPr>
                <w:b/>
                <w:bCs/>
              </w:rPr>
              <w:t>15.01.2016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 xml:space="preserve">EL-ART-BUD Artur Jakubczyk ul. Cegielniana 52 98-270 Złoczew 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Obsługa i konserwacja oświetlenia ulicznego na terenie administrowanym Gminy Złoczew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15.01.2016 – 31.12.2017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  <w:rPr>
                <w:b/>
                <w:bCs/>
              </w:rPr>
            </w:pPr>
            <w:r w:rsidRPr="00C923A5">
              <w:rPr>
                <w:b/>
                <w:bCs/>
              </w:rPr>
              <w:t>15.01.2016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Maślak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Docieplenie świetlicy w miejscowości Borzęckie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 w:rsidRPr="00C923A5">
              <w:t>18.01.2016-31.01.2016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Najemca-Agnieszka Jędraszczyk, zamul.Klonowska 8c/18, 98-360 Lututów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01.02.2016-30.06.2019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5" w:type="dxa"/>
          </w:tcPr>
          <w:p w:rsidR="00807662" w:rsidRDefault="00807662" w:rsidP="00C923A5">
            <w:pPr>
              <w:spacing w:after="0" w:line="240" w:lineRule="auto"/>
            </w:pPr>
            <w:r>
              <w:t>01.02.2016-</w:t>
            </w:r>
          </w:p>
          <w:p w:rsidR="00807662" w:rsidRPr="00C923A5" w:rsidRDefault="00807662" w:rsidP="00C923A5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2977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5" w:type="dxa"/>
          </w:tcPr>
          <w:p w:rsidR="00807662" w:rsidRDefault="00807662" w:rsidP="00765EBC">
            <w:pPr>
              <w:spacing w:after="0" w:line="240" w:lineRule="auto"/>
            </w:pPr>
            <w:r>
              <w:t>01.02.2016-</w:t>
            </w:r>
          </w:p>
          <w:p w:rsidR="00807662" w:rsidRPr="00C923A5" w:rsidRDefault="00807662" w:rsidP="00765EBC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Renata Zdziech</w:t>
            </w:r>
          </w:p>
        </w:tc>
        <w:tc>
          <w:tcPr>
            <w:tcW w:w="2977" w:type="dxa"/>
          </w:tcPr>
          <w:p w:rsidR="00807662" w:rsidRPr="00C923A5" w:rsidRDefault="00807662" w:rsidP="00765EBC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5" w:type="dxa"/>
          </w:tcPr>
          <w:p w:rsidR="00807662" w:rsidRDefault="00807662" w:rsidP="00765EBC">
            <w:pPr>
              <w:spacing w:after="0" w:line="240" w:lineRule="auto"/>
            </w:pPr>
            <w:r>
              <w:t>01.02.2016-</w:t>
            </w:r>
          </w:p>
          <w:p w:rsidR="00807662" w:rsidRPr="00C923A5" w:rsidRDefault="00807662" w:rsidP="00765EBC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Default="00807662" w:rsidP="00C923A5">
            <w:pPr>
              <w:spacing w:after="0" w:line="240" w:lineRule="auto"/>
            </w:pPr>
            <w:r>
              <w:t>Krzysztof Wojtczak</w:t>
            </w:r>
          </w:p>
          <w:p w:rsidR="00807662" w:rsidRPr="00C923A5" w:rsidRDefault="00807662" w:rsidP="00C923A5">
            <w:pPr>
              <w:spacing w:after="0" w:line="240" w:lineRule="auto"/>
            </w:pPr>
            <w:r>
              <w:t>PROFICCO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Szacunek nieruchomości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01.02.- 28.02.2016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1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Ludwik Martyn Praktyka Lekarska Wieluń</w:t>
            </w:r>
          </w:p>
        </w:tc>
        <w:tc>
          <w:tcPr>
            <w:tcW w:w="2977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Usługi zdrowotno-diagnostyczne</w:t>
            </w:r>
          </w:p>
        </w:tc>
        <w:tc>
          <w:tcPr>
            <w:tcW w:w="1985" w:type="dxa"/>
          </w:tcPr>
          <w:p w:rsidR="00807662" w:rsidRPr="00C923A5" w:rsidRDefault="00807662" w:rsidP="00C923A5">
            <w:pPr>
              <w:spacing w:after="0" w:line="240" w:lineRule="auto"/>
            </w:pPr>
            <w:r>
              <w:t>01.02.-31.12.2016</w:t>
            </w:r>
          </w:p>
        </w:tc>
        <w:tc>
          <w:tcPr>
            <w:tcW w:w="1278" w:type="dxa"/>
          </w:tcPr>
          <w:p w:rsidR="00807662" w:rsidRPr="00C923A5" w:rsidRDefault="00807662" w:rsidP="00F01719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1D4100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07662" w:rsidRPr="001D4100" w:rsidRDefault="00807662" w:rsidP="003D4BE0">
            <w:pPr>
              <w:spacing w:after="0" w:line="240" w:lineRule="auto"/>
              <w:rPr>
                <w:b/>
                <w:bCs/>
              </w:rPr>
            </w:pPr>
            <w:r w:rsidRPr="001D4100">
              <w:rPr>
                <w:b/>
                <w:bCs/>
              </w:rPr>
              <w:t>02.02.2016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Usługa wymiana dachu w m. Czarna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01.03 – 31.03.2016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D10810" w:rsidRDefault="00807662" w:rsidP="003D4BE0">
            <w:pPr>
              <w:pStyle w:val="ListParagraph"/>
              <w:spacing w:after="0" w:line="240" w:lineRule="auto"/>
              <w:ind w:left="360" w:hanging="218"/>
            </w:pPr>
            <w:r w:rsidRPr="00D10810">
              <w:t>28A.</w:t>
            </w:r>
          </w:p>
        </w:tc>
        <w:tc>
          <w:tcPr>
            <w:tcW w:w="1276" w:type="dxa"/>
          </w:tcPr>
          <w:p w:rsidR="00807662" w:rsidRPr="001D4100" w:rsidRDefault="00807662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Przygotowanie projektu na przebudowę drogi gminnej w m. Łeszczyn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03.02.2016-29.02.2016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02.02.2016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807662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807662" w:rsidRPr="00AE5E1B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977" w:type="dxa"/>
          </w:tcPr>
          <w:p w:rsidR="00807662" w:rsidRPr="00AE5E1B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artykułów spożywczych, słodycze do sekretariatu Burmistrza Miasta Złoczewa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02.02.2016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807662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807662" w:rsidRPr="00AE5E1B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977" w:type="dxa"/>
          </w:tcPr>
          <w:p w:rsidR="00807662" w:rsidRPr="0057679B" w:rsidRDefault="00807662" w:rsidP="003D4BE0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Artykułów spożywczych słodycze na posiedzenia Komisji i Rady Miejskiej w Złoczewie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E21229" w:rsidRDefault="00807662" w:rsidP="003D4BE0">
            <w:pPr>
              <w:spacing w:after="0" w:line="240" w:lineRule="auto"/>
              <w:rPr>
                <w:b/>
                <w:bCs/>
              </w:rPr>
            </w:pPr>
            <w:r w:rsidRPr="00E21229">
              <w:rPr>
                <w:b/>
                <w:bCs/>
              </w:rPr>
              <w:t>03.02.2016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Przygotowanie projektu na przebudowę drogi gminnej w m. Łeszczyn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03.02.2016-29.02.2016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Stowarzyszenie Przyjaciół Szpitala w Sieradzu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Szkolenie z zakresu pomocy przedmedycznej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22.02-15.03.2016r.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Agata Suda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Edyta Kośka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Krzysztof Pędziwiatr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Martyna Bogdańska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Aneta Pabiniak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Nocny maraton filmowy- PG, zajęcia opiekuńcze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Jakub Frydrychowski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Nocny maraton filmowy-PG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15-27.12.2-16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Jakub Kaleta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z animacji-PG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Marta Baś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Warsztaty teatralne-PG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Anna Wzgarda-Karnkowska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opiekuńcze -PG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Stanisław Serwiak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Agnieszka Sowa-Witkowska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15.02.2016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Krzysztof Gabrysiak</w:t>
            </w:r>
          </w:p>
          <w:p w:rsidR="00807662" w:rsidRPr="00C923A5" w:rsidRDefault="00807662" w:rsidP="003D4BE0">
            <w:pPr>
              <w:spacing w:after="0" w:line="240" w:lineRule="auto"/>
            </w:pP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Naprawa instalacji elektrycznej w lokalu mieszkalnym Dąbrowa Miętka 10/3 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20.02-29.02.2016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22.02.2016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Agnieszka Jadwiszczak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Projektowanie oświetlenia drogowego m. Emilianów i Broszki 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01.03-31.08.2016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23.02.2016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Mariusz Lorczyk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Montaż okien i drzwi Dąbrowa Mietka Przystanek PKS Złoczew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24.02 – 30.03.2016 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1.03.2016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1.03.- 30.06.2016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04.03.2016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Małgorzata Świtała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Opracowanie graficzne do Strategii Rozwoju MiG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04.03.-03.04.2016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D4BE0">
            <w:pPr>
              <w:spacing w:after="0" w:line="240" w:lineRule="auto"/>
            </w:pPr>
            <w:r>
              <w:t>04.03.2016</w:t>
            </w:r>
          </w:p>
          <w:p w:rsidR="00807662" w:rsidRDefault="00807662" w:rsidP="003D4BE0">
            <w:pPr>
              <w:spacing w:after="0" w:line="240" w:lineRule="auto"/>
            </w:pPr>
            <w:r>
              <w:t>07.03.2016</w:t>
            </w:r>
          </w:p>
          <w:p w:rsidR="00807662" w:rsidRDefault="00807662" w:rsidP="003D4BE0">
            <w:pPr>
              <w:spacing w:after="0" w:line="240" w:lineRule="auto"/>
            </w:pPr>
          </w:p>
          <w:p w:rsidR="00807662" w:rsidRDefault="00807662" w:rsidP="003D4BE0">
            <w:pPr>
              <w:spacing w:after="0" w:line="240" w:lineRule="auto"/>
            </w:pPr>
          </w:p>
          <w:p w:rsidR="00807662" w:rsidRPr="00C923A5" w:rsidRDefault="00807662" w:rsidP="003D4BE0">
            <w:pPr>
              <w:spacing w:after="0" w:line="240" w:lineRule="auto"/>
            </w:pPr>
            <w:r>
              <w:t>07.03.216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Marian Karkoszka</w:t>
            </w:r>
          </w:p>
          <w:p w:rsidR="00807662" w:rsidRDefault="00807662" w:rsidP="003D4BE0">
            <w:pPr>
              <w:spacing w:after="0" w:line="240" w:lineRule="auto"/>
            </w:pPr>
            <w:r>
              <w:t>Sławomir Matyja</w:t>
            </w:r>
          </w:p>
          <w:p w:rsidR="00807662" w:rsidRDefault="00807662" w:rsidP="003D4BE0">
            <w:pPr>
              <w:spacing w:after="0" w:line="240" w:lineRule="auto"/>
            </w:pPr>
          </w:p>
          <w:p w:rsidR="00807662" w:rsidRDefault="00807662" w:rsidP="003D4BE0">
            <w:pPr>
              <w:spacing w:after="0" w:line="240" w:lineRule="auto"/>
            </w:pPr>
          </w:p>
          <w:p w:rsidR="00807662" w:rsidRPr="00C923A5" w:rsidRDefault="00807662" w:rsidP="003D4BE0">
            <w:pPr>
              <w:spacing w:after="0" w:line="240" w:lineRule="auto"/>
            </w:pPr>
            <w:r>
              <w:t>Sławomir Matyja</w:t>
            </w:r>
          </w:p>
        </w:tc>
        <w:tc>
          <w:tcPr>
            <w:tcW w:w="2977" w:type="dxa"/>
          </w:tcPr>
          <w:p w:rsidR="00807662" w:rsidRDefault="00807662" w:rsidP="003D4BE0">
            <w:pPr>
              <w:spacing w:after="0" w:line="240" w:lineRule="auto"/>
            </w:pPr>
            <w:r>
              <w:t>Szkolenie bhp</w:t>
            </w:r>
          </w:p>
          <w:p w:rsidR="00807662" w:rsidRDefault="00807662" w:rsidP="003D4BE0">
            <w:pPr>
              <w:spacing w:after="0" w:line="240" w:lineRule="auto"/>
            </w:pPr>
            <w:r>
              <w:t>Naprawa odwodnienia przy budynku główny  ul. Szkolna 6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Naprawa wentylacji kanalizacjisanitarnej w lokalu ul. Szkolna 6A/3</w:t>
            </w:r>
          </w:p>
        </w:tc>
        <w:tc>
          <w:tcPr>
            <w:tcW w:w="1985" w:type="dxa"/>
          </w:tcPr>
          <w:p w:rsidR="00807662" w:rsidRDefault="00807662" w:rsidP="003D4BE0">
            <w:pPr>
              <w:spacing w:after="0" w:line="240" w:lineRule="auto"/>
            </w:pPr>
            <w:r>
              <w:t>04.03.-11.05.2016</w:t>
            </w:r>
          </w:p>
          <w:p w:rsidR="00807662" w:rsidRDefault="00807662" w:rsidP="003D4BE0">
            <w:pPr>
              <w:spacing w:after="0" w:line="240" w:lineRule="auto"/>
            </w:pPr>
            <w:r>
              <w:t>08.03 – 31.03.2016</w:t>
            </w:r>
          </w:p>
          <w:p w:rsidR="00807662" w:rsidRDefault="00807662" w:rsidP="003D4BE0">
            <w:pPr>
              <w:spacing w:after="0" w:line="240" w:lineRule="auto"/>
            </w:pPr>
          </w:p>
          <w:p w:rsidR="00807662" w:rsidRDefault="00807662" w:rsidP="003D4BE0">
            <w:pPr>
              <w:spacing w:after="0" w:line="240" w:lineRule="auto"/>
            </w:pPr>
          </w:p>
          <w:p w:rsidR="00807662" w:rsidRPr="00C923A5" w:rsidRDefault="00807662" w:rsidP="003D4BE0">
            <w:pPr>
              <w:spacing w:after="0" w:line="240" w:lineRule="auto"/>
            </w:pPr>
            <w:r>
              <w:t>08.03-31.03.2016</w:t>
            </w:r>
          </w:p>
        </w:tc>
        <w:tc>
          <w:tcPr>
            <w:tcW w:w="1278" w:type="dxa"/>
          </w:tcPr>
          <w:p w:rsidR="00807662" w:rsidRDefault="00807662" w:rsidP="003D4BE0">
            <w:pPr>
              <w:spacing w:after="0" w:line="240" w:lineRule="auto"/>
            </w:pPr>
            <w:r>
              <w:t>Burmistrz</w:t>
            </w:r>
          </w:p>
          <w:p w:rsidR="00807662" w:rsidRDefault="00807662" w:rsidP="003D4BE0">
            <w:pPr>
              <w:spacing w:after="0" w:line="240" w:lineRule="auto"/>
            </w:pPr>
            <w:r>
              <w:t>Burmistrz</w:t>
            </w:r>
          </w:p>
          <w:p w:rsidR="00807662" w:rsidRDefault="00807662" w:rsidP="003D4BE0">
            <w:pPr>
              <w:spacing w:after="0" w:line="240" w:lineRule="auto"/>
            </w:pPr>
          </w:p>
          <w:p w:rsidR="00807662" w:rsidRDefault="00807662" w:rsidP="003D4BE0">
            <w:pPr>
              <w:spacing w:after="0" w:line="240" w:lineRule="auto"/>
            </w:pPr>
          </w:p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F125D9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Skurzak Stanisław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 – 31.03.2016 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807662" w:rsidRPr="00C923A5">
        <w:tc>
          <w:tcPr>
            <w:tcW w:w="817" w:type="dxa"/>
          </w:tcPr>
          <w:p w:rsidR="00807662" w:rsidRPr="00F125D9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Kałuża Andrzej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807662" w:rsidRPr="00C923A5">
        <w:tc>
          <w:tcPr>
            <w:tcW w:w="817" w:type="dxa"/>
          </w:tcPr>
          <w:p w:rsidR="00807662" w:rsidRPr="00F125D9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Amanowicz Andrzej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807662" w:rsidRPr="00C923A5">
        <w:tc>
          <w:tcPr>
            <w:tcW w:w="817" w:type="dxa"/>
          </w:tcPr>
          <w:p w:rsidR="00807662" w:rsidRPr="00F125D9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Świetczak Józef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807662" w:rsidRPr="00C923A5">
        <w:tc>
          <w:tcPr>
            <w:tcW w:w="817" w:type="dxa"/>
          </w:tcPr>
          <w:p w:rsidR="00807662" w:rsidRPr="00F125D9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Swiatczak Jan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Andrzej Łakomiak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Zajęcie sportowe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01.04.-30.12.2016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16674D">
            <w:pPr>
              <w:pStyle w:val="ListParagraph"/>
              <w:spacing w:after="0" w:line="240" w:lineRule="auto"/>
              <w:ind w:left="220"/>
            </w:pPr>
            <w:r>
              <w:t>56A</w:t>
            </w:r>
          </w:p>
        </w:tc>
        <w:tc>
          <w:tcPr>
            <w:tcW w:w="1276" w:type="dxa"/>
          </w:tcPr>
          <w:p w:rsidR="00807662" w:rsidRDefault="00807662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ABC PRO</w:t>
            </w:r>
          </w:p>
        </w:tc>
        <w:tc>
          <w:tcPr>
            <w:tcW w:w="2977" w:type="dxa"/>
          </w:tcPr>
          <w:p w:rsidR="00807662" w:rsidRDefault="00807662" w:rsidP="003D4BE0">
            <w:pPr>
              <w:spacing w:after="0" w:line="240" w:lineRule="auto"/>
            </w:pPr>
            <w:r>
              <w:t>Licencja „LEGISLATOR STANDARD”</w:t>
            </w:r>
          </w:p>
        </w:tc>
        <w:tc>
          <w:tcPr>
            <w:tcW w:w="1985" w:type="dxa"/>
          </w:tcPr>
          <w:p w:rsidR="00807662" w:rsidRDefault="00807662" w:rsidP="003D4BE0">
            <w:pPr>
              <w:spacing w:after="0" w:line="240" w:lineRule="auto"/>
            </w:pPr>
            <w:r>
              <w:t>01.04.2016-01.04.2017</w:t>
            </w:r>
          </w:p>
        </w:tc>
        <w:tc>
          <w:tcPr>
            <w:tcW w:w="1278" w:type="dxa"/>
          </w:tcPr>
          <w:p w:rsidR="00807662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Jacek Łakomiak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01.04.-30.12.2016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Przemysław Nawrocki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01.03.-30.12.2016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Najemca- Aneta Matusiak, zam. Emilianów 12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Najemca- Michał Krzak, zam. ul. Krótka, 98-360 Lututów 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Najemca- Przedsiębiorstwo Zaopatrzenia Farmaceutycznego  „CEFARM” ul. Zbąszyńska 3, 91- 342 Łódź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„Danstol” usługi stolarskie Daniel Macuga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Rozbudowa altany wiejskiej w m. Robaszew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13.04-13.05.2016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KROKUS –Pracownia Szkoleniowa Ł.Czulaksp.j. ul Miodowa 26 Kraków 31-055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Warsztaty profilaktyczne dla uczniów.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11.04.-16.05 br.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UNIGLOB Piotr Ulrich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Ostrów Osiedle 119, 98-100 Łask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Opracowanie projektu Studium uwarunkowań i kierunków zagospodarowania przestrzennego Miasta i Gminy Złoczew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28.02.2017r.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18.04.2016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 xml:space="preserve">H.M. Halina Młynkova   ul. Fałata 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 xml:space="preserve">02-543 Warszawa 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Umowa 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5.09. 2016r.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18.04.2016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eRWu-PROJEKT</w:t>
            </w:r>
          </w:p>
          <w:p w:rsidR="00807662" w:rsidRDefault="00807662" w:rsidP="003D4BE0">
            <w:pPr>
              <w:spacing w:after="0" w:line="240" w:lineRule="auto"/>
            </w:pPr>
            <w:r>
              <w:t>Rafał Włodarczyk</w:t>
            </w:r>
          </w:p>
          <w:p w:rsidR="00807662" w:rsidRDefault="00807662" w:rsidP="003D4BE0">
            <w:pPr>
              <w:spacing w:after="0" w:line="240" w:lineRule="auto"/>
            </w:pPr>
            <w:r>
              <w:t>ul. Polna 12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97-420 Szczerców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Wykonanie programu funkcjonalno-użytkowego droga w m. Czarna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27.04.2016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492511" w:rsidRDefault="00807662" w:rsidP="003D4BE0">
            <w:pPr>
              <w:spacing w:after="0" w:line="240" w:lineRule="auto"/>
              <w:rPr>
                <w:b/>
                <w:bCs/>
              </w:rPr>
            </w:pPr>
            <w:r w:rsidRPr="00492511">
              <w:rPr>
                <w:b/>
                <w:bCs/>
              </w:rPr>
              <w:t>18.04.2016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„DANSTOL” Usługi stolarskie</w:t>
            </w:r>
          </w:p>
          <w:p w:rsidR="00807662" w:rsidRDefault="00807662" w:rsidP="003D4BE0">
            <w:pPr>
              <w:spacing w:after="0" w:line="240" w:lineRule="auto"/>
            </w:pPr>
            <w:r>
              <w:t>Daniel Macuga</w:t>
            </w:r>
          </w:p>
          <w:p w:rsidR="00807662" w:rsidRDefault="00807662" w:rsidP="003D4BE0">
            <w:pPr>
              <w:spacing w:after="0" w:line="240" w:lineRule="auto"/>
            </w:pPr>
            <w:r>
              <w:t>Sowizdrzały 1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98-273 Klonowa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Rozbudowa altany i budynku gospodarczego na plan u wiejskim w m. Robaszew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20.04-06.05.2016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E15E1D">
            <w:pPr>
              <w:pStyle w:val="ListParagraph"/>
              <w:spacing w:after="0" w:line="240" w:lineRule="auto"/>
              <w:ind w:left="360" w:hanging="218"/>
            </w:pPr>
            <w:r>
              <w:t>67A.</w:t>
            </w:r>
          </w:p>
        </w:tc>
        <w:tc>
          <w:tcPr>
            <w:tcW w:w="1276" w:type="dxa"/>
          </w:tcPr>
          <w:p w:rsidR="00807662" w:rsidRPr="00492511" w:rsidRDefault="00807662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Ireneusz Jaszczyk „Projektowanie i nadzór robót” Droga Brzezińska 20, 98 – 200 Sieradz</w:t>
            </w:r>
          </w:p>
        </w:tc>
        <w:tc>
          <w:tcPr>
            <w:tcW w:w="2977" w:type="dxa"/>
          </w:tcPr>
          <w:p w:rsidR="00807662" w:rsidRDefault="00807662" w:rsidP="003D4BE0">
            <w:pPr>
              <w:spacing w:after="0" w:line="240" w:lineRule="auto"/>
            </w:pPr>
            <w:r>
              <w:t>Wykonanie dokumentacji projektowo-wykonawczej sieci wodociągowej</w:t>
            </w:r>
          </w:p>
        </w:tc>
        <w:tc>
          <w:tcPr>
            <w:tcW w:w="1985" w:type="dxa"/>
          </w:tcPr>
          <w:p w:rsidR="00807662" w:rsidRDefault="00807662" w:rsidP="003D4BE0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D4BE0">
            <w:pPr>
              <w:spacing w:after="0" w:line="240" w:lineRule="auto"/>
            </w:pP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E15E1D">
            <w:pPr>
              <w:pStyle w:val="ListParagraph"/>
              <w:spacing w:after="0" w:line="240" w:lineRule="auto"/>
              <w:ind w:left="360" w:hanging="218"/>
            </w:pPr>
            <w:r>
              <w:t>67B.</w:t>
            </w:r>
          </w:p>
        </w:tc>
        <w:tc>
          <w:tcPr>
            <w:tcW w:w="1276" w:type="dxa"/>
          </w:tcPr>
          <w:p w:rsidR="00807662" w:rsidRPr="00492511" w:rsidRDefault="00807662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18.04.2016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</w:p>
        </w:tc>
        <w:tc>
          <w:tcPr>
            <w:tcW w:w="2977" w:type="dxa"/>
          </w:tcPr>
          <w:p w:rsidR="00807662" w:rsidRDefault="00807662" w:rsidP="003D4BE0">
            <w:pPr>
              <w:spacing w:after="0" w:line="240" w:lineRule="auto"/>
            </w:pPr>
          </w:p>
        </w:tc>
        <w:tc>
          <w:tcPr>
            <w:tcW w:w="1985" w:type="dxa"/>
          </w:tcPr>
          <w:p w:rsidR="00807662" w:rsidRDefault="00807662" w:rsidP="003D4BE0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D4BE0">
            <w:pPr>
              <w:spacing w:after="0" w:line="240" w:lineRule="auto"/>
            </w:pP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E15E1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Akcyza - koszty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Miejska Spółka Komunalna, Spółka z o.o. ul. Cmentarna 11, 98-270 Złoczew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Utrzymanie zieleni w mieście Złoczew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Do 15.12.2016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Gabrysiak Krzysztof`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Montaż oświetlenia przed garażami w strażnicach OSP Złoczew, Uników,Stanisławów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28.04 - 30.04.2016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Gabrysiak Krzysztof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Remont instalacji elektrycznej w budynku mieszkalnym Blaszkowska 4, Błaszkowska 2, budynek ul. Szeroka 6 w Złoczewie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30.05.2016r.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Remont kominów : Blaszkowska 4 – dwa budynki, Szkolna 6A –jeden budynek</w:t>
            </w:r>
          </w:p>
        </w:tc>
        <w:tc>
          <w:tcPr>
            <w:tcW w:w="1985" w:type="dxa"/>
          </w:tcPr>
          <w:p w:rsidR="00807662" w:rsidRPr="00C923A5" w:rsidRDefault="00807662" w:rsidP="00384F0E">
            <w:pPr>
              <w:spacing w:after="0" w:line="240" w:lineRule="auto"/>
            </w:pPr>
            <w:r>
              <w:t>30.06.2016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Caban Marian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Naprawa ławek parkowych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04.05 do 18.05.2016 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A08AA">
            <w:pPr>
              <w:pStyle w:val="ListParagraph"/>
              <w:spacing w:after="0" w:line="240" w:lineRule="auto"/>
              <w:ind w:left="142"/>
            </w:pPr>
            <w:r>
              <w:t xml:space="preserve">  74A</w:t>
            </w:r>
          </w:p>
        </w:tc>
        <w:tc>
          <w:tcPr>
            <w:tcW w:w="1276" w:type="dxa"/>
          </w:tcPr>
          <w:p w:rsidR="00807662" w:rsidRPr="003A08AA" w:rsidRDefault="00807662" w:rsidP="003D4BE0">
            <w:pPr>
              <w:spacing w:after="0" w:line="240" w:lineRule="auto"/>
            </w:pPr>
            <w:r w:rsidRPr="003A08AA">
              <w:t>5.05.2016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Janusz Kłos</w:t>
            </w:r>
            <w:r>
              <w:br/>
              <w:t>Kancelarię Radcy Prawnego</w:t>
            </w:r>
            <w:r>
              <w:br/>
              <w:t>ul. Wodnej nr 43</w:t>
            </w:r>
            <w:r>
              <w:br/>
              <w:t>Łodź</w:t>
            </w:r>
          </w:p>
        </w:tc>
        <w:tc>
          <w:tcPr>
            <w:tcW w:w="2977" w:type="dxa"/>
          </w:tcPr>
          <w:p w:rsidR="00807662" w:rsidRDefault="00807662" w:rsidP="003D4BE0">
            <w:pPr>
              <w:spacing w:after="0" w:line="240" w:lineRule="auto"/>
            </w:pPr>
            <w:r>
              <w:t>U</w:t>
            </w:r>
            <w:r w:rsidRPr="003A08AA">
              <w:t>dzielenie pomocy prawnej - sporządzenia opinii prawnej w zakresie  biernego prawa wyborczego w wyborach do organów stanowiących jednostek samorządu terytorialnego, a podstaw wygaśnięcia mandatu radnego  Rady Miejskiej w Złoczewie  z uwagi na fakt niezamieszkiwania na stałe na terenie gminy Złoczew w dniu wyborów do rady</w:t>
            </w:r>
          </w:p>
        </w:tc>
        <w:tc>
          <w:tcPr>
            <w:tcW w:w="1985" w:type="dxa"/>
          </w:tcPr>
          <w:p w:rsidR="00807662" w:rsidRDefault="00807662" w:rsidP="003D4BE0">
            <w:pPr>
              <w:spacing w:after="0" w:line="240" w:lineRule="auto"/>
            </w:pPr>
            <w:r>
              <w:t>05.05.2016-16.05.2016</w:t>
            </w:r>
          </w:p>
        </w:tc>
        <w:tc>
          <w:tcPr>
            <w:tcW w:w="1278" w:type="dxa"/>
          </w:tcPr>
          <w:p w:rsidR="00807662" w:rsidRPr="00C923A5" w:rsidRDefault="00807662" w:rsidP="00AF4CB5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Default="00807662" w:rsidP="003A08AA">
            <w:pPr>
              <w:pStyle w:val="ListParagraph"/>
              <w:spacing w:after="0" w:line="240" w:lineRule="auto"/>
              <w:ind w:left="360"/>
            </w:pPr>
            <w:r>
              <w:t>74</w:t>
            </w:r>
          </w:p>
          <w:p w:rsidR="00807662" w:rsidRPr="00C923A5" w:rsidRDefault="00807662" w:rsidP="003A08AA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1276" w:type="dxa"/>
          </w:tcPr>
          <w:p w:rsidR="00807662" w:rsidRPr="00437594" w:rsidRDefault="00807662" w:rsidP="003D4BE0">
            <w:pPr>
              <w:spacing w:after="0" w:line="240" w:lineRule="auto"/>
              <w:rPr>
                <w:b/>
                <w:bCs/>
              </w:rPr>
            </w:pPr>
            <w:r w:rsidRPr="00437594">
              <w:rPr>
                <w:b/>
                <w:bCs/>
              </w:rPr>
              <w:t>09.05.2016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Daniel Macuga</w:t>
            </w:r>
          </w:p>
          <w:p w:rsidR="00807662" w:rsidRDefault="00807662" w:rsidP="003D4BE0">
            <w:pPr>
              <w:spacing w:after="0" w:line="240" w:lineRule="auto"/>
            </w:pPr>
            <w:r>
              <w:t>Sowizdrzały 1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98-273 Klonowa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Wykonanie placu w miejscowości Grójec Wielki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16.05.2016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11.05.2016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>Edward Grzęda</w:t>
            </w:r>
          </w:p>
          <w:p w:rsidR="00807662" w:rsidRDefault="00807662" w:rsidP="003D4BE0">
            <w:pPr>
              <w:spacing w:after="0" w:line="240" w:lineRule="auto"/>
            </w:pPr>
            <w:r>
              <w:t>Nietuszyna 19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98-311 Ostrówek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Zajęcia sportowe w Stolcu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11.05-15.10.2016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11.05.2016  </w:t>
            </w:r>
          </w:p>
        </w:tc>
        <w:tc>
          <w:tcPr>
            <w:tcW w:w="2551" w:type="dxa"/>
          </w:tcPr>
          <w:p w:rsidR="00807662" w:rsidRDefault="00807662" w:rsidP="003D4BE0">
            <w:pPr>
              <w:spacing w:after="0" w:line="240" w:lineRule="auto"/>
            </w:pPr>
            <w:r>
              <w:t xml:space="preserve">OLP sp.zo.o  ul. Narutowicza 34 </w:t>
            </w:r>
          </w:p>
          <w:p w:rsidR="00807662" w:rsidRPr="00C923A5" w:rsidRDefault="00807662" w:rsidP="003D4BE0">
            <w:pPr>
              <w:spacing w:after="0" w:line="240" w:lineRule="auto"/>
            </w:pPr>
            <w:r>
              <w:t>90 – 135 Łódź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Prognoza oddziaływania na środowisko  do dokumentu Strategii rozwoju Miasta i Gminy Złoczew na lata 2016 - 2023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11.05 – 25.05. 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20.05.2016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Zajazd Tumidaj D. Bińczycka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 xml:space="preserve">Usługa hotelowa  / gwiazdy Dni Złoczewa/ 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4/5 09/2016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25.05.2016</w:t>
            </w:r>
          </w:p>
        </w:tc>
        <w:tc>
          <w:tcPr>
            <w:tcW w:w="2551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Włodzimierz Jadwiszczak</w:t>
            </w:r>
          </w:p>
        </w:tc>
        <w:tc>
          <w:tcPr>
            <w:tcW w:w="2977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Oprawa muzyczna festynu”Grunt to rodzinka” w Stolcu</w:t>
            </w:r>
          </w:p>
        </w:tc>
        <w:tc>
          <w:tcPr>
            <w:tcW w:w="1985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29 maja 2016 r.</w:t>
            </w:r>
          </w:p>
        </w:tc>
        <w:tc>
          <w:tcPr>
            <w:tcW w:w="1278" w:type="dxa"/>
          </w:tcPr>
          <w:p w:rsidR="00807662" w:rsidRPr="00C923A5" w:rsidRDefault="00807662" w:rsidP="003D4BE0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3E587E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30.05.2016</w:t>
            </w:r>
          </w:p>
        </w:tc>
        <w:tc>
          <w:tcPr>
            <w:tcW w:w="2551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P.P.H.U. Grosik Wieluń</w:t>
            </w:r>
          </w:p>
        </w:tc>
        <w:tc>
          <w:tcPr>
            <w:tcW w:w="2977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Nadzór nad  przebudowa drogi gminnej w m. Łeszczyn</w:t>
            </w:r>
          </w:p>
        </w:tc>
        <w:tc>
          <w:tcPr>
            <w:tcW w:w="1985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-15.09.2016</w:t>
            </w:r>
          </w:p>
        </w:tc>
        <w:tc>
          <w:tcPr>
            <w:tcW w:w="1278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686293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07662" w:rsidRPr="003E587E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30.05.2016</w:t>
            </w:r>
          </w:p>
        </w:tc>
        <w:tc>
          <w:tcPr>
            <w:tcW w:w="2551" w:type="dxa"/>
          </w:tcPr>
          <w:p w:rsidR="00807662" w:rsidRPr="003E587E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Przedsiębiorstwo Budownictwa Inżynierii „EKO-INŻYNIERIA” Sp. z o. o.</w:t>
            </w:r>
          </w:p>
        </w:tc>
        <w:tc>
          <w:tcPr>
            <w:tcW w:w="2977" w:type="dxa"/>
          </w:tcPr>
          <w:p w:rsidR="00807662" w:rsidRPr="003E587E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Przebudowa drogi gminnej. Odcinek drogi przez miejscowość Łeszczyn</w:t>
            </w:r>
          </w:p>
        </w:tc>
        <w:tc>
          <w:tcPr>
            <w:tcW w:w="1985" w:type="dxa"/>
          </w:tcPr>
          <w:p w:rsidR="00807662" w:rsidRPr="003E587E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-15.09.2016 r.</w:t>
            </w:r>
          </w:p>
        </w:tc>
        <w:tc>
          <w:tcPr>
            <w:tcW w:w="1278" w:type="dxa"/>
          </w:tcPr>
          <w:p w:rsidR="00807662" w:rsidRPr="003E587E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  <w:r>
              <w:t>01.06.2016</w:t>
            </w:r>
          </w:p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„Dam – Dach”</w:t>
            </w:r>
          </w:p>
          <w:p w:rsidR="00807662" w:rsidRDefault="00807662" w:rsidP="003E587E">
            <w:pPr>
              <w:spacing w:after="0" w:line="240" w:lineRule="auto"/>
            </w:pPr>
            <w:r>
              <w:t>Damian Drożdzyński</w:t>
            </w:r>
          </w:p>
          <w:p w:rsidR="00807662" w:rsidRPr="00C923A5" w:rsidRDefault="00807662" w:rsidP="003E587E">
            <w:pPr>
              <w:spacing w:after="0" w:line="240" w:lineRule="auto"/>
            </w:pPr>
            <w:r>
              <w:t>Złoczew ul. Lututowska 2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Wymiana pokrycia dachu na budynku socjalno – szkole-</w:t>
            </w:r>
          </w:p>
          <w:p w:rsidR="00807662" w:rsidRPr="00C923A5" w:rsidRDefault="00807662" w:rsidP="003E587E">
            <w:pPr>
              <w:spacing w:after="0" w:line="240" w:lineRule="auto"/>
            </w:pPr>
            <w:r>
              <w:t>niowym KS Złoczewia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 xml:space="preserve">04.07 – 30.07.2016 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22.06. 2016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OLP Sp.zo.o   ul. Narutowicza 34   90-135 Łódź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Wykonanie programu rewitalizacji Gminy Złoczew na lata 2016 - 2023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22.06 – 20.08.2016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Skurzak Stanisław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 xml:space="preserve">04.07 -  31.08.2016 </w:t>
            </w:r>
          </w:p>
        </w:tc>
        <w:tc>
          <w:tcPr>
            <w:tcW w:w="1278" w:type="dxa"/>
          </w:tcPr>
          <w:p w:rsidR="00807662" w:rsidRDefault="00807662" w:rsidP="003E587E">
            <w:r w:rsidRPr="006C5546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Kałuża Andrzej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r w:rsidRPr="006C5546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Amanowicz Andrzej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r w:rsidRPr="006C5546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Świętczak Józef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r w:rsidRPr="006C5546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Swiątczak Jan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r w:rsidRPr="006C5546"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2A246F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30.06.2016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Nawrocki Przemysław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Pełnienie funkcji Komendanta Związku OSP RP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01.07 – 31.12.2016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1.07.2016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Zespół Casandra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koncert / dożynki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05.07.2016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„RENOVO” K. Łoziński, </w:t>
            </w:r>
          </w:p>
          <w:p w:rsidR="00807662" w:rsidRDefault="00807662" w:rsidP="003E587E">
            <w:pPr>
              <w:spacing w:after="0" w:line="240" w:lineRule="auto"/>
            </w:pPr>
            <w:r>
              <w:t>P. Malinowski</w:t>
            </w:r>
          </w:p>
          <w:p w:rsidR="00807662" w:rsidRDefault="00807662" w:rsidP="003E587E">
            <w:pPr>
              <w:spacing w:after="0" w:line="240" w:lineRule="auto"/>
            </w:pPr>
            <w:r>
              <w:t xml:space="preserve">Wilczyca 21A, </w:t>
            </w:r>
          </w:p>
          <w:p w:rsidR="00807662" w:rsidRPr="00C923A5" w:rsidRDefault="00807662" w:rsidP="003E587E">
            <w:pPr>
              <w:spacing w:after="0" w:line="240" w:lineRule="auto"/>
            </w:pPr>
            <w:r>
              <w:t>99-205 Dalików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Usunięcie i unieszkodliwienie wyrobów zawierających azbest z terenu gminy Złoczew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05.07.2016-30.09.2016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81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08.07.2016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Dostawa i montaż drzwi do budynku mieszkalnego ul. Szkolna 6B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20.07.2016 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07.07.2016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Rawicki Dariusz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 xml:space="preserve">Pielęgnacja zieleni miejskiej 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07.07.2016 10.08.2016r.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07.07.2016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Bocian Elżbieta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Pielęgnacja zielni miejskiej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07.07.2016 10.08.2016r.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 xml:space="preserve">08.07.2016 </w:t>
            </w:r>
          </w:p>
        </w:tc>
        <w:tc>
          <w:tcPr>
            <w:tcW w:w="2551" w:type="dxa"/>
          </w:tcPr>
          <w:p w:rsidR="00807662" w:rsidRPr="00C923A5" w:rsidRDefault="00807662" w:rsidP="003E587E">
            <w:r>
              <w:t>Zakład Instalacji Elektrycznych i Komputerowych EL-ZIP Zbigniew Partyka ul. Opłotki 5, 98-270 Złoczew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ind w:firstLine="34"/>
              <w:jc w:val="both"/>
            </w:pPr>
            <w:r>
              <w:t xml:space="preserve">Instalacja do monitoringu pomieszczeń poczekalni PKS w Złoczewie przy ul. Szerokiej 6 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24.07.2016r.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08.07.2016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r>
              <w:t>„Borówka” Anna Wdówik ul. Słoneczna 10 98 -270 Złoczew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ind w:firstLine="34"/>
              <w:jc w:val="both"/>
            </w:pPr>
            <w:r>
              <w:t>Ułożenie kostki brukowej przy świetlicy wiejskiej w m. Kamasze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11.07.2016r.</w:t>
            </w:r>
          </w:p>
          <w:p w:rsidR="00807662" w:rsidRPr="00C923A5" w:rsidRDefault="00807662" w:rsidP="003E587E">
            <w:pPr>
              <w:spacing w:after="0" w:line="240" w:lineRule="auto"/>
            </w:pPr>
            <w:r>
              <w:t>22.07.2016r.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11.07.2016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 xml:space="preserve">Leśnik 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Fundusz sołecki Grójec Wielki plac zabaw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14.07.2016r.</w:t>
            </w:r>
          </w:p>
          <w:p w:rsidR="00807662" w:rsidRPr="00C923A5" w:rsidRDefault="00807662" w:rsidP="003E587E">
            <w:pPr>
              <w:spacing w:after="0" w:line="240" w:lineRule="auto"/>
            </w:pPr>
            <w:r>
              <w:t>29.07.2016r.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D21F7D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12.07.2016</w:t>
            </w:r>
          </w:p>
        </w:tc>
        <w:tc>
          <w:tcPr>
            <w:tcW w:w="2551" w:type="dxa"/>
          </w:tcPr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„Usługi transportowe” Marcin Wawrzyniak</w:t>
            </w:r>
          </w:p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Al. Grunwaldzka 23/29</w:t>
            </w:r>
          </w:p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98 - 200 Sieradz</w:t>
            </w:r>
          </w:p>
        </w:tc>
        <w:tc>
          <w:tcPr>
            <w:tcW w:w="2977" w:type="dxa"/>
          </w:tcPr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Rewitalizacja zbiornika wodnego i terenu wokół w miejscowości Biesiec</w:t>
            </w:r>
          </w:p>
        </w:tc>
        <w:tc>
          <w:tcPr>
            <w:tcW w:w="1985" w:type="dxa"/>
          </w:tcPr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19.07.2016r.</w:t>
            </w:r>
          </w:p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29.07.2016r.</w:t>
            </w:r>
          </w:p>
        </w:tc>
        <w:tc>
          <w:tcPr>
            <w:tcW w:w="1278" w:type="dxa"/>
          </w:tcPr>
          <w:p w:rsidR="00807662" w:rsidRPr="00D21F7D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Burmistrz</w:t>
            </w:r>
          </w:p>
        </w:tc>
      </w:tr>
      <w:tr w:rsidR="00807662" w:rsidRPr="00C923A5"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04.08.2016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Zakład Kamieniarsko-Betoniarski Stanisław Anioł ul. Łąkowa 1,  98-270 Złoczew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Remont zbiorowej mogiły żołnierzy Wojska Polskiego poległych w 1939 r. usytuowanej na cmentarzu rzymskokatolickim w Stolcu.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30.08.2016 r.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05.08.2016</w:t>
            </w: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>05.08.2016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P.H.U. „ROKFOL” Maciej Rakowski ul. Siemianowicza 2, 98-200 Sieradz</w:t>
            </w: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  <w:r>
              <w:t>Budownictwo Marek Makowski, ul. Jana Pawła II 37/11, 98-270 Złoczew</w:t>
            </w:r>
          </w:p>
          <w:p w:rsidR="00807662" w:rsidRPr="00C923A5" w:rsidRDefault="00807662" w:rsidP="003E587E">
            <w:pPr>
              <w:spacing w:after="0" w:line="240" w:lineRule="auto"/>
            </w:pP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Remont pieca kaflowego w lokalu mieszkalnym w Złoczewie przy ul. Szerokiej 11/3</w:t>
            </w:r>
          </w:p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>Projekt fundamentu pod piec kaflowy ul. Szeroka 11/3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31.08.2016 r.</w:t>
            </w: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>10.08.2016r.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  <w:r>
              <w:t>Burmistrz</w:t>
            </w: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Default="00807662" w:rsidP="003E587E">
            <w:pPr>
              <w:spacing w:after="0" w:line="240" w:lineRule="auto"/>
            </w:pPr>
          </w:p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05.08.2016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Gabrysiak Krzysztof`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Montaż oświetlenia przed garażami w strażnicach OSP Stolec, Grójec W., Kamasze, Łeszczyn.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09.08. - 12.08.2016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1061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18.08.2016 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Remont pokrycia dachowego na budynku mieszkalnym w Złoczewie przy ul. Kilińskiego 17 i Błaszkowska 2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15.09.2016 r.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18.08.2016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Nasze Radio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Umowa patronat medialny Nasze Radio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3-4.09.2016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18.08.2016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Bartłomiej Perski 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Konferansjerka   Dni Złoczewa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4.09. 2016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1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Nawrocki Przemysław</w:t>
            </w:r>
          </w:p>
        </w:tc>
        <w:tc>
          <w:tcPr>
            <w:tcW w:w="2977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Pełnienie funkcji Komendanta Związku OSP RP</w:t>
            </w:r>
          </w:p>
        </w:tc>
        <w:tc>
          <w:tcPr>
            <w:tcW w:w="1985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01.08 – 31.12.2016</w:t>
            </w:r>
          </w:p>
        </w:tc>
        <w:tc>
          <w:tcPr>
            <w:tcW w:w="1278" w:type="dxa"/>
          </w:tcPr>
          <w:p w:rsidR="00807662" w:rsidRPr="00C923A5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24.08.2016 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Kubiak Urszula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Pielęgnacja  zieleni  miejskiej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24.08 – 23.09.2016 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PPHU  Dekor  Robert Wajgelt</w:t>
            </w:r>
          </w:p>
          <w:p w:rsidR="00807662" w:rsidRDefault="00807662" w:rsidP="003E587E">
            <w:pPr>
              <w:spacing w:after="0" w:line="240" w:lineRule="auto"/>
            </w:pPr>
            <w:r>
              <w:t xml:space="preserve"> 98 – 200 Sieradz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Usługa ochrony fizycznej   XXVI Dni Złoczew 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 4.09.2016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Tomasz Kosakowski</w:t>
            </w:r>
          </w:p>
          <w:p w:rsidR="00807662" w:rsidRDefault="00807662" w:rsidP="003E587E">
            <w:pPr>
              <w:spacing w:after="0" w:line="240" w:lineRule="auto"/>
            </w:pPr>
            <w:r>
              <w:t>Glinno Kolonia 20</w:t>
            </w:r>
          </w:p>
          <w:p w:rsidR="00807662" w:rsidRDefault="00807662" w:rsidP="003E587E">
            <w:pPr>
              <w:spacing w:after="0" w:line="240" w:lineRule="auto"/>
            </w:pPr>
            <w:r>
              <w:t>98-290 Warta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Umowa na zaprezentowanie koncertu zespołu Silent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4.09.2016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OLP Sp.zoo</w:t>
            </w:r>
          </w:p>
          <w:p w:rsidR="00807662" w:rsidRDefault="00807662" w:rsidP="003E587E">
            <w:pPr>
              <w:spacing w:after="0" w:line="240" w:lineRule="auto"/>
            </w:pPr>
            <w:r>
              <w:t xml:space="preserve">Łódź  ul. Narutowicza 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 xml:space="preserve">Umowa  na wynajem powierzchni reklamowej 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3-4.09.2016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29.08.2016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Ławeczka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Adrian Górzny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07175A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29.08.2016</w:t>
            </w:r>
          </w:p>
        </w:tc>
        <w:tc>
          <w:tcPr>
            <w:tcW w:w="2551" w:type="dxa"/>
          </w:tcPr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EKO-ROL Piotr Ulański</w:t>
            </w:r>
          </w:p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 xml:space="preserve">Zduńska Wola </w:t>
            </w:r>
          </w:p>
        </w:tc>
        <w:tc>
          <w:tcPr>
            <w:tcW w:w="2977" w:type="dxa"/>
          </w:tcPr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Mapa do celów projektowych droga Kamasze</w:t>
            </w:r>
          </w:p>
        </w:tc>
        <w:tc>
          <w:tcPr>
            <w:tcW w:w="1985" w:type="dxa"/>
          </w:tcPr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01.09- 06.12</w:t>
            </w:r>
            <w:r w:rsidRPr="0007175A">
              <w:rPr>
                <w:b/>
                <w:bCs/>
              </w:rPr>
              <w:t xml:space="preserve">.2016 </w:t>
            </w:r>
          </w:p>
        </w:tc>
        <w:tc>
          <w:tcPr>
            <w:tcW w:w="1278" w:type="dxa"/>
          </w:tcPr>
          <w:p w:rsidR="00807662" w:rsidRPr="0007175A" w:rsidRDefault="00807662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P.P.H.U. Sobieraj Henryk</w:t>
            </w:r>
          </w:p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Broszki 27 98 – 270 Złoczew</w:t>
            </w:r>
          </w:p>
        </w:tc>
        <w:tc>
          <w:tcPr>
            <w:tcW w:w="2977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Wykonanie i rewitalizacja stawu w miejscowości Łeszczyn (fundusz sołecki) etap I</w:t>
            </w:r>
          </w:p>
        </w:tc>
        <w:tc>
          <w:tcPr>
            <w:tcW w:w="1985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01.09 – 31.10.2016</w:t>
            </w:r>
          </w:p>
        </w:tc>
        <w:tc>
          <w:tcPr>
            <w:tcW w:w="1278" w:type="dxa"/>
          </w:tcPr>
          <w:p w:rsidR="00807662" w:rsidRPr="00686293" w:rsidRDefault="00807662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0F297A">
            <w:pPr>
              <w:pStyle w:val="ListParagraph"/>
              <w:spacing w:after="0" w:line="240" w:lineRule="auto"/>
              <w:ind w:left="0"/>
            </w:pPr>
            <w:r>
              <w:t>111a</w:t>
            </w: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01.09.2016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Wolters Kluwer S.A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LEX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01.09.2016-31.08.2018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 w:rsidRPr="00C923A5">
        <w:trPr>
          <w:trHeight w:val="79"/>
        </w:trPr>
        <w:tc>
          <w:tcPr>
            <w:tcW w:w="817" w:type="dxa"/>
          </w:tcPr>
          <w:p w:rsidR="00807662" w:rsidRPr="00C923A5" w:rsidRDefault="00807662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07662" w:rsidRDefault="00807662" w:rsidP="003E587E">
            <w:pPr>
              <w:spacing w:after="0" w:line="240" w:lineRule="auto"/>
            </w:pPr>
            <w:r>
              <w:t>31.08.2016</w:t>
            </w:r>
          </w:p>
        </w:tc>
        <w:tc>
          <w:tcPr>
            <w:tcW w:w="2551" w:type="dxa"/>
          </w:tcPr>
          <w:p w:rsidR="00807662" w:rsidRDefault="00807662" w:rsidP="003E587E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2977" w:type="dxa"/>
          </w:tcPr>
          <w:p w:rsidR="00807662" w:rsidRDefault="00807662" w:rsidP="003E587E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5" w:type="dxa"/>
          </w:tcPr>
          <w:p w:rsidR="00807662" w:rsidRDefault="00807662" w:rsidP="003E587E">
            <w:pPr>
              <w:spacing w:after="0" w:line="240" w:lineRule="auto"/>
            </w:pPr>
            <w:r>
              <w:t>01.09- 30.11.16 r.</w:t>
            </w:r>
          </w:p>
        </w:tc>
        <w:tc>
          <w:tcPr>
            <w:tcW w:w="1278" w:type="dxa"/>
          </w:tcPr>
          <w:p w:rsidR="00807662" w:rsidRDefault="00807662" w:rsidP="003E587E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C923A5" w:rsidRDefault="00807662" w:rsidP="00DC684A">
            <w:pPr>
              <w:pStyle w:val="ListParagraph"/>
              <w:spacing w:after="0" w:line="240" w:lineRule="auto"/>
              <w:ind w:left="0"/>
              <w:jc w:val="right"/>
            </w:pPr>
            <w:r>
              <w:t>113</w:t>
            </w:r>
          </w:p>
        </w:tc>
        <w:tc>
          <w:tcPr>
            <w:tcW w:w="1276" w:type="dxa"/>
          </w:tcPr>
          <w:p w:rsidR="00807662" w:rsidRDefault="00807662" w:rsidP="00150424">
            <w:pPr>
              <w:spacing w:after="0" w:line="240" w:lineRule="auto"/>
            </w:pPr>
            <w:r>
              <w:t>06.09.2016</w:t>
            </w:r>
          </w:p>
        </w:tc>
        <w:tc>
          <w:tcPr>
            <w:tcW w:w="2551" w:type="dxa"/>
          </w:tcPr>
          <w:p w:rsidR="00807662" w:rsidRDefault="00807662" w:rsidP="00150424">
            <w:pPr>
              <w:spacing w:after="0" w:line="240" w:lineRule="auto"/>
            </w:pPr>
            <w:r>
              <w:t>PHU „ORTUS” Janusz Fengler</w:t>
            </w:r>
          </w:p>
        </w:tc>
        <w:tc>
          <w:tcPr>
            <w:tcW w:w="2977" w:type="dxa"/>
          </w:tcPr>
          <w:p w:rsidR="00807662" w:rsidRDefault="00807662" w:rsidP="00150424">
            <w:pPr>
              <w:spacing w:after="0" w:line="240" w:lineRule="auto"/>
            </w:pPr>
            <w:r>
              <w:t>Studium wykonalności budowy przydomowych oczyszczalni ścieków</w:t>
            </w:r>
          </w:p>
        </w:tc>
        <w:tc>
          <w:tcPr>
            <w:tcW w:w="1985" w:type="dxa"/>
          </w:tcPr>
          <w:p w:rsidR="00807662" w:rsidRDefault="00807662" w:rsidP="00150424">
            <w:pPr>
              <w:spacing w:after="0" w:line="240" w:lineRule="auto"/>
            </w:pPr>
            <w:r>
              <w:t>06.09.-16.12.2016</w:t>
            </w:r>
          </w:p>
        </w:tc>
        <w:tc>
          <w:tcPr>
            <w:tcW w:w="1278" w:type="dxa"/>
          </w:tcPr>
          <w:p w:rsidR="00807662" w:rsidRDefault="00807662" w:rsidP="00150424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C923A5" w:rsidRDefault="00807662" w:rsidP="00150424">
            <w:pPr>
              <w:pStyle w:val="ListParagraph"/>
              <w:spacing w:after="0" w:line="240" w:lineRule="auto"/>
              <w:ind w:left="0"/>
              <w:jc w:val="right"/>
            </w:pPr>
            <w:r>
              <w:t>114</w:t>
            </w:r>
          </w:p>
        </w:tc>
        <w:tc>
          <w:tcPr>
            <w:tcW w:w="1276" w:type="dxa"/>
          </w:tcPr>
          <w:p w:rsidR="00807662" w:rsidRDefault="00807662" w:rsidP="00FE27F1">
            <w:pPr>
              <w:spacing w:after="0" w:line="240" w:lineRule="auto"/>
            </w:pPr>
            <w:r>
              <w:t xml:space="preserve">06.09.2016 </w:t>
            </w:r>
          </w:p>
        </w:tc>
        <w:tc>
          <w:tcPr>
            <w:tcW w:w="2551" w:type="dxa"/>
          </w:tcPr>
          <w:p w:rsidR="00807662" w:rsidRPr="00C923A5" w:rsidRDefault="00807662" w:rsidP="000A1E83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7" w:type="dxa"/>
          </w:tcPr>
          <w:p w:rsidR="00807662" w:rsidRPr="00C923A5" w:rsidRDefault="00807662" w:rsidP="000A1E83">
            <w:pPr>
              <w:spacing w:after="0" w:line="240" w:lineRule="auto"/>
            </w:pPr>
            <w:r>
              <w:t xml:space="preserve">Remont poczekalni PKS </w:t>
            </w:r>
          </w:p>
        </w:tc>
        <w:tc>
          <w:tcPr>
            <w:tcW w:w="1985" w:type="dxa"/>
          </w:tcPr>
          <w:p w:rsidR="00807662" w:rsidRPr="00C923A5" w:rsidRDefault="00807662" w:rsidP="000A1E83">
            <w:pPr>
              <w:spacing w:after="0" w:line="240" w:lineRule="auto"/>
            </w:pPr>
            <w:r>
              <w:t>31.10.2016 r.</w:t>
            </w:r>
          </w:p>
        </w:tc>
        <w:tc>
          <w:tcPr>
            <w:tcW w:w="1278" w:type="dxa"/>
          </w:tcPr>
          <w:p w:rsidR="00807662" w:rsidRPr="00C923A5" w:rsidRDefault="00807662" w:rsidP="000A1E83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C923A5" w:rsidRDefault="00807662" w:rsidP="00FE27F1">
            <w:pPr>
              <w:pStyle w:val="ListParagraph"/>
              <w:spacing w:after="0" w:line="240" w:lineRule="auto"/>
              <w:ind w:left="0"/>
              <w:jc w:val="right"/>
            </w:pPr>
            <w:r>
              <w:t>115</w:t>
            </w:r>
          </w:p>
        </w:tc>
        <w:tc>
          <w:tcPr>
            <w:tcW w:w="1276" w:type="dxa"/>
          </w:tcPr>
          <w:p w:rsidR="00807662" w:rsidRDefault="00807662" w:rsidP="00FE27F1">
            <w:pPr>
              <w:spacing w:after="0" w:line="240" w:lineRule="auto"/>
            </w:pPr>
            <w:r>
              <w:t>06.09.2016</w:t>
            </w:r>
          </w:p>
        </w:tc>
        <w:tc>
          <w:tcPr>
            <w:tcW w:w="2551" w:type="dxa"/>
          </w:tcPr>
          <w:p w:rsidR="00807662" w:rsidRDefault="00807662" w:rsidP="000A1E83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7" w:type="dxa"/>
          </w:tcPr>
          <w:p w:rsidR="00807662" w:rsidRDefault="00807662" w:rsidP="00290FCD">
            <w:pPr>
              <w:spacing w:after="0" w:line="240" w:lineRule="auto"/>
            </w:pPr>
            <w:r>
              <w:t>Modernizacja dachu  budynku mieszkalnego w Złoczewie przy ul. Błaszkowska 4 – budynek główny</w:t>
            </w:r>
          </w:p>
        </w:tc>
        <w:tc>
          <w:tcPr>
            <w:tcW w:w="1985" w:type="dxa"/>
          </w:tcPr>
          <w:p w:rsidR="00807662" w:rsidRDefault="00807662" w:rsidP="000A1E83">
            <w:pPr>
              <w:spacing w:after="0" w:line="240" w:lineRule="auto"/>
            </w:pPr>
            <w:r>
              <w:t>15.10.2016</w:t>
            </w:r>
          </w:p>
        </w:tc>
        <w:tc>
          <w:tcPr>
            <w:tcW w:w="1278" w:type="dxa"/>
          </w:tcPr>
          <w:p w:rsidR="00807662" w:rsidRDefault="00807662" w:rsidP="000A1E83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FE27F1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116</w:t>
            </w:r>
          </w:p>
        </w:tc>
        <w:tc>
          <w:tcPr>
            <w:tcW w:w="1276" w:type="dxa"/>
          </w:tcPr>
          <w:p w:rsidR="00807662" w:rsidRPr="0007175A" w:rsidRDefault="00807662" w:rsidP="00FE27F1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12.09.2016</w:t>
            </w:r>
          </w:p>
        </w:tc>
        <w:tc>
          <w:tcPr>
            <w:tcW w:w="2551" w:type="dxa"/>
          </w:tcPr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7" w:type="dxa"/>
          </w:tcPr>
          <w:p w:rsidR="00807662" w:rsidRPr="0007175A" w:rsidRDefault="00807662" w:rsidP="00290FCD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Wodociąg ul. Akacjowa</w:t>
            </w:r>
          </w:p>
        </w:tc>
        <w:tc>
          <w:tcPr>
            <w:tcW w:w="1985" w:type="dxa"/>
          </w:tcPr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16.09.2016 -20.12.2016</w:t>
            </w:r>
          </w:p>
        </w:tc>
        <w:tc>
          <w:tcPr>
            <w:tcW w:w="1278" w:type="dxa"/>
          </w:tcPr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FE27F1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117</w:t>
            </w:r>
          </w:p>
        </w:tc>
        <w:tc>
          <w:tcPr>
            <w:tcW w:w="1276" w:type="dxa"/>
          </w:tcPr>
          <w:p w:rsidR="00807662" w:rsidRPr="0007175A" w:rsidRDefault="00807662" w:rsidP="00FE27F1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15.09.2016</w:t>
            </w:r>
          </w:p>
        </w:tc>
        <w:tc>
          <w:tcPr>
            <w:tcW w:w="2551" w:type="dxa"/>
          </w:tcPr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P.P.H.U. Sobieraj Henryk</w:t>
            </w:r>
          </w:p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Broszki 27 98 – 270 Złoczew</w:t>
            </w:r>
          </w:p>
        </w:tc>
        <w:tc>
          <w:tcPr>
            <w:tcW w:w="2977" w:type="dxa"/>
          </w:tcPr>
          <w:p w:rsidR="00807662" w:rsidRPr="0007175A" w:rsidRDefault="00807662" w:rsidP="00290FCD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Wykonanie kładki w miejscowości Biesiec</w:t>
            </w:r>
          </w:p>
        </w:tc>
        <w:tc>
          <w:tcPr>
            <w:tcW w:w="1985" w:type="dxa"/>
          </w:tcPr>
          <w:p w:rsidR="00807662" w:rsidRDefault="00807662" w:rsidP="000A1E8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30.11.2016</w:t>
            </w:r>
          </w:p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807662" w:rsidRPr="0007175A" w:rsidRDefault="00807662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9C2953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center"/>
            </w:pPr>
            <w:r>
              <w:t>118</w:t>
            </w:r>
          </w:p>
        </w:tc>
        <w:tc>
          <w:tcPr>
            <w:tcW w:w="1276" w:type="dxa"/>
          </w:tcPr>
          <w:p w:rsidR="00807662" w:rsidRDefault="00807662" w:rsidP="009C2953">
            <w:pPr>
              <w:spacing w:after="0" w:line="240" w:lineRule="auto"/>
            </w:pPr>
            <w:r>
              <w:t>19.09.2016</w:t>
            </w:r>
          </w:p>
        </w:tc>
        <w:tc>
          <w:tcPr>
            <w:tcW w:w="2551" w:type="dxa"/>
          </w:tcPr>
          <w:p w:rsidR="00807662" w:rsidRDefault="00807662" w:rsidP="009C2953">
            <w:pPr>
              <w:spacing w:after="0" w:line="240" w:lineRule="auto"/>
            </w:pPr>
            <w:r>
              <w:t>„Dam – Dach”</w:t>
            </w:r>
          </w:p>
          <w:p w:rsidR="00807662" w:rsidRDefault="00807662" w:rsidP="009C2953">
            <w:pPr>
              <w:spacing w:after="0" w:line="240" w:lineRule="auto"/>
            </w:pPr>
            <w:r>
              <w:t>Damian Drożdzyński</w:t>
            </w:r>
          </w:p>
          <w:p w:rsidR="00807662" w:rsidRPr="003516B5" w:rsidRDefault="00807662" w:rsidP="009C2953">
            <w:pPr>
              <w:spacing w:after="0" w:line="240" w:lineRule="auto"/>
              <w:rPr>
                <w:color w:val="FF0000"/>
              </w:rPr>
            </w:pPr>
            <w:r>
              <w:t>Złoczew ul. Lututowska 2</w:t>
            </w:r>
          </w:p>
        </w:tc>
        <w:tc>
          <w:tcPr>
            <w:tcW w:w="2977" w:type="dxa"/>
          </w:tcPr>
          <w:p w:rsidR="00807662" w:rsidRDefault="00807662" w:rsidP="009C2953">
            <w:pPr>
              <w:spacing w:after="0" w:line="240" w:lineRule="auto"/>
            </w:pPr>
            <w:r>
              <w:t>Naprawa i malowanie elewacji budynku socjalno – szkolenio-</w:t>
            </w:r>
          </w:p>
          <w:p w:rsidR="00807662" w:rsidRPr="00C923A5" w:rsidRDefault="00807662" w:rsidP="009C2953">
            <w:pPr>
              <w:spacing w:after="0" w:line="240" w:lineRule="auto"/>
            </w:pPr>
            <w:r>
              <w:t>wego KS Złoczewia</w:t>
            </w:r>
          </w:p>
        </w:tc>
        <w:tc>
          <w:tcPr>
            <w:tcW w:w="1985" w:type="dxa"/>
          </w:tcPr>
          <w:p w:rsidR="00807662" w:rsidRDefault="00807662" w:rsidP="009C2953">
            <w:pPr>
              <w:spacing w:after="0" w:line="240" w:lineRule="auto"/>
            </w:pPr>
          </w:p>
          <w:p w:rsidR="00807662" w:rsidRPr="00C923A5" w:rsidRDefault="00807662" w:rsidP="009C2953">
            <w:pPr>
              <w:spacing w:after="0" w:line="240" w:lineRule="auto"/>
            </w:pPr>
            <w:r>
              <w:t xml:space="preserve">19.09 – 04.10.2016 </w:t>
            </w:r>
          </w:p>
        </w:tc>
        <w:tc>
          <w:tcPr>
            <w:tcW w:w="1278" w:type="dxa"/>
          </w:tcPr>
          <w:p w:rsidR="00807662" w:rsidRDefault="00807662" w:rsidP="009C2953">
            <w:pPr>
              <w:spacing w:after="0" w:line="240" w:lineRule="auto"/>
            </w:pPr>
          </w:p>
          <w:p w:rsidR="00807662" w:rsidRPr="00C923A5" w:rsidRDefault="00807662" w:rsidP="009C2953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9C2953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center"/>
            </w:pPr>
            <w:r>
              <w:t>119</w:t>
            </w:r>
          </w:p>
        </w:tc>
        <w:tc>
          <w:tcPr>
            <w:tcW w:w="1276" w:type="dxa"/>
          </w:tcPr>
          <w:p w:rsidR="00807662" w:rsidRDefault="00807662" w:rsidP="009C2953">
            <w:pPr>
              <w:spacing w:after="0" w:line="240" w:lineRule="auto"/>
            </w:pPr>
            <w:r>
              <w:t>22.09.2016</w:t>
            </w:r>
          </w:p>
        </w:tc>
        <w:tc>
          <w:tcPr>
            <w:tcW w:w="2551" w:type="dxa"/>
          </w:tcPr>
          <w:p w:rsidR="00807662" w:rsidRPr="000A25D2" w:rsidRDefault="00807662" w:rsidP="0046367C">
            <w:r w:rsidRPr="000A25D2">
              <w:t>OLP Sp. z o.o.</w:t>
            </w:r>
            <w:r w:rsidRPr="000A25D2">
              <w:rPr>
                <w:b/>
                <w:bCs/>
              </w:rPr>
              <w:t xml:space="preserve">, </w:t>
            </w:r>
            <w:r w:rsidRPr="000A25D2">
              <w:t>90-135 Łódź,</w:t>
            </w:r>
            <w:r w:rsidRPr="000A25D2">
              <w:rPr>
                <w:b/>
                <w:bCs/>
              </w:rPr>
              <w:t xml:space="preserve"> </w:t>
            </w:r>
            <w:r w:rsidRPr="000A25D2">
              <w:t xml:space="preserve">ul. Narutowicza 34, wpisaną do Krajowego Rejestru Sądowego pod numerem </w:t>
            </w:r>
            <w:r>
              <w:t>0000</w:t>
            </w:r>
            <w:r w:rsidRPr="000A25D2">
              <w:t xml:space="preserve">553766, NIP 725 20 84 980, REGON 361282378, </w:t>
            </w:r>
          </w:p>
          <w:p w:rsidR="00807662" w:rsidRDefault="00807662" w:rsidP="0046367C">
            <w:pPr>
              <w:spacing w:after="0" w:line="240" w:lineRule="auto"/>
            </w:pPr>
            <w:r w:rsidRPr="000A25D2">
              <w:t xml:space="preserve">reprezentowaną przez: </w:t>
            </w:r>
            <w:r>
              <w:t>Małgorzatę Grodzicką-</w:t>
            </w:r>
            <w:r w:rsidRPr="000A25D2">
              <w:t>Kowalczyk</w:t>
            </w:r>
          </w:p>
        </w:tc>
        <w:tc>
          <w:tcPr>
            <w:tcW w:w="2977" w:type="dxa"/>
          </w:tcPr>
          <w:p w:rsidR="00807662" w:rsidRDefault="00807662" w:rsidP="009C2953">
            <w:pPr>
              <w:spacing w:after="0" w:line="240" w:lineRule="auto"/>
            </w:pPr>
            <w:r>
              <w:t xml:space="preserve"> O</w:t>
            </w:r>
            <w:r w:rsidRPr="000A25D2">
              <w:t>pracowanie i dostarczenie Zamawiającemu wniosku i studium wykonalności na Poddziałanie II.2.2. Regionalnego Programu Operacyjnego Województwa Łódzkiego 2014-2020</w:t>
            </w:r>
          </w:p>
        </w:tc>
        <w:tc>
          <w:tcPr>
            <w:tcW w:w="1985" w:type="dxa"/>
          </w:tcPr>
          <w:p w:rsidR="00807662" w:rsidRDefault="00807662" w:rsidP="009C2953">
            <w:pPr>
              <w:spacing w:after="0" w:line="240" w:lineRule="auto"/>
            </w:pPr>
            <w:r>
              <w:t xml:space="preserve">  28.09. 2016</w:t>
            </w:r>
          </w:p>
        </w:tc>
        <w:tc>
          <w:tcPr>
            <w:tcW w:w="1278" w:type="dxa"/>
          </w:tcPr>
          <w:p w:rsidR="00807662" w:rsidRDefault="00807662" w:rsidP="009C2953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9C2953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119</w:t>
            </w:r>
          </w:p>
        </w:tc>
        <w:tc>
          <w:tcPr>
            <w:tcW w:w="1276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26.09.2016</w:t>
            </w:r>
          </w:p>
        </w:tc>
        <w:tc>
          <w:tcPr>
            <w:tcW w:w="2551" w:type="dxa"/>
          </w:tcPr>
          <w:p w:rsidR="00807662" w:rsidRDefault="00807662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ZHU </w:t>
            </w:r>
            <w:r w:rsidRPr="0007175A">
              <w:rPr>
                <w:b/>
                <w:bCs/>
              </w:rPr>
              <w:t>Monter</w:t>
            </w:r>
          </w:p>
          <w:p w:rsidR="00807662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Sławomir Matyja</w:t>
            </w:r>
          </w:p>
          <w:p w:rsidR="00807662" w:rsidRDefault="00807662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ul. Cmentarna 83/6</w:t>
            </w:r>
          </w:p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 – 270 Złoczew</w:t>
            </w:r>
          </w:p>
        </w:tc>
        <w:tc>
          <w:tcPr>
            <w:tcW w:w="2977" w:type="dxa"/>
          </w:tcPr>
          <w:p w:rsidR="00807662" w:rsidRPr="0007175A" w:rsidRDefault="00807662" w:rsidP="007A6B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Doprowadzenie przyłącza wodociągowego w  Unikowie dz. 181</w:t>
            </w:r>
            <w:r w:rsidRPr="0007175A">
              <w:rPr>
                <w:b/>
                <w:bCs/>
              </w:rPr>
              <w:t>, Uników</w:t>
            </w:r>
            <w:r>
              <w:rPr>
                <w:b/>
                <w:bCs/>
              </w:rPr>
              <w:t xml:space="preserve"> dz. 253</w:t>
            </w:r>
            <w:r w:rsidRPr="0007175A">
              <w:rPr>
                <w:b/>
                <w:bCs/>
              </w:rPr>
              <w:t xml:space="preserve">, Kamasze </w:t>
            </w:r>
          </w:p>
        </w:tc>
        <w:tc>
          <w:tcPr>
            <w:tcW w:w="1985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29.09.2016 - 30.11.2016</w:t>
            </w:r>
          </w:p>
        </w:tc>
        <w:tc>
          <w:tcPr>
            <w:tcW w:w="1278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9C2953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120</w:t>
            </w:r>
          </w:p>
        </w:tc>
        <w:tc>
          <w:tcPr>
            <w:tcW w:w="1276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03.10.2016</w:t>
            </w:r>
          </w:p>
        </w:tc>
        <w:tc>
          <w:tcPr>
            <w:tcW w:w="2551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Paweł Ratajczyk, Biadaczew 15</w:t>
            </w:r>
          </w:p>
        </w:tc>
        <w:tc>
          <w:tcPr>
            <w:tcW w:w="2977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Wykonanie oświetlenia ulicznego w m. Kolonia Broszki</w:t>
            </w:r>
          </w:p>
        </w:tc>
        <w:tc>
          <w:tcPr>
            <w:tcW w:w="1985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31.10.2016 r.</w:t>
            </w:r>
          </w:p>
        </w:tc>
        <w:tc>
          <w:tcPr>
            <w:tcW w:w="1278" w:type="dxa"/>
          </w:tcPr>
          <w:p w:rsidR="00807662" w:rsidRPr="0007175A" w:rsidRDefault="00807662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7175A">
              <w:rPr>
                <w:b/>
                <w:bCs/>
              </w:rPr>
              <w:t>121</w:t>
            </w:r>
          </w:p>
        </w:tc>
        <w:tc>
          <w:tcPr>
            <w:tcW w:w="1276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03.10.2016</w:t>
            </w:r>
          </w:p>
        </w:tc>
        <w:tc>
          <w:tcPr>
            <w:tcW w:w="2551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EKO-ROL Piotr Ulański</w:t>
            </w:r>
          </w:p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 xml:space="preserve">Zduńska Wola </w:t>
            </w:r>
          </w:p>
        </w:tc>
        <w:tc>
          <w:tcPr>
            <w:tcW w:w="2977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Mapa do celów projektowych droga Kol. Uników</w:t>
            </w:r>
          </w:p>
        </w:tc>
        <w:tc>
          <w:tcPr>
            <w:tcW w:w="1985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03.11.2016- 06.12</w:t>
            </w:r>
            <w:r w:rsidRPr="0007175A">
              <w:rPr>
                <w:b/>
                <w:bCs/>
              </w:rPr>
              <w:t xml:space="preserve">.2016 </w:t>
            </w:r>
          </w:p>
        </w:tc>
        <w:tc>
          <w:tcPr>
            <w:tcW w:w="1278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121A</w:t>
            </w:r>
          </w:p>
        </w:tc>
        <w:tc>
          <w:tcPr>
            <w:tcW w:w="1276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03.10.2016</w:t>
            </w:r>
          </w:p>
        </w:tc>
        <w:tc>
          <w:tcPr>
            <w:tcW w:w="2551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7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Modernizacja nawierzchni ul. Wodna w Złoczewie</w:t>
            </w:r>
          </w:p>
        </w:tc>
        <w:tc>
          <w:tcPr>
            <w:tcW w:w="1985" w:type="dxa"/>
          </w:tcPr>
          <w:p w:rsidR="00807662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10-31.10.2016</w:t>
            </w:r>
          </w:p>
        </w:tc>
        <w:tc>
          <w:tcPr>
            <w:tcW w:w="1278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7175A" w:rsidRDefault="00807662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121B</w:t>
            </w:r>
          </w:p>
        </w:tc>
        <w:tc>
          <w:tcPr>
            <w:tcW w:w="1276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03.10.2016</w:t>
            </w:r>
          </w:p>
        </w:tc>
        <w:tc>
          <w:tcPr>
            <w:tcW w:w="2551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7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Modernizacja nawierzchni ul. Porzeczkowa w Złoczewie </w:t>
            </w:r>
          </w:p>
        </w:tc>
        <w:tc>
          <w:tcPr>
            <w:tcW w:w="1985" w:type="dxa"/>
          </w:tcPr>
          <w:p w:rsidR="00807662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10-31.10.2016</w:t>
            </w:r>
          </w:p>
        </w:tc>
        <w:tc>
          <w:tcPr>
            <w:tcW w:w="1278" w:type="dxa"/>
          </w:tcPr>
          <w:p w:rsidR="00807662" w:rsidRPr="0007175A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0E51D0" w:rsidRDefault="00807662" w:rsidP="0007175A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E51D0">
              <w:rPr>
                <w:b/>
                <w:bCs/>
              </w:rPr>
              <w:t>122</w:t>
            </w:r>
          </w:p>
        </w:tc>
        <w:tc>
          <w:tcPr>
            <w:tcW w:w="1276" w:type="dxa"/>
          </w:tcPr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21.10.2016</w:t>
            </w:r>
          </w:p>
        </w:tc>
        <w:tc>
          <w:tcPr>
            <w:tcW w:w="2551" w:type="dxa"/>
          </w:tcPr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Usługi ogólno-budowlane Wiesław Świtała Gozdy</w:t>
            </w:r>
            <w:r>
              <w:rPr>
                <w:b/>
                <w:bCs/>
              </w:rPr>
              <w:t xml:space="preserve"> </w:t>
            </w:r>
            <w:r w:rsidRPr="000E51D0">
              <w:rPr>
                <w:b/>
                <w:bCs/>
              </w:rPr>
              <w:t xml:space="preserve">48 </w:t>
            </w:r>
          </w:p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Brzeźnio</w:t>
            </w:r>
          </w:p>
        </w:tc>
        <w:tc>
          <w:tcPr>
            <w:tcW w:w="2977" w:type="dxa"/>
          </w:tcPr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Malowanie ścian w świetlicy wiejskiej</w:t>
            </w:r>
            <w:r>
              <w:rPr>
                <w:b/>
                <w:bCs/>
              </w:rPr>
              <w:t xml:space="preserve"> Bujnów</w:t>
            </w:r>
          </w:p>
        </w:tc>
        <w:tc>
          <w:tcPr>
            <w:tcW w:w="1985" w:type="dxa"/>
          </w:tcPr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25.10-15.12</w:t>
            </w:r>
            <w:r w:rsidRPr="000E51D0">
              <w:rPr>
                <w:b/>
                <w:bCs/>
              </w:rPr>
              <w:t>.2016</w:t>
            </w:r>
          </w:p>
        </w:tc>
        <w:tc>
          <w:tcPr>
            <w:tcW w:w="1278" w:type="dxa"/>
          </w:tcPr>
          <w:p w:rsidR="00807662" w:rsidRPr="000E51D0" w:rsidRDefault="00807662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123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24.10.2016r.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>Caban Marian Gronówek 20, 98-270 Złoczew</w:t>
            </w:r>
          </w:p>
        </w:tc>
        <w:tc>
          <w:tcPr>
            <w:tcW w:w="2977" w:type="dxa"/>
          </w:tcPr>
          <w:p w:rsidR="00807662" w:rsidRDefault="00807662" w:rsidP="00C901FE">
            <w:pPr>
              <w:spacing w:after="0" w:line="240" w:lineRule="auto"/>
            </w:pPr>
            <w:r>
              <w:t>Naprawa ławek</w:t>
            </w:r>
          </w:p>
        </w:tc>
        <w:tc>
          <w:tcPr>
            <w:tcW w:w="1985" w:type="dxa"/>
          </w:tcPr>
          <w:p w:rsidR="00807662" w:rsidRDefault="00807662" w:rsidP="00C901FE">
            <w:pPr>
              <w:spacing w:after="0" w:line="240" w:lineRule="auto"/>
            </w:pPr>
            <w:r>
              <w:t>21.10 – 31.10.2016r.</w:t>
            </w:r>
          </w:p>
        </w:tc>
        <w:tc>
          <w:tcPr>
            <w:tcW w:w="1278" w:type="dxa"/>
          </w:tcPr>
          <w:p w:rsidR="00807662" w:rsidRDefault="00807662" w:rsidP="00C901FE">
            <w:pPr>
              <w:spacing w:after="0" w:line="240" w:lineRule="auto"/>
            </w:pPr>
            <w:r>
              <w:t>Burmistrz</w:t>
            </w:r>
          </w:p>
        </w:tc>
      </w:tr>
      <w:tr w:rsidR="00807662" w:rsidRPr="000C3DCA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123a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26.10.2016</w:t>
            </w:r>
          </w:p>
        </w:tc>
        <w:tc>
          <w:tcPr>
            <w:tcW w:w="2551" w:type="dxa"/>
          </w:tcPr>
          <w:p w:rsidR="00807662" w:rsidRPr="000C3DCA" w:rsidRDefault="00807662" w:rsidP="00C901FE">
            <w:pPr>
              <w:spacing w:after="0" w:line="240" w:lineRule="auto"/>
              <w:rPr>
                <w:lang w:val="en-US"/>
              </w:rPr>
            </w:pPr>
            <w:r w:rsidRPr="000C3DCA">
              <w:rPr>
                <w:lang w:val="en-US"/>
              </w:rPr>
              <w:t>IDcom  Group Sp. ZO.O</w:t>
            </w:r>
          </w:p>
        </w:tc>
        <w:tc>
          <w:tcPr>
            <w:tcW w:w="2977" w:type="dxa"/>
          </w:tcPr>
          <w:p w:rsidR="00807662" w:rsidRPr="000C3DCA" w:rsidRDefault="00807662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Utrzymanie ftpa</w:t>
            </w:r>
          </w:p>
        </w:tc>
        <w:tc>
          <w:tcPr>
            <w:tcW w:w="1985" w:type="dxa"/>
          </w:tcPr>
          <w:p w:rsidR="00807662" w:rsidRPr="000C3DCA" w:rsidRDefault="00807662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26,10.2016-25-10,2017</w:t>
            </w:r>
          </w:p>
        </w:tc>
        <w:tc>
          <w:tcPr>
            <w:tcW w:w="1278" w:type="dxa"/>
          </w:tcPr>
          <w:p w:rsidR="00807662" w:rsidRPr="000C3DCA" w:rsidRDefault="00807662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124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27.10.2016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>PROEKOL Henryk Gos</w:t>
            </w:r>
            <w:r>
              <w:br/>
              <w:t>ul. Boksytowa 41 91-357 Łódź</w:t>
            </w:r>
          </w:p>
        </w:tc>
        <w:tc>
          <w:tcPr>
            <w:tcW w:w="2977" w:type="dxa"/>
          </w:tcPr>
          <w:p w:rsidR="00807662" w:rsidRDefault="00807662" w:rsidP="00C901FE">
            <w:pPr>
              <w:spacing w:after="0" w:line="240" w:lineRule="auto"/>
            </w:pPr>
            <w:r>
              <w:t>Opracowanie opratu kolaudacyjnego oraz raportu z procesu wydania decyzji środowiskowej dla przedsięwzięcia polegającego na wydobyciu węgla brunatnego ze złoża „Złoczew”</w:t>
            </w:r>
          </w:p>
        </w:tc>
        <w:tc>
          <w:tcPr>
            <w:tcW w:w="1985" w:type="dxa"/>
          </w:tcPr>
          <w:p w:rsidR="00807662" w:rsidRDefault="00807662" w:rsidP="00C901FE">
            <w:pPr>
              <w:spacing w:after="0" w:line="240" w:lineRule="auto"/>
            </w:pPr>
            <w:r>
              <w:t>27.10.2016 – 15.12.2016</w:t>
            </w:r>
          </w:p>
        </w:tc>
        <w:tc>
          <w:tcPr>
            <w:tcW w:w="1278" w:type="dxa"/>
          </w:tcPr>
          <w:p w:rsidR="00807662" w:rsidRDefault="00807662" w:rsidP="00C901FE">
            <w:pPr>
              <w:spacing w:after="0" w:line="240" w:lineRule="auto"/>
            </w:pPr>
            <w:r w:rsidRPr="00D66008"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125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28.10.2016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2977" w:type="dxa"/>
          </w:tcPr>
          <w:p w:rsidR="00807662" w:rsidRPr="00C923A5" w:rsidRDefault="00807662" w:rsidP="00C901FE">
            <w:pPr>
              <w:spacing w:after="0" w:line="240" w:lineRule="auto"/>
            </w:pPr>
            <w:r>
              <w:t>Akcyza - koszty</w:t>
            </w:r>
          </w:p>
        </w:tc>
        <w:tc>
          <w:tcPr>
            <w:tcW w:w="1985" w:type="dxa"/>
          </w:tcPr>
          <w:p w:rsidR="00807662" w:rsidRPr="00C923A5" w:rsidRDefault="00807662" w:rsidP="00C901FE">
            <w:pPr>
              <w:spacing w:after="0" w:line="240" w:lineRule="auto"/>
            </w:pPr>
            <w:r>
              <w:t>28.10.2016 r.</w:t>
            </w:r>
          </w:p>
        </w:tc>
        <w:tc>
          <w:tcPr>
            <w:tcW w:w="1278" w:type="dxa"/>
          </w:tcPr>
          <w:p w:rsidR="00807662" w:rsidRPr="00C923A5" w:rsidRDefault="00807662" w:rsidP="00C901FE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126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 xml:space="preserve">31.10.2016 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>PPHU KONSTAL Andrzej Kurnik Krasne Lasocice 102 34-620 Jodłownik</w:t>
            </w:r>
          </w:p>
        </w:tc>
        <w:tc>
          <w:tcPr>
            <w:tcW w:w="2977" w:type="dxa"/>
          </w:tcPr>
          <w:p w:rsidR="00807662" w:rsidRDefault="00807662" w:rsidP="00C901FE">
            <w:pPr>
              <w:spacing w:after="0" w:line="240" w:lineRule="auto"/>
            </w:pPr>
            <w:r>
              <w:t xml:space="preserve">Dostawa i montaż 9 sztuk konstrukcji stalowych </w:t>
            </w:r>
          </w:p>
        </w:tc>
        <w:tc>
          <w:tcPr>
            <w:tcW w:w="1985" w:type="dxa"/>
          </w:tcPr>
          <w:p w:rsidR="00807662" w:rsidRDefault="00807662" w:rsidP="00C901FE">
            <w:pPr>
              <w:spacing w:after="0" w:line="240" w:lineRule="auto"/>
            </w:pPr>
            <w:r>
              <w:t>15.11.2016 r.</w:t>
            </w:r>
          </w:p>
        </w:tc>
        <w:tc>
          <w:tcPr>
            <w:tcW w:w="1278" w:type="dxa"/>
          </w:tcPr>
          <w:p w:rsidR="00807662" w:rsidRDefault="00807662" w:rsidP="00C901FE">
            <w:pPr>
              <w:spacing w:after="0" w:line="240" w:lineRule="auto"/>
            </w:pPr>
            <w:r>
              <w:t>Burmistrz</w:t>
            </w:r>
          </w:p>
        </w:tc>
      </w:tr>
      <w:tr w:rsidR="00807662" w:rsidRPr="004F28ED">
        <w:trPr>
          <w:trHeight w:val="79"/>
        </w:trPr>
        <w:tc>
          <w:tcPr>
            <w:tcW w:w="817" w:type="dxa"/>
          </w:tcPr>
          <w:p w:rsidR="00807662" w:rsidRPr="004F28ED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 w:rsidRPr="004F28ED">
              <w:t>127</w:t>
            </w:r>
          </w:p>
        </w:tc>
        <w:tc>
          <w:tcPr>
            <w:tcW w:w="1276" w:type="dxa"/>
          </w:tcPr>
          <w:p w:rsidR="00807662" w:rsidRPr="004F28ED" w:rsidRDefault="00807662" w:rsidP="00C901FE">
            <w:pPr>
              <w:spacing w:after="0" w:line="240" w:lineRule="auto"/>
            </w:pPr>
            <w:r w:rsidRPr="004F28ED">
              <w:t>31.10.2016</w:t>
            </w:r>
          </w:p>
        </w:tc>
        <w:tc>
          <w:tcPr>
            <w:tcW w:w="2551" w:type="dxa"/>
          </w:tcPr>
          <w:p w:rsidR="00807662" w:rsidRPr="004F28ED" w:rsidRDefault="00807662" w:rsidP="00C901FE">
            <w:pPr>
              <w:spacing w:after="0" w:line="240" w:lineRule="auto"/>
            </w:pPr>
            <w:r w:rsidRPr="004F28ED">
              <w:t>Agnieszka Jadwiszczak ul. Ketlinga 4 98 -200 Sieradz</w:t>
            </w:r>
          </w:p>
        </w:tc>
        <w:tc>
          <w:tcPr>
            <w:tcW w:w="2977" w:type="dxa"/>
          </w:tcPr>
          <w:p w:rsidR="00807662" w:rsidRPr="004F28ED" w:rsidRDefault="00807662" w:rsidP="00C901FE">
            <w:pPr>
              <w:spacing w:after="0" w:line="240" w:lineRule="auto"/>
            </w:pPr>
            <w:r w:rsidRPr="004F28ED">
              <w:t>Projektowanie oświetlenia ulicznego na ul. Łąkowa</w:t>
            </w:r>
          </w:p>
        </w:tc>
        <w:tc>
          <w:tcPr>
            <w:tcW w:w="1985" w:type="dxa"/>
          </w:tcPr>
          <w:p w:rsidR="00807662" w:rsidRPr="004F28ED" w:rsidRDefault="00807662" w:rsidP="00C901FE">
            <w:pPr>
              <w:spacing w:after="0" w:line="240" w:lineRule="auto"/>
            </w:pPr>
            <w:r w:rsidRPr="004F28ED">
              <w:t xml:space="preserve">30.12.2016 r. </w:t>
            </w:r>
          </w:p>
        </w:tc>
        <w:tc>
          <w:tcPr>
            <w:tcW w:w="1278" w:type="dxa"/>
          </w:tcPr>
          <w:p w:rsidR="00807662" w:rsidRPr="004F28ED" w:rsidRDefault="00807662" w:rsidP="00C901FE">
            <w:pPr>
              <w:spacing w:after="0" w:line="240" w:lineRule="auto"/>
            </w:pPr>
            <w:r w:rsidRPr="004F28ED"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128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2.11. 2016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 xml:space="preserve">Caban Marian </w:t>
            </w:r>
          </w:p>
          <w:p w:rsidR="00807662" w:rsidRDefault="00807662" w:rsidP="00C901FE">
            <w:pPr>
              <w:spacing w:after="0" w:line="240" w:lineRule="auto"/>
            </w:pPr>
            <w:r>
              <w:t>Gronówek 20,</w:t>
            </w:r>
          </w:p>
          <w:p w:rsidR="00807662" w:rsidRDefault="00807662" w:rsidP="00C901FE">
            <w:pPr>
              <w:spacing w:after="0" w:line="240" w:lineRule="auto"/>
            </w:pPr>
            <w:r>
              <w:t xml:space="preserve"> 98-270 Złoczew</w:t>
            </w:r>
          </w:p>
        </w:tc>
        <w:tc>
          <w:tcPr>
            <w:tcW w:w="2977" w:type="dxa"/>
          </w:tcPr>
          <w:p w:rsidR="00807662" w:rsidRDefault="00807662" w:rsidP="00C901FE">
            <w:pPr>
              <w:spacing w:after="0" w:line="240" w:lineRule="auto"/>
            </w:pPr>
            <w:r>
              <w:t xml:space="preserve">Wykonanie podwójnych obejm do flag w ilości 11 szt. </w:t>
            </w:r>
          </w:p>
        </w:tc>
        <w:tc>
          <w:tcPr>
            <w:tcW w:w="1985" w:type="dxa"/>
          </w:tcPr>
          <w:p w:rsidR="00807662" w:rsidRDefault="00807662" w:rsidP="000914EF">
            <w:pPr>
              <w:spacing w:after="0" w:line="240" w:lineRule="auto"/>
            </w:pPr>
            <w:r>
              <w:t>9. 11.2016r.</w:t>
            </w:r>
          </w:p>
        </w:tc>
        <w:tc>
          <w:tcPr>
            <w:tcW w:w="1278" w:type="dxa"/>
          </w:tcPr>
          <w:p w:rsidR="00807662" w:rsidRDefault="00807662" w:rsidP="00C901FE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129</w:t>
            </w:r>
          </w:p>
        </w:tc>
        <w:tc>
          <w:tcPr>
            <w:tcW w:w="1276" w:type="dxa"/>
          </w:tcPr>
          <w:p w:rsidR="00807662" w:rsidRDefault="00807662" w:rsidP="00C901FE">
            <w:pPr>
              <w:spacing w:after="0" w:line="240" w:lineRule="auto"/>
            </w:pPr>
            <w:r>
              <w:t>2.11.2016</w:t>
            </w:r>
          </w:p>
        </w:tc>
        <w:tc>
          <w:tcPr>
            <w:tcW w:w="2551" w:type="dxa"/>
          </w:tcPr>
          <w:p w:rsidR="00807662" w:rsidRDefault="00807662" w:rsidP="00C901FE">
            <w:pPr>
              <w:spacing w:after="0" w:line="240" w:lineRule="auto"/>
            </w:pPr>
            <w:r>
              <w:t>Włodzimierz  Jadwiszczak</w:t>
            </w:r>
          </w:p>
        </w:tc>
        <w:tc>
          <w:tcPr>
            <w:tcW w:w="2977" w:type="dxa"/>
          </w:tcPr>
          <w:p w:rsidR="00807662" w:rsidRDefault="00807662" w:rsidP="00C901FE">
            <w:pPr>
              <w:spacing w:after="0" w:line="240" w:lineRule="auto"/>
            </w:pPr>
            <w:r>
              <w:t>Oprawa techniczna  uroczystości lokalnych.</w:t>
            </w:r>
          </w:p>
        </w:tc>
        <w:tc>
          <w:tcPr>
            <w:tcW w:w="1985" w:type="dxa"/>
          </w:tcPr>
          <w:p w:rsidR="00807662" w:rsidRDefault="00807662" w:rsidP="00C901FE">
            <w:pPr>
              <w:spacing w:after="0" w:line="240" w:lineRule="auto"/>
            </w:pPr>
            <w:r>
              <w:t>11.11.2016</w:t>
            </w:r>
          </w:p>
        </w:tc>
        <w:tc>
          <w:tcPr>
            <w:tcW w:w="1278" w:type="dxa"/>
          </w:tcPr>
          <w:p w:rsidR="00807662" w:rsidRDefault="00807662" w:rsidP="00C901FE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Pr="00C923A5" w:rsidRDefault="00807662" w:rsidP="00CD7350">
            <w:pPr>
              <w:pStyle w:val="ListParagraph"/>
              <w:spacing w:after="0" w:line="240" w:lineRule="auto"/>
              <w:ind w:left="360" w:hanging="218"/>
            </w:pPr>
            <w:r>
              <w:t>130</w:t>
            </w:r>
          </w:p>
        </w:tc>
        <w:tc>
          <w:tcPr>
            <w:tcW w:w="1276" w:type="dxa"/>
          </w:tcPr>
          <w:p w:rsidR="00807662" w:rsidRPr="006B258F" w:rsidRDefault="00807662" w:rsidP="00CD7350">
            <w:pPr>
              <w:spacing w:after="0" w:line="240" w:lineRule="auto"/>
            </w:pPr>
            <w:r w:rsidRPr="006B258F">
              <w:t>03.11.2016</w:t>
            </w:r>
          </w:p>
        </w:tc>
        <w:tc>
          <w:tcPr>
            <w:tcW w:w="2551" w:type="dxa"/>
          </w:tcPr>
          <w:p w:rsidR="00807662" w:rsidRPr="00C923A5" w:rsidRDefault="00807662" w:rsidP="00CD7350">
            <w:pPr>
              <w:spacing w:after="0" w:line="240" w:lineRule="auto"/>
            </w:pPr>
            <w:r>
              <w:t>Agnieszka Jadwiszczak</w:t>
            </w:r>
          </w:p>
        </w:tc>
        <w:tc>
          <w:tcPr>
            <w:tcW w:w="2977" w:type="dxa"/>
          </w:tcPr>
          <w:p w:rsidR="00807662" w:rsidRPr="00C923A5" w:rsidRDefault="00807662" w:rsidP="00CD7350">
            <w:pPr>
              <w:spacing w:after="0" w:line="240" w:lineRule="auto"/>
            </w:pPr>
            <w:r>
              <w:t>Projektowanie oświetlenia drogowego m. Złoczew, ul. Łąkowa</w:t>
            </w:r>
          </w:p>
        </w:tc>
        <w:tc>
          <w:tcPr>
            <w:tcW w:w="1985" w:type="dxa"/>
          </w:tcPr>
          <w:p w:rsidR="00807662" w:rsidRPr="00C923A5" w:rsidRDefault="00807662" w:rsidP="00CD7350">
            <w:pPr>
              <w:spacing w:after="0" w:line="240" w:lineRule="auto"/>
            </w:pPr>
            <w:r>
              <w:t>03.11-31.12.2016</w:t>
            </w:r>
          </w:p>
        </w:tc>
        <w:tc>
          <w:tcPr>
            <w:tcW w:w="1278" w:type="dxa"/>
          </w:tcPr>
          <w:p w:rsidR="00807662" w:rsidRPr="00C923A5" w:rsidRDefault="00807662" w:rsidP="00CD7350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D7350">
            <w:pPr>
              <w:pStyle w:val="ListParagraph"/>
              <w:spacing w:after="0" w:line="240" w:lineRule="auto"/>
              <w:ind w:left="360" w:hanging="218"/>
            </w:pPr>
            <w:r>
              <w:t>131</w:t>
            </w:r>
          </w:p>
        </w:tc>
        <w:tc>
          <w:tcPr>
            <w:tcW w:w="1276" w:type="dxa"/>
          </w:tcPr>
          <w:p w:rsidR="00807662" w:rsidRPr="006B258F" w:rsidRDefault="00807662" w:rsidP="00CD7350">
            <w:pPr>
              <w:spacing w:after="0" w:line="240" w:lineRule="auto"/>
            </w:pPr>
            <w:r w:rsidRPr="006B258F">
              <w:t>07.11.2016</w:t>
            </w:r>
          </w:p>
        </w:tc>
        <w:tc>
          <w:tcPr>
            <w:tcW w:w="2551" w:type="dxa"/>
          </w:tcPr>
          <w:p w:rsidR="00807662" w:rsidRDefault="00807662" w:rsidP="00CD7350">
            <w:pPr>
              <w:spacing w:after="0" w:line="240" w:lineRule="auto"/>
            </w:pPr>
            <w:r>
              <w:t>Janusz Kłos Kancelaria Radcy Prawnego</w:t>
            </w:r>
            <w:r>
              <w:br/>
              <w:t>ul. Wodna 43</w:t>
            </w:r>
            <w:r>
              <w:br/>
              <w:t>90-046 Łódź</w:t>
            </w:r>
          </w:p>
        </w:tc>
        <w:tc>
          <w:tcPr>
            <w:tcW w:w="2977" w:type="dxa"/>
          </w:tcPr>
          <w:p w:rsidR="00807662" w:rsidRDefault="00807662" w:rsidP="00CD7350">
            <w:pPr>
              <w:spacing w:after="0" w:line="240" w:lineRule="auto"/>
            </w:pPr>
            <w:r>
              <w:t>Pomoc prawna – sporządzenie opinii prawnej z dnia 7 listopada 2016 roku</w:t>
            </w:r>
          </w:p>
        </w:tc>
        <w:tc>
          <w:tcPr>
            <w:tcW w:w="1985" w:type="dxa"/>
          </w:tcPr>
          <w:p w:rsidR="00807662" w:rsidRDefault="00807662" w:rsidP="00CD7350">
            <w:pPr>
              <w:spacing w:after="0" w:line="240" w:lineRule="auto"/>
            </w:pPr>
            <w:r>
              <w:t>07.11.2016 – 30.11.2016</w:t>
            </w:r>
          </w:p>
        </w:tc>
        <w:tc>
          <w:tcPr>
            <w:tcW w:w="1278" w:type="dxa"/>
          </w:tcPr>
          <w:p w:rsidR="00807662" w:rsidRDefault="00807662" w:rsidP="00CD7350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CD7350">
            <w:pPr>
              <w:pStyle w:val="ListParagraph"/>
              <w:spacing w:after="0" w:line="240" w:lineRule="auto"/>
              <w:ind w:left="360" w:hanging="218"/>
            </w:pPr>
            <w:r>
              <w:t>132</w:t>
            </w:r>
          </w:p>
        </w:tc>
        <w:tc>
          <w:tcPr>
            <w:tcW w:w="1276" w:type="dxa"/>
          </w:tcPr>
          <w:p w:rsidR="00807662" w:rsidRPr="00C778C2" w:rsidRDefault="00807662" w:rsidP="00CD7350">
            <w:pPr>
              <w:spacing w:after="0" w:line="240" w:lineRule="auto"/>
              <w:rPr>
                <w:b/>
                <w:bCs/>
              </w:rPr>
            </w:pPr>
            <w:r w:rsidRPr="00C778C2">
              <w:rPr>
                <w:b/>
                <w:bCs/>
              </w:rPr>
              <w:t>10.11.2016</w:t>
            </w:r>
          </w:p>
        </w:tc>
        <w:tc>
          <w:tcPr>
            <w:tcW w:w="2551" w:type="dxa"/>
          </w:tcPr>
          <w:p w:rsidR="00807662" w:rsidRDefault="00807662" w:rsidP="00CD7350">
            <w:pPr>
              <w:spacing w:after="0" w:line="240" w:lineRule="auto"/>
            </w:pPr>
            <w:r>
              <w:t>„EWBUD” Ewa Florczyk Czechy 195 98 -220 Zduńska Wola</w:t>
            </w:r>
          </w:p>
        </w:tc>
        <w:tc>
          <w:tcPr>
            <w:tcW w:w="2977" w:type="dxa"/>
          </w:tcPr>
          <w:p w:rsidR="00807662" w:rsidRDefault="00807662" w:rsidP="00A65332">
            <w:pPr>
              <w:spacing w:after="0" w:line="240" w:lineRule="auto"/>
            </w:pPr>
            <w:r>
              <w:t>Montaż ogrodzenia przy świetlicy wiejskiej w sołectwie Szklana Huta</w:t>
            </w:r>
          </w:p>
        </w:tc>
        <w:tc>
          <w:tcPr>
            <w:tcW w:w="1985" w:type="dxa"/>
          </w:tcPr>
          <w:p w:rsidR="00807662" w:rsidRDefault="00807662" w:rsidP="00CD7350">
            <w:pPr>
              <w:spacing w:after="0" w:line="240" w:lineRule="auto"/>
            </w:pPr>
            <w:r>
              <w:t xml:space="preserve">14.11.2016 – </w:t>
            </w:r>
          </w:p>
          <w:p w:rsidR="00807662" w:rsidRDefault="00807662" w:rsidP="00CD7350">
            <w:pPr>
              <w:spacing w:after="0" w:line="240" w:lineRule="auto"/>
            </w:pPr>
            <w:r>
              <w:t>09.12.2016</w:t>
            </w:r>
          </w:p>
        </w:tc>
        <w:tc>
          <w:tcPr>
            <w:tcW w:w="1278" w:type="dxa"/>
          </w:tcPr>
          <w:p w:rsidR="00807662" w:rsidRDefault="00807662" w:rsidP="00CD7350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133</w:t>
            </w:r>
          </w:p>
        </w:tc>
        <w:tc>
          <w:tcPr>
            <w:tcW w:w="1276" w:type="dxa"/>
          </w:tcPr>
          <w:p w:rsidR="00807662" w:rsidRPr="006B258F" w:rsidRDefault="00807662" w:rsidP="003C3AFC">
            <w:pPr>
              <w:spacing w:after="0" w:line="240" w:lineRule="auto"/>
            </w:pPr>
            <w:r>
              <w:t>22</w:t>
            </w:r>
            <w:r w:rsidRPr="006B258F">
              <w:t>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Stanisław Zembrzuski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>Usuwanie ptasich gniazd z drzew w Parku Miejskim w Złoczewie przy urzędzie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22.11.2016 – 28.11.2016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134</w:t>
            </w:r>
          </w:p>
        </w:tc>
        <w:tc>
          <w:tcPr>
            <w:tcW w:w="1276" w:type="dxa"/>
          </w:tcPr>
          <w:p w:rsidR="00807662" w:rsidRPr="00AF5781" w:rsidRDefault="00807662" w:rsidP="003C3AFC">
            <w:pPr>
              <w:spacing w:after="0" w:line="240" w:lineRule="auto"/>
              <w:rPr>
                <w:b/>
                <w:bCs/>
              </w:rPr>
            </w:pPr>
            <w:r w:rsidRPr="00AF5781">
              <w:rPr>
                <w:b/>
                <w:bCs/>
              </w:rPr>
              <w:t>22.11.2016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Technitel Łódź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 xml:space="preserve">Budowa oświetlenia ulicznego w m. Emilianów 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22.11.2016 – 20.12.2016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135</w:t>
            </w:r>
          </w:p>
        </w:tc>
        <w:tc>
          <w:tcPr>
            <w:tcW w:w="1276" w:type="dxa"/>
          </w:tcPr>
          <w:p w:rsidR="00807662" w:rsidRPr="00FE01FC" w:rsidRDefault="00807662" w:rsidP="003C3AFC">
            <w:pPr>
              <w:spacing w:after="0" w:line="240" w:lineRule="auto"/>
              <w:rPr>
                <w:b/>
                <w:bCs/>
              </w:rPr>
            </w:pPr>
            <w:r w:rsidRPr="00FE01FC">
              <w:rPr>
                <w:b/>
                <w:bCs/>
              </w:rP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„Borówka”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>Remont świetlicy wiejskiej w miejscowości Stanisławów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25. 11 – 15.12.2016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136</w:t>
            </w:r>
          </w:p>
        </w:tc>
        <w:tc>
          <w:tcPr>
            <w:tcW w:w="1276" w:type="dxa"/>
          </w:tcPr>
          <w:p w:rsidR="00807662" w:rsidRDefault="00807662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ZHU MONTER Sławomir Matyja ul. Cmentarna 83/6, 98-270 Złoczew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 xml:space="preserve">Roboty instalacyjne – </w:t>
            </w:r>
            <w:r>
              <w:br/>
              <w:t>ul. Szeroka, przystanek PKS  Złoczewie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23.11. – 01.12.2016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137</w:t>
            </w:r>
          </w:p>
        </w:tc>
        <w:tc>
          <w:tcPr>
            <w:tcW w:w="1276" w:type="dxa"/>
          </w:tcPr>
          <w:p w:rsidR="00807662" w:rsidRDefault="00807662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ZHU MONTER Sławomir Matyja ul. Cmentarna 83/6, 98-270 Złoczew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>Wymiana głowic termostatycznych grzejnikowych i WC kompaktu w budynku Urzędu Miejskiego w Złoczewie, ul. Szkolna 16.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23.11.-01.12.2016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138</w:t>
            </w:r>
          </w:p>
        </w:tc>
        <w:tc>
          <w:tcPr>
            <w:tcW w:w="1276" w:type="dxa"/>
          </w:tcPr>
          <w:p w:rsidR="00807662" w:rsidRDefault="00807662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Zakład Instalacji Elektrycznych i Komputerowych „EL-ZIP” Zbigniew Partyka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>Konserwacja i demontaż fontanny ze zbiornika Bania w Złoczewie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23.11.- 25.11.2016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  <w:r>
              <w:t>139</w:t>
            </w:r>
          </w:p>
        </w:tc>
        <w:tc>
          <w:tcPr>
            <w:tcW w:w="1276" w:type="dxa"/>
          </w:tcPr>
          <w:p w:rsidR="00807662" w:rsidRDefault="00807662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7" w:type="dxa"/>
          </w:tcPr>
          <w:p w:rsidR="00807662" w:rsidRDefault="00807662" w:rsidP="003C3AFC">
            <w:pPr>
              <w:spacing w:after="0" w:line="240" w:lineRule="auto"/>
            </w:pPr>
            <w:r>
              <w:t>Roboty remontowo - dekarskie na nieruchomości Dąbrowa Miętka 10/1 i 10/3 oraz naprawa rury spustowej na nieruchomości przy ul. Kilińskiego 36 w Złoczewie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24.11.-30.11.2016</w:t>
            </w:r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025E34">
            <w:r>
              <w:t>140</w:t>
            </w:r>
          </w:p>
          <w:p w:rsidR="00807662" w:rsidRDefault="00807662" w:rsidP="003C3AFC">
            <w:pPr>
              <w:pStyle w:val="ListParagraph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807662" w:rsidRDefault="00807662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1" w:type="dxa"/>
          </w:tcPr>
          <w:p w:rsidR="00807662" w:rsidRDefault="00807662" w:rsidP="003C3AFC">
            <w:pPr>
              <w:spacing w:after="0" w:line="240" w:lineRule="auto"/>
            </w:pPr>
            <w:r w:rsidRPr="00686293">
              <w:rPr>
                <w:b/>
                <w:bCs/>
              </w:rPr>
              <w:t>P.P.H.U. Grosik Wieluń</w:t>
            </w:r>
          </w:p>
        </w:tc>
        <w:tc>
          <w:tcPr>
            <w:tcW w:w="2977" w:type="dxa"/>
          </w:tcPr>
          <w:p w:rsidR="00807662" w:rsidRDefault="00807662" w:rsidP="00025E34">
            <w:pPr>
              <w:spacing w:after="0" w:line="240" w:lineRule="auto"/>
            </w:pPr>
            <w:r>
              <w:t xml:space="preserve">Wykonanie projektu drogi </w:t>
            </w:r>
          </w:p>
          <w:p w:rsidR="00807662" w:rsidRDefault="00807662" w:rsidP="00025E34">
            <w:pPr>
              <w:spacing w:after="0" w:line="240" w:lineRule="auto"/>
            </w:pPr>
            <w:r>
              <w:t>Kol. Uników</w:t>
            </w:r>
          </w:p>
        </w:tc>
        <w:tc>
          <w:tcPr>
            <w:tcW w:w="1985" w:type="dxa"/>
          </w:tcPr>
          <w:p w:rsidR="00807662" w:rsidRDefault="00807662" w:rsidP="003C3AFC">
            <w:pPr>
              <w:spacing w:after="0" w:line="240" w:lineRule="auto"/>
            </w:pPr>
            <w:r>
              <w:t>30.12.2016 r.</w:t>
            </w:r>
            <w:bookmarkStart w:id="0" w:name="_GoBack"/>
            <w:bookmarkEnd w:id="0"/>
          </w:p>
        </w:tc>
        <w:tc>
          <w:tcPr>
            <w:tcW w:w="1278" w:type="dxa"/>
          </w:tcPr>
          <w:p w:rsidR="00807662" w:rsidRDefault="00807662" w:rsidP="003C3AFC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025E34">
            <w:pPr>
              <w:pStyle w:val="ListParagraph"/>
              <w:spacing w:after="0" w:line="240" w:lineRule="auto"/>
              <w:ind w:left="0"/>
            </w:pPr>
            <w:r>
              <w:t>141</w:t>
            </w:r>
          </w:p>
        </w:tc>
        <w:tc>
          <w:tcPr>
            <w:tcW w:w="1276" w:type="dxa"/>
          </w:tcPr>
          <w:p w:rsidR="00807662" w:rsidRDefault="00807662" w:rsidP="005307E5">
            <w:pPr>
              <w:spacing w:after="0" w:line="240" w:lineRule="auto"/>
            </w:pPr>
            <w:r>
              <w:t>28.11.2016</w:t>
            </w:r>
          </w:p>
        </w:tc>
        <w:tc>
          <w:tcPr>
            <w:tcW w:w="2551" w:type="dxa"/>
          </w:tcPr>
          <w:p w:rsidR="00807662" w:rsidRPr="00C923A5" w:rsidRDefault="00807662" w:rsidP="005307E5">
            <w:r>
              <w:t>„Borówka” Anna Wdówik ul. Słoneczna 10 98 -270 Złoczew</w:t>
            </w:r>
          </w:p>
        </w:tc>
        <w:tc>
          <w:tcPr>
            <w:tcW w:w="2977" w:type="dxa"/>
          </w:tcPr>
          <w:p w:rsidR="00807662" w:rsidRDefault="00807662" w:rsidP="005307E5">
            <w:pPr>
              <w:spacing w:after="0" w:line="240" w:lineRule="auto"/>
            </w:pPr>
            <w:r>
              <w:t>Remont świetlicy wiejskiej w m. Potok</w:t>
            </w:r>
          </w:p>
        </w:tc>
        <w:tc>
          <w:tcPr>
            <w:tcW w:w="1985" w:type="dxa"/>
          </w:tcPr>
          <w:p w:rsidR="00807662" w:rsidRDefault="00807662" w:rsidP="005307E5">
            <w:pPr>
              <w:spacing w:after="0" w:line="240" w:lineRule="auto"/>
            </w:pPr>
            <w:r>
              <w:t>23.12.2016 r.</w:t>
            </w:r>
          </w:p>
        </w:tc>
        <w:tc>
          <w:tcPr>
            <w:tcW w:w="1278" w:type="dxa"/>
          </w:tcPr>
          <w:p w:rsidR="00807662" w:rsidRDefault="00807662" w:rsidP="005307E5">
            <w:pPr>
              <w:spacing w:after="0" w:line="240" w:lineRule="auto"/>
            </w:pPr>
            <w:r>
              <w:t>Burmistrz</w:t>
            </w:r>
          </w:p>
        </w:tc>
      </w:tr>
      <w:tr w:rsidR="00807662">
        <w:trPr>
          <w:trHeight w:val="79"/>
        </w:trPr>
        <w:tc>
          <w:tcPr>
            <w:tcW w:w="817" w:type="dxa"/>
          </w:tcPr>
          <w:p w:rsidR="00807662" w:rsidRDefault="00807662" w:rsidP="00025E34">
            <w:pPr>
              <w:pStyle w:val="ListParagraph"/>
              <w:spacing w:after="0" w:line="240" w:lineRule="auto"/>
              <w:ind w:left="0"/>
            </w:pPr>
            <w:r>
              <w:t>142</w:t>
            </w:r>
          </w:p>
        </w:tc>
        <w:tc>
          <w:tcPr>
            <w:tcW w:w="1276" w:type="dxa"/>
          </w:tcPr>
          <w:p w:rsidR="00807662" w:rsidRDefault="00807662" w:rsidP="005307E5">
            <w:pPr>
              <w:spacing w:after="0" w:line="240" w:lineRule="auto"/>
            </w:pPr>
            <w:r>
              <w:t>28.11.2016</w:t>
            </w:r>
          </w:p>
        </w:tc>
        <w:tc>
          <w:tcPr>
            <w:tcW w:w="2551" w:type="dxa"/>
          </w:tcPr>
          <w:p w:rsidR="00807662" w:rsidRPr="00C923A5" w:rsidRDefault="00807662" w:rsidP="005307E5">
            <w:r>
              <w:t>„Borówka” Anna Wdówik ul. Słoneczna 10 98 -270 Złoczew</w:t>
            </w:r>
          </w:p>
        </w:tc>
        <w:tc>
          <w:tcPr>
            <w:tcW w:w="2977" w:type="dxa"/>
          </w:tcPr>
          <w:p w:rsidR="00807662" w:rsidRDefault="00807662" w:rsidP="005307E5">
            <w:pPr>
              <w:spacing w:after="0" w:line="240" w:lineRule="auto"/>
            </w:pPr>
            <w:r>
              <w:t>Zakup i montaż bramy wjazdową  wraz z furtką do świetlicy wiejskie w Grójec Mały</w:t>
            </w:r>
          </w:p>
        </w:tc>
        <w:tc>
          <w:tcPr>
            <w:tcW w:w="1985" w:type="dxa"/>
          </w:tcPr>
          <w:p w:rsidR="00807662" w:rsidRDefault="00807662" w:rsidP="005307E5">
            <w:pPr>
              <w:spacing w:after="0" w:line="240" w:lineRule="auto"/>
            </w:pPr>
            <w:r>
              <w:t>23.12.2016 r.</w:t>
            </w:r>
          </w:p>
        </w:tc>
        <w:tc>
          <w:tcPr>
            <w:tcW w:w="1278" w:type="dxa"/>
          </w:tcPr>
          <w:p w:rsidR="00807662" w:rsidRDefault="00807662" w:rsidP="005307E5">
            <w:pPr>
              <w:spacing w:after="0" w:line="240" w:lineRule="auto"/>
            </w:pPr>
            <w:r>
              <w:t>Burmistrz</w:t>
            </w:r>
          </w:p>
        </w:tc>
      </w:tr>
    </w:tbl>
    <w:p w:rsidR="00807662" w:rsidRDefault="00807662"/>
    <w:sectPr w:rsidR="00807662" w:rsidSect="0056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62" w:rsidRDefault="00807662" w:rsidP="00E9549C">
      <w:pPr>
        <w:spacing w:after="0" w:line="240" w:lineRule="auto"/>
      </w:pPr>
      <w:r>
        <w:separator/>
      </w:r>
    </w:p>
  </w:endnote>
  <w:endnote w:type="continuationSeparator" w:id="0">
    <w:p w:rsidR="00807662" w:rsidRDefault="00807662" w:rsidP="00E9549C">
      <w:pPr>
        <w:spacing w:after="0" w:line="240" w:lineRule="auto"/>
      </w:pPr>
      <w:r>
        <w:continuationSeparator/>
      </w:r>
    </w:p>
  </w:endnote>
  <w:endnote w:id="1">
    <w:p w:rsidR="00807662" w:rsidRDefault="00807662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62" w:rsidRDefault="00807662" w:rsidP="00E9549C">
      <w:pPr>
        <w:spacing w:after="0" w:line="240" w:lineRule="auto"/>
      </w:pPr>
      <w:r>
        <w:separator/>
      </w:r>
    </w:p>
  </w:footnote>
  <w:footnote w:type="continuationSeparator" w:id="0">
    <w:p w:rsidR="00807662" w:rsidRDefault="00807662" w:rsidP="00E9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1B0"/>
    <w:multiLevelType w:val="hybridMultilevel"/>
    <w:tmpl w:val="3858DD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DD267D"/>
    <w:multiLevelType w:val="hybridMultilevel"/>
    <w:tmpl w:val="908A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3299"/>
    <w:multiLevelType w:val="hybridMultilevel"/>
    <w:tmpl w:val="B706F19C"/>
    <w:lvl w:ilvl="0" w:tplc="6E6A6CA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5C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5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F62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03"/>
    <w:rsid w:val="00003283"/>
    <w:rsid w:val="00025E34"/>
    <w:rsid w:val="000268EA"/>
    <w:rsid w:val="0003682C"/>
    <w:rsid w:val="000451D6"/>
    <w:rsid w:val="00045EF7"/>
    <w:rsid w:val="00056965"/>
    <w:rsid w:val="0007175A"/>
    <w:rsid w:val="00074A1A"/>
    <w:rsid w:val="000752E7"/>
    <w:rsid w:val="00087D15"/>
    <w:rsid w:val="000910F1"/>
    <w:rsid w:val="000914EF"/>
    <w:rsid w:val="00096F3A"/>
    <w:rsid w:val="000A0CCD"/>
    <w:rsid w:val="000A1E83"/>
    <w:rsid w:val="000A25D2"/>
    <w:rsid w:val="000A5B1A"/>
    <w:rsid w:val="000C3DCA"/>
    <w:rsid w:val="000C3E69"/>
    <w:rsid w:val="000E07B2"/>
    <w:rsid w:val="000E1800"/>
    <w:rsid w:val="000E51D0"/>
    <w:rsid w:val="000F1984"/>
    <w:rsid w:val="000F297A"/>
    <w:rsid w:val="000F6001"/>
    <w:rsid w:val="001023CA"/>
    <w:rsid w:val="00107C01"/>
    <w:rsid w:val="00150424"/>
    <w:rsid w:val="00157298"/>
    <w:rsid w:val="00164DD7"/>
    <w:rsid w:val="0016674D"/>
    <w:rsid w:val="00185CE3"/>
    <w:rsid w:val="0018727C"/>
    <w:rsid w:val="00187738"/>
    <w:rsid w:val="001964CE"/>
    <w:rsid w:val="00197623"/>
    <w:rsid w:val="001D4100"/>
    <w:rsid w:val="00216AB6"/>
    <w:rsid w:val="00231181"/>
    <w:rsid w:val="0023205C"/>
    <w:rsid w:val="00234690"/>
    <w:rsid w:val="00234D65"/>
    <w:rsid w:val="00245DDE"/>
    <w:rsid w:val="00254792"/>
    <w:rsid w:val="002547AF"/>
    <w:rsid w:val="00261705"/>
    <w:rsid w:val="002642E1"/>
    <w:rsid w:val="002844AE"/>
    <w:rsid w:val="00290FCD"/>
    <w:rsid w:val="00292673"/>
    <w:rsid w:val="002A246F"/>
    <w:rsid w:val="002A47FC"/>
    <w:rsid w:val="002B0228"/>
    <w:rsid w:val="002C0939"/>
    <w:rsid w:val="002C4EEF"/>
    <w:rsid w:val="002C5216"/>
    <w:rsid w:val="002D5B67"/>
    <w:rsid w:val="00306CF8"/>
    <w:rsid w:val="0030722E"/>
    <w:rsid w:val="003263AD"/>
    <w:rsid w:val="003264E7"/>
    <w:rsid w:val="0034424D"/>
    <w:rsid w:val="00345636"/>
    <w:rsid w:val="003516B5"/>
    <w:rsid w:val="00357603"/>
    <w:rsid w:val="00361D9B"/>
    <w:rsid w:val="003624AB"/>
    <w:rsid w:val="003671D2"/>
    <w:rsid w:val="00384F0E"/>
    <w:rsid w:val="00394D4E"/>
    <w:rsid w:val="003A08AA"/>
    <w:rsid w:val="003A2D08"/>
    <w:rsid w:val="003B67C5"/>
    <w:rsid w:val="003C3AFC"/>
    <w:rsid w:val="003C7578"/>
    <w:rsid w:val="003D4BE0"/>
    <w:rsid w:val="003D500B"/>
    <w:rsid w:val="003E587E"/>
    <w:rsid w:val="00432BAF"/>
    <w:rsid w:val="00437594"/>
    <w:rsid w:val="00443807"/>
    <w:rsid w:val="00444778"/>
    <w:rsid w:val="004447EC"/>
    <w:rsid w:val="00447B94"/>
    <w:rsid w:val="00462BF3"/>
    <w:rsid w:val="0046367C"/>
    <w:rsid w:val="00465C11"/>
    <w:rsid w:val="00466709"/>
    <w:rsid w:val="004773AB"/>
    <w:rsid w:val="00492511"/>
    <w:rsid w:val="004A4FCB"/>
    <w:rsid w:val="004C09A6"/>
    <w:rsid w:val="004C484C"/>
    <w:rsid w:val="004F0C5D"/>
    <w:rsid w:val="004F28ED"/>
    <w:rsid w:val="005105BA"/>
    <w:rsid w:val="00520B3B"/>
    <w:rsid w:val="00521F7A"/>
    <w:rsid w:val="005307E5"/>
    <w:rsid w:val="00532721"/>
    <w:rsid w:val="00541943"/>
    <w:rsid w:val="00563032"/>
    <w:rsid w:val="00566A03"/>
    <w:rsid w:val="00567914"/>
    <w:rsid w:val="00570648"/>
    <w:rsid w:val="0057348C"/>
    <w:rsid w:val="0057679B"/>
    <w:rsid w:val="005935FC"/>
    <w:rsid w:val="005956B9"/>
    <w:rsid w:val="005A2DA2"/>
    <w:rsid w:val="005B7BDD"/>
    <w:rsid w:val="005E5256"/>
    <w:rsid w:val="005E54C4"/>
    <w:rsid w:val="005F09AA"/>
    <w:rsid w:val="005F5B7E"/>
    <w:rsid w:val="00612409"/>
    <w:rsid w:val="00613088"/>
    <w:rsid w:val="00620944"/>
    <w:rsid w:val="00630FDC"/>
    <w:rsid w:val="00641005"/>
    <w:rsid w:val="00686293"/>
    <w:rsid w:val="00692D4D"/>
    <w:rsid w:val="006A005E"/>
    <w:rsid w:val="006A7CD2"/>
    <w:rsid w:val="006B0D1F"/>
    <w:rsid w:val="006B258F"/>
    <w:rsid w:val="006C5546"/>
    <w:rsid w:val="006F7D9C"/>
    <w:rsid w:val="00716B07"/>
    <w:rsid w:val="00730EF1"/>
    <w:rsid w:val="007450AA"/>
    <w:rsid w:val="00755262"/>
    <w:rsid w:val="00765EBC"/>
    <w:rsid w:val="00772C9E"/>
    <w:rsid w:val="00775FAF"/>
    <w:rsid w:val="00781EF3"/>
    <w:rsid w:val="007923C7"/>
    <w:rsid w:val="007A6BFE"/>
    <w:rsid w:val="007C03EA"/>
    <w:rsid w:val="007C5263"/>
    <w:rsid w:val="007D6AB9"/>
    <w:rsid w:val="007E0F0F"/>
    <w:rsid w:val="007E3EE2"/>
    <w:rsid w:val="007F47A2"/>
    <w:rsid w:val="00807662"/>
    <w:rsid w:val="00812F32"/>
    <w:rsid w:val="00842B4C"/>
    <w:rsid w:val="008442DE"/>
    <w:rsid w:val="00847545"/>
    <w:rsid w:val="00856779"/>
    <w:rsid w:val="008634ED"/>
    <w:rsid w:val="00866E32"/>
    <w:rsid w:val="00866EB6"/>
    <w:rsid w:val="00895E00"/>
    <w:rsid w:val="008A0358"/>
    <w:rsid w:val="008A48DE"/>
    <w:rsid w:val="008B05D0"/>
    <w:rsid w:val="008B4E17"/>
    <w:rsid w:val="008C3BEC"/>
    <w:rsid w:val="008E7638"/>
    <w:rsid w:val="008F73E6"/>
    <w:rsid w:val="00904901"/>
    <w:rsid w:val="009253CC"/>
    <w:rsid w:val="009330C1"/>
    <w:rsid w:val="00935D24"/>
    <w:rsid w:val="00944E8D"/>
    <w:rsid w:val="0094691C"/>
    <w:rsid w:val="009613CC"/>
    <w:rsid w:val="00974E04"/>
    <w:rsid w:val="0098140D"/>
    <w:rsid w:val="009859D6"/>
    <w:rsid w:val="00991E33"/>
    <w:rsid w:val="00997AA5"/>
    <w:rsid w:val="00997DB2"/>
    <w:rsid w:val="009A0DEF"/>
    <w:rsid w:val="009A3469"/>
    <w:rsid w:val="009C2953"/>
    <w:rsid w:val="009F7260"/>
    <w:rsid w:val="00A11A00"/>
    <w:rsid w:val="00A411CA"/>
    <w:rsid w:val="00A5668A"/>
    <w:rsid w:val="00A56D5C"/>
    <w:rsid w:val="00A65332"/>
    <w:rsid w:val="00A76825"/>
    <w:rsid w:val="00AA4601"/>
    <w:rsid w:val="00AB657E"/>
    <w:rsid w:val="00AC1A26"/>
    <w:rsid w:val="00AD1B59"/>
    <w:rsid w:val="00AD5C32"/>
    <w:rsid w:val="00AE5C18"/>
    <w:rsid w:val="00AE5E1B"/>
    <w:rsid w:val="00AF2B32"/>
    <w:rsid w:val="00AF3ED7"/>
    <w:rsid w:val="00AF4CB5"/>
    <w:rsid w:val="00AF5781"/>
    <w:rsid w:val="00B137D5"/>
    <w:rsid w:val="00B52D92"/>
    <w:rsid w:val="00B65F89"/>
    <w:rsid w:val="00B71B2B"/>
    <w:rsid w:val="00B720B0"/>
    <w:rsid w:val="00B93C52"/>
    <w:rsid w:val="00B954D2"/>
    <w:rsid w:val="00B96829"/>
    <w:rsid w:val="00BA37F8"/>
    <w:rsid w:val="00BA3BF0"/>
    <w:rsid w:val="00BB3D50"/>
    <w:rsid w:val="00BC0EB7"/>
    <w:rsid w:val="00BE1C2F"/>
    <w:rsid w:val="00BE41AA"/>
    <w:rsid w:val="00BF0260"/>
    <w:rsid w:val="00BF6CE6"/>
    <w:rsid w:val="00BF7320"/>
    <w:rsid w:val="00C11C99"/>
    <w:rsid w:val="00C13187"/>
    <w:rsid w:val="00C24A0D"/>
    <w:rsid w:val="00C2712C"/>
    <w:rsid w:val="00C35C5D"/>
    <w:rsid w:val="00C372BA"/>
    <w:rsid w:val="00C406E6"/>
    <w:rsid w:val="00C57548"/>
    <w:rsid w:val="00C778C2"/>
    <w:rsid w:val="00C901FE"/>
    <w:rsid w:val="00C923A5"/>
    <w:rsid w:val="00CA1994"/>
    <w:rsid w:val="00CB1852"/>
    <w:rsid w:val="00CC14E2"/>
    <w:rsid w:val="00CC7515"/>
    <w:rsid w:val="00CD44BA"/>
    <w:rsid w:val="00CD7350"/>
    <w:rsid w:val="00CF0717"/>
    <w:rsid w:val="00CF2735"/>
    <w:rsid w:val="00CF72D6"/>
    <w:rsid w:val="00CF7F27"/>
    <w:rsid w:val="00D056BE"/>
    <w:rsid w:val="00D10810"/>
    <w:rsid w:val="00D21F7D"/>
    <w:rsid w:val="00D30873"/>
    <w:rsid w:val="00D46BDE"/>
    <w:rsid w:val="00D52865"/>
    <w:rsid w:val="00D56D96"/>
    <w:rsid w:val="00D66008"/>
    <w:rsid w:val="00D96943"/>
    <w:rsid w:val="00DB010D"/>
    <w:rsid w:val="00DB4A60"/>
    <w:rsid w:val="00DC684A"/>
    <w:rsid w:val="00DD05B0"/>
    <w:rsid w:val="00DD1CC4"/>
    <w:rsid w:val="00E15E1D"/>
    <w:rsid w:val="00E16860"/>
    <w:rsid w:val="00E21229"/>
    <w:rsid w:val="00E225F3"/>
    <w:rsid w:val="00E26F81"/>
    <w:rsid w:val="00E30606"/>
    <w:rsid w:val="00E4728F"/>
    <w:rsid w:val="00E52581"/>
    <w:rsid w:val="00E527D3"/>
    <w:rsid w:val="00E53CD8"/>
    <w:rsid w:val="00E62873"/>
    <w:rsid w:val="00E76F23"/>
    <w:rsid w:val="00E9549C"/>
    <w:rsid w:val="00E9787F"/>
    <w:rsid w:val="00EB3CE7"/>
    <w:rsid w:val="00ED222A"/>
    <w:rsid w:val="00EE070A"/>
    <w:rsid w:val="00EF4AE5"/>
    <w:rsid w:val="00F01719"/>
    <w:rsid w:val="00F125D9"/>
    <w:rsid w:val="00F168E5"/>
    <w:rsid w:val="00F22088"/>
    <w:rsid w:val="00F35856"/>
    <w:rsid w:val="00F536EA"/>
    <w:rsid w:val="00F53BC1"/>
    <w:rsid w:val="00F6121C"/>
    <w:rsid w:val="00F82143"/>
    <w:rsid w:val="00FA1D6E"/>
    <w:rsid w:val="00FB72A1"/>
    <w:rsid w:val="00FC469F"/>
    <w:rsid w:val="00FE01FC"/>
    <w:rsid w:val="00FE27F1"/>
    <w:rsid w:val="00FE60DB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6A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6A03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E954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54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549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A7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7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7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7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7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2346</TotalTime>
  <Pages>8</Pages>
  <Words>2833</Words>
  <Characters>16999</Characters>
  <Application>Microsoft Office Outlook</Application>
  <DocSecurity>0</DocSecurity>
  <Lines>0</Lines>
  <Paragraphs>0</Paragraphs>
  <ScaleCrop>false</ScaleCrop>
  <Company>Infor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BasiaW</dc:creator>
  <cp:keywords/>
  <dc:description/>
  <cp:lastModifiedBy>Informatyk</cp:lastModifiedBy>
  <cp:revision>169</cp:revision>
  <cp:lastPrinted>2016-07-13T13:03:00Z</cp:lastPrinted>
  <dcterms:created xsi:type="dcterms:W3CDTF">2016-01-05T08:12:00Z</dcterms:created>
  <dcterms:modified xsi:type="dcterms:W3CDTF">2016-12-07T14:37:00Z</dcterms:modified>
</cp:coreProperties>
</file>