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74" w:rsidRPr="00872396" w:rsidRDefault="00254774" w:rsidP="00C14E50">
      <w:pPr>
        <w:ind w:left="-426" w:right="-568"/>
        <w:jc w:val="right"/>
        <w:outlineLvl w:val="0"/>
        <w:rPr>
          <w:rFonts w:ascii="Arial" w:hAnsi="Arial" w:cs="Arial"/>
          <w:b/>
          <w:i/>
          <w:sz w:val="21"/>
        </w:rPr>
      </w:pPr>
      <w:r w:rsidRPr="00872396">
        <w:rPr>
          <w:rFonts w:ascii="Arial" w:hAnsi="Arial" w:cs="Arial"/>
          <w:b/>
          <w:i/>
          <w:sz w:val="21"/>
        </w:rPr>
        <w:t xml:space="preserve">Załącznik nr 7 do SIWZ </w:t>
      </w:r>
    </w:p>
    <w:p w:rsidR="00254774" w:rsidRPr="00DE2DAE" w:rsidRDefault="00254774" w:rsidP="00B33CCD">
      <w:pPr>
        <w:rPr>
          <w:rFonts w:ascii="Arial" w:hAnsi="Arial" w:cs="Arial"/>
          <w:b/>
          <w:bCs/>
        </w:rPr>
      </w:pPr>
    </w:p>
    <w:p w:rsidR="00254774" w:rsidRDefault="00254774" w:rsidP="00B33CCD">
      <w:pPr>
        <w:rPr>
          <w:rFonts w:ascii="Arial" w:hAnsi="Arial"/>
          <w:sz w:val="21"/>
        </w:rPr>
      </w:pPr>
      <w:r w:rsidRPr="00DE2DA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1"/>
        </w:rPr>
        <w:t>……………………………………………</w:t>
      </w:r>
    </w:p>
    <w:p w:rsidR="00254774" w:rsidRDefault="00254774" w:rsidP="00B33CCD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        ( oznaczenie Wykonawcy)</w:t>
      </w:r>
    </w:p>
    <w:p w:rsidR="00254774" w:rsidRDefault="00254774" w:rsidP="00B33CCD">
      <w:pPr>
        <w:rPr>
          <w:rFonts w:ascii="Arial" w:hAnsi="Arial" w:cs="Arial"/>
          <w:b/>
          <w:sz w:val="28"/>
          <w:szCs w:val="28"/>
        </w:rPr>
      </w:pPr>
    </w:p>
    <w:p w:rsidR="00254774" w:rsidRDefault="00254774" w:rsidP="00B33CCD">
      <w:pPr>
        <w:rPr>
          <w:rFonts w:ascii="Arial" w:hAnsi="Arial" w:cs="Arial"/>
          <w:b/>
          <w:sz w:val="28"/>
          <w:szCs w:val="28"/>
        </w:rPr>
      </w:pPr>
    </w:p>
    <w:p w:rsidR="00254774" w:rsidRDefault="00254774" w:rsidP="00B33CC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54774" w:rsidRPr="004A520C" w:rsidRDefault="00254774" w:rsidP="00B33CCD">
      <w:pPr>
        <w:jc w:val="center"/>
        <w:rPr>
          <w:rFonts w:ascii="Arial" w:hAnsi="Arial" w:cs="Arial"/>
          <w:b/>
        </w:rPr>
      </w:pPr>
      <w:r w:rsidRPr="004A520C">
        <w:rPr>
          <w:rFonts w:ascii="Arial" w:hAnsi="Arial" w:cs="Arial"/>
          <w:b/>
        </w:rPr>
        <w:t>Wykaz wykonanych, a w przypadku świadczeń okresowych lub ciągłych również wykonywanych głównych dostaw*</w:t>
      </w:r>
    </w:p>
    <w:p w:rsidR="00254774" w:rsidRPr="00DE2DAE" w:rsidRDefault="00254774" w:rsidP="00B33CCD">
      <w:pPr>
        <w:jc w:val="center"/>
        <w:rPr>
          <w:rFonts w:ascii="Arial" w:hAnsi="Arial" w:cs="Arial"/>
          <w:b/>
          <w:sz w:val="20"/>
          <w:szCs w:val="20"/>
        </w:rPr>
      </w:pPr>
      <w:r w:rsidRPr="00DE2DAE">
        <w:rPr>
          <w:rFonts w:ascii="Arial" w:hAnsi="Arial" w:cs="Arial"/>
          <w:b/>
          <w:sz w:val="20"/>
          <w:szCs w:val="20"/>
        </w:rPr>
        <w:t>(w okresie ostatnich trzech lat przed upływem terminu składania ofert, a jeżeli okres prowadzenia działalności jest krótszy – w tym okresie)</w:t>
      </w:r>
    </w:p>
    <w:p w:rsidR="00254774" w:rsidRPr="00DE2DAE" w:rsidRDefault="00254774" w:rsidP="00B33CCD">
      <w:pPr>
        <w:jc w:val="center"/>
        <w:rPr>
          <w:rFonts w:ascii="Arial" w:hAnsi="Arial" w:cs="Arial"/>
          <w:b/>
          <w:sz w:val="20"/>
          <w:szCs w:val="20"/>
        </w:rPr>
      </w:pPr>
    </w:p>
    <w:p w:rsidR="00254774" w:rsidRPr="00DE2DAE" w:rsidRDefault="00254774" w:rsidP="00B33CCD">
      <w:pPr>
        <w:jc w:val="center"/>
        <w:rPr>
          <w:rFonts w:ascii="Arial" w:hAnsi="Arial" w:cs="Arial"/>
          <w:bCs/>
        </w:rPr>
      </w:pPr>
      <w:r w:rsidRPr="00DE2DAE">
        <w:rPr>
          <w:rFonts w:ascii="Arial" w:hAnsi="Arial" w:cs="Arial"/>
          <w:bCs/>
        </w:rPr>
        <w:t xml:space="preserve">dotyczący postępowania o udzielenie zamówienia publicznego na: </w:t>
      </w:r>
    </w:p>
    <w:p w:rsidR="00254774" w:rsidRPr="00DE2DAE" w:rsidRDefault="00254774" w:rsidP="00B33CCD">
      <w:pPr>
        <w:pStyle w:val="PlainText"/>
        <w:jc w:val="center"/>
        <w:rPr>
          <w:rFonts w:ascii="Arial" w:hAnsi="Arial" w:cs="Arial"/>
          <w:b/>
          <w:sz w:val="26"/>
          <w:szCs w:val="26"/>
        </w:rPr>
      </w:pPr>
      <w:r w:rsidRPr="00DE2DAE">
        <w:rPr>
          <w:rFonts w:ascii="Arial" w:hAnsi="Arial" w:cs="Arial"/>
          <w:b/>
          <w:sz w:val="26"/>
          <w:szCs w:val="26"/>
        </w:rPr>
        <w:t>„Dostawę</w:t>
      </w:r>
      <w:r>
        <w:rPr>
          <w:rFonts w:ascii="Arial" w:hAnsi="Arial" w:cs="Arial"/>
          <w:b/>
          <w:sz w:val="26"/>
          <w:szCs w:val="26"/>
        </w:rPr>
        <w:t xml:space="preserve"> lekkiego</w:t>
      </w:r>
      <w:r w:rsidRPr="00DE2DAE">
        <w:rPr>
          <w:rFonts w:ascii="Arial" w:hAnsi="Arial" w:cs="Arial"/>
          <w:b/>
          <w:sz w:val="26"/>
          <w:szCs w:val="26"/>
        </w:rPr>
        <w:t xml:space="preserve"> samochodu ratowniczo-gaśniczego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6357C4">
        <w:rPr>
          <w:rFonts w:ascii="Arial" w:hAnsi="Arial" w:cs="Arial"/>
          <w:b/>
          <w:sz w:val="24"/>
          <w:szCs w:val="24"/>
        </w:rPr>
        <w:t>z agregatem wysokociśnieniowym i zbiornikiem wody</w:t>
      </w:r>
      <w:r>
        <w:rPr>
          <w:rFonts w:ascii="Arial" w:hAnsi="Arial" w:cs="Arial"/>
          <w:b/>
          <w:sz w:val="26"/>
          <w:szCs w:val="26"/>
        </w:rPr>
        <w:t>”</w:t>
      </w:r>
    </w:p>
    <w:p w:rsidR="00254774" w:rsidRPr="00DE2DAE" w:rsidRDefault="00254774" w:rsidP="00B33CCD">
      <w:pPr>
        <w:jc w:val="center"/>
        <w:rPr>
          <w:rFonts w:ascii="Arial" w:hAnsi="Arial" w:cs="Arial"/>
          <w:sz w:val="28"/>
          <w:szCs w:val="28"/>
        </w:rPr>
      </w:pPr>
    </w:p>
    <w:p w:rsidR="00254774" w:rsidRPr="00DE2DAE" w:rsidRDefault="00254774" w:rsidP="00B33CCD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862"/>
        <w:gridCol w:w="1517"/>
        <w:gridCol w:w="1602"/>
        <w:gridCol w:w="2225"/>
      </w:tblGrid>
      <w:tr w:rsidR="00254774" w:rsidRPr="005B1E6C" w:rsidTr="00C14E50">
        <w:tc>
          <w:tcPr>
            <w:tcW w:w="583" w:type="dxa"/>
            <w:vAlign w:val="center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62" w:type="dxa"/>
            <w:vAlign w:val="center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Przedmiot dostawy</w:t>
            </w:r>
          </w:p>
        </w:tc>
        <w:tc>
          <w:tcPr>
            <w:tcW w:w="1517" w:type="dxa"/>
            <w:vAlign w:val="center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  <w:tc>
          <w:tcPr>
            <w:tcW w:w="1602" w:type="dxa"/>
            <w:vAlign w:val="center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225" w:type="dxa"/>
            <w:vAlign w:val="center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Podmiot, na rzecz którego dostawa została wykonana</w:t>
            </w:r>
          </w:p>
        </w:tc>
      </w:tr>
      <w:tr w:rsidR="00254774" w:rsidRPr="005B1E6C" w:rsidTr="00C14E50">
        <w:tc>
          <w:tcPr>
            <w:tcW w:w="583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</w:tr>
      <w:tr w:rsidR="00254774" w:rsidRPr="005B1E6C" w:rsidTr="00C14E50">
        <w:tc>
          <w:tcPr>
            <w:tcW w:w="583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</w:tr>
      <w:tr w:rsidR="00254774" w:rsidRPr="005B1E6C" w:rsidTr="00C14E50">
        <w:tc>
          <w:tcPr>
            <w:tcW w:w="583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</w:tr>
      <w:tr w:rsidR="00254774" w:rsidRPr="005B1E6C" w:rsidTr="00C14E50">
        <w:tc>
          <w:tcPr>
            <w:tcW w:w="583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</w:tr>
      <w:tr w:rsidR="00254774" w:rsidRPr="005B1E6C" w:rsidTr="00C14E50">
        <w:tc>
          <w:tcPr>
            <w:tcW w:w="583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:rsidR="00254774" w:rsidRPr="005B1E6C" w:rsidRDefault="00254774" w:rsidP="003C21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4774" w:rsidRPr="00DE2DAE" w:rsidRDefault="00254774" w:rsidP="00B33CCD">
      <w:pPr>
        <w:jc w:val="center"/>
        <w:rPr>
          <w:rFonts w:ascii="Arial" w:hAnsi="Arial" w:cs="Arial"/>
          <w:sz w:val="28"/>
          <w:szCs w:val="28"/>
        </w:rPr>
      </w:pPr>
    </w:p>
    <w:p w:rsidR="00254774" w:rsidRPr="00066541" w:rsidRDefault="00254774" w:rsidP="00B33CCD">
      <w:pPr>
        <w:rPr>
          <w:rFonts w:ascii="Arial" w:hAnsi="Arial" w:cs="Arial"/>
          <w:sz w:val="22"/>
          <w:szCs w:val="22"/>
        </w:rPr>
      </w:pPr>
      <w:r w:rsidRPr="00066541">
        <w:rPr>
          <w:rFonts w:ascii="Arial" w:hAnsi="Arial" w:cs="Arial"/>
          <w:sz w:val="22"/>
          <w:szCs w:val="22"/>
        </w:rPr>
        <w:t>* wraz z dowodami potwierdzającymi, że dostawy te zostały wykonane lub są wykonywane należycie.</w:t>
      </w:r>
    </w:p>
    <w:p w:rsidR="00254774" w:rsidRDefault="00254774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254774" w:rsidRDefault="00254774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254774" w:rsidRDefault="00254774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254774" w:rsidRPr="00DE2DAE" w:rsidRDefault="00254774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254774" w:rsidRDefault="00254774" w:rsidP="00B33CCD">
      <w:pPr>
        <w:pStyle w:val="BodyText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254774" w:rsidRDefault="00254774" w:rsidP="00B33CCD">
      <w:pPr>
        <w:pStyle w:val="BodyText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........................................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254774" w:rsidRDefault="00254774" w:rsidP="00B33CCD">
      <w:pPr>
        <w:pStyle w:val="normaltableau"/>
        <w:spacing w:before="0" w:after="0"/>
        <w:jc w:val="right"/>
        <w:rPr>
          <w:sz w:val="18"/>
          <w:lang w:val="pl-PL"/>
        </w:rPr>
      </w:pPr>
      <w:r>
        <w:rPr>
          <w:sz w:val="18"/>
          <w:lang w:val="pl-PL"/>
        </w:rPr>
        <w:t>…………………………………………………….</w:t>
      </w:r>
    </w:p>
    <w:p w:rsidR="00254774" w:rsidRPr="00872396" w:rsidRDefault="00254774" w:rsidP="00B33CCD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1"/>
        </w:rPr>
        <w:t xml:space="preserve"> </w:t>
      </w:r>
      <w:r w:rsidRPr="00872396">
        <w:rPr>
          <w:rFonts w:ascii="Arial" w:hAnsi="Arial"/>
          <w:sz w:val="18"/>
          <w:szCs w:val="18"/>
        </w:rPr>
        <w:t xml:space="preserve">(podpis Wykonawcy lub uprawnionego </w:t>
      </w:r>
    </w:p>
    <w:p w:rsidR="00254774" w:rsidRPr="00872396" w:rsidRDefault="00254774" w:rsidP="00B33CCD">
      <w:pPr>
        <w:rPr>
          <w:rFonts w:ascii="Arial" w:hAnsi="Arial"/>
          <w:sz w:val="18"/>
          <w:szCs w:val="18"/>
        </w:rPr>
      </w:pPr>
      <w:r w:rsidRPr="00872396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872396">
        <w:rPr>
          <w:rFonts w:ascii="Arial" w:hAnsi="Arial"/>
          <w:sz w:val="18"/>
          <w:szCs w:val="18"/>
        </w:rPr>
        <w:t>przedstawiciela Wykonawcy)</w:t>
      </w:r>
    </w:p>
    <w:p w:rsidR="00254774" w:rsidRPr="00DE2DAE" w:rsidRDefault="00254774" w:rsidP="00B33CCD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254774" w:rsidRDefault="00254774"/>
    <w:sectPr w:rsidR="00254774" w:rsidSect="00E246FF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74" w:rsidRDefault="00254774" w:rsidP="00682E4F">
      <w:r>
        <w:separator/>
      </w:r>
    </w:p>
  </w:endnote>
  <w:endnote w:type="continuationSeparator" w:id="0">
    <w:p w:rsidR="00254774" w:rsidRDefault="00254774" w:rsidP="0068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tim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74" w:rsidRDefault="00254774" w:rsidP="00682E4F">
      <w:r>
        <w:separator/>
      </w:r>
    </w:p>
  </w:footnote>
  <w:footnote w:type="continuationSeparator" w:id="0">
    <w:p w:rsidR="00254774" w:rsidRDefault="00254774" w:rsidP="00682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74" w:rsidRDefault="00254774" w:rsidP="00682E4F">
    <w:pPr>
      <w:pStyle w:val="Header"/>
      <w:tabs>
        <w:tab w:val="clear" w:pos="4536"/>
        <w:tab w:val="clear" w:pos="9072"/>
        <w:tab w:val="left" w:pos="127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style="position:absolute;margin-left:285pt;margin-top:-15.15pt;width:183.75pt;height:51.1pt;z-index:251658752;visibility:visible">
          <v:imagedata r:id="rId1" o:title=""/>
        </v:shape>
      </w:pict>
    </w:r>
    <w:r>
      <w:rPr>
        <w:noProof/>
      </w:rPr>
      <w:pict>
        <v:shape id="Obraz 1" o:spid="_x0000_s2050" type="#_x0000_t75" style="position:absolute;margin-left:-14.25pt;margin-top:-23.4pt;width:130.25pt;height:68.4pt;z-index:251656704;visibility:visible">
          <v:imagedata r:id="rId2" o:title=""/>
        </v:shape>
      </w:pict>
    </w:r>
    <w:r>
      <w:rPr>
        <w:noProof/>
      </w:rPr>
      <w:pict>
        <v:shape id="Obraz 2" o:spid="_x0000_s2051" type="#_x0000_t75" style="position:absolute;margin-left:153pt;margin-top:-23.2pt;width:114pt;height:72.7pt;z-index:251657728;visibility:visible">
          <v:imagedata r:id="rId3" o:title=""/>
        </v:shape>
      </w:pict>
    </w:r>
    <w:r>
      <w:t xml:space="preserve">                                                                                                                                     </w:t>
    </w:r>
  </w:p>
  <w:p w:rsidR="00254774" w:rsidRDefault="002547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CCD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66541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1754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4774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50D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2185"/>
    <w:rsid w:val="003C4F51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388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20C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66934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1E6C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7C4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2E4F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396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15E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CCD"/>
    <w:rsid w:val="00B33E40"/>
    <w:rsid w:val="00B34D83"/>
    <w:rsid w:val="00B3529C"/>
    <w:rsid w:val="00B3669B"/>
    <w:rsid w:val="00B3782E"/>
    <w:rsid w:val="00B413BD"/>
    <w:rsid w:val="00B41E7B"/>
    <w:rsid w:val="00B42CD2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4E50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2DAE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246FF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289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33CCD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CCD"/>
    <w:rPr>
      <w:rFonts w:ascii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33CC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3CCD"/>
    <w:rPr>
      <w:rFonts w:ascii="Courier New" w:hAnsi="Courier New" w:cs="Courier New"/>
      <w:sz w:val="20"/>
      <w:szCs w:val="20"/>
      <w:lang w:eastAsia="pl-PL"/>
    </w:rPr>
  </w:style>
  <w:style w:type="paragraph" w:customStyle="1" w:styleId="normaltableau">
    <w:name w:val="normal_tableau"/>
    <w:basedOn w:val="Normal"/>
    <w:uiPriority w:val="99"/>
    <w:rsid w:val="00B33CCD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682E4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locked/>
    <w:rsid w:val="00682E4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82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E4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180</Words>
  <Characters>1082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rr</cp:lastModifiedBy>
  <cp:revision>8</cp:revision>
  <cp:lastPrinted>2016-04-14T07:51:00Z</cp:lastPrinted>
  <dcterms:created xsi:type="dcterms:W3CDTF">2014-07-29T13:50:00Z</dcterms:created>
  <dcterms:modified xsi:type="dcterms:W3CDTF">2016-04-14T07:51:00Z</dcterms:modified>
</cp:coreProperties>
</file>