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36" w:rsidRPr="0053780C" w:rsidRDefault="00836836" w:rsidP="0053780C">
      <w:pPr>
        <w:jc w:val="center"/>
        <w:rPr>
          <w:b/>
        </w:rPr>
      </w:pPr>
      <w:r w:rsidRPr="00B979DC">
        <w:rPr>
          <w:b/>
        </w:rPr>
        <w:t>Klauzula informacyjna dotycząca przetwarzania danych osobowyc</w:t>
      </w:r>
      <w:r>
        <w:rPr>
          <w:b/>
        </w:rPr>
        <w:t>h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Zgodnie z art. 13 ust. 1 i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zwanego dalej RODO, informuję, że: </w:t>
      </w:r>
    </w:p>
    <w:p w:rsidR="00836836" w:rsidRPr="006C1C3A" w:rsidRDefault="00836836" w:rsidP="0053780C">
      <w:pPr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1. </w:t>
      </w:r>
      <w:r w:rsidRPr="0053780C">
        <w:rPr>
          <w:rFonts w:cs="Calibri"/>
          <w:lang w:eastAsia="pl-PL"/>
        </w:rPr>
        <w:t xml:space="preserve">Administratorem </w:t>
      </w:r>
      <w:r w:rsidRPr="0053780C">
        <w:rPr>
          <w:rFonts w:cs="Calibri"/>
        </w:rPr>
        <w:t>Pani/Pana danych osobowych</w:t>
      </w:r>
      <w:r w:rsidRPr="0053780C">
        <w:rPr>
          <w:rFonts w:cs="Calibri"/>
          <w:b/>
          <w:bCs/>
          <w:lang w:eastAsia="pl-PL"/>
        </w:rPr>
        <w:t xml:space="preserve"> jest Wójt Gminy Świętajno</w:t>
      </w:r>
      <w:r w:rsidRPr="0053780C">
        <w:rPr>
          <w:rFonts w:cs="Calibri"/>
          <w:lang w:eastAsia="pl-PL"/>
        </w:rPr>
        <w:t xml:space="preserve">, którego </w:t>
      </w:r>
      <w:r w:rsidRPr="0053780C">
        <w:rPr>
          <w:rFonts w:cs="Calibri"/>
        </w:rPr>
        <w:t xml:space="preserve">siedzibą jest Urząd Gminy Świętajno, </w:t>
      </w:r>
      <w:r w:rsidRPr="0053780C">
        <w:rPr>
          <w:rFonts w:cs="Calibri"/>
          <w:lang w:eastAsia="pl-PL"/>
        </w:rPr>
        <w:t>a</w:t>
      </w:r>
      <w:r w:rsidRPr="006C1C3A">
        <w:rPr>
          <w:rFonts w:cs="Calibri"/>
          <w:lang w:eastAsia="pl-PL"/>
        </w:rPr>
        <w:t>dres: Świętajno 104, 19-411 Świętajno</w:t>
      </w:r>
      <w:r w:rsidRPr="0053780C">
        <w:rPr>
          <w:rFonts w:cs="Calibri"/>
          <w:lang w:eastAsia="pl-PL"/>
        </w:rPr>
        <w:t xml:space="preserve">, </w:t>
      </w:r>
      <w:r w:rsidRPr="006C1C3A">
        <w:rPr>
          <w:rFonts w:cs="Calibri"/>
          <w:lang w:eastAsia="pl-PL"/>
        </w:rPr>
        <w:t>tel. 87 520 70 10 e-mail: ug@swietajno.pl.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2. Wyznaczony został Inspektor Ochrony Danych Osobowych, z którym można skontaktować się pod numerem telefonu </w:t>
      </w:r>
      <w:r w:rsidRPr="0053780C">
        <w:rPr>
          <w:rStyle w:val="Strong"/>
          <w:rFonts w:cs="Calibri"/>
        </w:rPr>
        <w:t xml:space="preserve">87 520-70-25 </w:t>
      </w:r>
      <w:r w:rsidRPr="0053780C">
        <w:rPr>
          <w:rFonts w:cs="Calibri"/>
        </w:rPr>
        <w:t>lub</w:t>
      </w:r>
      <w:r w:rsidRPr="0053780C">
        <w:rPr>
          <w:rStyle w:val="Strong"/>
          <w:rFonts w:cs="Calibri"/>
        </w:rPr>
        <w:t xml:space="preserve"> pod adresem e-mail: </w:t>
      </w:r>
      <w:hyperlink r:id="rId5" w:history="1">
        <w:r w:rsidRPr="0053780C">
          <w:rPr>
            <w:rStyle w:val="Strong"/>
            <w:rFonts w:cs="Calibri"/>
            <w:color w:val="0000FF"/>
            <w:u w:val="single"/>
          </w:rPr>
          <w:t>iod@swietajno.pl</w:t>
        </w:r>
      </w:hyperlink>
      <w:r w:rsidRPr="0053780C">
        <w:rPr>
          <w:rFonts w:cs="Calibri"/>
        </w:rPr>
        <w:t xml:space="preserve"> 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>3. Przetwarzanie Pani/Pana danych osobowych jest niezbędne do wypełnienia obowiązku prawnego ciążącego na administratorze zgodnie z art. 6 pkt. 1 lit. c RODO oraz do wykonania zadania realizowanego w interesie publicznym lub w ramach sprawowania władzy publicznej powierzonej administratorowi zgodnie z art. 6 pkt. 1 lit. e RODO i będzie się odbywać w celu sporządzenia miejscowego planu zagospodarowania przestrzennego dla terenu położonego w obrębie Krzywe, gmina Świętajno na podstawie art. 17 ustawy z dnia 27 marca 2003 r. o planowaniu i zagospodarowaniu przestrzennym (Dz. U. z 2018 r. poz. 1945, ze zm.).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 4. W związku z przetwarzaniem Pani/Pana danych osobowych w celu wskazanym powyżej Pani/Pana dane być udostępniane innym odbiorcom lub kategoriom odbiorców danych osobowych. Odbiorcami Pani/Pana danych osobowych mogą być tylko podmioty uprawnione do odbioru Pani/Pana danych, w tym państwa trzecie, w uzasadnionych przypadkach i na podstawie odpowiednich przepisów prawa.</w:t>
      </w:r>
    </w:p>
    <w:p w:rsidR="00836836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5. Pani/Pana dane osobowe będą przechowywane przez okres niezbędny do realizacji wskazanego powyżej celu przetwarzania, a następnie archiwizowane zgodnie z obowiązującymi przepisami prawa. </w:t>
      </w:r>
    </w:p>
    <w:p w:rsidR="00836836" w:rsidRPr="0053780C" w:rsidRDefault="00836836" w:rsidP="00044FAA">
      <w:pPr>
        <w:spacing w:after="0"/>
        <w:jc w:val="both"/>
        <w:rPr>
          <w:rFonts w:cs="Calibri"/>
        </w:rPr>
      </w:pPr>
      <w:r w:rsidRPr="0053780C">
        <w:rPr>
          <w:rFonts w:cs="Calibri"/>
        </w:rPr>
        <w:t xml:space="preserve">6. Przysługuje Pani/Panu, w stosunku do przetwarzanych przez nas danych osobowych, prawo do:  </w:t>
      </w:r>
    </w:p>
    <w:p w:rsidR="00836836" w:rsidRPr="0053780C" w:rsidRDefault="00836836" w:rsidP="00044FAA">
      <w:pPr>
        <w:numPr>
          <w:ilvl w:val="0"/>
          <w:numId w:val="1"/>
        </w:num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 </w:t>
      </w:r>
      <w:r w:rsidRPr="0053780C">
        <w:rPr>
          <w:rFonts w:cs="Calibri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Urząd Gminy Świętajno;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sprostowania danych, na podstawie art. 16 RODO;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usunięcia danych, na podstawie art. 17 RODO, przetwarzanych na podstawie Pani/Pana zgody; w pozostałych przypadkach, w których Urząd Gminy Świętajno przetwarza dane osobowe na podstawie przepisów prawa, dane mogą być usunięte po zakończeniu okresu archiwizacji;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ograniczenia przetwarzania danych, na podstawie art. 18 RODO;</w:t>
      </w:r>
    </w:p>
    <w:p w:rsidR="00836836" w:rsidRPr="00F7131E" w:rsidRDefault="00836836" w:rsidP="005378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lang w:eastAsia="pl-PL"/>
        </w:rPr>
      </w:pPr>
      <w:r w:rsidRPr="00F7131E">
        <w:rPr>
          <w:rFonts w:cs="Calibri"/>
          <w:lang w:eastAsia="pl-PL"/>
        </w:rPr>
        <w:t>wniesienia sprzeciwu wobec przetwarzanych danych, na podstawie art. 21 RODO, z zastrzeżeniem, że nie dotyczy to przypadków, w których Urząd Gminy Świętajno posiada uprawnienie do przetwarzania danych na podstawie przepisów prawa.</w:t>
      </w:r>
    </w:p>
    <w:p w:rsidR="00836836" w:rsidRDefault="00836836" w:rsidP="00044FAA">
      <w:p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  <w:lang w:eastAsia="pl-PL"/>
        </w:rPr>
        <w:t xml:space="preserve">7. Jeżeli przetwarzanie danych odbywa się na podstawie zgody na przetwarzanie, ma Pani/Pan prawo do cofnięcia zgody na przetwarzanie ich danych osobowych w dowolnym momencie, bez wpływu na zgodność z prawem przetwarzania, którego dokonano na podstawie zgody przed jej cofnięciem.  </w:t>
      </w:r>
    </w:p>
    <w:p w:rsidR="00836836" w:rsidRDefault="00836836" w:rsidP="00044FAA">
      <w:pPr>
        <w:spacing w:after="0" w:line="240" w:lineRule="auto"/>
        <w:jc w:val="both"/>
        <w:rPr>
          <w:rFonts w:cs="Calibri"/>
        </w:rPr>
      </w:pPr>
    </w:p>
    <w:p w:rsidR="00836836" w:rsidRPr="00044FAA" w:rsidRDefault="00836836" w:rsidP="00044FAA">
      <w:pPr>
        <w:spacing w:after="0" w:line="240" w:lineRule="auto"/>
        <w:jc w:val="both"/>
        <w:rPr>
          <w:rFonts w:cs="Calibri"/>
          <w:lang w:eastAsia="pl-PL"/>
        </w:rPr>
      </w:pPr>
      <w:r w:rsidRPr="0053780C">
        <w:rPr>
          <w:rFonts w:cs="Calibri"/>
        </w:rPr>
        <w:t xml:space="preserve">8. Podanie przez Panią/Pana danych osobowych jest obowiązkowe i jest warunkiem realizacji obowiązków ustawowych przez Administratora. </w:t>
      </w:r>
    </w:p>
    <w:p w:rsidR="00836836" w:rsidRDefault="00836836" w:rsidP="0053780C">
      <w:pPr>
        <w:jc w:val="both"/>
        <w:rPr>
          <w:rFonts w:cs="Calibri"/>
        </w:rPr>
      </w:pP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9. Jeżeli Pani/Pan uzna, że przetwarzanie Pani/Pana danych jest nieprawidłowe przysługuje Pani/Panu </w:t>
      </w:r>
      <w:r w:rsidRPr="0053780C">
        <w:rPr>
          <w:rFonts w:cs="Calibri"/>
          <w:lang w:eastAsia="pl-PL"/>
        </w:rPr>
        <w:t>prawo wniesienia skargi do organu nadzorczego (Urzędu Ochrony Danych Osobowych). 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10. Pani/Pana dane osobowe nie będą przekazywane do państwa trzeciego lub do organizacji międzynarodowej w rozumieniu art. 4 pkt 26 RODO. </w:t>
      </w:r>
    </w:p>
    <w:p w:rsidR="00836836" w:rsidRPr="0053780C" w:rsidRDefault="00836836" w:rsidP="0053780C">
      <w:pPr>
        <w:jc w:val="both"/>
        <w:rPr>
          <w:rFonts w:cs="Calibri"/>
        </w:rPr>
      </w:pPr>
      <w:r w:rsidRPr="0053780C">
        <w:rPr>
          <w:rFonts w:cs="Calibri"/>
        </w:rPr>
        <w:t xml:space="preserve">11. Pani/Pana dane nie podlegają zautomatyzowanemu podejmowaniu decyzji, w tym również profilowaniu.  </w:t>
      </w:r>
    </w:p>
    <w:p w:rsidR="00836836" w:rsidRPr="0053780C" w:rsidRDefault="00836836" w:rsidP="0053780C">
      <w:pPr>
        <w:jc w:val="both"/>
        <w:rPr>
          <w:rFonts w:cs="Calibri"/>
        </w:rPr>
      </w:pPr>
    </w:p>
    <w:sectPr w:rsidR="00836836" w:rsidRPr="0053780C" w:rsidSect="00A2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6E5"/>
    <w:multiLevelType w:val="multilevel"/>
    <w:tmpl w:val="6AE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C61"/>
    <w:rsid w:val="00044FAA"/>
    <w:rsid w:val="000D0642"/>
    <w:rsid w:val="0034243F"/>
    <w:rsid w:val="0053780C"/>
    <w:rsid w:val="00552C61"/>
    <w:rsid w:val="00694E5C"/>
    <w:rsid w:val="006C1C3A"/>
    <w:rsid w:val="00836836"/>
    <w:rsid w:val="00A241B8"/>
    <w:rsid w:val="00B60D33"/>
    <w:rsid w:val="00B979DC"/>
    <w:rsid w:val="00F62C4A"/>
    <w:rsid w:val="00F7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C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C1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6C1C3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71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tyk@swietaj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541</Words>
  <Characters>3250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subject/>
  <dc:creator>Asus</dc:creator>
  <cp:keywords/>
  <dc:description/>
  <cp:lastModifiedBy>msw</cp:lastModifiedBy>
  <cp:revision>3</cp:revision>
  <dcterms:created xsi:type="dcterms:W3CDTF">2020-02-17T07:17:00Z</dcterms:created>
  <dcterms:modified xsi:type="dcterms:W3CDTF">2020-02-17T07:17:00Z</dcterms:modified>
</cp:coreProperties>
</file>