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6F" w:rsidRPr="00D66C10" w:rsidRDefault="00B6366F" w:rsidP="004A5D58">
      <w:pPr>
        <w:rPr>
          <w:rFonts w:ascii="Times New Roman" w:hAnsi="Times New Roman"/>
        </w:rPr>
      </w:pPr>
    </w:p>
    <w:p w:rsidR="00B6366F" w:rsidRPr="006C6B0E" w:rsidRDefault="00B6366F" w:rsidP="00FA7047">
      <w:pPr>
        <w:spacing w:line="240" w:lineRule="auto"/>
        <w:jc w:val="center"/>
        <w:rPr>
          <w:rFonts w:ascii="Times New Roman" w:hAnsi="Times New Roman"/>
          <w:b/>
          <w:sz w:val="72"/>
          <w:szCs w:val="40"/>
        </w:rPr>
      </w:pPr>
      <w:r w:rsidRPr="006C6B0E">
        <w:rPr>
          <w:rFonts w:ascii="Times New Roman" w:hAnsi="Times New Roman"/>
          <w:b/>
          <w:sz w:val="72"/>
          <w:szCs w:val="40"/>
        </w:rPr>
        <w:t>ZAPRASZAMY</w:t>
      </w:r>
    </w:p>
    <w:p w:rsidR="00B6366F" w:rsidRPr="006C6B0E" w:rsidRDefault="00B6366F" w:rsidP="00FA704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32"/>
        </w:rPr>
      </w:pPr>
      <w:r w:rsidRPr="00D66C10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 w:val="40"/>
          <w:szCs w:val="32"/>
        </w:rPr>
        <w:t xml:space="preserve">mieszkańców Gminy Wiśniewo </w:t>
      </w:r>
      <w:r w:rsidRPr="006C6B0E">
        <w:rPr>
          <w:rFonts w:ascii="Times New Roman" w:hAnsi="Times New Roman"/>
          <w:b/>
          <w:bCs/>
          <w:color w:val="000000"/>
          <w:sz w:val="40"/>
          <w:szCs w:val="32"/>
        </w:rPr>
        <w:t xml:space="preserve">na </w:t>
      </w:r>
    </w:p>
    <w:p w:rsidR="00B6366F" w:rsidRPr="006C6B0E" w:rsidRDefault="00B6366F" w:rsidP="00FA704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32"/>
        </w:rPr>
      </w:pPr>
      <w:r w:rsidRPr="006C6B0E">
        <w:rPr>
          <w:rFonts w:ascii="Times New Roman" w:hAnsi="Times New Roman"/>
          <w:b/>
          <w:bCs/>
          <w:color w:val="000000"/>
          <w:sz w:val="44"/>
          <w:szCs w:val="32"/>
        </w:rPr>
        <w:t>BEZPŁATNE PORADY PRAWNE</w:t>
      </w:r>
      <w:r>
        <w:rPr>
          <w:rFonts w:ascii="Times New Roman" w:hAnsi="Times New Roman"/>
          <w:b/>
          <w:bCs/>
          <w:color w:val="000000"/>
          <w:sz w:val="44"/>
          <w:szCs w:val="32"/>
        </w:rPr>
        <w:t xml:space="preserve"> </w:t>
      </w:r>
      <w:r w:rsidRPr="006C6B0E">
        <w:rPr>
          <w:rFonts w:ascii="Times New Roman" w:hAnsi="Times New Roman"/>
          <w:b/>
          <w:bCs/>
          <w:color w:val="000000"/>
          <w:sz w:val="72"/>
          <w:szCs w:val="48"/>
        </w:rPr>
        <w:t>!!!</w:t>
      </w:r>
    </w:p>
    <w:p w:rsidR="00B6366F" w:rsidRDefault="00B6366F" w:rsidP="006C6B0E">
      <w:pPr>
        <w:pStyle w:val="ListParagraph"/>
        <w:spacing w:before="100" w:beforeAutospacing="1" w:after="100" w:afterAutospacing="1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  <w:r w:rsidRPr="00326681">
        <w:rPr>
          <w:rFonts w:ascii="Times New Roman" w:hAnsi="Times New Roman"/>
          <w:b/>
          <w:noProof/>
          <w:sz w:val="72"/>
          <w:szCs w:val="4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277.5pt;height:186.75pt;visibility:visible">
            <v:imagedata r:id="rId7" o:title=""/>
          </v:shape>
        </w:pict>
      </w:r>
    </w:p>
    <w:p w:rsidR="00B6366F" w:rsidRPr="004A5D58" w:rsidRDefault="00B6366F" w:rsidP="006C6B0E">
      <w:pPr>
        <w:pStyle w:val="ListParagraph"/>
        <w:spacing w:before="100" w:beforeAutospacing="1" w:after="100" w:afterAutospacing="1" w:line="360" w:lineRule="auto"/>
        <w:jc w:val="center"/>
        <w:rPr>
          <w:rFonts w:ascii="Times New Roman" w:hAnsi="Times New Roman"/>
          <w:sz w:val="32"/>
          <w:szCs w:val="32"/>
          <w:lang w:eastAsia="pl-PL"/>
        </w:rPr>
      </w:pPr>
    </w:p>
    <w:p w:rsidR="00B6366F" w:rsidRDefault="00B6366F" w:rsidP="00284503">
      <w:pPr>
        <w:pStyle w:val="ListParagraph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4A5D58">
        <w:rPr>
          <w:rFonts w:ascii="Times New Roman" w:hAnsi="Times New Roman"/>
          <w:b/>
          <w:sz w:val="32"/>
          <w:szCs w:val="32"/>
          <w:lang w:eastAsia="pl-PL"/>
        </w:rPr>
        <w:t xml:space="preserve">które odbędą się </w:t>
      </w:r>
      <w:r>
        <w:rPr>
          <w:rFonts w:ascii="Times New Roman" w:hAnsi="Times New Roman"/>
          <w:b/>
          <w:sz w:val="32"/>
          <w:szCs w:val="32"/>
          <w:lang w:eastAsia="pl-PL"/>
        </w:rPr>
        <w:t>w dniu</w:t>
      </w:r>
      <w:r w:rsidRPr="004A5D58">
        <w:rPr>
          <w:rFonts w:ascii="Times New Roman" w:hAnsi="Times New Roman"/>
          <w:b/>
          <w:sz w:val="32"/>
          <w:szCs w:val="32"/>
          <w:lang w:eastAsia="pl-PL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pl-PL"/>
        </w:rPr>
        <w:t>13.02.2013r.</w:t>
      </w:r>
    </w:p>
    <w:p w:rsidR="00B6366F" w:rsidRDefault="00B6366F" w:rsidP="00580BAA">
      <w:pPr>
        <w:pStyle w:val="ListParagraph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4A5D58">
        <w:rPr>
          <w:rFonts w:ascii="Times New Roman" w:hAnsi="Times New Roman"/>
          <w:b/>
          <w:sz w:val="32"/>
          <w:szCs w:val="32"/>
          <w:lang w:eastAsia="pl-PL"/>
        </w:rPr>
        <w:t>w godzinach 8.00 – 12.00</w:t>
      </w:r>
    </w:p>
    <w:p w:rsidR="00B6366F" w:rsidRDefault="00B6366F" w:rsidP="00FA7047">
      <w:pPr>
        <w:pStyle w:val="ListParagraph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4A5D58">
        <w:rPr>
          <w:rFonts w:ascii="Times New Roman" w:hAnsi="Times New Roman"/>
          <w:b/>
          <w:sz w:val="32"/>
          <w:szCs w:val="32"/>
          <w:lang w:eastAsia="pl-PL"/>
        </w:rPr>
        <w:t>w </w:t>
      </w:r>
      <w:r>
        <w:rPr>
          <w:rFonts w:ascii="Times New Roman" w:hAnsi="Times New Roman"/>
          <w:b/>
          <w:sz w:val="32"/>
          <w:szCs w:val="32"/>
          <w:lang w:eastAsia="pl-PL"/>
        </w:rPr>
        <w:t>Wiśniewie (Wiśniewo nr 80)</w:t>
      </w:r>
    </w:p>
    <w:p w:rsidR="00B6366F" w:rsidRDefault="00B6366F" w:rsidP="00FA7047">
      <w:pPr>
        <w:pStyle w:val="ListParagraph"/>
        <w:spacing w:before="100" w:beforeAutospacing="1" w:after="100" w:afterAutospacing="1" w:line="360" w:lineRule="auto"/>
        <w:ind w:left="0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4A5D58">
        <w:rPr>
          <w:rFonts w:ascii="Times New Roman" w:hAnsi="Times New Roman"/>
          <w:b/>
          <w:sz w:val="32"/>
          <w:szCs w:val="32"/>
          <w:lang w:eastAsia="pl-PL"/>
        </w:rPr>
        <w:t xml:space="preserve">w budynku </w:t>
      </w:r>
      <w:r>
        <w:rPr>
          <w:rFonts w:ascii="Times New Roman" w:hAnsi="Times New Roman"/>
          <w:b/>
          <w:sz w:val="32"/>
          <w:szCs w:val="32"/>
          <w:lang w:eastAsia="pl-PL"/>
        </w:rPr>
        <w:t>Ośrodka Zdrowia w siedzibie Stowarzyszenia</w:t>
      </w:r>
    </w:p>
    <w:p w:rsidR="00B6366F" w:rsidRPr="004A5D58" w:rsidRDefault="00B6366F" w:rsidP="004A5D58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b/>
          <w:sz w:val="32"/>
          <w:szCs w:val="32"/>
          <w:u w:val="single"/>
          <w:lang w:eastAsia="pl-PL"/>
        </w:rPr>
      </w:pPr>
    </w:p>
    <w:p w:rsidR="00B6366F" w:rsidRPr="004A5D58" w:rsidRDefault="00B6366F" w:rsidP="004A5D58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b/>
          <w:sz w:val="32"/>
          <w:szCs w:val="32"/>
          <w:lang w:eastAsia="pl-PL"/>
        </w:rPr>
      </w:pPr>
      <w:r w:rsidRPr="004A5D58">
        <w:rPr>
          <w:rFonts w:ascii="Times New Roman" w:hAnsi="Times New Roman"/>
          <w:b/>
          <w:sz w:val="32"/>
          <w:szCs w:val="32"/>
          <w:lang w:eastAsia="pl-PL"/>
        </w:rPr>
        <w:t xml:space="preserve">Zainteresowane osoby, prosimy o wcześniejsze zapisanie się osobiście w budynku Urzędu Gminy w </w:t>
      </w:r>
      <w:r>
        <w:rPr>
          <w:rFonts w:ascii="Times New Roman" w:hAnsi="Times New Roman"/>
          <w:b/>
          <w:sz w:val="32"/>
          <w:szCs w:val="32"/>
          <w:lang w:eastAsia="pl-PL"/>
        </w:rPr>
        <w:t>Wiśniewie bądź telefonicznie 23 </w:t>
      </w:r>
      <w:r>
        <w:rPr>
          <w:rFonts w:ascii="Times New Roman" w:hAnsi="Times New Roman"/>
          <w:b/>
          <w:bCs/>
          <w:sz w:val="32"/>
          <w:szCs w:val="32"/>
        </w:rPr>
        <w:t>655 70 25 u Pani Iwony Perka</w:t>
      </w:r>
    </w:p>
    <w:p w:rsidR="00B6366F" w:rsidRPr="00D66C10" w:rsidRDefault="00B6366F" w:rsidP="004A5D58">
      <w:pPr>
        <w:rPr>
          <w:rFonts w:ascii="Times New Roman" w:hAnsi="Times New Roman"/>
        </w:rPr>
      </w:pPr>
    </w:p>
    <w:p w:rsidR="00B6366F" w:rsidRDefault="00B6366F"/>
    <w:sectPr w:rsidR="00B6366F" w:rsidSect="00ED01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6F" w:rsidRDefault="00B6366F" w:rsidP="002A5D45">
      <w:pPr>
        <w:spacing w:after="0" w:line="240" w:lineRule="auto"/>
      </w:pPr>
      <w:r>
        <w:separator/>
      </w:r>
    </w:p>
  </w:endnote>
  <w:endnote w:type="continuationSeparator" w:id="0">
    <w:p w:rsidR="00B6366F" w:rsidRDefault="00B6366F" w:rsidP="002A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6F" w:rsidRDefault="00B6366F">
    <w:pPr>
      <w:pStyle w:val="Footer"/>
    </w:pPr>
    <w:r>
      <w:rPr>
        <w:noProof/>
      </w:rPr>
      <w:pict>
        <v:group id="_x0000_s2056" style="position:absolute;margin-left:-60pt;margin-top:-70.65pt;width:567pt;height:63pt;z-index:251662336" coordorigin="337,15277" coordsize="11340,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337;top:15457;width:772;height:900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1237;top:15457;width:5220;height:900" stroked="f">
            <v:textbox style="mso-next-textbox:#_x0000_s2058" inset=".5mm,0,.5mm,0">
              <w:txbxContent>
                <w:p w:rsidR="00B6366F" w:rsidRDefault="00B6366F" w:rsidP="00B00F00">
                  <w:pPr>
                    <w:spacing w:after="0" w:line="240" w:lineRule="auto"/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 w:rsidRPr="004654A5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Fundacj</w:t>
                  </w:r>
                  <w: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a</w:t>
                  </w:r>
                  <w:r w:rsidRPr="004654A5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 xml:space="preserve"> Gospodarcza im. Karola Marcinkowskiego w Ciechanowie</w:t>
                  </w:r>
                </w:p>
                <w:p w:rsidR="00B6366F" w:rsidRDefault="00B6366F" w:rsidP="00B00F00">
                  <w:pPr>
                    <w:spacing w:after="0" w:line="240" w:lineRule="auto"/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Biuro projektu:</w:t>
                  </w:r>
                  <w:r w:rsidRPr="004654A5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 xml:space="preserve"> ul. Małgorzacka 8, 06-400 Ciechanów</w:t>
                  </w:r>
                  <w: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 xml:space="preserve"> </w:t>
                  </w:r>
                </w:p>
                <w:p w:rsidR="00B6366F" w:rsidRDefault="00B6366F" w:rsidP="00B00F00">
                  <w:pP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tel.: 23-672-33-71 fax. 23-673-23-89</w:t>
                  </w:r>
                </w:p>
                <w:p w:rsidR="00B6366F" w:rsidRPr="004654A5" w:rsidRDefault="00B6366F" w:rsidP="00B00F00">
                  <w:pP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Punkt w Płońsku: ul. Wolności 22, 09-100 Płońsk, tel/fax 23-662-13-73</w:t>
                  </w:r>
                </w:p>
              </w:txbxContent>
            </v:textbox>
          </v:shape>
          <v:line id="_x0000_s2059" style="position:absolute" from="337,15277" to="11677,15277" strokecolor="#339" strokeweight="2pt"/>
          <v:shape id="_x0000_s2060" type="#_x0000_t202" style="position:absolute;left:6637;top:15457;width:3960;height:1080" stroked="f">
            <v:textbox style="mso-next-textbox:#_x0000_s2060" inset=".5mm,0,.5mm,0">
              <w:txbxContent>
                <w:p w:rsidR="00B6366F" w:rsidRDefault="00B6366F" w:rsidP="00B00F00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 w:rsidRPr="004654A5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Stowarzyszenie Rozwoju Przedsiębiorczości</w:t>
                  </w:r>
                </w:p>
                <w:p w:rsidR="00B6366F" w:rsidRPr="004654A5" w:rsidRDefault="00B6366F" w:rsidP="00B00F00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 w:rsidRPr="004654A5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 xml:space="preserve"> i Partnerstwa Lokalnego Euro-Inicjatywa w Mławie</w:t>
                  </w:r>
                </w:p>
                <w:p w:rsidR="00B6366F" w:rsidRPr="004654A5" w:rsidRDefault="00B6366F" w:rsidP="00B00F00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 xml:space="preserve">Punkt w Mławie: </w:t>
                  </w:r>
                  <w:r w:rsidRPr="004654A5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>ul. Dzierzgowska 8, 06-500 Mława</w:t>
                  </w:r>
                </w:p>
                <w:p w:rsidR="00B6366F" w:rsidRPr="00A3054B" w:rsidRDefault="00B6366F" w:rsidP="00B00F00">
                  <w:pPr>
                    <w:jc w:val="right"/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</w:pPr>
                  <w:r w:rsidRPr="00A3054B">
                    <w:rPr>
                      <w:rFonts w:ascii="Arial Narrow" w:hAnsi="Arial Narrow"/>
                      <w:color w:val="333399"/>
                      <w:sz w:val="20"/>
                      <w:szCs w:val="20"/>
                    </w:rPr>
                    <w:t xml:space="preserve">tel/fax </w:t>
                  </w:r>
                  <w:r w:rsidRPr="00A3054B">
                    <w:rPr>
                      <w:rFonts w:ascii="Arial Narrow" w:hAnsi="Arial Narrow" w:cs="Arial"/>
                      <w:color w:val="333399"/>
                      <w:sz w:val="20"/>
                      <w:szCs w:val="20"/>
                    </w:rPr>
                    <w:t>23-654-93-41</w:t>
                  </w:r>
                </w:p>
              </w:txbxContent>
            </v:textbox>
          </v:shape>
          <v:shape id="_x0000_s2061" type="#_x0000_t75" style="position:absolute;left:10777;top:15457;width:812;height:900">
            <v:imagedata r:id="rId2" o:title="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6F" w:rsidRDefault="00B6366F" w:rsidP="002A5D45">
      <w:pPr>
        <w:spacing w:after="0" w:line="240" w:lineRule="auto"/>
      </w:pPr>
      <w:r>
        <w:separator/>
      </w:r>
    </w:p>
  </w:footnote>
  <w:footnote w:type="continuationSeparator" w:id="0">
    <w:p w:rsidR="00B6366F" w:rsidRDefault="00B6366F" w:rsidP="002A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6F" w:rsidRDefault="00B6366F">
    <w:pPr>
      <w:pStyle w:val="Header"/>
    </w:pPr>
    <w:r>
      <w:rPr>
        <w:noProof/>
      </w:rPr>
      <w:pict>
        <v:group id="_x0000_s2049" style="position:absolute;margin-left:-70.1pt;margin-top:-29.7pt;width:594pt;height:92.55pt;z-index:251660288" coordorigin="-23,-74" coordsize="11880,1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-23;top:-74;width:3060;height:1491">
            <v:imagedata r:id="rId1" o:title=""/>
          </v:shape>
          <v:group id="_x0000_s2051" style="position:absolute;left:337;top:1237;width:11340;height:540" coordorigin="337,1417" coordsize="11340,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337;top:1417;width:11340;height:540" stroked="f">
              <v:textbox style="mso-next-textbox:#_x0000_s2052">
                <w:txbxContent>
                  <w:p w:rsidR="00B6366F" w:rsidRPr="00573521" w:rsidRDefault="00B6366F" w:rsidP="00B00F00">
                    <w:pPr>
                      <w:jc w:val="center"/>
                      <w:rPr>
                        <w:rFonts w:ascii="Arial" w:hAnsi="Arial" w:cs="Arial"/>
                        <w:b/>
                        <w:color w:val="333399"/>
                        <w:sz w:val="20"/>
                        <w:szCs w:val="20"/>
                      </w:rPr>
                    </w:pPr>
                    <w:r w:rsidRPr="00573521">
                      <w:rPr>
                        <w:rFonts w:ascii="Arial" w:hAnsi="Arial" w:cs="Arial"/>
                        <w:b/>
                        <w:color w:val="333399"/>
                        <w:sz w:val="20"/>
                        <w:szCs w:val="20"/>
                      </w:rPr>
                      <w:t>Projekt  współfinansowany  przez  Unię  Europejską  w  ramach  Europejskiego  Funduszu  Społecznego</w:t>
                    </w:r>
                  </w:p>
                </w:txbxContent>
              </v:textbox>
            </v:shape>
            <v:line id="_x0000_s2053" style="position:absolute" from="337,1777" to="11677,1777" strokecolor="#339" strokeweight="2pt"/>
          </v:group>
          <v:shape id="_x0000_s2054" type="#_x0000_t75" style="position:absolute;left:8977;top:157;width:2880;height:1064">
            <v:imagedata r:id="rId2" o:title=""/>
          </v:shape>
          <v:shape id="_x0000_s2055" type="#_x0000_t202" style="position:absolute;left:3217;top:337;width:5400;height:900" stroked="f">
            <v:textbox inset=".5mm,.3mm,.5mm,.3mm">
              <w:txbxContent>
                <w:p w:rsidR="00B6366F" w:rsidRPr="00282064" w:rsidRDefault="00B6366F" w:rsidP="00B00F00">
                  <w:pPr>
                    <w:jc w:val="center"/>
                    <w:rPr>
                      <w:rFonts w:ascii="Arial" w:hAnsi="Arial" w:cs="Arial"/>
                      <w:b/>
                      <w:color w:val="333399"/>
                    </w:rPr>
                  </w:pPr>
                  <w:r w:rsidRPr="00282064">
                    <w:rPr>
                      <w:rFonts w:ascii="Arial" w:hAnsi="Arial" w:cs="Arial"/>
                      <w:b/>
                      <w:color w:val="333399"/>
                    </w:rPr>
                    <w:t>Punkty Porad Prawnych i Obywatelskich</w:t>
                  </w:r>
                </w:p>
                <w:p w:rsidR="00B6366F" w:rsidRDefault="00B6366F" w:rsidP="00B00F00">
                  <w:pPr>
                    <w:jc w:val="center"/>
                    <w:rPr>
                      <w:rFonts w:ascii="Arial" w:hAnsi="Arial" w:cs="Arial"/>
                      <w:b/>
                      <w:color w:val="333399"/>
                    </w:rPr>
                  </w:pPr>
                  <w:r w:rsidRPr="00282064">
                    <w:rPr>
                      <w:rFonts w:ascii="Arial" w:hAnsi="Arial" w:cs="Arial"/>
                      <w:b/>
                      <w:color w:val="333399"/>
                    </w:rPr>
                    <w:t>w Płońsku i Mławie</w:t>
                  </w:r>
                </w:p>
                <w:p w:rsidR="00B6366F" w:rsidRPr="00282064" w:rsidRDefault="00B6366F" w:rsidP="00B00F00">
                  <w:pP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282064">
                    <w:rPr>
                      <w:rFonts w:ascii="Arial" w:hAnsi="Arial" w:cs="Arial"/>
                      <w:b/>
                      <w:color w:val="FF0000"/>
                    </w:rPr>
                    <w:t>www.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darmowe</w:t>
                  </w:r>
                  <w:r w:rsidRPr="00282064">
                    <w:rPr>
                      <w:rFonts w:ascii="Arial" w:hAnsi="Arial" w:cs="Arial"/>
                      <w:b/>
                      <w:color w:val="FF0000"/>
                    </w:rPr>
                    <w:t>porady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>.eu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398"/>
    <w:multiLevelType w:val="hybridMultilevel"/>
    <w:tmpl w:val="4FE43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735BC"/>
    <w:multiLevelType w:val="hybridMultilevel"/>
    <w:tmpl w:val="FB52256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D58"/>
    <w:rsid w:val="001B6537"/>
    <w:rsid w:val="00282064"/>
    <w:rsid w:val="00284503"/>
    <w:rsid w:val="002A5D45"/>
    <w:rsid w:val="00326681"/>
    <w:rsid w:val="003360B1"/>
    <w:rsid w:val="0036600E"/>
    <w:rsid w:val="00407E13"/>
    <w:rsid w:val="004133E8"/>
    <w:rsid w:val="0045729B"/>
    <w:rsid w:val="004654A5"/>
    <w:rsid w:val="004A5D58"/>
    <w:rsid w:val="00566EA7"/>
    <w:rsid w:val="00573521"/>
    <w:rsid w:val="00580BAA"/>
    <w:rsid w:val="006B7B7B"/>
    <w:rsid w:val="006C6B0E"/>
    <w:rsid w:val="00717843"/>
    <w:rsid w:val="00725920"/>
    <w:rsid w:val="00900863"/>
    <w:rsid w:val="00937D06"/>
    <w:rsid w:val="00961E0D"/>
    <w:rsid w:val="00A3054B"/>
    <w:rsid w:val="00A31309"/>
    <w:rsid w:val="00B00F00"/>
    <w:rsid w:val="00B6366F"/>
    <w:rsid w:val="00C62B46"/>
    <w:rsid w:val="00D402A2"/>
    <w:rsid w:val="00D55461"/>
    <w:rsid w:val="00D66C10"/>
    <w:rsid w:val="00EC75C1"/>
    <w:rsid w:val="00ED0154"/>
    <w:rsid w:val="00F172DB"/>
    <w:rsid w:val="00FA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5D5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A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5D58"/>
    <w:rPr>
      <w:rFonts w:cs="Times New Roman"/>
    </w:rPr>
  </w:style>
  <w:style w:type="paragraph" w:styleId="ListParagraph">
    <w:name w:val="List Paragraph"/>
    <w:basedOn w:val="Normal"/>
    <w:uiPriority w:val="99"/>
    <w:qFormat/>
    <w:rsid w:val="004A5D58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</Words>
  <Characters>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</dc:title>
  <dc:subject/>
  <dc:creator>EURO-PARTNER</dc:creator>
  <cp:keywords/>
  <dc:description/>
  <cp:lastModifiedBy>Perka</cp:lastModifiedBy>
  <cp:revision>2</cp:revision>
  <cp:lastPrinted>2012-02-08T09:25:00Z</cp:lastPrinted>
  <dcterms:created xsi:type="dcterms:W3CDTF">2013-02-07T07:19:00Z</dcterms:created>
  <dcterms:modified xsi:type="dcterms:W3CDTF">2013-02-07T07:19:00Z</dcterms:modified>
</cp:coreProperties>
</file>