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9B" w:rsidRDefault="0034739B" w:rsidP="00EB66BD">
      <w:pPr>
        <w:jc w:val="both"/>
        <w:rPr>
          <w:b/>
          <w:sz w:val="24"/>
          <w:szCs w:val="24"/>
        </w:rPr>
      </w:pPr>
    </w:p>
    <w:p w:rsidR="0034739B" w:rsidRDefault="0034739B" w:rsidP="00EB66B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Odpowiedz na zadane pytania w sprawie przetargu nieograniczonego.</w:t>
      </w:r>
    </w:p>
    <w:p w:rsidR="0034739B" w:rsidRPr="00EB66BD" w:rsidRDefault="0034739B" w:rsidP="00EB66BD">
      <w:pPr>
        <w:jc w:val="both"/>
        <w:rPr>
          <w:sz w:val="24"/>
          <w:szCs w:val="24"/>
        </w:rPr>
      </w:pPr>
      <w:r w:rsidRPr="00EB66BD">
        <w:rPr>
          <w:sz w:val="24"/>
          <w:szCs w:val="24"/>
        </w:rPr>
        <w:t>Wszyscy uczestnicy postępowania o udzielenie zamówienia.</w:t>
      </w:r>
    </w:p>
    <w:p w:rsidR="0034739B" w:rsidRDefault="0034739B" w:rsidP="00EB66BD">
      <w:pPr>
        <w:jc w:val="both"/>
        <w:rPr>
          <w:sz w:val="24"/>
          <w:szCs w:val="24"/>
        </w:rPr>
      </w:pPr>
      <w:r>
        <w:rPr>
          <w:sz w:val="24"/>
          <w:szCs w:val="24"/>
        </w:rPr>
        <w:t>Dotyczy postępowania prowadzonego  w trybie przetargu nieograniczonego Nr ZP.271.2.2012 na „Zagospodarowanie przestrzeni publicznej w miejscowości Bogurzyn w Gminie Wiśniewo”.</w:t>
      </w:r>
    </w:p>
    <w:p w:rsidR="0034739B" w:rsidRDefault="0034739B" w:rsidP="00EB66BD">
      <w:pPr>
        <w:jc w:val="both"/>
        <w:rPr>
          <w:sz w:val="24"/>
          <w:szCs w:val="24"/>
        </w:rPr>
      </w:pPr>
      <w:r>
        <w:rPr>
          <w:sz w:val="24"/>
          <w:szCs w:val="24"/>
        </w:rPr>
        <w:t>Gmina Wiśniewo, 06-521 Wiśniewo zgodnie z art. 38 ust. 1 i 2 ustawy z dnia 29.01.2004 r. (Dz. U. z 2010 r. nr 113, poz. 759 z późn. zm.) w związku z zapytaniem Wykonawcy do treści SIWZ, wyjaśnia:</w:t>
      </w:r>
    </w:p>
    <w:p w:rsidR="0034739B" w:rsidRDefault="0034739B" w:rsidP="00EB66BD">
      <w:pPr>
        <w:jc w:val="both"/>
        <w:rPr>
          <w:sz w:val="24"/>
          <w:szCs w:val="24"/>
        </w:rPr>
      </w:pPr>
      <w:r>
        <w:rPr>
          <w:sz w:val="24"/>
          <w:szCs w:val="24"/>
        </w:rPr>
        <w:t>Wykonawca zadał pytania:</w:t>
      </w:r>
    </w:p>
    <w:p w:rsidR="0034739B" w:rsidRDefault="0034739B" w:rsidP="00EB66BD">
      <w:pPr>
        <w:jc w:val="both"/>
        <w:rPr>
          <w:sz w:val="24"/>
          <w:szCs w:val="24"/>
        </w:rPr>
      </w:pPr>
      <w:r>
        <w:rPr>
          <w:sz w:val="24"/>
          <w:szCs w:val="24"/>
        </w:rPr>
        <w:t>1.Czy do przetargu należy dołączyć certyfikat bezpieczeństwa B na wskazany sprzęt sportowy?</w:t>
      </w:r>
    </w:p>
    <w:p w:rsidR="0034739B" w:rsidRDefault="0034739B" w:rsidP="00EB66BD">
      <w:pPr>
        <w:jc w:val="both"/>
        <w:rPr>
          <w:sz w:val="24"/>
          <w:szCs w:val="24"/>
        </w:rPr>
      </w:pPr>
      <w:r>
        <w:rPr>
          <w:sz w:val="24"/>
          <w:szCs w:val="24"/>
        </w:rPr>
        <w:t>2. Z jakiego materiału mają być wykonane bramki do piłki ręcznej, aluminium czy stali?</w:t>
      </w:r>
    </w:p>
    <w:p w:rsidR="0034739B" w:rsidRDefault="0034739B" w:rsidP="00EB66BD">
      <w:pPr>
        <w:jc w:val="both"/>
        <w:rPr>
          <w:sz w:val="24"/>
          <w:szCs w:val="24"/>
        </w:rPr>
      </w:pPr>
      <w:r>
        <w:rPr>
          <w:sz w:val="24"/>
          <w:szCs w:val="24"/>
        </w:rPr>
        <w:t>3.Proszę o podanie ilości sztuk zestawów do koszykówki.</w:t>
      </w:r>
    </w:p>
    <w:p w:rsidR="0034739B" w:rsidRDefault="0034739B" w:rsidP="00EB66BD">
      <w:pPr>
        <w:jc w:val="both"/>
        <w:rPr>
          <w:sz w:val="24"/>
          <w:szCs w:val="24"/>
        </w:rPr>
      </w:pPr>
      <w:r>
        <w:rPr>
          <w:sz w:val="24"/>
          <w:szCs w:val="24"/>
        </w:rPr>
        <w:t>4. Czy inwestor dopuszcza zastosowanie słupków aluminiowych do siatkówki?</w:t>
      </w:r>
    </w:p>
    <w:p w:rsidR="0034739B" w:rsidRDefault="0034739B" w:rsidP="00EB66BD">
      <w:pPr>
        <w:jc w:val="both"/>
        <w:rPr>
          <w:sz w:val="24"/>
          <w:szCs w:val="24"/>
        </w:rPr>
      </w:pPr>
      <w:r>
        <w:rPr>
          <w:sz w:val="24"/>
          <w:szCs w:val="24"/>
        </w:rPr>
        <w:t>5. Jaki materiał uwzględniono w przypadku ogrodzenia boiska? Siatkę stalową czy panel zgrzewany o średnicy drutu 8-6-8?</w:t>
      </w:r>
    </w:p>
    <w:p w:rsidR="0034739B" w:rsidRDefault="0034739B" w:rsidP="00EB66BD">
      <w:pPr>
        <w:jc w:val="both"/>
        <w:rPr>
          <w:sz w:val="24"/>
          <w:szCs w:val="24"/>
        </w:rPr>
      </w:pPr>
      <w:r>
        <w:rPr>
          <w:sz w:val="24"/>
          <w:szCs w:val="24"/>
        </w:rPr>
        <w:t>6. Jaki materiał uwzględniono w przypadku ogrodzenia parkingu? Siatkę stalową czy panel zgrzewany o średnicy druti 8-6-8?</w:t>
      </w:r>
    </w:p>
    <w:p w:rsidR="0034739B" w:rsidRDefault="0034739B" w:rsidP="00EB66BD">
      <w:pPr>
        <w:jc w:val="both"/>
        <w:rPr>
          <w:sz w:val="24"/>
          <w:szCs w:val="24"/>
        </w:rPr>
      </w:pPr>
      <w:r>
        <w:rPr>
          <w:sz w:val="24"/>
          <w:szCs w:val="24"/>
        </w:rPr>
        <w:t>Odp. na pkt 1. Nie. Certyfikaty do wglądu w trakcie wykonywania robót oraz  dołączyć do dokumentów przy odbiorze  robót.</w:t>
      </w:r>
    </w:p>
    <w:p w:rsidR="0034739B" w:rsidRDefault="0034739B" w:rsidP="00313CD1">
      <w:pPr>
        <w:jc w:val="both"/>
        <w:rPr>
          <w:sz w:val="24"/>
          <w:szCs w:val="24"/>
        </w:rPr>
      </w:pPr>
      <w:r>
        <w:rPr>
          <w:sz w:val="24"/>
          <w:szCs w:val="24"/>
        </w:rPr>
        <w:t>Odp. na pkt 2.Materiał na bramki do piłki ręcznej określony jest w pkt. 19 przedmiaru robót.</w:t>
      </w:r>
    </w:p>
    <w:p w:rsidR="0034739B" w:rsidRDefault="0034739B" w:rsidP="00EB66BD">
      <w:pPr>
        <w:jc w:val="both"/>
        <w:rPr>
          <w:sz w:val="24"/>
          <w:szCs w:val="24"/>
        </w:rPr>
      </w:pPr>
      <w:r>
        <w:rPr>
          <w:sz w:val="24"/>
          <w:szCs w:val="24"/>
        </w:rPr>
        <w:t>Odp. na pkt 3.Ilość zestawów do koszykówki określona jest w pkt. 20 przedmiaru robót.</w:t>
      </w:r>
    </w:p>
    <w:p w:rsidR="0034739B" w:rsidRDefault="0034739B" w:rsidP="00EB66BD">
      <w:pPr>
        <w:jc w:val="both"/>
        <w:rPr>
          <w:sz w:val="24"/>
          <w:szCs w:val="24"/>
        </w:rPr>
      </w:pPr>
      <w:r>
        <w:rPr>
          <w:sz w:val="24"/>
          <w:szCs w:val="24"/>
        </w:rPr>
        <w:t>Odp. na pkt 4.Materiał w zestawach słupków do siatkówki zgodnie z przedmiarem robót pkt. 16.</w:t>
      </w:r>
    </w:p>
    <w:p w:rsidR="0034739B" w:rsidRDefault="0034739B" w:rsidP="00EB66BD">
      <w:pPr>
        <w:jc w:val="both"/>
        <w:rPr>
          <w:sz w:val="24"/>
          <w:szCs w:val="24"/>
        </w:rPr>
      </w:pPr>
      <w:r>
        <w:rPr>
          <w:sz w:val="24"/>
          <w:szCs w:val="24"/>
        </w:rPr>
        <w:t>Odp. na pkt 5.Panel zgrzewany zgodnie z projektem budowlano-wykonawczym pkt. 4.2.</w:t>
      </w:r>
    </w:p>
    <w:p w:rsidR="0034739B" w:rsidRDefault="0034739B" w:rsidP="00EB66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Odp. na pkt 6. Panel stalowy wys.1,5 m zgodnie z pkt. 14 przedmiaru robót </w:t>
      </w:r>
    </w:p>
    <w:p w:rsidR="0034739B" w:rsidRDefault="0034739B" w:rsidP="00EB66BD">
      <w:pPr>
        <w:jc w:val="both"/>
        <w:rPr>
          <w:sz w:val="24"/>
          <w:szCs w:val="24"/>
        </w:rPr>
      </w:pPr>
      <w:r>
        <w:rPr>
          <w:sz w:val="24"/>
          <w:szCs w:val="24"/>
        </w:rPr>
        <w:t>Wiśniewo 2012.04.13,</w:t>
      </w:r>
    </w:p>
    <w:p w:rsidR="0034739B" w:rsidRDefault="0034739B" w:rsidP="00EB66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Wójt Gminy Wiśniewo</w:t>
      </w:r>
    </w:p>
    <w:p w:rsidR="0034739B" w:rsidRDefault="0034739B" w:rsidP="00EB66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/-/Zbigniew Kleniewski</w:t>
      </w:r>
    </w:p>
    <w:sectPr w:rsidR="0034739B" w:rsidSect="00DA7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6BD"/>
    <w:rsid w:val="00090C84"/>
    <w:rsid w:val="000C776F"/>
    <w:rsid w:val="00274EA8"/>
    <w:rsid w:val="0030259D"/>
    <w:rsid w:val="00313CD1"/>
    <w:rsid w:val="0034739B"/>
    <w:rsid w:val="00360497"/>
    <w:rsid w:val="003A5348"/>
    <w:rsid w:val="003A5BC1"/>
    <w:rsid w:val="003D37FB"/>
    <w:rsid w:val="00415E08"/>
    <w:rsid w:val="004D3C12"/>
    <w:rsid w:val="004F4F60"/>
    <w:rsid w:val="005447A9"/>
    <w:rsid w:val="008A26D0"/>
    <w:rsid w:val="008E2431"/>
    <w:rsid w:val="00931E94"/>
    <w:rsid w:val="00B124F4"/>
    <w:rsid w:val="00BE3C90"/>
    <w:rsid w:val="00C4185D"/>
    <w:rsid w:val="00C650C3"/>
    <w:rsid w:val="00CE41ED"/>
    <w:rsid w:val="00D048B9"/>
    <w:rsid w:val="00DA7A10"/>
    <w:rsid w:val="00EB66BD"/>
    <w:rsid w:val="00EE67ED"/>
    <w:rsid w:val="00EF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A1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33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263</Words>
  <Characters>1584</Characters>
  <Application>Microsoft Office Outlook</Application>
  <DocSecurity>0</DocSecurity>
  <Lines>0</Lines>
  <Paragraphs>0</Paragraphs>
  <ScaleCrop>false</ScaleCrop>
  <Company>UG Wiśniewo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Szcęśniak Wojciech</dc:creator>
  <cp:keywords/>
  <dc:description/>
  <cp:lastModifiedBy>Perka</cp:lastModifiedBy>
  <cp:revision>7</cp:revision>
  <cp:lastPrinted>2012-04-13T07:58:00Z</cp:lastPrinted>
  <dcterms:created xsi:type="dcterms:W3CDTF">2012-04-13T08:36:00Z</dcterms:created>
  <dcterms:modified xsi:type="dcterms:W3CDTF">2012-04-13T12:39:00Z</dcterms:modified>
</cp:coreProperties>
</file>