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47" w:rsidRDefault="008D2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ROZEZNANIE  CENOWE</w:t>
      </w:r>
    </w:p>
    <w:p w:rsidR="00B21947" w:rsidRDefault="008D2BA7">
      <w:pPr>
        <w:jc w:val="center"/>
        <w:rPr>
          <w:sz w:val="24"/>
          <w:szCs w:val="24"/>
        </w:rPr>
      </w:pPr>
      <w:r>
        <w:rPr>
          <w:sz w:val="24"/>
          <w:szCs w:val="24"/>
        </w:rPr>
        <w:t>dotyczące opracowania Programu opieki nad zabytkami na lata 2020-2023 oraz aktualizacji Gminnej Ewidencji Zabytków</w:t>
      </w:r>
    </w:p>
    <w:p w:rsidR="00B21947" w:rsidRDefault="008D2BA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Nazwa i adres Zamawiającego</w:t>
      </w:r>
    </w:p>
    <w:p w:rsidR="00B21947" w:rsidRDefault="008D2BA7">
      <w:r>
        <w:rPr>
          <w:b/>
          <w:sz w:val="24"/>
          <w:szCs w:val="24"/>
        </w:rPr>
        <w:t>Gmina Wieliczki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reprezentowana przez Wójta Gminy – Jarosława Wiesława Kuczyńskiego </w:t>
      </w:r>
    </w:p>
    <w:p w:rsidR="00B21947" w:rsidRDefault="008D2BA7">
      <w:pPr>
        <w:rPr>
          <w:sz w:val="24"/>
          <w:szCs w:val="24"/>
        </w:rPr>
      </w:pPr>
      <w:r>
        <w:rPr>
          <w:sz w:val="24"/>
          <w:szCs w:val="24"/>
        </w:rPr>
        <w:t>19-404 Wieliczki, ul. Lipowa 53, NIP 847 161 21 55, REGON 90671337</w:t>
      </w:r>
    </w:p>
    <w:p w:rsidR="00B21947" w:rsidRDefault="00B21947">
      <w:hyperlink r:id="rId6" w:history="1">
        <w:r w:rsidR="008D2BA7">
          <w:rPr>
            <w:rStyle w:val="Hipercze"/>
            <w:sz w:val="24"/>
            <w:szCs w:val="24"/>
          </w:rPr>
          <w:t>www.wieliczki.pl</w:t>
        </w:r>
      </w:hyperlink>
      <w:r w:rsidR="008D2BA7">
        <w:rPr>
          <w:sz w:val="24"/>
          <w:szCs w:val="24"/>
        </w:rPr>
        <w:t>, wieliczki.bipgmina.pl</w:t>
      </w:r>
    </w:p>
    <w:p w:rsidR="00B21947" w:rsidRDefault="008D2BA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Nazwa i przedmiot zamówienia</w:t>
      </w:r>
    </w:p>
    <w:p w:rsidR="00B21947" w:rsidRDefault="008D2BA7">
      <w:pPr>
        <w:rPr>
          <w:sz w:val="24"/>
          <w:szCs w:val="24"/>
        </w:rPr>
      </w:pPr>
      <w:r>
        <w:rPr>
          <w:sz w:val="24"/>
          <w:szCs w:val="24"/>
        </w:rPr>
        <w:t>Przedmiotem</w:t>
      </w:r>
      <w:r>
        <w:rPr>
          <w:sz w:val="24"/>
          <w:szCs w:val="24"/>
        </w:rPr>
        <w:t xml:space="preserve"> zamówienia jest  opracowanie Programu opieki nad zabytkami na lata 2020-2023 oraz aktualizacja Gminnej Ewidencji Zabytków dla Gminy Wieliczki, zgodnie z ustawą z dnia 23 lipca 2003r. o ochronie zabytków i opiece nad zabytkami (Dz.U. z 2018r., poz.2067 z p</w:t>
      </w:r>
      <w:r>
        <w:rPr>
          <w:sz w:val="24"/>
          <w:szCs w:val="24"/>
        </w:rPr>
        <w:t>óźn.zm.) – wersja papierowa 3 egz. + nośniki  elektroniczne. Zamówienie zostanie uznane za wykonane z chwilą uzyskania pozytywnej opinii wojewódzkiego konserwatora zabytków.</w:t>
      </w:r>
    </w:p>
    <w:p w:rsidR="00B21947" w:rsidRDefault="008D2BA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 złożenia oferty</w:t>
      </w:r>
    </w:p>
    <w:p w:rsidR="00B21947" w:rsidRDefault="008D2BA7">
      <w:pPr>
        <w:jc w:val="both"/>
      </w:pPr>
      <w:r>
        <w:rPr>
          <w:sz w:val="24"/>
          <w:szCs w:val="24"/>
        </w:rPr>
        <w:t>Ofertę zawierającą szacunkowy koszt (cena netto i brutto) or</w:t>
      </w:r>
      <w:r>
        <w:rPr>
          <w:sz w:val="24"/>
          <w:szCs w:val="24"/>
        </w:rPr>
        <w:t xml:space="preserve">az termin wykonania  należy złożyć w terminie do dnia </w:t>
      </w:r>
      <w:r>
        <w:rPr>
          <w:b/>
          <w:sz w:val="24"/>
          <w:szCs w:val="24"/>
          <w:u w:val="single"/>
        </w:rPr>
        <w:t>12 listopada 2019r.</w:t>
      </w:r>
      <w:r>
        <w:rPr>
          <w:sz w:val="24"/>
          <w:szCs w:val="24"/>
        </w:rPr>
        <w:t xml:space="preserve"> w formie pisemnej (drogą pocztową) lub na adres e-mail: </w:t>
      </w:r>
      <w:hyperlink r:id="rId7" w:history="1">
        <w:r>
          <w:rPr>
            <w:rStyle w:val="Hipercze"/>
            <w:sz w:val="24"/>
            <w:szCs w:val="24"/>
          </w:rPr>
          <w:t>barbara.maslowska@wieliczki.pl</w:t>
        </w:r>
      </w:hyperlink>
    </w:p>
    <w:p w:rsidR="00B21947" w:rsidRDefault="008D2BA7">
      <w:pPr>
        <w:rPr>
          <w:sz w:val="24"/>
          <w:szCs w:val="24"/>
        </w:rPr>
      </w:pPr>
      <w:r>
        <w:rPr>
          <w:sz w:val="24"/>
          <w:szCs w:val="24"/>
        </w:rPr>
        <w:t>Formularz cenowy stanowi załącznik do ni</w:t>
      </w:r>
      <w:r>
        <w:rPr>
          <w:sz w:val="24"/>
          <w:szCs w:val="24"/>
        </w:rPr>
        <w:t>niejszego rozeznania cenowego.</w:t>
      </w:r>
    </w:p>
    <w:p w:rsidR="00B21947" w:rsidRDefault="008D2BA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Miejsce złożenia oferty w formie pisemnej:</w:t>
      </w:r>
    </w:p>
    <w:p w:rsidR="00B21947" w:rsidRDefault="008D2BA7">
      <w:pPr>
        <w:rPr>
          <w:sz w:val="24"/>
          <w:szCs w:val="24"/>
        </w:rPr>
      </w:pPr>
      <w:r>
        <w:rPr>
          <w:sz w:val="24"/>
          <w:szCs w:val="24"/>
        </w:rPr>
        <w:t>Urząd Gminy w Wieliczkach, ul. Lipowa 53, 19-404 Wieliczki, pokój nr 15</w:t>
      </w:r>
    </w:p>
    <w:p w:rsidR="00B21947" w:rsidRDefault="008D2BA7">
      <w:r>
        <w:rPr>
          <w:b/>
          <w:sz w:val="24"/>
          <w:szCs w:val="24"/>
          <w:u w:val="single"/>
        </w:rPr>
        <w:t xml:space="preserve">Tryb postępowania: </w:t>
      </w:r>
      <w:r>
        <w:rPr>
          <w:sz w:val="24"/>
          <w:szCs w:val="24"/>
        </w:rPr>
        <w:t xml:space="preserve">  Rozeznanie cenowe</w:t>
      </w:r>
    </w:p>
    <w:p w:rsidR="00B21947" w:rsidRDefault="008D2BA7">
      <w:r>
        <w:rPr>
          <w:b/>
          <w:sz w:val="24"/>
          <w:szCs w:val="24"/>
          <w:u w:val="single"/>
        </w:rPr>
        <w:t xml:space="preserve">Osoba do kontaktu: </w:t>
      </w:r>
      <w:r>
        <w:rPr>
          <w:sz w:val="24"/>
          <w:szCs w:val="24"/>
        </w:rPr>
        <w:t xml:space="preserve"> Barbara Masłowska – Sekretarz Gminy, telefon 89 621</w:t>
      </w:r>
      <w:r>
        <w:rPr>
          <w:sz w:val="24"/>
          <w:szCs w:val="24"/>
        </w:rPr>
        <w:t xml:space="preserve"> 90 62</w:t>
      </w:r>
    </w:p>
    <w:p w:rsidR="00B21947" w:rsidRDefault="008D2BA7">
      <w:pPr>
        <w:jc w:val="both"/>
      </w:pPr>
      <w:r>
        <w:rPr>
          <w:sz w:val="24"/>
          <w:szCs w:val="24"/>
        </w:rPr>
        <w:t xml:space="preserve">Niniejsze rozeznanie cenowe nie jest ogłoszeniem w rozumieniu ustawy z dnia 29 stycznia 2004r. Prawo zamówień publicznych (Dz.U. z  2019r., poz.1843) i nie stanowi oferty w rozumieniu art.66 i 66 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 ustawy z dnia 23 kwietnia 1964r. Kodeks cywilny  (</w:t>
      </w:r>
      <w:r>
        <w:rPr>
          <w:sz w:val="24"/>
          <w:szCs w:val="24"/>
        </w:rPr>
        <w:t>Dz.U. z 2016r., poz.380 z późn.zm.)</w:t>
      </w:r>
    </w:p>
    <w:p w:rsidR="00B21947" w:rsidRDefault="008D2B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Wójt Gminy</w:t>
      </w:r>
    </w:p>
    <w:p w:rsidR="00B21947" w:rsidRDefault="008D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Jarosław Kuczyński</w:t>
      </w:r>
    </w:p>
    <w:p w:rsidR="00B21947" w:rsidRDefault="00B21947">
      <w:pPr>
        <w:rPr>
          <w:sz w:val="24"/>
          <w:szCs w:val="24"/>
        </w:rPr>
      </w:pPr>
    </w:p>
    <w:p w:rsidR="00B21947" w:rsidRDefault="00B21947">
      <w:pPr>
        <w:rPr>
          <w:sz w:val="24"/>
          <w:szCs w:val="24"/>
        </w:rPr>
      </w:pPr>
    </w:p>
    <w:p w:rsidR="00B21947" w:rsidRDefault="008D2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FORMULARZ CENOWY</w:t>
      </w:r>
    </w:p>
    <w:p w:rsidR="00B21947" w:rsidRDefault="008D2BA7">
      <w:pPr>
        <w:rPr>
          <w:sz w:val="24"/>
          <w:szCs w:val="24"/>
        </w:rPr>
      </w:pPr>
      <w:r>
        <w:rPr>
          <w:sz w:val="24"/>
          <w:szCs w:val="24"/>
        </w:rPr>
        <w:t>Odpowiadając na rozeznanie cenowe dotyczące opracowania Programu opieki nad zabytkami na lata 2020-2023 oraz aktualizacji Gminnej Ewidencji Zabytków</w:t>
      </w:r>
    </w:p>
    <w:p w:rsidR="00B21947" w:rsidRDefault="008D2BA7">
      <w:pPr>
        <w:rPr>
          <w:sz w:val="24"/>
          <w:szCs w:val="24"/>
        </w:rPr>
      </w:pPr>
      <w:r>
        <w:rPr>
          <w:sz w:val="24"/>
          <w:szCs w:val="24"/>
        </w:rPr>
        <w:t xml:space="preserve"> my </w:t>
      </w:r>
      <w:r>
        <w:rPr>
          <w:sz w:val="24"/>
          <w:szCs w:val="24"/>
        </w:rPr>
        <w:t>niżej podpisani</w:t>
      </w:r>
    </w:p>
    <w:p w:rsidR="00B21947" w:rsidRDefault="008D2BA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21947" w:rsidRDefault="008D2BA7">
      <w:pPr>
        <w:rPr>
          <w:sz w:val="18"/>
          <w:szCs w:val="18"/>
        </w:rPr>
      </w:pPr>
      <w:r>
        <w:rPr>
          <w:sz w:val="18"/>
          <w:szCs w:val="18"/>
        </w:rPr>
        <w:t>(nazwa firmy, dokładny adres Wykonawcy)</w:t>
      </w:r>
    </w:p>
    <w:p w:rsidR="00B21947" w:rsidRDefault="008D2BA7">
      <w:pPr>
        <w:rPr>
          <w:sz w:val="24"/>
          <w:szCs w:val="24"/>
        </w:rPr>
      </w:pPr>
      <w:r>
        <w:rPr>
          <w:sz w:val="24"/>
          <w:szCs w:val="24"/>
        </w:rPr>
        <w:t>oferujemy następującą łączną cenę za opracowanie Programu opieki nad zabytkami na lata 2020-2023 oraz aktualizację Gminnej Ewidencji Zabytków</w:t>
      </w:r>
    </w:p>
    <w:p w:rsidR="00B21947" w:rsidRDefault="008D2BA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 zł brutto (słownie: ………………………………….</w:t>
      </w:r>
    </w:p>
    <w:p w:rsidR="00B21947" w:rsidRDefault="008D2BA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21947" w:rsidRDefault="008D2BA7">
      <w:pPr>
        <w:jc w:val="both"/>
        <w:rPr>
          <w:sz w:val="24"/>
          <w:szCs w:val="24"/>
        </w:rPr>
      </w:pPr>
      <w:r>
        <w:rPr>
          <w:sz w:val="24"/>
          <w:szCs w:val="24"/>
        </w:rPr>
        <w:t>Cena obejmuje:</w:t>
      </w:r>
    </w:p>
    <w:p w:rsidR="00B21947" w:rsidRDefault="008D2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opracowanie Programu Opieki nad Zabytkami dla Gminy Wieliczki kwota …………………………………… zł brutto </w:t>
      </w:r>
    </w:p>
    <w:p w:rsidR="00B21947" w:rsidRDefault="008D2BA7">
      <w:pPr>
        <w:jc w:val="both"/>
        <w:rPr>
          <w:sz w:val="24"/>
          <w:szCs w:val="24"/>
        </w:rPr>
      </w:pPr>
      <w:r>
        <w:rPr>
          <w:sz w:val="24"/>
          <w:szCs w:val="24"/>
        </w:rPr>
        <w:t>- aktualizacja Gminne</w:t>
      </w:r>
      <w:r>
        <w:rPr>
          <w:sz w:val="24"/>
          <w:szCs w:val="24"/>
        </w:rPr>
        <w:t>j Ewidencji Zabytków kwota …………………………….…… zł brutto</w:t>
      </w:r>
    </w:p>
    <w:p w:rsidR="00B21947" w:rsidRDefault="008D2BA7">
      <w:pPr>
        <w:jc w:val="both"/>
        <w:rPr>
          <w:sz w:val="24"/>
          <w:szCs w:val="24"/>
        </w:rPr>
      </w:pPr>
      <w:r>
        <w:rPr>
          <w:sz w:val="24"/>
          <w:szCs w:val="24"/>
        </w:rPr>
        <w:t>Proponowany termin wykonania  …………………………………….</w:t>
      </w:r>
    </w:p>
    <w:p w:rsidR="00B21947" w:rsidRDefault="00B21947">
      <w:pPr>
        <w:jc w:val="both"/>
        <w:rPr>
          <w:sz w:val="24"/>
          <w:szCs w:val="24"/>
        </w:rPr>
      </w:pPr>
    </w:p>
    <w:p w:rsidR="00B21947" w:rsidRDefault="008D2B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B21947" w:rsidRDefault="008D2BA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(podpis i pieczęć uprawnionego przedstawiciela Wykonawcy)</w:t>
      </w:r>
    </w:p>
    <w:p w:rsidR="00B21947" w:rsidRDefault="008D2BA7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…………………………………………………..</w:t>
      </w:r>
    </w:p>
    <w:p w:rsidR="00B21947" w:rsidRDefault="008D2BA7">
      <w:pPr>
        <w:rPr>
          <w:sz w:val="18"/>
          <w:szCs w:val="18"/>
        </w:rPr>
      </w:pPr>
      <w:r>
        <w:rPr>
          <w:sz w:val="18"/>
          <w:szCs w:val="18"/>
        </w:rPr>
        <w:t>(miejscowość, data)</w:t>
      </w:r>
    </w:p>
    <w:p w:rsidR="00B21947" w:rsidRDefault="00B21947">
      <w:pPr>
        <w:rPr>
          <w:sz w:val="24"/>
          <w:szCs w:val="24"/>
        </w:rPr>
      </w:pPr>
    </w:p>
    <w:p w:rsidR="00B21947" w:rsidRDefault="00B21947"/>
    <w:sectPr w:rsidR="00B21947" w:rsidSect="00B219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A7" w:rsidRDefault="008D2BA7" w:rsidP="00B21947">
      <w:pPr>
        <w:spacing w:after="0" w:line="240" w:lineRule="auto"/>
      </w:pPr>
      <w:r>
        <w:separator/>
      </w:r>
    </w:p>
  </w:endnote>
  <w:endnote w:type="continuationSeparator" w:id="0">
    <w:p w:rsidR="008D2BA7" w:rsidRDefault="008D2BA7" w:rsidP="00B2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A7" w:rsidRDefault="008D2BA7" w:rsidP="00B21947">
      <w:pPr>
        <w:spacing w:after="0" w:line="240" w:lineRule="auto"/>
      </w:pPr>
      <w:r w:rsidRPr="00B21947">
        <w:rPr>
          <w:color w:val="000000"/>
        </w:rPr>
        <w:separator/>
      </w:r>
    </w:p>
  </w:footnote>
  <w:footnote w:type="continuationSeparator" w:id="0">
    <w:p w:rsidR="008D2BA7" w:rsidRDefault="008D2BA7" w:rsidP="00B2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947"/>
    <w:rsid w:val="000D16B0"/>
    <w:rsid w:val="008D2BA7"/>
    <w:rsid w:val="00B2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1947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21947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sid w:val="00B2194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bara.maslowska@wielicz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elicz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ASI _IOD</cp:lastModifiedBy>
  <cp:revision>2</cp:revision>
  <cp:lastPrinted>2019-10-28T09:36:00Z</cp:lastPrinted>
  <dcterms:created xsi:type="dcterms:W3CDTF">2019-10-29T06:58:00Z</dcterms:created>
  <dcterms:modified xsi:type="dcterms:W3CDTF">2019-10-29T06:58:00Z</dcterms:modified>
</cp:coreProperties>
</file>