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29" w:rsidRPr="004511A7" w:rsidRDefault="00AF3229" w:rsidP="004511A7">
      <w:pPr>
        <w:suppressAutoHyphens/>
        <w:spacing w:line="360" w:lineRule="auto"/>
        <w:jc w:val="right"/>
        <w:rPr>
          <w:b/>
          <w:lang w:eastAsia="pl-PL"/>
        </w:rPr>
      </w:pPr>
      <w:r w:rsidRPr="004511A7">
        <w:rPr>
          <w:b/>
          <w:lang w:eastAsia="pl-PL"/>
        </w:rPr>
        <w:t>Załącznik nr 4 do SIWZ</w:t>
      </w:r>
    </w:p>
    <w:p w:rsidR="00AF3229" w:rsidRPr="004511A7" w:rsidRDefault="00AF3229" w:rsidP="004511A7">
      <w:pPr>
        <w:suppressAutoHyphens/>
        <w:spacing w:line="360" w:lineRule="auto"/>
        <w:jc w:val="center"/>
        <w:rPr>
          <w:b/>
          <w:lang w:eastAsia="pl-PL"/>
        </w:rPr>
      </w:pPr>
      <w:r w:rsidRPr="004511A7">
        <w:rPr>
          <w:b/>
          <w:lang w:eastAsia="pl-PL"/>
        </w:rPr>
        <w:t>WYKAZ WYKONANYCH ROBÓT</w:t>
      </w:r>
    </w:p>
    <w:p w:rsidR="00AF3229" w:rsidRDefault="00AF3229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Składając ofertę w przetargu nieograniczonym</w:t>
      </w:r>
      <w:r>
        <w:rPr>
          <w:b/>
          <w:lang w:eastAsia="pl-PL"/>
        </w:rPr>
        <w:t xml:space="preserve"> </w:t>
      </w:r>
      <w:r>
        <w:rPr>
          <w:lang w:eastAsia="pl-PL"/>
        </w:rPr>
        <w:t>pod nazwą:</w:t>
      </w:r>
      <w:r w:rsidRPr="004511A7">
        <w:rPr>
          <w:lang w:eastAsia="pl-PL"/>
        </w:rPr>
        <w:t xml:space="preserve"> </w:t>
      </w:r>
    </w:p>
    <w:p w:rsidR="00AF3229" w:rsidRPr="004511A7" w:rsidRDefault="00AF3229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b/>
          <w:lang w:eastAsia="pl-PL"/>
        </w:rPr>
        <w:t>„Rozbudowa si</w:t>
      </w:r>
      <w:r>
        <w:rPr>
          <w:b/>
          <w:lang w:eastAsia="pl-PL"/>
        </w:rPr>
        <w:t>eci wodociągowej w obrębie miejscowości Wieliczki, Gmina Wieliczki.</w:t>
      </w:r>
      <w:r w:rsidRPr="004511A7">
        <w:rPr>
          <w:b/>
          <w:lang w:eastAsia="pl-PL"/>
        </w:rPr>
        <w:t>”</w:t>
      </w:r>
    </w:p>
    <w:p w:rsidR="00AF3229" w:rsidRDefault="00AF3229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przedstawiamy wykaz wykonanych zadań:</w:t>
      </w:r>
    </w:p>
    <w:p w:rsidR="00AF3229" w:rsidRPr="004511A7" w:rsidRDefault="00AF3229" w:rsidP="004511A7">
      <w:pPr>
        <w:suppressAutoHyphens/>
        <w:spacing w:line="360" w:lineRule="auto"/>
        <w:jc w:val="both"/>
        <w:rPr>
          <w:lang w:eastAsia="pl-PL"/>
        </w:rPr>
      </w:pPr>
    </w:p>
    <w:tbl>
      <w:tblPr>
        <w:tblW w:w="9095" w:type="dxa"/>
        <w:tblInd w:w="-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5"/>
        <w:gridCol w:w="2050"/>
        <w:gridCol w:w="1494"/>
        <w:gridCol w:w="1701"/>
        <w:gridCol w:w="1565"/>
      </w:tblGrid>
      <w:tr w:rsidR="00AF3229" w:rsidRPr="004511A7" w:rsidTr="004511A7">
        <w:trPr>
          <w:trHeight w:hRule="exact" w:val="57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Nazwa zamówienia, adres i telefon zamawiającego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 xml:space="preserve">Rodzaj  </w:t>
            </w:r>
            <w:r>
              <w:rPr>
                <w:lang w:eastAsia="pl-PL"/>
              </w:rPr>
              <w:t>zamówienia</w:t>
            </w:r>
            <w:bookmarkStart w:id="0" w:name="_GoBack"/>
            <w:bookmarkEnd w:id="0"/>
            <w:r w:rsidRPr="004511A7">
              <w:rPr>
                <w:lang w:eastAsia="pl-PL"/>
              </w:rPr>
              <w:t>,   wartość</w:t>
            </w:r>
          </w:p>
          <w:p w:rsidR="00AF3229" w:rsidRPr="004511A7" w:rsidRDefault="00AF3229" w:rsidP="004511A7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  <w:p w:rsidR="00AF3229" w:rsidRPr="004511A7" w:rsidRDefault="00AF3229" w:rsidP="004511A7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Realizacja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Lokalizacja</w:t>
            </w:r>
          </w:p>
        </w:tc>
      </w:tr>
      <w:tr w:rsidR="00AF3229" w:rsidRPr="004511A7" w:rsidTr="004511A7">
        <w:trPr>
          <w:trHeight w:hRule="exact" w:val="746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rozpoczęcia</w:t>
            </w:r>
          </w:p>
          <w:p w:rsidR="00AF3229" w:rsidRPr="004511A7" w:rsidRDefault="00AF3229" w:rsidP="004511A7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zakończenia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AF3229" w:rsidRPr="004511A7" w:rsidTr="004511A7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5</w:t>
            </w:r>
          </w:p>
        </w:tc>
      </w:tr>
      <w:tr w:rsidR="00AF3229" w:rsidRPr="004511A7" w:rsidTr="004511A7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AF3229" w:rsidRPr="004511A7" w:rsidTr="004511A7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  <w:p w:rsidR="00AF3229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29" w:rsidRPr="004511A7" w:rsidRDefault="00AF3229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</w:tbl>
    <w:p w:rsidR="00AF3229" w:rsidRDefault="00AF3229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</w:p>
    <w:p w:rsidR="00AF3229" w:rsidRPr="004511A7" w:rsidRDefault="00AF3229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  <w:r w:rsidRPr="004511A7">
        <w:rPr>
          <w:b/>
          <w:lang w:eastAsia="pl-PL"/>
        </w:rPr>
        <w:t xml:space="preserve">Uwaga : </w:t>
      </w:r>
    </w:p>
    <w:p w:rsidR="00AF3229" w:rsidRDefault="00AF3229" w:rsidP="004511A7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Do niniejszego wykazu dołączono dowody dotyczące najważniejszych robót, określających, że roboty te zostały wykonane w sposób należyty oraz, że prace realizowane zgodnie z zasadami sztuki budowlanej i prawidłowo ukończone.</w:t>
      </w:r>
    </w:p>
    <w:p w:rsidR="00AF3229" w:rsidRDefault="00AF3229" w:rsidP="004511A7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</w:p>
    <w:p w:rsidR="00AF3229" w:rsidRPr="004511A7" w:rsidRDefault="00AF3229" w:rsidP="004511A7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</w:p>
    <w:p w:rsidR="00AF3229" w:rsidRDefault="00AF3229" w:rsidP="004511A7">
      <w:pPr>
        <w:jc w:val="right"/>
      </w:pPr>
    </w:p>
    <w:p w:rsidR="00AF3229" w:rsidRPr="004511A7" w:rsidRDefault="00AF3229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______________, dnia ____________2016 r.</w:t>
      </w:r>
    </w:p>
    <w:p w:rsidR="00AF3229" w:rsidRPr="004511A7" w:rsidRDefault="00AF3229" w:rsidP="004511A7">
      <w:pPr>
        <w:suppressAutoHyphens/>
        <w:spacing w:after="120" w:line="360" w:lineRule="auto"/>
        <w:jc w:val="right"/>
        <w:rPr>
          <w:lang w:eastAsia="pl-PL"/>
        </w:rPr>
      </w:pP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lang w:eastAsia="pl-PL"/>
        </w:rPr>
        <w:tab/>
        <w:t>_________________________</w:t>
      </w:r>
    </w:p>
    <w:p w:rsidR="00AF3229" w:rsidRPr="004511A7" w:rsidRDefault="00AF3229" w:rsidP="004511A7">
      <w:pPr>
        <w:suppressAutoHyphens/>
        <w:spacing w:after="120" w:line="360" w:lineRule="auto"/>
        <w:jc w:val="right"/>
        <w:rPr>
          <w:i/>
          <w:lang w:eastAsia="pl-PL"/>
        </w:rPr>
      </w:pPr>
      <w:r w:rsidRPr="004511A7">
        <w:rPr>
          <w:i/>
          <w:lang w:eastAsia="pl-PL"/>
        </w:rPr>
        <w:t>podpis osoby(osób) uprawnionej(ych)</w:t>
      </w:r>
    </w:p>
    <w:p w:rsidR="00AF3229" w:rsidRPr="004511A7" w:rsidRDefault="00AF3229" w:rsidP="004511A7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4511A7">
        <w:rPr>
          <w:lang w:eastAsia="pl-PL"/>
        </w:rPr>
        <w:t xml:space="preserve">                                                                                                      </w:t>
      </w:r>
      <w:r w:rsidRPr="004511A7">
        <w:rPr>
          <w:i/>
          <w:lang w:eastAsia="pl-PL"/>
        </w:rPr>
        <w:t>do reprezentowania Wykonawcy</w:t>
      </w:r>
    </w:p>
    <w:sectPr w:rsidR="00AF3229" w:rsidRPr="004511A7" w:rsidSect="00D37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1A7"/>
    <w:rsid w:val="004511A7"/>
    <w:rsid w:val="0048513F"/>
    <w:rsid w:val="00493D27"/>
    <w:rsid w:val="004B4FA1"/>
    <w:rsid w:val="005020A8"/>
    <w:rsid w:val="00584161"/>
    <w:rsid w:val="00663C02"/>
    <w:rsid w:val="00682C6A"/>
    <w:rsid w:val="006B29CB"/>
    <w:rsid w:val="006E3DF5"/>
    <w:rsid w:val="00876D2A"/>
    <w:rsid w:val="00980D55"/>
    <w:rsid w:val="009A4BF4"/>
    <w:rsid w:val="00AF3229"/>
    <w:rsid w:val="00B23688"/>
    <w:rsid w:val="00D371A3"/>
    <w:rsid w:val="00D765A6"/>
    <w:rsid w:val="00E17267"/>
    <w:rsid w:val="00E81DD1"/>
    <w:rsid w:val="00EA6077"/>
    <w:rsid w:val="00EC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A1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124</Words>
  <Characters>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Gmina Wieliczki</dc:creator>
  <cp:keywords/>
  <dc:description/>
  <cp:lastModifiedBy>Rafał</cp:lastModifiedBy>
  <cp:revision>2</cp:revision>
  <dcterms:created xsi:type="dcterms:W3CDTF">2016-10-17T11:16:00Z</dcterms:created>
  <dcterms:modified xsi:type="dcterms:W3CDTF">2016-10-17T11:16:00Z</dcterms:modified>
</cp:coreProperties>
</file>