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26" w:rsidRPr="005B4A68" w:rsidRDefault="00AE0A26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r w:rsidRPr="005B4A68">
        <w:rPr>
          <w:b/>
          <w:bCs/>
          <w:lang w:eastAsia="pl-PL"/>
        </w:rPr>
        <w:t xml:space="preserve">                                                                      Załącznik nr</w:t>
      </w:r>
      <w:r>
        <w:rPr>
          <w:b/>
          <w:bCs/>
          <w:lang w:eastAsia="pl-PL"/>
        </w:rPr>
        <w:t xml:space="preserve"> </w:t>
      </w:r>
      <w:r w:rsidRPr="005B4A68">
        <w:rPr>
          <w:b/>
          <w:bCs/>
          <w:lang w:eastAsia="pl-PL"/>
        </w:rPr>
        <w:t>3</w:t>
      </w:r>
      <w:r>
        <w:rPr>
          <w:b/>
          <w:bCs/>
          <w:lang w:eastAsia="pl-PL"/>
        </w:rPr>
        <w:t xml:space="preserve"> </w:t>
      </w:r>
      <w:r w:rsidRPr="005B4A68">
        <w:rPr>
          <w:b/>
          <w:bCs/>
          <w:lang w:eastAsia="pl-PL"/>
        </w:rPr>
        <w:t>do SIWZ</w:t>
      </w:r>
      <w:r w:rsidRPr="005B4A68">
        <w:rPr>
          <w:b/>
          <w:lang w:eastAsia="pl-PL"/>
        </w:rPr>
        <w:t xml:space="preserve"> </w:t>
      </w:r>
    </w:p>
    <w:p w:rsidR="00AE0A26" w:rsidRPr="00BA01AF" w:rsidRDefault="00AE0A26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  <w:bookmarkStart w:id="0" w:name="_GoBack"/>
      <w:bookmarkEnd w:id="0"/>
    </w:p>
    <w:p w:rsidR="00AE0A26" w:rsidRPr="005B4A68" w:rsidRDefault="00AE0A26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My, niżej podpisani                                                                                             </w:t>
      </w:r>
    </w:p>
    <w:p w:rsidR="00AE0A26" w:rsidRPr="005B4A68" w:rsidRDefault="00AE0A26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AE0A26" w:rsidRPr="005B4A68" w:rsidRDefault="00AE0A26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działając w imieniu i na rzecz  (nazwa /firma/ i adres wykonawcy) </w:t>
      </w:r>
    </w:p>
    <w:p w:rsidR="00AE0A26" w:rsidRPr="005B4A68" w:rsidRDefault="00AE0A26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AE0A26" w:rsidRPr="005B4A68" w:rsidRDefault="00AE0A26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przedstawimy wykaz osób, które będą uczestniczyć w wykonywaniu zamówienia: </w:t>
      </w: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5"/>
        <w:gridCol w:w="2289"/>
        <w:gridCol w:w="1768"/>
        <w:gridCol w:w="1738"/>
        <w:gridCol w:w="2462"/>
      </w:tblGrid>
      <w:tr w:rsidR="00AE0A26" w:rsidRPr="005B4A68" w:rsidTr="003C4BF4">
        <w:trPr>
          <w:trHeight w:val="2194"/>
        </w:trPr>
        <w:tc>
          <w:tcPr>
            <w:tcW w:w="1505" w:type="dxa"/>
            <w:shd w:val="clear" w:color="auto" w:fill="E6E6E6"/>
            <w:vAlign w:val="center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shd w:val="clear" w:color="auto" w:fill="E6E6E6"/>
            <w:vAlign w:val="center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shd w:val="clear" w:color="auto" w:fill="E6E6E6"/>
            <w:vAlign w:val="center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shd w:val="clear" w:color="auto" w:fill="E6E6E6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Wykonawca polega na zasobach innego/ych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shd w:val="clear" w:color="auto" w:fill="E6E6E6"/>
            <w:vAlign w:val="center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AE0A26" w:rsidRPr="005B4A68" w:rsidTr="003C4BF4">
        <w:trPr>
          <w:trHeight w:val="779"/>
        </w:trPr>
        <w:tc>
          <w:tcPr>
            <w:tcW w:w="1505" w:type="dxa"/>
          </w:tcPr>
          <w:p w:rsidR="00AE0A26" w:rsidRPr="005B4A68" w:rsidRDefault="00AE0A26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AE0A26" w:rsidRDefault="00AE0A26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  <w:r w:rsidRPr="005B4A68">
              <w:rPr>
                <w:bCs/>
                <w:i/>
                <w:lang w:eastAsia="pl-PL"/>
              </w:rPr>
              <w:t>Uprawnienia budowlane</w:t>
            </w:r>
            <w:r w:rsidRPr="005B4A68">
              <w:rPr>
                <w:i/>
                <w:lang w:eastAsia="pl-PL"/>
              </w:rPr>
              <w:t xml:space="preserve"> do kierowania robotami w specjalności instalacyjnej w </w:t>
            </w:r>
            <w:r>
              <w:rPr>
                <w:i/>
                <w:lang w:eastAsia="pl-PL"/>
              </w:rPr>
              <w:t xml:space="preserve">zakresie sieci </w:t>
            </w:r>
            <w:r w:rsidRPr="005B4A68">
              <w:rPr>
                <w:i/>
                <w:lang w:eastAsia="pl-PL"/>
              </w:rPr>
              <w:t xml:space="preserve"> wodociągowych</w:t>
            </w:r>
          </w:p>
          <w:p w:rsidR="00AE0A26" w:rsidRPr="005B4A68" w:rsidRDefault="00AE0A26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  <w:r w:rsidRPr="005B4A68">
              <w:rPr>
                <w:lang w:eastAsia="pl-PL"/>
              </w:rPr>
              <w:t>Nr uprawnień ………………</w:t>
            </w:r>
          </w:p>
        </w:tc>
        <w:tc>
          <w:tcPr>
            <w:tcW w:w="1768" w:type="dxa"/>
            <w:vAlign w:val="center"/>
          </w:tcPr>
          <w:p w:rsidR="00AE0A26" w:rsidRPr="005B4A68" w:rsidRDefault="00AE0A26" w:rsidP="005B4A68">
            <w:pPr>
              <w:suppressAutoHyphens/>
              <w:spacing w:line="360" w:lineRule="auto"/>
              <w:rPr>
                <w:bCs/>
                <w:lang w:eastAsia="pl-PL"/>
              </w:rPr>
            </w:pPr>
            <w:r w:rsidRPr="005B4A68">
              <w:rPr>
                <w:bCs/>
                <w:lang w:eastAsia="pl-PL"/>
              </w:rPr>
              <w:t xml:space="preserve">Kierownik budowy </w:t>
            </w:r>
          </w:p>
          <w:p w:rsidR="00AE0A26" w:rsidRPr="005B4A68" w:rsidRDefault="00AE0A26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  <w:r w:rsidRPr="005B4A68">
              <w:rPr>
                <w:bCs/>
                <w:i/>
                <w:lang w:eastAsia="pl-PL"/>
              </w:rPr>
              <w:t xml:space="preserve">w specjalności </w:t>
            </w:r>
            <w:r w:rsidRPr="005B4A68">
              <w:rPr>
                <w:i/>
                <w:lang w:eastAsia="pl-PL"/>
              </w:rPr>
              <w:t xml:space="preserve">instalacyjnej w </w:t>
            </w:r>
            <w:r>
              <w:rPr>
                <w:i/>
                <w:lang w:eastAsia="pl-PL"/>
              </w:rPr>
              <w:t xml:space="preserve">zakresie sieci </w:t>
            </w:r>
            <w:r w:rsidRPr="005B4A68">
              <w:rPr>
                <w:i/>
                <w:lang w:eastAsia="pl-PL"/>
              </w:rPr>
              <w:t xml:space="preserve"> wodociągowych</w:t>
            </w:r>
          </w:p>
          <w:p w:rsidR="00AE0A26" w:rsidRPr="005B4A68" w:rsidRDefault="00AE0A26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</w:tcPr>
          <w:p w:rsidR="00AE0A26" w:rsidRPr="005B4A68" w:rsidRDefault="00AE0A26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:rsidR="00AE0A26" w:rsidRPr="005B4A68" w:rsidRDefault="00AE0A26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AE0A26" w:rsidRPr="005B4A68" w:rsidRDefault="00AE0A26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____________2016 r.</w:t>
      </w:r>
    </w:p>
    <w:p w:rsidR="00AE0A26" w:rsidRPr="005B4A68" w:rsidRDefault="00AE0A26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AE0A26" w:rsidRPr="005B4A68" w:rsidRDefault="00AE0A26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uprawnionej(ych)</w:t>
      </w:r>
    </w:p>
    <w:p w:rsidR="00AE0A26" w:rsidRPr="005B4A68" w:rsidRDefault="00AE0A26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AE0A26" w:rsidRDefault="00AE0A26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</w:p>
    <w:p w:rsidR="00AE0A26" w:rsidRPr="005B4A68" w:rsidRDefault="00AE0A26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  <w:r w:rsidRPr="005B4A68">
        <w:rPr>
          <w:b/>
          <w:sz w:val="20"/>
          <w:szCs w:val="20"/>
          <w:lang w:eastAsia="pl-PL"/>
        </w:rPr>
        <w:t xml:space="preserve">Uwaga: </w:t>
      </w:r>
      <w:r w:rsidRPr="005B4A68">
        <w:rPr>
          <w:sz w:val="20"/>
          <w:szCs w:val="20"/>
          <w:lang w:eastAsia="pl-PL"/>
        </w:rPr>
        <w:t>*Jeżeli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sectPr w:rsidR="00AE0A26" w:rsidRPr="005B4A68" w:rsidSect="0037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68"/>
    <w:rsid w:val="002310D2"/>
    <w:rsid w:val="00244470"/>
    <w:rsid w:val="00377F8E"/>
    <w:rsid w:val="003C4BF4"/>
    <w:rsid w:val="003E381B"/>
    <w:rsid w:val="004749B1"/>
    <w:rsid w:val="00486C53"/>
    <w:rsid w:val="004B4FA1"/>
    <w:rsid w:val="005020A8"/>
    <w:rsid w:val="00575E96"/>
    <w:rsid w:val="00586653"/>
    <w:rsid w:val="005B2638"/>
    <w:rsid w:val="005B4A68"/>
    <w:rsid w:val="006457D7"/>
    <w:rsid w:val="006B29CB"/>
    <w:rsid w:val="00884B65"/>
    <w:rsid w:val="009A4BF4"/>
    <w:rsid w:val="009F01CA"/>
    <w:rsid w:val="00AE0A26"/>
    <w:rsid w:val="00B23688"/>
    <w:rsid w:val="00B33B66"/>
    <w:rsid w:val="00BA01AF"/>
    <w:rsid w:val="00BF152D"/>
    <w:rsid w:val="00D765A6"/>
    <w:rsid w:val="00D94C23"/>
    <w:rsid w:val="00DC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A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240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Załącznik nr 3 do SIWZ </dc:title>
  <dc:subject/>
  <dc:creator>Gmina Wieliczki</dc:creator>
  <cp:keywords/>
  <dc:description/>
  <cp:lastModifiedBy>Rafał</cp:lastModifiedBy>
  <cp:revision>2</cp:revision>
  <dcterms:created xsi:type="dcterms:W3CDTF">2016-10-17T11:15:00Z</dcterms:created>
  <dcterms:modified xsi:type="dcterms:W3CDTF">2016-10-17T11:15:00Z</dcterms:modified>
</cp:coreProperties>
</file>