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4EF" w:rsidRPr="00470E72" w:rsidRDefault="00A764EF" w:rsidP="00470E72">
      <w:pPr>
        <w:spacing w:after="0" w:line="480" w:lineRule="auto"/>
        <w:ind w:firstLine="708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Załącznik nr 2a do SIWZ</w:t>
      </w:r>
    </w:p>
    <w:p w:rsidR="00A764EF" w:rsidRDefault="00A764EF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A764EF" w:rsidRPr="00A22DCF" w:rsidRDefault="00A764EF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A764EF" w:rsidRDefault="00A764EF" w:rsidP="00A15915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Wieliczki</w:t>
      </w:r>
    </w:p>
    <w:p w:rsidR="00A764EF" w:rsidRDefault="00A764EF" w:rsidP="00A15915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Lipowa 53</w:t>
      </w:r>
    </w:p>
    <w:p w:rsidR="00A764EF" w:rsidRPr="00A15915" w:rsidRDefault="00A764EF" w:rsidP="00A15915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19-404 Wieliczki </w:t>
      </w:r>
    </w:p>
    <w:p w:rsidR="00A764EF" w:rsidRPr="00A22DCF" w:rsidRDefault="00A764EF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A764EF" w:rsidRPr="00A22DCF" w:rsidRDefault="00A764EF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A764EF" w:rsidRPr="00842991" w:rsidRDefault="00A764EF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A764EF" w:rsidRPr="00262D61" w:rsidRDefault="00A764EF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764EF" w:rsidRPr="00A22DCF" w:rsidRDefault="00A764EF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A764EF" w:rsidRPr="00842991" w:rsidRDefault="00A764EF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A764EF" w:rsidRDefault="00A764EF" w:rsidP="00C4103F">
      <w:pPr>
        <w:rPr>
          <w:rFonts w:ascii="Arial" w:hAnsi="Arial" w:cs="Arial"/>
          <w:sz w:val="21"/>
          <w:szCs w:val="21"/>
        </w:rPr>
      </w:pPr>
    </w:p>
    <w:p w:rsidR="00A764EF" w:rsidRPr="00A22DCF" w:rsidRDefault="00A764EF" w:rsidP="00C4103F">
      <w:pPr>
        <w:rPr>
          <w:rFonts w:ascii="Arial" w:hAnsi="Arial" w:cs="Arial"/>
          <w:sz w:val="21"/>
          <w:szCs w:val="21"/>
        </w:rPr>
      </w:pPr>
    </w:p>
    <w:p w:rsidR="00A764EF" w:rsidRPr="00262D61" w:rsidRDefault="00A764E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A764EF" w:rsidRDefault="00A764EF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A764EF" w:rsidRPr="00A22DCF" w:rsidRDefault="00A764EF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A764EF" w:rsidRPr="00262D61" w:rsidRDefault="00A764EF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  <w:r w:rsidRPr="00262D61">
        <w:rPr>
          <w:rFonts w:ascii="Arial" w:hAnsi="Arial" w:cs="Arial"/>
          <w:b/>
          <w:sz w:val="21"/>
          <w:szCs w:val="21"/>
          <w:u w:val="single"/>
        </w:rPr>
        <w:t xml:space="preserve">I KRYTERIÓW SELEKCJI </w:t>
      </w:r>
    </w:p>
    <w:p w:rsidR="00A764EF" w:rsidRDefault="00A764EF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A764EF" w:rsidRDefault="00A764EF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A764EF" w:rsidRPr="00A22DCF" w:rsidRDefault="00A764EF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A764EF" w:rsidRDefault="00A764EF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>pn. Rozbudowa sieci wodociągowej w obrębie miejscowości Wieliczki, Gmina Wieliczki,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Gminę Wieliczki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A764EF" w:rsidRPr="00A22DCF" w:rsidRDefault="00A764EF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A764EF" w:rsidRPr="00E31C06" w:rsidRDefault="00A764EF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A764EF" w:rsidRDefault="00A764EF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764EF" w:rsidRDefault="00A764EF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rozdz. V SWIZ  .</w:t>
      </w:r>
      <w:r>
        <w:rPr>
          <w:rFonts w:ascii="Arial" w:hAnsi="Arial" w:cs="Arial"/>
          <w:i/>
          <w:sz w:val="16"/>
          <w:szCs w:val="16"/>
        </w:rPr>
        <w:t>.</w:t>
      </w:r>
    </w:p>
    <w:p w:rsidR="00A764EF" w:rsidRPr="00025C8D" w:rsidRDefault="00A764EF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764EF" w:rsidRPr="003E1710" w:rsidRDefault="00A764EF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A764EF" w:rsidRPr="003E1710" w:rsidRDefault="00A764EF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64EF" w:rsidRPr="003E1710" w:rsidRDefault="00A764EF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764EF" w:rsidRPr="00190D6E" w:rsidRDefault="00A764EF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764EF" w:rsidRPr="00A22DCF" w:rsidRDefault="00A764EF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A764EF" w:rsidRDefault="00A764EF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764EF" w:rsidRPr="00470E72" w:rsidRDefault="00A764EF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A22DCF">
        <w:rPr>
          <w:rFonts w:ascii="Arial" w:hAnsi="Arial" w:cs="Arial"/>
          <w:sz w:val="21"/>
          <w:szCs w:val="21"/>
        </w:rPr>
        <w:t>Oświadczam, że spełniam kryteria selekcji określone przez zamawiającego w</w:t>
      </w:r>
      <w:r>
        <w:rPr>
          <w:rFonts w:ascii="Arial" w:hAnsi="Arial" w:cs="Arial"/>
          <w:sz w:val="21"/>
          <w:szCs w:val="21"/>
        </w:rPr>
        <w:t xml:space="preserve"> rozdz. VI. SWIZ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 xml:space="preserve">tj. </w:t>
      </w:r>
      <w:r w:rsidRPr="00470E72">
        <w:rPr>
          <w:rFonts w:ascii="Arial" w:hAnsi="Arial" w:cs="Arial"/>
        </w:rPr>
        <w:t>odpisu z KRS i CEIDG, które potwierdzają, ze nie otwarto likwidacji</w:t>
      </w:r>
      <w:r>
        <w:t xml:space="preserve"> .</w:t>
      </w:r>
    </w:p>
    <w:p w:rsidR="00A764EF" w:rsidRDefault="00A764EF" w:rsidP="00B15F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64EF" w:rsidRPr="003E1710" w:rsidRDefault="00A764EF" w:rsidP="00B15F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A764EF" w:rsidRPr="003E1710" w:rsidRDefault="00A764EF" w:rsidP="00B15F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64EF" w:rsidRPr="003E1710" w:rsidRDefault="00A764EF" w:rsidP="00B15F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764EF" w:rsidRDefault="00A764EF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764EF" w:rsidRDefault="00A764EF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764EF" w:rsidRPr="004D7E48" w:rsidRDefault="00A764EF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764EF" w:rsidRPr="00B15FD3" w:rsidRDefault="00A764EF" w:rsidP="00A24C2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A764EF" w:rsidRDefault="00A764EF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rozdz. V SWIZ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A764EF" w:rsidRDefault="00A764EF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A764EF" w:rsidRPr="00A22DCF" w:rsidRDefault="00A764EF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A764EF" w:rsidRDefault="00A764EF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64EF" w:rsidRPr="003E1710" w:rsidRDefault="00A764EF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A764EF" w:rsidRPr="003E1710" w:rsidRDefault="00A764EF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64EF" w:rsidRPr="003E1710" w:rsidRDefault="00A764EF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764EF" w:rsidRPr="00190D6E" w:rsidRDefault="00A764EF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764EF" w:rsidRDefault="00A764EF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764EF" w:rsidRDefault="00A764EF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kryteriów selekcji, określonych przez zamawiającego w</w:t>
      </w:r>
      <w:r>
        <w:rPr>
          <w:rFonts w:ascii="Arial" w:hAnsi="Arial" w:cs="Arial"/>
          <w:sz w:val="21"/>
          <w:szCs w:val="21"/>
        </w:rPr>
        <w:t xml:space="preserve"> rozdz. VI. SWIZ</w:t>
      </w:r>
      <w:r w:rsidRPr="00A22DCF">
        <w:rPr>
          <w:rFonts w:ascii="Arial" w:hAnsi="Arial" w:cs="Arial"/>
          <w:sz w:val="21"/>
          <w:szCs w:val="21"/>
        </w:rPr>
        <w:t xml:space="preserve"> polegam na zasobach następującego/c</w:t>
      </w:r>
      <w:r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A764EF" w:rsidRDefault="00A764EF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………………………………………………………………………………………………………………………………………………….. w następującym zakresie: </w:t>
      </w:r>
      <w:r>
        <w:rPr>
          <w:rFonts w:ascii="Arial" w:hAnsi="Arial" w:cs="Arial"/>
          <w:sz w:val="21"/>
          <w:szCs w:val="21"/>
        </w:rPr>
        <w:t>……………………………………………….</w:t>
      </w:r>
    </w:p>
    <w:p w:rsidR="00A764EF" w:rsidRPr="00A22DCF" w:rsidRDefault="00A764EF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B8005E">
        <w:rPr>
          <w:rFonts w:ascii="Arial" w:hAnsi="Arial" w:cs="Arial"/>
          <w:sz w:val="16"/>
          <w:szCs w:val="16"/>
        </w:rPr>
        <w:t>(</w:t>
      </w:r>
      <w:r w:rsidRPr="00B8005E">
        <w:rPr>
          <w:rFonts w:ascii="Arial" w:hAnsi="Arial" w:cs="Arial"/>
          <w:i/>
          <w:sz w:val="16"/>
          <w:szCs w:val="16"/>
        </w:rPr>
        <w:t>wskazać podmiot i okre</w:t>
      </w:r>
      <w:r>
        <w:rPr>
          <w:rFonts w:ascii="Arial" w:hAnsi="Arial" w:cs="Arial"/>
          <w:i/>
          <w:sz w:val="16"/>
          <w:szCs w:val="16"/>
        </w:rPr>
        <w:t xml:space="preserve">ślić odpowiedni zakres dla wskazanego </w:t>
      </w:r>
      <w:r w:rsidRPr="00B8005E">
        <w:rPr>
          <w:rFonts w:ascii="Arial" w:hAnsi="Arial" w:cs="Arial"/>
          <w:i/>
          <w:sz w:val="16"/>
          <w:szCs w:val="16"/>
        </w:rPr>
        <w:t>podmiotu</w:t>
      </w:r>
      <w:r w:rsidRPr="00B8005E">
        <w:rPr>
          <w:rFonts w:ascii="Arial" w:hAnsi="Arial" w:cs="Arial"/>
          <w:sz w:val="16"/>
          <w:szCs w:val="16"/>
        </w:rPr>
        <w:t>)</w:t>
      </w:r>
      <w:r w:rsidRPr="00A22DCF">
        <w:rPr>
          <w:rFonts w:ascii="Arial" w:hAnsi="Arial" w:cs="Arial"/>
          <w:sz w:val="21"/>
          <w:szCs w:val="21"/>
        </w:rPr>
        <w:t xml:space="preserve">. </w:t>
      </w:r>
    </w:p>
    <w:p w:rsidR="00A764EF" w:rsidRDefault="00A764EF" w:rsidP="00B8005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64EF" w:rsidRPr="003E1710" w:rsidRDefault="00A764EF" w:rsidP="00B8005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A764EF" w:rsidRPr="003E1710" w:rsidRDefault="00A764EF" w:rsidP="00B8005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64EF" w:rsidRPr="003E1710" w:rsidRDefault="00A764EF" w:rsidP="00B8005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764EF" w:rsidRDefault="00A764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764EF" w:rsidRDefault="00A764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764EF" w:rsidRPr="00190D6E" w:rsidRDefault="00A764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764EF" w:rsidRPr="001D3A19" w:rsidRDefault="00A764EF" w:rsidP="0063431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A764EF" w:rsidRPr="00A22DCF" w:rsidRDefault="00A764EF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764EF" w:rsidRPr="00A22DCF" w:rsidRDefault="00A764EF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A764EF" w:rsidRDefault="00A764E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64EF" w:rsidRPr="003E1710" w:rsidRDefault="00A764E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A764EF" w:rsidRPr="003E1710" w:rsidRDefault="00A764E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64EF" w:rsidRPr="003E1710" w:rsidRDefault="00A764E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764EF" w:rsidRPr="00190D6E" w:rsidRDefault="00A764EF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764EF" w:rsidRPr="00A22DCF" w:rsidRDefault="00A764EF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A764EF" w:rsidRPr="00A22DCF" w:rsidSect="0024067A">
      <w:footerReference w:type="default" r:id="rId7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4EF" w:rsidRDefault="00A764EF" w:rsidP="0038231F">
      <w:pPr>
        <w:spacing w:after="0" w:line="240" w:lineRule="auto"/>
      </w:pPr>
      <w:r>
        <w:separator/>
      </w:r>
    </w:p>
  </w:endnote>
  <w:endnote w:type="continuationSeparator" w:id="0">
    <w:p w:rsidR="00A764EF" w:rsidRDefault="00A764E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4EF" w:rsidRDefault="00A764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4EF" w:rsidRDefault="00A764EF" w:rsidP="0038231F">
      <w:pPr>
        <w:spacing w:after="0" w:line="240" w:lineRule="auto"/>
      </w:pPr>
      <w:r>
        <w:separator/>
      </w:r>
    </w:p>
  </w:footnote>
  <w:footnote w:type="continuationSeparator" w:id="0">
    <w:p w:rsidR="00A764EF" w:rsidRDefault="00A764E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D6F17"/>
    <w:rsid w:val="000D73C4"/>
    <w:rsid w:val="000E4D37"/>
    <w:rsid w:val="001902D2"/>
    <w:rsid w:val="00190D6E"/>
    <w:rsid w:val="001C6945"/>
    <w:rsid w:val="001D3A19"/>
    <w:rsid w:val="002168A8"/>
    <w:rsid w:val="00240580"/>
    <w:rsid w:val="0024067A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1710"/>
    <w:rsid w:val="003E2CB4"/>
    <w:rsid w:val="003F024C"/>
    <w:rsid w:val="00434CC2"/>
    <w:rsid w:val="004609F1"/>
    <w:rsid w:val="004651B5"/>
    <w:rsid w:val="00470E72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20174"/>
    <w:rsid w:val="005641F0"/>
    <w:rsid w:val="005C39CA"/>
    <w:rsid w:val="005D6048"/>
    <w:rsid w:val="005E176A"/>
    <w:rsid w:val="00634311"/>
    <w:rsid w:val="006A3A1F"/>
    <w:rsid w:val="006A52B6"/>
    <w:rsid w:val="006F0034"/>
    <w:rsid w:val="006F3D32"/>
    <w:rsid w:val="007118F0"/>
    <w:rsid w:val="00746532"/>
    <w:rsid w:val="00751725"/>
    <w:rsid w:val="00756C8F"/>
    <w:rsid w:val="007570E3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915"/>
    <w:rsid w:val="00A15F7E"/>
    <w:rsid w:val="00A166B0"/>
    <w:rsid w:val="00A22DCF"/>
    <w:rsid w:val="00A24C2D"/>
    <w:rsid w:val="00A276E4"/>
    <w:rsid w:val="00A3062E"/>
    <w:rsid w:val="00A347DE"/>
    <w:rsid w:val="00A764EF"/>
    <w:rsid w:val="00AE6FF2"/>
    <w:rsid w:val="00B0088C"/>
    <w:rsid w:val="00B15219"/>
    <w:rsid w:val="00B15FD3"/>
    <w:rsid w:val="00B20F36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170"/>
    <w:rsid w:val="00E21B42"/>
    <w:rsid w:val="00E309E9"/>
    <w:rsid w:val="00E31C06"/>
    <w:rsid w:val="00E4664E"/>
    <w:rsid w:val="00E65685"/>
    <w:rsid w:val="00E73190"/>
    <w:rsid w:val="00E73CEB"/>
    <w:rsid w:val="00EB7CDE"/>
    <w:rsid w:val="00EE1FBF"/>
    <w:rsid w:val="00EF74CA"/>
    <w:rsid w:val="00F04280"/>
    <w:rsid w:val="00F365F2"/>
    <w:rsid w:val="00F4258C"/>
    <w:rsid w:val="00F4391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F3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3</Pages>
  <Words>372</Words>
  <Characters>2236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 w SIWZ</dc:title>
  <dc:subject/>
  <dc:creator>Remigiusz Stępień</dc:creator>
  <cp:keywords/>
  <dc:description/>
  <cp:lastModifiedBy>Rafał</cp:lastModifiedBy>
  <cp:revision>3</cp:revision>
  <cp:lastPrinted>2016-07-25T14:02:00Z</cp:lastPrinted>
  <dcterms:created xsi:type="dcterms:W3CDTF">2016-10-17T11:11:00Z</dcterms:created>
  <dcterms:modified xsi:type="dcterms:W3CDTF">2016-10-17T11:11:00Z</dcterms:modified>
</cp:coreProperties>
</file>