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F6" w:rsidRPr="00422864" w:rsidRDefault="004D6DF6" w:rsidP="000309D7">
      <w:pPr>
        <w:suppressAutoHyphens/>
        <w:spacing w:line="360" w:lineRule="auto"/>
        <w:jc w:val="right"/>
        <w:rPr>
          <w:b/>
          <w:sz w:val="22"/>
          <w:szCs w:val="22"/>
          <w:lang w:eastAsia="pl-PL"/>
        </w:rPr>
      </w:pPr>
      <w:r w:rsidRPr="00422864">
        <w:rPr>
          <w:b/>
          <w:sz w:val="22"/>
          <w:szCs w:val="22"/>
          <w:lang w:eastAsia="pl-PL"/>
        </w:rPr>
        <w:t>Załącznik nr 1 do SIWZ</w:t>
      </w:r>
    </w:p>
    <w:p w:rsidR="004D6DF6" w:rsidRPr="00422864" w:rsidRDefault="004D6DF6" w:rsidP="000309D7">
      <w:pPr>
        <w:suppressAutoHyphens/>
        <w:spacing w:line="360" w:lineRule="auto"/>
        <w:jc w:val="center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>FORMULARZ OFERTY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Nazwa wykonawcy/wykonawców w przypadku oferty wspólnej*: 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nazwa:    </w:t>
      </w:r>
      <w:r w:rsidRPr="00422864">
        <w:rPr>
          <w:sz w:val="22"/>
          <w:szCs w:val="22"/>
        </w:rPr>
        <w:tab/>
        <w:t>................................................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siedziba:</w:t>
      </w:r>
      <w:r w:rsidRPr="00422864">
        <w:rPr>
          <w:sz w:val="22"/>
          <w:szCs w:val="22"/>
        </w:rPr>
        <w:tab/>
        <w:t>................................................</w:t>
      </w:r>
      <w:r w:rsidRPr="00422864">
        <w:rPr>
          <w:sz w:val="22"/>
          <w:szCs w:val="22"/>
        </w:rPr>
        <w:tab/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adres poczty elektronicznej: </w:t>
      </w:r>
      <w:r w:rsidRPr="00422864">
        <w:rPr>
          <w:sz w:val="22"/>
          <w:szCs w:val="22"/>
        </w:rPr>
        <w:tab/>
        <w:t>................................................</w:t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strona internetowa:</w:t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  <w:t>................................................</w:t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numer telefonu:</w:t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  <w:t xml:space="preserve">……........................................ </w:t>
      </w:r>
      <w:r w:rsidRPr="00422864">
        <w:rPr>
          <w:sz w:val="22"/>
          <w:szCs w:val="22"/>
        </w:rPr>
        <w:tab/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numer faksu:</w:t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  <w:t>……. ......................................</w:t>
      </w:r>
      <w:r w:rsidRPr="00422864">
        <w:rPr>
          <w:sz w:val="22"/>
          <w:szCs w:val="22"/>
        </w:rPr>
        <w:tab/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numer REGON:</w:t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  <w:t>................................................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numer NIP:</w:t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</w:r>
      <w:r w:rsidRPr="00422864">
        <w:rPr>
          <w:sz w:val="22"/>
          <w:szCs w:val="22"/>
        </w:rPr>
        <w:tab/>
        <w:t>................................................</w:t>
      </w:r>
    </w:p>
    <w:p w:rsidR="004D6DF6" w:rsidRPr="00422864" w:rsidRDefault="004D6DF6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422864">
        <w:rPr>
          <w:b/>
          <w:bCs/>
          <w:sz w:val="22"/>
          <w:szCs w:val="22"/>
        </w:rPr>
        <w:t>Dane dotyczące zamawiającego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Gmina Wieliczki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Lipowa 53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19-404 Wieliczki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W odpowiedzi na ogłoszenie o przetargu nieograniczonym pod nazwą: 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  <w:lang w:eastAsia="pl-PL"/>
        </w:rPr>
      </w:pPr>
      <w:r w:rsidRPr="00422864">
        <w:rPr>
          <w:b/>
          <w:sz w:val="22"/>
          <w:szCs w:val="22"/>
          <w:lang w:eastAsia="pl-PL"/>
        </w:rPr>
        <w:t>„Rozbudowa sieci wodoc</w:t>
      </w:r>
      <w:r>
        <w:rPr>
          <w:b/>
          <w:sz w:val="22"/>
          <w:szCs w:val="22"/>
          <w:lang w:eastAsia="pl-PL"/>
        </w:rPr>
        <w:t>iągowej w obrębie miejscowości Wieliczki, Gmina Wieliczki</w:t>
      </w:r>
      <w:r w:rsidRPr="00422864">
        <w:rPr>
          <w:b/>
          <w:sz w:val="22"/>
          <w:szCs w:val="22"/>
          <w:lang w:eastAsia="pl-PL"/>
        </w:rPr>
        <w:t>.”</w:t>
      </w:r>
      <w:r w:rsidRPr="00422864">
        <w:rPr>
          <w:sz w:val="22"/>
          <w:szCs w:val="22"/>
          <w:lang w:eastAsia="pl-PL"/>
        </w:rPr>
        <w:t xml:space="preserve"> 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oświadczamy, iż akceptujemy w całości wszystkie warunki zawarte  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w Specyfikacji Istotnych Warunków Zamówienia. </w:t>
      </w:r>
    </w:p>
    <w:p w:rsidR="004D6DF6" w:rsidRPr="00422864" w:rsidRDefault="004D6DF6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Oferujemy wykonanie przedmiotu zamówienia za cenę:</w:t>
      </w:r>
    </w:p>
    <w:p w:rsidR="004D6DF6" w:rsidRPr="00422864" w:rsidRDefault="004D6DF6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 xml:space="preserve">cena netto...........................................................................................................zł </w:t>
      </w:r>
    </w:p>
    <w:p w:rsidR="004D6DF6" w:rsidRPr="00422864" w:rsidRDefault="004D6DF6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4D6DF6" w:rsidRPr="00422864" w:rsidRDefault="004D6DF6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podatek VAT.......................................................................................................zł</w:t>
      </w:r>
    </w:p>
    <w:p w:rsidR="004D6DF6" w:rsidRPr="00422864" w:rsidRDefault="004D6DF6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4D6DF6" w:rsidRPr="00422864" w:rsidRDefault="004D6DF6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4D6DF6" w:rsidRPr="00422864" w:rsidRDefault="004D6DF6" w:rsidP="00164C02">
      <w:pPr>
        <w:tabs>
          <w:tab w:val="num" w:pos="540"/>
          <w:tab w:val="num" w:pos="1080"/>
        </w:tabs>
        <w:spacing w:before="120" w:line="360" w:lineRule="auto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>Oświadczamy, że na przedmiot zamówienia udzielamy:………………</w:t>
      </w:r>
      <w:r>
        <w:rPr>
          <w:sz w:val="22"/>
          <w:szCs w:val="22"/>
          <w:lang w:eastAsia="pl-PL"/>
        </w:rPr>
        <w:t>………..</w:t>
      </w:r>
      <w:r w:rsidRPr="00422864">
        <w:rPr>
          <w:sz w:val="22"/>
          <w:szCs w:val="22"/>
          <w:lang w:eastAsia="pl-PL"/>
        </w:rPr>
        <w:t>miesięcznej gwarancji;</w:t>
      </w:r>
    </w:p>
    <w:p w:rsidR="004D6DF6" w:rsidRPr="00422864" w:rsidRDefault="004D6DF6" w:rsidP="00164C02">
      <w:pPr>
        <w:tabs>
          <w:tab w:val="num" w:pos="540"/>
          <w:tab w:val="num" w:pos="1080"/>
        </w:tabs>
        <w:spacing w:before="120" w:line="360" w:lineRule="auto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>Termin płatności faktury będzie wynosił:………………………………………………</w:t>
      </w:r>
      <w:r>
        <w:rPr>
          <w:sz w:val="22"/>
          <w:szCs w:val="22"/>
          <w:lang w:eastAsia="pl-PL"/>
        </w:rPr>
        <w:t>……………</w:t>
      </w:r>
      <w:bookmarkStart w:id="0" w:name="_GoBack"/>
      <w:bookmarkEnd w:id="0"/>
      <w:r w:rsidRPr="00422864">
        <w:rPr>
          <w:sz w:val="22"/>
          <w:szCs w:val="22"/>
          <w:lang w:eastAsia="pl-PL"/>
        </w:rPr>
        <w:t>dni.</w:t>
      </w:r>
    </w:p>
    <w:p w:rsidR="004D6DF6" w:rsidRPr="00422864" w:rsidRDefault="004D6DF6" w:rsidP="00164C02">
      <w:pPr>
        <w:tabs>
          <w:tab w:val="num" w:pos="540"/>
          <w:tab w:val="num" w:pos="1080"/>
        </w:tabs>
        <w:spacing w:before="120" w:line="360" w:lineRule="auto"/>
        <w:jc w:val="both"/>
        <w:rPr>
          <w:sz w:val="22"/>
          <w:szCs w:val="22"/>
        </w:rPr>
      </w:pP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iż złożona przez nas oferta spełnia wszystkie wymogi zawarte  w Specyfikacji Istotnych Warunków Zamówienia.</w:t>
      </w:r>
    </w:p>
    <w:p w:rsidR="004D6DF6" w:rsidRPr="00422864" w:rsidRDefault="004D6DF6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że uzyskaliśmy wszelkie informacje niezbędne do prawidłowego przygotowania i złożenia niniejszej oferty.</w:t>
      </w: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że jesteśmy związani niniejszą ofertą przez okres 30 dni od dnia upływu terminu składania ofert.</w:t>
      </w: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Oświadczamy, że na przedmiot zamówienia udzielamy:</w:t>
      </w:r>
    </w:p>
    <w:p w:rsidR="004D6DF6" w:rsidRPr="00422864" w:rsidRDefault="004D6DF6" w:rsidP="00E322C3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>36 miesięcznej rękojmi.</w:t>
      </w: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iż przewidujemy powierzenie podwykonawcom realizacji zamówienia w części ……………../Oświadczamy, iż nie przewidujemy powierzenia podwykonawcom realizacji części zamówienia. **</w:t>
      </w: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że niniejsza oferta zawiera na stronach nr od ____ do ____ informacje  stanowiące tajemnicę przedsiębiorstwa w rozumieniu przepisów o zwalczaniu nieuczciwej konkurencji.</w:t>
      </w: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Oświadczamy, że zapoznaliśmy się z postanowieniami umowy, określonymi w  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Ofertę niniejszą składamy na __________________________________________stronach.</w:t>
      </w: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Wraz z ofertą składamy następujące oświadczenia i dokumenty: _________________________________________________________________________</w:t>
      </w:r>
    </w:p>
    <w:p w:rsidR="004D6DF6" w:rsidRPr="00422864" w:rsidRDefault="004D6DF6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Wszelką korespondencję związaną z niniejszym postępowaniem należy kierować do: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imię i nazwisko …………………………………………………………………………………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adres:…………………………………………………………………………………………….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telefon……………………………………………………………………………………………</w:t>
      </w:r>
    </w:p>
    <w:p w:rsidR="004D6DF6" w:rsidRPr="00422864" w:rsidRDefault="004D6DF6" w:rsidP="000309D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fax………………………………………………………………………………………………..</w:t>
      </w:r>
    </w:p>
    <w:p w:rsidR="004D6DF6" w:rsidRPr="00422864" w:rsidRDefault="004D6DF6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>adres poczty elektronicznej…………………………………………………………………….</w:t>
      </w:r>
    </w:p>
    <w:p w:rsidR="004D6DF6" w:rsidRPr="00422864" w:rsidRDefault="004D6DF6" w:rsidP="00164C02">
      <w:pPr>
        <w:spacing w:line="360" w:lineRule="auto"/>
        <w:jc w:val="both"/>
        <w:rPr>
          <w:sz w:val="22"/>
          <w:szCs w:val="22"/>
        </w:rPr>
      </w:pPr>
    </w:p>
    <w:p w:rsidR="004D6DF6" w:rsidRDefault="004D6DF6" w:rsidP="00164C02">
      <w:pPr>
        <w:spacing w:line="360" w:lineRule="auto"/>
        <w:jc w:val="both"/>
        <w:rPr>
          <w:sz w:val="22"/>
          <w:szCs w:val="22"/>
        </w:rPr>
      </w:pPr>
    </w:p>
    <w:p w:rsidR="004D6DF6" w:rsidRPr="00422864" w:rsidRDefault="004D6DF6" w:rsidP="00164C02">
      <w:pPr>
        <w:spacing w:line="360" w:lineRule="auto"/>
        <w:jc w:val="both"/>
        <w:rPr>
          <w:sz w:val="22"/>
          <w:szCs w:val="22"/>
        </w:rPr>
      </w:pPr>
    </w:p>
    <w:p w:rsidR="004D6DF6" w:rsidRPr="00422864" w:rsidRDefault="004D6DF6" w:rsidP="00164C02">
      <w:pPr>
        <w:spacing w:line="360" w:lineRule="auto"/>
        <w:jc w:val="both"/>
        <w:rPr>
          <w:sz w:val="22"/>
          <w:szCs w:val="22"/>
        </w:rPr>
      </w:pPr>
    </w:p>
    <w:p w:rsidR="004D6DF6" w:rsidRPr="00422864" w:rsidRDefault="004D6DF6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2016 roku</w:t>
      </w:r>
    </w:p>
    <w:p w:rsidR="004D6DF6" w:rsidRPr="00422864" w:rsidRDefault="004D6DF6" w:rsidP="00164C02">
      <w:pPr>
        <w:spacing w:line="360" w:lineRule="auto"/>
        <w:jc w:val="both"/>
        <w:rPr>
          <w:sz w:val="22"/>
          <w:szCs w:val="22"/>
        </w:rPr>
      </w:pPr>
    </w:p>
    <w:p w:rsidR="004D6DF6" w:rsidRPr="00422864" w:rsidRDefault="004D6DF6" w:rsidP="00164C02">
      <w:pPr>
        <w:spacing w:line="360" w:lineRule="auto"/>
        <w:jc w:val="both"/>
        <w:rPr>
          <w:sz w:val="22"/>
          <w:szCs w:val="22"/>
        </w:rPr>
      </w:pPr>
    </w:p>
    <w:p w:rsidR="004D6DF6" w:rsidRPr="00422864" w:rsidRDefault="004D6DF6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4D6DF6" w:rsidRPr="00422864" w:rsidRDefault="004D6DF6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4D6DF6" w:rsidRPr="00422864" w:rsidRDefault="004D6DF6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___________________________________________</w:t>
      </w:r>
    </w:p>
    <w:p w:rsidR="004D6DF6" w:rsidRPr="00422864" w:rsidRDefault="004D6DF6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>podpis osoby(osób) uprawnionej(ych) do reprezentowania Wykonawcy</w:t>
      </w:r>
    </w:p>
    <w:p w:rsidR="004D6DF6" w:rsidRDefault="004D6DF6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4D6DF6" w:rsidRPr="00422864" w:rsidRDefault="004D6DF6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4D6DF6" w:rsidRPr="00422864" w:rsidRDefault="004D6DF6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Formularz oferty musi być podpisany przez osobę lub osoby uprawnione do reprezentowania firmy</w:t>
      </w:r>
      <w:r w:rsidRPr="00422864">
        <w:rPr>
          <w:i/>
          <w:sz w:val="22"/>
          <w:szCs w:val="22"/>
        </w:rPr>
        <w:br/>
        <w:t xml:space="preserve"> i przedłożony wraz z dokumentem (-ami) potwierdzającymi prawo do reprezentacji wykonawcy przez osobę podpisującą ofertę..</w:t>
      </w:r>
    </w:p>
    <w:p w:rsidR="004D6DF6" w:rsidRPr="00422864" w:rsidRDefault="004D6DF6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* w przypadku oferty wspólnej należy wskazać również pełnomocnika  wykonawcy</w:t>
      </w:r>
    </w:p>
    <w:p w:rsidR="004D6DF6" w:rsidRPr="00422864" w:rsidRDefault="004D6DF6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** niepotrzebne skreślić</w:t>
      </w:r>
      <w:r w:rsidRPr="00422864">
        <w:rPr>
          <w:sz w:val="22"/>
          <w:szCs w:val="22"/>
          <w:lang w:eastAsia="pl-PL"/>
        </w:rPr>
        <w:t xml:space="preserve">                         </w:t>
      </w:r>
    </w:p>
    <w:p w:rsidR="004D6DF6" w:rsidRPr="00422864" w:rsidRDefault="004D6DF6" w:rsidP="000309D7">
      <w:pPr>
        <w:jc w:val="both"/>
        <w:rPr>
          <w:sz w:val="22"/>
          <w:szCs w:val="22"/>
        </w:rPr>
      </w:pPr>
    </w:p>
    <w:sectPr w:rsidR="004D6DF6" w:rsidRPr="00422864" w:rsidSect="00DF3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9D7"/>
    <w:rsid w:val="000309D7"/>
    <w:rsid w:val="00164C02"/>
    <w:rsid w:val="001B14E3"/>
    <w:rsid w:val="002F0907"/>
    <w:rsid w:val="004174EC"/>
    <w:rsid w:val="00422864"/>
    <w:rsid w:val="004B4FA1"/>
    <w:rsid w:val="004D6DF6"/>
    <w:rsid w:val="005020A8"/>
    <w:rsid w:val="006B29CB"/>
    <w:rsid w:val="006D0DB7"/>
    <w:rsid w:val="008449AC"/>
    <w:rsid w:val="009A4BF4"/>
    <w:rsid w:val="00AC63AA"/>
    <w:rsid w:val="00B2232A"/>
    <w:rsid w:val="00B23688"/>
    <w:rsid w:val="00C62C3E"/>
    <w:rsid w:val="00D0670D"/>
    <w:rsid w:val="00D765A6"/>
    <w:rsid w:val="00DA42F3"/>
    <w:rsid w:val="00DF3983"/>
    <w:rsid w:val="00E3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A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565</Words>
  <Characters>3390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Gmina Wieliczki</dc:creator>
  <cp:keywords/>
  <dc:description/>
  <cp:lastModifiedBy>Rafał</cp:lastModifiedBy>
  <cp:revision>2</cp:revision>
  <dcterms:created xsi:type="dcterms:W3CDTF">2016-10-17T11:13:00Z</dcterms:created>
  <dcterms:modified xsi:type="dcterms:W3CDTF">2016-10-17T11:13:00Z</dcterms:modified>
</cp:coreProperties>
</file>