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FA" w:rsidRPr="00DA18E1" w:rsidRDefault="00CF04FA" w:rsidP="00DA18E1">
      <w:pPr>
        <w:spacing w:after="0"/>
        <w:ind w:left="180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2b do SIWZ</w:t>
      </w:r>
    </w:p>
    <w:p w:rsidR="00CF04FA" w:rsidRDefault="00CF04FA" w:rsidP="00DA18E1">
      <w:pPr>
        <w:spacing w:after="0"/>
        <w:ind w:left="180" w:firstLine="708"/>
        <w:rPr>
          <w:rFonts w:ascii="Arial" w:hAnsi="Arial" w:cs="Arial"/>
          <w:b/>
          <w:sz w:val="20"/>
          <w:szCs w:val="20"/>
        </w:rPr>
      </w:pPr>
    </w:p>
    <w:p w:rsidR="00CF04FA" w:rsidRPr="00A058AD" w:rsidRDefault="00CF04FA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CF04FA" w:rsidRDefault="00CF04FA" w:rsidP="0084293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Wieliczki</w:t>
      </w:r>
    </w:p>
    <w:p w:rsidR="00CF04FA" w:rsidRDefault="00CF04FA" w:rsidP="0084293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Lipowa 53,</w:t>
      </w:r>
    </w:p>
    <w:p w:rsidR="00CF04FA" w:rsidRPr="00842935" w:rsidRDefault="00CF04FA" w:rsidP="0084293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19-404 Wieliczki</w:t>
      </w:r>
    </w:p>
    <w:p w:rsidR="00CF04FA" w:rsidRPr="00AB71A8" w:rsidRDefault="00CF04FA" w:rsidP="007118F0">
      <w:pPr>
        <w:spacing w:after="0"/>
        <w:rPr>
          <w:rFonts w:ascii="Arial" w:hAnsi="Arial" w:cs="Arial"/>
          <w:b/>
        </w:rPr>
      </w:pPr>
    </w:p>
    <w:p w:rsidR="00CF04FA" w:rsidRDefault="00CF04FA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F04FA" w:rsidRPr="00A058AD" w:rsidRDefault="00CF04FA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CF04FA" w:rsidRPr="00A058AD" w:rsidRDefault="00CF04FA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F04FA" w:rsidRPr="00A058AD" w:rsidRDefault="00CF04F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F04FA" w:rsidRPr="003D272A" w:rsidRDefault="00CF04F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F04FA" w:rsidRPr="00A058AD" w:rsidRDefault="00CF04FA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F04FA" w:rsidRPr="00A058AD" w:rsidRDefault="00CF04F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F04FA" w:rsidRDefault="00CF04FA" w:rsidP="00C4103F">
      <w:pPr>
        <w:rPr>
          <w:rFonts w:ascii="Arial" w:hAnsi="Arial" w:cs="Arial"/>
        </w:rPr>
      </w:pPr>
    </w:p>
    <w:p w:rsidR="00CF04FA" w:rsidRPr="009375EB" w:rsidRDefault="00CF04FA" w:rsidP="00C4103F">
      <w:pPr>
        <w:rPr>
          <w:rFonts w:ascii="Arial" w:hAnsi="Arial" w:cs="Arial"/>
        </w:rPr>
      </w:pPr>
    </w:p>
    <w:p w:rsidR="00CF04FA" w:rsidRPr="00EA74CD" w:rsidRDefault="00CF04FA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CF04FA" w:rsidRPr="005319CA" w:rsidRDefault="00CF04FA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CF04FA" w:rsidRPr="005319CA" w:rsidRDefault="00CF04FA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CF04FA" w:rsidRPr="00BF1F3F" w:rsidRDefault="00CF04FA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CF04FA" w:rsidRDefault="00CF04F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F04FA" w:rsidRPr="001448FB" w:rsidRDefault="00CF04F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F04FA" w:rsidRDefault="00CF04FA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Rozbudowa sieci wodociągowej w obrębie miejscowości Wieliczki, Gmina Wieliczki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Gminę Wieliczki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CF04FA" w:rsidRPr="00CC6896" w:rsidRDefault="00CF04FA" w:rsidP="004C43B8">
      <w:pPr>
        <w:spacing w:after="0" w:line="360" w:lineRule="auto"/>
        <w:jc w:val="both"/>
        <w:rPr>
          <w:rFonts w:ascii="Arial" w:hAnsi="Arial" w:cs="Arial"/>
        </w:rPr>
      </w:pPr>
    </w:p>
    <w:p w:rsidR="00CF04FA" w:rsidRPr="001448FB" w:rsidRDefault="00CF04FA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CF04FA" w:rsidRDefault="00CF04FA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CF04FA" w:rsidRPr="004B00A9" w:rsidRDefault="00CF04FA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CF04FA" w:rsidRPr="003E1710" w:rsidRDefault="00CF04FA" w:rsidP="0084293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CF04FA" w:rsidRPr="003E1710" w:rsidRDefault="00CF04FA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F04FA" w:rsidRPr="003E1710" w:rsidRDefault="00CF04F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F04FA" w:rsidRPr="003E1710" w:rsidRDefault="00CF04F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04FA" w:rsidRPr="003E1710" w:rsidRDefault="00CF04F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04FA" w:rsidRPr="00190D6E" w:rsidRDefault="00CF04FA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04FA" w:rsidRPr="00307A36" w:rsidRDefault="00CF04FA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F04FA" w:rsidRDefault="00CF04F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</w:t>
      </w:r>
      <w:r>
        <w:rPr>
          <w:rFonts w:ascii="Arial" w:hAnsi="Arial" w:cs="Arial"/>
          <w:sz w:val="21"/>
          <w:szCs w:val="21"/>
        </w:rPr>
        <w:t>ępowania na podstawie art.24 ust.5</w:t>
      </w:r>
      <w:r w:rsidRPr="00F33AC3">
        <w:rPr>
          <w:rFonts w:ascii="Arial" w:hAnsi="Arial" w:cs="Arial"/>
          <w:sz w:val="21"/>
          <w:szCs w:val="21"/>
        </w:rPr>
        <w:t xml:space="preserve"> ustawy Pzp</w:t>
      </w:r>
      <w:r>
        <w:rPr>
          <w:rFonts w:ascii="Arial" w:hAnsi="Arial" w:cs="Arial"/>
          <w:sz w:val="20"/>
          <w:szCs w:val="20"/>
        </w:rPr>
        <w:t>.</w:t>
      </w:r>
      <w:r w:rsidRPr="000F1229">
        <w:rPr>
          <w:rFonts w:ascii="Arial" w:hAnsi="Arial" w:cs="Arial"/>
          <w:i/>
          <w:sz w:val="16"/>
          <w:szCs w:val="16"/>
        </w:rPr>
        <w:t>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CF04FA" w:rsidRPr="00A56074" w:rsidRDefault="00CF04F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04FA" w:rsidRPr="000F2452" w:rsidRDefault="00CF04FA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04FA" w:rsidRPr="000F2452" w:rsidRDefault="00CF04FA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CF04FA" w:rsidRPr="000F2452" w:rsidRDefault="00CF04FA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04FA" w:rsidRPr="000F2452" w:rsidRDefault="00CF04FA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04FA" w:rsidRPr="000F2452" w:rsidRDefault="00CF04FA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CF04FA" w:rsidRPr="009375EB" w:rsidRDefault="00CF04FA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CF04FA" w:rsidRPr="003C58F8" w:rsidRDefault="00CF04FA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CF04FA" w:rsidRPr="009375EB" w:rsidRDefault="00CF04F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CF04FA" w:rsidRPr="00B80D0E" w:rsidRDefault="00CF04F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CF04FA" w:rsidRPr="005A73FB" w:rsidRDefault="00CF04FA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04FA" w:rsidRPr="005A73FB" w:rsidRDefault="00CF04FA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CF04FA" w:rsidRPr="005A73FB" w:rsidRDefault="00CF04FA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04FA" w:rsidRPr="005A73FB" w:rsidRDefault="00CF04FA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04FA" w:rsidRPr="008560CF" w:rsidRDefault="00CF04FA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CF04FA" w:rsidRPr="002C42F8" w:rsidRDefault="00CF04FA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F04FA" w:rsidRPr="00D47D38" w:rsidRDefault="00CF04FA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CF04FA" w:rsidRPr="009375EB" w:rsidRDefault="00CF04F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CF04FA" w:rsidRPr="00B80D0E" w:rsidRDefault="00CF04F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CF04FA" w:rsidRPr="000817F4" w:rsidRDefault="00CF04F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04FA" w:rsidRPr="000817F4" w:rsidRDefault="00CF04FA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CF04FA" w:rsidRPr="000817F4" w:rsidRDefault="00CF04FA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04FA" w:rsidRPr="000817F4" w:rsidRDefault="00CF04FA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04FA" w:rsidRPr="001F4C82" w:rsidRDefault="00CF04F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CF04FA" w:rsidRDefault="00CF04F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F04FA" w:rsidRPr="009375EB" w:rsidRDefault="00CF04F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F04FA" w:rsidRPr="001D3A19" w:rsidRDefault="00CF04FA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F04FA" w:rsidRPr="009375EB" w:rsidRDefault="00CF04F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CF04FA" w:rsidRPr="00193E01" w:rsidRDefault="00CF04F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F04FA" w:rsidRDefault="00CF04F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04FA" w:rsidRPr="001F4C82" w:rsidRDefault="00CF04F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04FA" w:rsidRPr="001F4C82" w:rsidRDefault="00CF04F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CF04FA" w:rsidRPr="001F4C82" w:rsidRDefault="00CF04F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04FA" w:rsidRPr="001F4C82" w:rsidRDefault="00CF04F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04FA" w:rsidRPr="00C00C2E" w:rsidRDefault="00CF04F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CF04FA" w:rsidRPr="00C00C2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4FA" w:rsidRDefault="00CF04FA" w:rsidP="0038231F">
      <w:pPr>
        <w:spacing w:after="0" w:line="240" w:lineRule="auto"/>
      </w:pPr>
      <w:r>
        <w:separator/>
      </w:r>
    </w:p>
  </w:endnote>
  <w:endnote w:type="continuationSeparator" w:id="0">
    <w:p w:rsidR="00CF04FA" w:rsidRDefault="00CF04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FA" w:rsidRPr="0027560C" w:rsidRDefault="00CF04FA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CF04FA" w:rsidRDefault="00CF04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4FA" w:rsidRDefault="00CF04FA" w:rsidP="0038231F">
      <w:pPr>
        <w:spacing w:after="0" w:line="240" w:lineRule="auto"/>
      </w:pPr>
      <w:r>
        <w:separator/>
      </w:r>
    </w:p>
  </w:footnote>
  <w:footnote w:type="continuationSeparator" w:id="0">
    <w:p w:rsidR="00CF04FA" w:rsidRDefault="00CF04F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974D906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5301"/>
    <w:rsid w:val="006234B7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2935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04FA"/>
    <w:rsid w:val="00CF4A74"/>
    <w:rsid w:val="00D34D9A"/>
    <w:rsid w:val="00D409DE"/>
    <w:rsid w:val="00D42C9B"/>
    <w:rsid w:val="00D47D38"/>
    <w:rsid w:val="00D7532C"/>
    <w:rsid w:val="00DA18E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65A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4B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408</Words>
  <Characters>2454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2b do SIWZ</dc:title>
  <dc:subject/>
  <dc:creator>Remigiusz Stępień</dc:creator>
  <cp:keywords/>
  <dc:description/>
  <cp:lastModifiedBy>Rafał</cp:lastModifiedBy>
  <cp:revision>2</cp:revision>
  <cp:lastPrinted>2016-07-26T08:32:00Z</cp:lastPrinted>
  <dcterms:created xsi:type="dcterms:W3CDTF">2016-10-17T10:12:00Z</dcterms:created>
  <dcterms:modified xsi:type="dcterms:W3CDTF">2016-10-17T10:12:00Z</dcterms:modified>
</cp:coreProperties>
</file>