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83" w:rsidRDefault="00066083" w:rsidP="00BD2D2F">
      <w:pPr>
        <w:spacing w:line="300" w:lineRule="exact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Załącznik nr 9</w:t>
      </w:r>
      <w:r w:rsidRPr="00331B84">
        <w:rPr>
          <w:rFonts w:ascii="Arial" w:hAnsi="Arial" w:cs="Arial"/>
          <w:sz w:val="16"/>
          <w:szCs w:val="16"/>
        </w:rPr>
        <w:t xml:space="preserve"> do </w:t>
      </w:r>
      <w:r>
        <w:rPr>
          <w:rFonts w:ascii="Arial" w:hAnsi="Arial" w:cs="Arial"/>
          <w:sz w:val="16"/>
          <w:szCs w:val="16"/>
        </w:rPr>
        <w:t>siwz</w:t>
      </w:r>
    </w:p>
    <w:p w:rsidR="00066083" w:rsidRPr="00331B84" w:rsidRDefault="00066083" w:rsidP="00E41DE7">
      <w:pPr>
        <w:spacing w:line="300" w:lineRule="exact"/>
        <w:ind w:left="7080"/>
        <w:rPr>
          <w:rFonts w:ascii="Arial" w:hAnsi="Arial" w:cs="Arial"/>
          <w:sz w:val="16"/>
          <w:szCs w:val="16"/>
        </w:rPr>
      </w:pPr>
    </w:p>
    <w:p w:rsidR="00066083" w:rsidRPr="00331B84" w:rsidRDefault="00066083" w:rsidP="00E41DE7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31B84">
        <w:rPr>
          <w:rFonts w:ascii="Arial" w:hAnsi="Arial" w:cs="Arial"/>
          <w:b/>
          <w:bCs/>
          <w:sz w:val="20"/>
          <w:szCs w:val="20"/>
        </w:rPr>
        <w:t>Trasy dowozu uczniów w roku szkolnym 201</w:t>
      </w:r>
      <w:r>
        <w:rPr>
          <w:rFonts w:ascii="Arial" w:hAnsi="Arial" w:cs="Arial"/>
          <w:b/>
          <w:bCs/>
          <w:sz w:val="20"/>
          <w:szCs w:val="20"/>
        </w:rPr>
        <w:t>5/2016</w:t>
      </w:r>
    </w:p>
    <w:tbl>
      <w:tblPr>
        <w:tblW w:w="90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600"/>
        <w:gridCol w:w="1080"/>
        <w:gridCol w:w="1440"/>
        <w:gridCol w:w="1260"/>
        <w:gridCol w:w="1270"/>
      </w:tblGrid>
      <w:tr w:rsidR="00066083" w:rsidRPr="00F97CBA">
        <w:trPr>
          <w:trHeight w:val="90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CBA">
              <w:rPr>
                <w:rFonts w:ascii="Arial" w:hAnsi="Arial" w:cs="Arial"/>
                <w:sz w:val="16"/>
                <w:szCs w:val="16"/>
              </w:rPr>
              <w:t>Trasa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CBA">
              <w:rPr>
                <w:rFonts w:ascii="Arial" w:hAnsi="Arial" w:cs="Arial"/>
                <w:sz w:val="16"/>
                <w:szCs w:val="16"/>
              </w:rPr>
              <w:t>Liczba km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CBA">
              <w:rPr>
                <w:rFonts w:ascii="Arial" w:hAnsi="Arial" w:cs="Arial"/>
                <w:sz w:val="16"/>
                <w:szCs w:val="16"/>
              </w:rPr>
              <w:t>Orientacyjny czas przejazdu trasy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CBA">
              <w:rPr>
                <w:rFonts w:ascii="Arial" w:hAnsi="Arial" w:cs="Arial"/>
                <w:sz w:val="16"/>
                <w:szCs w:val="16"/>
              </w:rPr>
              <w:t>Godz. przyjazdu do szkoły lub odjazdu ze szkoły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6083" w:rsidRPr="00F97CBA" w:rsidRDefault="00066083" w:rsidP="00181A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CBA">
              <w:rPr>
                <w:rFonts w:ascii="Arial" w:hAnsi="Arial" w:cs="Arial"/>
                <w:sz w:val="16"/>
                <w:szCs w:val="16"/>
              </w:rPr>
              <w:t>Mi</w:t>
            </w:r>
            <w:r>
              <w:rPr>
                <w:rFonts w:ascii="Arial" w:hAnsi="Arial" w:cs="Arial"/>
                <w:sz w:val="16"/>
                <w:szCs w:val="16"/>
              </w:rPr>
              <w:t xml:space="preserve">nimalna liczba miejsc </w:t>
            </w:r>
            <w:r w:rsidRPr="00F97CBA">
              <w:rPr>
                <w:rFonts w:ascii="Arial" w:hAnsi="Arial" w:cs="Arial"/>
                <w:sz w:val="16"/>
                <w:szCs w:val="16"/>
              </w:rPr>
              <w:t xml:space="preserve">           w autobusie</w:t>
            </w:r>
          </w:p>
        </w:tc>
      </w:tr>
      <w:tr w:rsidR="00066083" w:rsidRPr="00F97CBA">
        <w:trPr>
          <w:cantSplit/>
          <w:trHeight w:hRule="exact" w:val="683"/>
        </w:trPr>
        <w:tc>
          <w:tcPr>
            <w:tcW w:w="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spacing w:line="30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F97CBA">
              <w:rPr>
                <w:rFonts w:ascii="Arial" w:hAnsi="Arial" w:cs="Arial"/>
                <w:sz w:val="16"/>
                <w:szCs w:val="16"/>
              </w:rPr>
              <w:t>rano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Wieliczki – Rynie – Urbanki – Godziejewo – Krupin – Imionki – Lipkowo - Wieliczki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97CBA">
              <w:rPr>
                <w:rFonts w:ascii="Arial" w:hAnsi="Arial" w:cs="Arial"/>
                <w:sz w:val="16"/>
                <w:szCs w:val="16"/>
              </w:rPr>
              <w:t>5 min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7:30</w:t>
            </w:r>
            <w:r w:rsidRPr="00F97CBA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CB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066083" w:rsidRPr="00F97CBA">
        <w:trPr>
          <w:cantSplit/>
          <w:trHeight w:hRule="exact" w:val="562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pacing w:line="300" w:lineRule="exac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Wieliczki – Olecko - Wieliczki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97CBA">
              <w:rPr>
                <w:rFonts w:ascii="Arial" w:hAnsi="Arial" w:cs="Arial"/>
                <w:sz w:val="16"/>
                <w:szCs w:val="16"/>
              </w:rPr>
              <w:t>0 min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7:50</w:t>
            </w:r>
            <w:r w:rsidRPr="00F97CBA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066083" w:rsidRPr="00F97CBA">
        <w:trPr>
          <w:cantSplit/>
          <w:trHeight w:hRule="exact" w:val="556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pacing w:line="300" w:lineRule="exac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Wieliczki – Guty – Puchówka – Kleszczewo – Nory - Wieliczki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97CBA">
              <w:rPr>
                <w:rFonts w:ascii="Arial" w:hAnsi="Arial" w:cs="Arial"/>
                <w:sz w:val="16"/>
                <w:szCs w:val="16"/>
              </w:rPr>
              <w:t>0 min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7:20</w:t>
            </w:r>
            <w:r w:rsidRPr="00F97CBA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66083" w:rsidRPr="00F97CBA">
        <w:trPr>
          <w:cantSplit/>
          <w:trHeight w:hRule="exact" w:val="677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pacing w:line="300" w:lineRule="exac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Default="00066083" w:rsidP="00181AF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66083" w:rsidRDefault="00066083" w:rsidP="00181AF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Wieliczki – Sobole – Cimochy Kolonia – Cimoszki – Cimochy – Niedźwiedzkie – Wieliczki</w:t>
            </w:r>
          </w:p>
          <w:p w:rsidR="00066083" w:rsidRDefault="00066083" w:rsidP="00181AF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66083" w:rsidRPr="00F97CBA" w:rsidRDefault="00066083" w:rsidP="00181AF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F97CBA">
              <w:rPr>
                <w:rFonts w:ascii="Arial" w:hAnsi="Arial" w:cs="Arial"/>
                <w:sz w:val="16"/>
                <w:szCs w:val="16"/>
              </w:rPr>
              <w:t xml:space="preserve"> min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7:50</w:t>
            </w:r>
            <w:r w:rsidRPr="00F97CBA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66083" w:rsidRPr="00F97CBA">
        <w:trPr>
          <w:cantSplit/>
          <w:trHeight w:hRule="exact" w:val="715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pacing w:line="300" w:lineRule="exac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Wieliczki – Markowskie – Wojnasy – Wilkasy Kolonie – Wilkasy - Wieliczki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F07E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F97CBA">
              <w:rPr>
                <w:rFonts w:ascii="Arial" w:hAnsi="Arial" w:cs="Arial"/>
                <w:sz w:val="16"/>
                <w:szCs w:val="16"/>
              </w:rPr>
              <w:t xml:space="preserve"> min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7:25</w:t>
            </w:r>
            <w:r w:rsidRPr="00F97CBA"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066083" w:rsidRPr="00F97CBA" w:rsidRDefault="00066083" w:rsidP="00181AFB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066083" w:rsidRPr="00F97CBA">
        <w:trPr>
          <w:cantSplit/>
          <w:trHeight w:val="513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pacing w:line="300" w:lineRule="exac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Wieliczki – Nory – Małe Olecko Kolonie – Małe Olecko - Wieliczki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17,5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F97CBA">
              <w:rPr>
                <w:rFonts w:ascii="Arial" w:hAnsi="Arial" w:cs="Arial"/>
                <w:sz w:val="16"/>
                <w:szCs w:val="16"/>
              </w:rPr>
              <w:t xml:space="preserve"> min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1F07EB" w:rsidRDefault="00066083" w:rsidP="001F07E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7:50</w:t>
            </w:r>
            <w:r w:rsidRPr="00F97CBA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CBA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066083" w:rsidRPr="00F97CBA">
        <w:trPr>
          <w:cantSplit/>
          <w:trHeight w:hRule="exact" w:val="591"/>
        </w:trPr>
        <w:tc>
          <w:tcPr>
            <w:tcW w:w="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spacing w:line="30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F97CBA">
              <w:rPr>
                <w:rFonts w:ascii="Arial" w:hAnsi="Arial" w:cs="Arial"/>
                <w:sz w:val="16"/>
                <w:szCs w:val="16"/>
              </w:rPr>
              <w:t>popołudniu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Wieliczki – Rynie – Urbanki – Godziejewo – Krupin – Imionki – Lipkowo - Wieliczki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F07E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Pr="00F97CBA">
              <w:rPr>
                <w:rFonts w:ascii="Arial" w:hAnsi="Arial" w:cs="Arial"/>
                <w:sz w:val="16"/>
                <w:szCs w:val="16"/>
              </w:rPr>
              <w:t xml:space="preserve"> min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F07E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CB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4:5</w:t>
            </w:r>
            <w:r w:rsidRPr="00F97CBA">
              <w:rPr>
                <w:rFonts w:ascii="Arial" w:hAnsi="Arial" w:cs="Arial"/>
                <w:sz w:val="16"/>
                <w:szCs w:val="16"/>
              </w:rPr>
              <w:t>5*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CB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066083" w:rsidRPr="00F97CBA">
        <w:trPr>
          <w:cantSplit/>
          <w:trHeight w:hRule="exact" w:val="565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pacing w:line="300" w:lineRule="exac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Wieliczki – Olecko - Wieliczki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F97CBA">
              <w:rPr>
                <w:rFonts w:ascii="Arial" w:hAnsi="Arial" w:cs="Arial"/>
                <w:sz w:val="16"/>
                <w:szCs w:val="16"/>
              </w:rPr>
              <w:t xml:space="preserve"> min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14.55</w:t>
            </w:r>
            <w:r w:rsidRPr="00F97CBA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066083" w:rsidRPr="00F97CBA">
        <w:trPr>
          <w:cantSplit/>
          <w:trHeight w:hRule="exact" w:val="545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pacing w:line="300" w:lineRule="exac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Wieliczki – Guty – Puchówka – Kleszczewo – Nory - Wieliczki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F97CB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97CBA">
              <w:rPr>
                <w:rFonts w:ascii="Arial" w:hAnsi="Arial" w:cs="Arial"/>
                <w:sz w:val="16"/>
                <w:szCs w:val="16"/>
              </w:rPr>
              <w:t>0 min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14.2</w:t>
            </w:r>
            <w:r w:rsidRPr="00F97CBA">
              <w:rPr>
                <w:rFonts w:ascii="Arial" w:hAnsi="Arial" w:cs="Arial"/>
                <w:sz w:val="16"/>
                <w:szCs w:val="16"/>
              </w:rPr>
              <w:t>5*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97CB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66083" w:rsidRPr="00F97CBA">
        <w:trPr>
          <w:cantSplit/>
          <w:trHeight w:hRule="exact" w:val="729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pacing w:line="300" w:lineRule="exac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Default="00066083" w:rsidP="00C52F87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66083" w:rsidRDefault="00066083" w:rsidP="00C52F87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Wieliczki – Sobole – Cimochy Kolonia – Cimoszki – Cimochy – Niedźwiedzkie – Wieliczki</w:t>
            </w:r>
          </w:p>
          <w:p w:rsidR="00066083" w:rsidRPr="00F97CBA" w:rsidRDefault="00066083" w:rsidP="00181AF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F97CB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97CBA">
              <w:rPr>
                <w:rFonts w:ascii="Arial" w:hAnsi="Arial" w:cs="Arial"/>
                <w:sz w:val="16"/>
                <w:szCs w:val="16"/>
              </w:rPr>
              <w:t>0 min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CBA">
              <w:rPr>
                <w:rFonts w:ascii="Arial" w:hAnsi="Arial" w:cs="Arial"/>
                <w:sz w:val="16"/>
                <w:szCs w:val="16"/>
              </w:rPr>
              <w:t>14.30*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97CB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66083" w:rsidRPr="00F97CBA">
        <w:trPr>
          <w:cantSplit/>
          <w:trHeight w:hRule="exact" w:val="575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pacing w:line="300" w:lineRule="exac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Wieliczki – Markowskie – Wojnasy – Wilkasy Kolonie – Wilkasy - Wieliczki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F97CB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F97CBA">
              <w:rPr>
                <w:rFonts w:ascii="Arial" w:hAnsi="Arial" w:cs="Arial"/>
                <w:sz w:val="16"/>
                <w:szCs w:val="16"/>
              </w:rPr>
              <w:t xml:space="preserve"> min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14.50</w:t>
            </w:r>
            <w:r w:rsidRPr="00F97CBA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CBA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066083" w:rsidRPr="00F97CBA">
        <w:trPr>
          <w:cantSplit/>
          <w:trHeight w:val="671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pacing w:line="300" w:lineRule="exact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Default="00066083" w:rsidP="00181AF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66083" w:rsidRPr="00F97CBA" w:rsidRDefault="00066083" w:rsidP="00181AF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Wieliczki – Nory – Małe Olecko Kolonie – Małe Olecko - Wieliczki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17,5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97CBA">
              <w:rPr>
                <w:rFonts w:ascii="Arial" w:hAnsi="Arial" w:cs="Arial"/>
                <w:sz w:val="16"/>
                <w:szCs w:val="16"/>
              </w:rPr>
              <w:t>5 min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14.25</w:t>
            </w:r>
            <w:r w:rsidRPr="00F97CBA"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066083" w:rsidRPr="00F97CBA" w:rsidRDefault="00066083" w:rsidP="00181A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066083" w:rsidRPr="00F97CBA">
        <w:trPr>
          <w:cantSplit/>
          <w:trHeight w:val="480"/>
        </w:trPr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7CBA">
              <w:rPr>
                <w:rFonts w:ascii="Arial" w:hAnsi="Arial" w:cs="Arial"/>
                <w:sz w:val="16"/>
                <w:szCs w:val="16"/>
              </w:rPr>
              <w:t>Ogółem: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shd w:val="clear" w:color="auto" w:fill="00FFFF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  <w:shd w:val="clear" w:color="auto" w:fill="00FFFF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083" w:rsidRPr="00F97CBA" w:rsidRDefault="00066083" w:rsidP="00181AF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cyan"/>
                <w:shd w:val="clear" w:color="auto" w:fill="00FFFF"/>
              </w:rPr>
            </w:pPr>
          </w:p>
        </w:tc>
      </w:tr>
    </w:tbl>
    <w:p w:rsidR="00066083" w:rsidRPr="00F97CBA" w:rsidRDefault="00066083" w:rsidP="00E41DE7">
      <w:pPr>
        <w:suppressAutoHyphens w:val="0"/>
        <w:spacing w:after="120" w:line="300" w:lineRule="exact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  <w:r w:rsidRPr="00F97CBA">
        <w:rPr>
          <w:rFonts w:ascii="Arial" w:hAnsi="Arial" w:cs="Arial"/>
          <w:sz w:val="20"/>
          <w:szCs w:val="20"/>
          <w:lang w:eastAsia="pl-PL"/>
        </w:rPr>
        <w:t>* Przedstawione godziny i trasy przyjazdu mogą ulec niewielkim korektom; ostateczny plan kursowania autobusów zostanie przedstawiony po konsultacji z dyrektorami szkół.</w:t>
      </w:r>
    </w:p>
    <w:p w:rsidR="00066083" w:rsidRPr="00331B84" w:rsidRDefault="00066083" w:rsidP="00E41DE7">
      <w:pPr>
        <w:pStyle w:val="BodyText"/>
        <w:spacing w:line="300" w:lineRule="exact"/>
        <w:ind w:left="720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066083" w:rsidRDefault="00066083" w:rsidP="00E41DE7">
      <w:pPr>
        <w:spacing w:line="300" w:lineRule="exact"/>
      </w:pPr>
    </w:p>
    <w:p w:rsidR="00066083" w:rsidRDefault="00066083"/>
    <w:sectPr w:rsidR="00066083" w:rsidSect="0059583A">
      <w:footerReference w:type="default" r:id="rId6"/>
      <w:footnotePr>
        <w:pos w:val="beneathText"/>
      </w:footnotePr>
      <w:pgSz w:w="11905" w:h="16837"/>
      <w:pgMar w:top="864" w:right="1080" w:bottom="864" w:left="1080" w:header="708" w:footer="70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083" w:rsidRDefault="00066083" w:rsidP="000502FF">
      <w:r>
        <w:separator/>
      </w:r>
    </w:p>
  </w:endnote>
  <w:endnote w:type="continuationSeparator" w:id="0">
    <w:p w:rsidR="00066083" w:rsidRDefault="00066083" w:rsidP="00050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83" w:rsidRDefault="00066083" w:rsidP="003921A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6083" w:rsidRDefault="00066083" w:rsidP="003921A0">
    <w:pPr>
      <w:pStyle w:val="Footer"/>
      <w:framePr w:wrap="auto" w:vAnchor="text" w:hAnchor="margin" w:xAlign="right" w:y="1"/>
      <w:rPr>
        <w:rStyle w:val="PageNumber"/>
      </w:rPr>
    </w:pPr>
  </w:p>
  <w:p w:rsidR="00066083" w:rsidRDefault="00066083" w:rsidP="003921A0">
    <w:pPr>
      <w:pStyle w:val="Footer"/>
      <w:framePr w:wrap="auto" w:vAnchor="text" w:hAnchor="margin" w:xAlign="right" w:y="1"/>
      <w:rPr>
        <w:rStyle w:val="PageNumber"/>
      </w:rPr>
    </w:pPr>
  </w:p>
  <w:p w:rsidR="00066083" w:rsidRDefault="00066083" w:rsidP="0059583A">
    <w:pPr>
      <w:pStyle w:val="Footer"/>
      <w:framePr w:wrap="auto" w:vAnchor="text" w:hAnchor="margin" w:xAlign="right" w:y="1"/>
      <w:ind w:right="360"/>
      <w:rPr>
        <w:rStyle w:val="PageNumber"/>
      </w:rPr>
    </w:pPr>
  </w:p>
  <w:p w:rsidR="00066083" w:rsidRDefault="00066083">
    <w:pPr>
      <w:pStyle w:val="Footer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2pt;margin-top:.05pt;width:5.95pt;height:13.7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066083" w:rsidRPr="00FF21A6" w:rsidRDefault="00066083" w:rsidP="00FF21A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083" w:rsidRDefault="00066083" w:rsidP="000502FF">
      <w:r>
        <w:separator/>
      </w:r>
    </w:p>
  </w:footnote>
  <w:footnote w:type="continuationSeparator" w:id="0">
    <w:p w:rsidR="00066083" w:rsidRDefault="00066083" w:rsidP="000502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DE7"/>
    <w:rsid w:val="000502FF"/>
    <w:rsid w:val="00066083"/>
    <w:rsid w:val="00181AFB"/>
    <w:rsid w:val="001F07EB"/>
    <w:rsid w:val="00331B84"/>
    <w:rsid w:val="003921A0"/>
    <w:rsid w:val="00500BAB"/>
    <w:rsid w:val="0059583A"/>
    <w:rsid w:val="006B7DD6"/>
    <w:rsid w:val="007A74E3"/>
    <w:rsid w:val="007B4EF1"/>
    <w:rsid w:val="00872FCE"/>
    <w:rsid w:val="008F2DCF"/>
    <w:rsid w:val="00BD2D2F"/>
    <w:rsid w:val="00C52F87"/>
    <w:rsid w:val="00D513CE"/>
    <w:rsid w:val="00DC208E"/>
    <w:rsid w:val="00E41DE7"/>
    <w:rsid w:val="00F97CBA"/>
    <w:rsid w:val="00FB3890"/>
    <w:rsid w:val="00FC49EB"/>
    <w:rsid w:val="00FF21A6"/>
    <w:rsid w:val="00FF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D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E41DE7"/>
  </w:style>
  <w:style w:type="paragraph" w:styleId="BodyText">
    <w:name w:val="Body Text"/>
    <w:basedOn w:val="Normal"/>
    <w:link w:val="BodyTextChar"/>
    <w:uiPriority w:val="99"/>
    <w:rsid w:val="00E41DE7"/>
    <w:pPr>
      <w:jc w:val="center"/>
    </w:pPr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41DE7"/>
    <w:rPr>
      <w:rFonts w:ascii="Tahoma" w:hAnsi="Tahoma" w:cs="Tahoma"/>
      <w:b/>
      <w:bCs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E41D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1DE7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213</Words>
  <Characters>1279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Załącznik nr 9 do siwz</dc:title>
  <dc:subject/>
  <dc:creator>Wspólny Cel</dc:creator>
  <cp:keywords/>
  <dc:description/>
  <cp:lastModifiedBy>Jan Więcko</cp:lastModifiedBy>
  <cp:revision>2</cp:revision>
  <cp:lastPrinted>2015-07-29T08:05:00Z</cp:lastPrinted>
  <dcterms:created xsi:type="dcterms:W3CDTF">2015-07-29T10:49:00Z</dcterms:created>
  <dcterms:modified xsi:type="dcterms:W3CDTF">2015-07-29T10:49:00Z</dcterms:modified>
</cp:coreProperties>
</file>