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CD432" w14:textId="77777777" w:rsidR="00BB059B" w:rsidRPr="00BB059B" w:rsidRDefault="00BB059B" w:rsidP="00BB05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059B">
        <w:rPr>
          <w:rFonts w:ascii="Times New Roman" w:hAnsi="Times New Roman" w:cs="Times New Roman"/>
          <w:b/>
          <w:bCs/>
          <w:sz w:val="24"/>
          <w:szCs w:val="24"/>
        </w:rPr>
        <w:t>ZARZĄDZENIE NR 2/2021</w:t>
      </w:r>
      <w:r w:rsidRPr="00BB059B">
        <w:rPr>
          <w:rFonts w:ascii="Times New Roman" w:hAnsi="Times New Roman" w:cs="Times New Roman"/>
          <w:b/>
          <w:bCs/>
          <w:sz w:val="24"/>
          <w:szCs w:val="24"/>
        </w:rPr>
        <w:br/>
        <w:t>WÓJTA GMINY SZTUTOWO</w:t>
      </w:r>
    </w:p>
    <w:p w14:paraId="26053ABD" w14:textId="77777777" w:rsidR="00BB059B" w:rsidRPr="00BB059B" w:rsidRDefault="00BB059B" w:rsidP="00BB05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059B">
        <w:rPr>
          <w:rFonts w:ascii="Times New Roman" w:hAnsi="Times New Roman" w:cs="Times New Roman"/>
          <w:sz w:val="24"/>
          <w:szCs w:val="24"/>
        </w:rPr>
        <w:t>z dnia 5 stycznia 202</w:t>
      </w:r>
      <w:r w:rsidR="005B03A8">
        <w:rPr>
          <w:rFonts w:ascii="Times New Roman" w:hAnsi="Times New Roman" w:cs="Times New Roman"/>
          <w:sz w:val="24"/>
          <w:szCs w:val="24"/>
        </w:rPr>
        <w:t>1</w:t>
      </w:r>
      <w:r w:rsidRPr="00BB059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1AB1D75" w14:textId="77777777" w:rsidR="00BB059B" w:rsidRPr="00BB059B" w:rsidRDefault="00BB059B" w:rsidP="00BB059B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59B">
        <w:rPr>
          <w:rFonts w:ascii="Times New Roman" w:hAnsi="Times New Roman" w:cs="Times New Roman"/>
          <w:b/>
          <w:bCs/>
          <w:sz w:val="24"/>
          <w:szCs w:val="24"/>
        </w:rPr>
        <w:t>w sprawie zmiany w budżecie Gminy na 2021 rok oraz przyjęcia planu finansowego zadań zleconych z zakresu administracji rządowej.</w:t>
      </w:r>
    </w:p>
    <w:p w14:paraId="0C95DF35" w14:textId="77777777" w:rsidR="005B03A8" w:rsidRDefault="00BB059B" w:rsidP="005B03A8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BB059B">
        <w:rPr>
          <w:rFonts w:ascii="Times New Roman" w:hAnsi="Times New Roman" w:cs="Times New Roman"/>
          <w:sz w:val="24"/>
          <w:szCs w:val="24"/>
        </w:rPr>
        <w:t>Na podstawie art. </w:t>
      </w:r>
      <w:r w:rsidR="000F47AA">
        <w:rPr>
          <w:rFonts w:ascii="Times New Roman" w:hAnsi="Times New Roman" w:cs="Times New Roman"/>
          <w:sz w:val="24"/>
          <w:szCs w:val="24"/>
        </w:rPr>
        <w:t>222,</w:t>
      </w:r>
      <w:r w:rsidRPr="00BB059B">
        <w:rPr>
          <w:rFonts w:ascii="Times New Roman" w:hAnsi="Times New Roman" w:cs="Times New Roman"/>
          <w:sz w:val="24"/>
          <w:szCs w:val="24"/>
        </w:rPr>
        <w:t>257 pkt. </w:t>
      </w:r>
      <w:r w:rsidR="000F47AA">
        <w:rPr>
          <w:rFonts w:ascii="Times New Roman" w:hAnsi="Times New Roman" w:cs="Times New Roman"/>
          <w:sz w:val="24"/>
          <w:szCs w:val="24"/>
        </w:rPr>
        <w:t>1,</w:t>
      </w:r>
      <w:r w:rsidRPr="00BB059B">
        <w:rPr>
          <w:rFonts w:ascii="Times New Roman" w:hAnsi="Times New Roman" w:cs="Times New Roman"/>
          <w:sz w:val="24"/>
          <w:szCs w:val="24"/>
        </w:rPr>
        <w:t>3 oraz art. 258 ust.1 pkt.1 ustawy z dnia 27 sierpnia 2009 r. o finansach publicznych /tekst jednolity Dz. 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059B">
        <w:rPr>
          <w:rFonts w:ascii="Times New Roman" w:hAnsi="Times New Roman" w:cs="Times New Roman"/>
          <w:sz w:val="24"/>
          <w:szCs w:val="24"/>
        </w:rPr>
        <w:t>z 2019r. poz. 869 ze zmianami/oraz§ 8 pkt.2 Uchwały Nr XXIII/252/2020 Rady Gminy Sztutowo z dnia 22 grudnia 2020</w:t>
      </w:r>
      <w:r w:rsidR="000F47AA">
        <w:rPr>
          <w:rFonts w:ascii="Times New Roman" w:hAnsi="Times New Roman" w:cs="Times New Roman"/>
          <w:sz w:val="24"/>
          <w:szCs w:val="24"/>
        </w:rPr>
        <w:t xml:space="preserve">  </w:t>
      </w:r>
      <w:r w:rsidR="005B03A8">
        <w:rPr>
          <w:rFonts w:ascii="Times New Roman" w:hAnsi="Times New Roman" w:cs="Times New Roman"/>
          <w:sz w:val="24"/>
          <w:szCs w:val="24"/>
        </w:rPr>
        <w:t>r.</w:t>
      </w:r>
    </w:p>
    <w:p w14:paraId="6CA0B597" w14:textId="77777777" w:rsidR="00BB059B" w:rsidRPr="00BB059B" w:rsidRDefault="00BB059B" w:rsidP="005B03A8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BB059B">
        <w:rPr>
          <w:rFonts w:ascii="Times New Roman" w:hAnsi="Times New Roman" w:cs="Times New Roman"/>
          <w:sz w:val="24"/>
          <w:szCs w:val="24"/>
        </w:rPr>
        <w:t xml:space="preserve"> w sprawie budżetu Gminy na 2021 rok zarządza się, co następuje:</w:t>
      </w:r>
    </w:p>
    <w:p w14:paraId="6C634AAE" w14:textId="77777777" w:rsidR="00BB059B" w:rsidRPr="00BB059B" w:rsidRDefault="00BB059B" w:rsidP="00BB059B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59B">
        <w:rPr>
          <w:rFonts w:ascii="Times New Roman" w:hAnsi="Times New Roman" w:cs="Times New Roman"/>
          <w:b/>
          <w:bCs/>
          <w:sz w:val="24"/>
          <w:szCs w:val="24"/>
        </w:rPr>
        <w:t>§ 1. </w:t>
      </w:r>
    </w:p>
    <w:p w14:paraId="3834D38C" w14:textId="77777777" w:rsidR="00BB059B" w:rsidRPr="00BB059B" w:rsidRDefault="00BB059B" w:rsidP="00BB059B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hAnsi="Times New Roman" w:cs="Times New Roman"/>
          <w:sz w:val="24"/>
          <w:szCs w:val="24"/>
        </w:rPr>
      </w:pPr>
      <w:r w:rsidRPr="00BB059B">
        <w:rPr>
          <w:rFonts w:ascii="Times New Roman" w:hAnsi="Times New Roman" w:cs="Times New Roman"/>
          <w:sz w:val="24"/>
          <w:szCs w:val="24"/>
        </w:rPr>
        <w:t>1) Dokonuje się zmiany w planie wydatków jak w załączniku nr 1 do zarządzenia do niniejszego zarządzenia.</w:t>
      </w:r>
    </w:p>
    <w:p w14:paraId="5DA46FB5" w14:textId="77777777" w:rsidR="00BB059B" w:rsidRPr="00BB059B" w:rsidRDefault="00BB059B" w:rsidP="00BB059B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hAnsi="Times New Roman" w:cs="Times New Roman"/>
          <w:sz w:val="24"/>
          <w:szCs w:val="24"/>
        </w:rPr>
      </w:pPr>
      <w:r w:rsidRPr="00BB059B">
        <w:rPr>
          <w:rFonts w:ascii="Times New Roman" w:hAnsi="Times New Roman" w:cs="Times New Roman"/>
          <w:sz w:val="24"/>
          <w:szCs w:val="24"/>
        </w:rPr>
        <w:t>2) Ustala się plan finansowy zadań z zakresu administracji rządowej oraz innych zadań zleconych odrębnymi ustawami zgodnie z załącznikiem Nr 2 i 3 do niniejszego zarządzenia.</w:t>
      </w:r>
    </w:p>
    <w:p w14:paraId="085E6865" w14:textId="77777777" w:rsidR="00BB059B" w:rsidRPr="00BB059B" w:rsidRDefault="00BB059B" w:rsidP="00BB059B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59B">
        <w:rPr>
          <w:rFonts w:ascii="Times New Roman" w:hAnsi="Times New Roman" w:cs="Times New Roman"/>
          <w:b/>
          <w:bCs/>
          <w:sz w:val="24"/>
          <w:szCs w:val="24"/>
        </w:rPr>
        <w:t>§ 2. </w:t>
      </w:r>
    </w:p>
    <w:p w14:paraId="28D7A4EA" w14:textId="77777777" w:rsidR="00BB059B" w:rsidRPr="00BB059B" w:rsidRDefault="00BB059B" w:rsidP="00BB059B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hAnsi="Times New Roman" w:cs="Times New Roman"/>
          <w:sz w:val="24"/>
          <w:szCs w:val="24"/>
        </w:rPr>
      </w:pPr>
      <w:r w:rsidRPr="00BB059B">
        <w:rPr>
          <w:rFonts w:ascii="Times New Roman" w:hAnsi="Times New Roman" w:cs="Times New Roman"/>
          <w:sz w:val="24"/>
          <w:szCs w:val="24"/>
        </w:rPr>
        <w:t xml:space="preserve">1) Plan dochodów budżetu Gminy wynosi </w:t>
      </w:r>
      <w:r w:rsidRPr="00BB059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19.112.086,00</w:t>
      </w:r>
      <w:r w:rsidRPr="00BB059B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73DE5DA7" w14:textId="77777777" w:rsidR="00BB059B" w:rsidRPr="00BB059B" w:rsidRDefault="00BB059B" w:rsidP="00BB059B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hAnsi="Times New Roman" w:cs="Times New Roman"/>
          <w:sz w:val="24"/>
          <w:szCs w:val="24"/>
        </w:rPr>
      </w:pPr>
      <w:r w:rsidRPr="00BB059B">
        <w:rPr>
          <w:rFonts w:ascii="Times New Roman" w:hAnsi="Times New Roman" w:cs="Times New Roman"/>
          <w:sz w:val="24"/>
          <w:szCs w:val="24"/>
        </w:rPr>
        <w:t xml:space="preserve">2) Plan  wydatków budżetu Gminy po dokonanych zmianach wynosi </w:t>
      </w:r>
      <w:r w:rsidRPr="00BB05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19.143.086,00  </w:t>
      </w:r>
      <w:r w:rsidRPr="00BB059B">
        <w:rPr>
          <w:rFonts w:ascii="Times New Roman" w:hAnsi="Times New Roman" w:cs="Times New Roman"/>
          <w:sz w:val="24"/>
          <w:szCs w:val="24"/>
        </w:rPr>
        <w:t>zł.</w:t>
      </w:r>
    </w:p>
    <w:p w14:paraId="34BBB5CC" w14:textId="77777777" w:rsidR="00BB059B" w:rsidRPr="00BB059B" w:rsidRDefault="00BB059B" w:rsidP="00BB059B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hAnsi="Times New Roman" w:cs="Times New Roman"/>
          <w:sz w:val="24"/>
          <w:szCs w:val="24"/>
        </w:rPr>
      </w:pPr>
      <w:r w:rsidRPr="00BB059B">
        <w:rPr>
          <w:rFonts w:ascii="Times New Roman" w:hAnsi="Times New Roman" w:cs="Times New Roman"/>
          <w:sz w:val="24"/>
          <w:szCs w:val="24"/>
        </w:rPr>
        <w:t xml:space="preserve">3) Dotacje celowe na realizację zadań zleconych z zakresu administracji rządowej wynoszą </w:t>
      </w:r>
      <w:r w:rsidRPr="00BB059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3.771.012,00 </w:t>
      </w:r>
      <w:r w:rsidRPr="00BB059B">
        <w:rPr>
          <w:rFonts w:ascii="Times New Roman" w:hAnsi="Times New Roman" w:cs="Times New Roman"/>
          <w:sz w:val="24"/>
          <w:szCs w:val="24"/>
        </w:rPr>
        <w:t>zł.</w:t>
      </w:r>
    </w:p>
    <w:p w14:paraId="203A1CC4" w14:textId="77777777" w:rsidR="00BB059B" w:rsidRPr="00BB059B" w:rsidRDefault="00BB059B" w:rsidP="00BB059B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59B">
        <w:rPr>
          <w:rFonts w:ascii="Times New Roman" w:hAnsi="Times New Roman" w:cs="Times New Roman"/>
          <w:b/>
          <w:bCs/>
          <w:sz w:val="24"/>
          <w:szCs w:val="24"/>
        </w:rPr>
        <w:t>§ 3. </w:t>
      </w:r>
    </w:p>
    <w:p w14:paraId="706E53E2" w14:textId="77777777" w:rsidR="00BB059B" w:rsidRPr="00BB059B" w:rsidRDefault="00BB059B" w:rsidP="00BB059B">
      <w:pPr>
        <w:keepNext/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B059B">
        <w:rPr>
          <w:rFonts w:ascii="Times New Roman" w:hAnsi="Times New Roman" w:cs="Times New Roman"/>
          <w:sz w:val="24"/>
          <w:szCs w:val="24"/>
        </w:rPr>
        <w:t>Zarządzenie wchodzi w życie z dniem podjęcia.</w:t>
      </w:r>
    </w:p>
    <w:p w14:paraId="5394E648" w14:textId="77777777" w:rsidR="00BB059B" w:rsidRPr="00BB059B" w:rsidRDefault="00BB059B" w:rsidP="00BB05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25348A0" w14:textId="77777777" w:rsidR="00BB059B" w:rsidRPr="00BB059B" w:rsidRDefault="00BB059B" w:rsidP="00BB05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015EE41" w14:textId="77777777" w:rsidR="00BB059B" w:rsidRPr="00BB059B" w:rsidRDefault="00BB059B" w:rsidP="00BB05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461FC13" w14:textId="77777777" w:rsidR="00BB059B" w:rsidRPr="00BB059B" w:rsidRDefault="00BB059B" w:rsidP="00BB05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E100AD1" w14:textId="77777777" w:rsidR="00BB059B" w:rsidRPr="00BB059B" w:rsidRDefault="00BB059B" w:rsidP="00BB05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87BCA52" w14:textId="77777777" w:rsidR="00BB059B" w:rsidRPr="00BB059B" w:rsidRDefault="00BB059B" w:rsidP="00BB05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00D6FD4" w14:textId="77777777" w:rsidR="00BB059B" w:rsidRPr="00BB059B" w:rsidRDefault="00BB059B" w:rsidP="00BB05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B059B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</w:p>
    <w:p w14:paraId="6E87C8CB" w14:textId="77777777" w:rsidR="00BB059B" w:rsidRPr="00BB059B" w:rsidRDefault="00BB059B" w:rsidP="00BB05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059B">
        <w:rPr>
          <w:rFonts w:ascii="Arial" w:hAnsi="Arial" w:cs="Arial"/>
          <w:sz w:val="24"/>
          <w:szCs w:val="24"/>
        </w:rPr>
        <w:t xml:space="preserve">                                                                       Wójt  Gminy   Sztutowo</w:t>
      </w:r>
    </w:p>
    <w:p w14:paraId="6A2EF719" w14:textId="77777777" w:rsidR="00BB059B" w:rsidRPr="00BB059B" w:rsidRDefault="00BB059B" w:rsidP="00BB05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CA74E4" w14:textId="77777777" w:rsidR="00BB059B" w:rsidRPr="00BB059B" w:rsidRDefault="00BB059B" w:rsidP="00BB05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059B">
        <w:rPr>
          <w:rFonts w:ascii="Arial" w:hAnsi="Arial" w:cs="Arial"/>
          <w:sz w:val="24"/>
          <w:szCs w:val="24"/>
        </w:rPr>
        <w:t xml:space="preserve">                                                                           Robert  Zieliński </w:t>
      </w:r>
    </w:p>
    <w:p w14:paraId="3FF31D81" w14:textId="77777777" w:rsidR="00BB059B" w:rsidRPr="00BB059B" w:rsidRDefault="00BB059B" w:rsidP="00BB05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CBFAD0F" w14:textId="77777777" w:rsidR="00BB059B" w:rsidRDefault="00BB059B" w:rsidP="00BB05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05F186E" w14:textId="77777777" w:rsidR="005B03A8" w:rsidRDefault="005B03A8" w:rsidP="00BB05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B38F0BB" w14:textId="77777777" w:rsidR="005B03A8" w:rsidRDefault="005B03A8" w:rsidP="00BB05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277F553" w14:textId="77777777" w:rsidR="005B03A8" w:rsidRDefault="005B03A8" w:rsidP="00BB05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F0B3E42" w14:textId="77777777" w:rsidR="00BB059B" w:rsidRDefault="000F47AA" w:rsidP="00BB05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Uzasadnienie  do  zarządzenia  Numer </w:t>
      </w:r>
      <w:r w:rsidR="005B03A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/2021  Wójta  Gminy  Sztutowo</w:t>
      </w:r>
    </w:p>
    <w:p w14:paraId="3D6019EE" w14:textId="77777777" w:rsidR="00BB059B" w:rsidRDefault="000F47AA" w:rsidP="00BB05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dnia 05  stycznia 2021</w:t>
      </w:r>
    </w:p>
    <w:p w14:paraId="2ACFA2E4" w14:textId="77777777" w:rsidR="00BB059B" w:rsidRDefault="00BB059B" w:rsidP="00BB05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AA8E016" w14:textId="77777777" w:rsidR="00BB059B" w:rsidRPr="00BB059B" w:rsidRDefault="00BB059B" w:rsidP="00BB05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BA9B556" w14:textId="77777777" w:rsidR="00BB059B" w:rsidRPr="00BB059B" w:rsidRDefault="00BB059B" w:rsidP="00BB05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B059B">
        <w:rPr>
          <w:rFonts w:ascii="Arial" w:hAnsi="Arial" w:cs="Arial"/>
          <w:b/>
          <w:bCs/>
          <w:sz w:val="24"/>
          <w:szCs w:val="24"/>
        </w:rPr>
        <w:t xml:space="preserve"> Po stronie  wydatków </w:t>
      </w:r>
    </w:p>
    <w:p w14:paraId="789E7C21" w14:textId="77777777" w:rsidR="00BB059B" w:rsidRPr="00BB059B" w:rsidRDefault="00BB059B" w:rsidP="00BB05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B059B">
        <w:rPr>
          <w:rFonts w:ascii="Arial" w:hAnsi="Arial" w:cs="Arial"/>
          <w:sz w:val="24"/>
          <w:szCs w:val="24"/>
        </w:rPr>
        <w:t xml:space="preserve"> Dokonuje się  zmian  w  rozdziale  90003- Gospodarka  komun</w:t>
      </w:r>
      <w:r>
        <w:rPr>
          <w:rFonts w:ascii="Arial" w:hAnsi="Arial" w:cs="Arial"/>
          <w:sz w:val="24"/>
          <w:szCs w:val="24"/>
        </w:rPr>
        <w:t>alna</w:t>
      </w:r>
    </w:p>
    <w:p w14:paraId="730D00A9" w14:textId="77777777" w:rsidR="00BB059B" w:rsidRPr="00BB059B" w:rsidRDefault="00BB059B" w:rsidP="00BB05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B059B">
        <w:rPr>
          <w:rFonts w:ascii="Arial" w:hAnsi="Arial" w:cs="Arial"/>
          <w:sz w:val="24"/>
          <w:szCs w:val="24"/>
        </w:rPr>
        <w:t xml:space="preserve"> zmniejsza  się  wynagrodzenia  osobowe     kwota 3.800,00</w:t>
      </w:r>
    </w:p>
    <w:p w14:paraId="54DF4B34" w14:textId="77777777" w:rsidR="00BB059B" w:rsidRPr="00BB059B" w:rsidRDefault="00BB059B" w:rsidP="00BB05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B059B">
        <w:rPr>
          <w:rFonts w:ascii="Arial" w:hAnsi="Arial" w:cs="Arial"/>
          <w:sz w:val="24"/>
          <w:szCs w:val="24"/>
        </w:rPr>
        <w:t xml:space="preserve"> zwiększa   się  na  dodatkowe  wynagrodzenia  roczne    kwota  3.800,00</w:t>
      </w:r>
    </w:p>
    <w:p w14:paraId="1554F4D1" w14:textId="77777777" w:rsidR="00CA3716" w:rsidRDefault="00CA3716"/>
    <w:p w14:paraId="7740B11E" w14:textId="77777777" w:rsidR="000F47AA" w:rsidRDefault="000F47AA"/>
    <w:p w14:paraId="07D7B8C6" w14:textId="77777777" w:rsidR="000F47AA" w:rsidRDefault="000F47AA"/>
    <w:p w14:paraId="79D8348E" w14:textId="77777777" w:rsidR="000F47AA" w:rsidRDefault="000F47AA"/>
    <w:p w14:paraId="7665275D" w14:textId="77777777" w:rsidR="000F47AA" w:rsidRDefault="000F47AA"/>
    <w:p w14:paraId="21A41DB0" w14:textId="77777777" w:rsidR="000F47AA" w:rsidRDefault="000F47AA"/>
    <w:p w14:paraId="3013A901" w14:textId="77777777" w:rsidR="000F47AA" w:rsidRDefault="000F47AA"/>
    <w:p w14:paraId="7D474A73" w14:textId="77777777" w:rsidR="000F47AA" w:rsidRDefault="000F47AA"/>
    <w:p w14:paraId="33001BBC" w14:textId="77777777" w:rsidR="000F47AA" w:rsidRDefault="000F47AA"/>
    <w:p w14:paraId="2634BBD0" w14:textId="77777777" w:rsidR="000F47AA" w:rsidRDefault="000F47AA"/>
    <w:p w14:paraId="5015DD19" w14:textId="77777777" w:rsidR="000F47AA" w:rsidRDefault="000F47AA"/>
    <w:p w14:paraId="71CFED4F" w14:textId="77777777" w:rsidR="000F47AA" w:rsidRDefault="000F47AA"/>
    <w:p w14:paraId="50CFD8BF" w14:textId="77777777" w:rsidR="000F47AA" w:rsidRDefault="000F47AA"/>
    <w:p w14:paraId="50BB0AB3" w14:textId="77777777" w:rsidR="000F47AA" w:rsidRDefault="000F47AA"/>
    <w:p w14:paraId="329663C6" w14:textId="77777777" w:rsidR="000F47AA" w:rsidRDefault="000F47AA"/>
    <w:p w14:paraId="4E7E683D" w14:textId="77777777" w:rsidR="000F47AA" w:rsidRDefault="000F47AA"/>
    <w:p w14:paraId="6271C6AC" w14:textId="77777777" w:rsidR="000F47AA" w:rsidRDefault="000F47AA"/>
    <w:p w14:paraId="41DF9E82" w14:textId="77777777" w:rsidR="000F47AA" w:rsidRDefault="000F47AA"/>
    <w:p w14:paraId="3AD0BBE4" w14:textId="77777777" w:rsidR="000F47AA" w:rsidRDefault="000F47AA"/>
    <w:p w14:paraId="74C4EB6C" w14:textId="77777777" w:rsidR="000F47AA" w:rsidRDefault="000F47AA"/>
    <w:p w14:paraId="41888705" w14:textId="77777777" w:rsidR="000F47AA" w:rsidRDefault="000F47AA"/>
    <w:p w14:paraId="2DB09D2A" w14:textId="77777777" w:rsidR="000F47AA" w:rsidRDefault="000F47AA"/>
    <w:p w14:paraId="6B8A1FA2" w14:textId="77777777" w:rsidR="000F47AA" w:rsidRDefault="000F47AA"/>
    <w:p w14:paraId="2CEC7FB7" w14:textId="77777777" w:rsidR="000F47AA" w:rsidRDefault="000F47AA"/>
    <w:p w14:paraId="07EC5EAF" w14:textId="77777777" w:rsidR="000F47AA" w:rsidRDefault="000F47AA"/>
    <w:p w14:paraId="11F912D4" w14:textId="77777777" w:rsidR="000F47AA" w:rsidRDefault="000F47AA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158"/>
        <w:gridCol w:w="818"/>
        <w:gridCol w:w="974"/>
        <w:gridCol w:w="2423"/>
        <w:gridCol w:w="1470"/>
        <w:gridCol w:w="833"/>
        <w:gridCol w:w="389"/>
        <w:gridCol w:w="1514"/>
      </w:tblGrid>
      <w:tr w:rsidR="004C728A" w14:paraId="0254DD6A" w14:textId="77777777" w:rsidTr="0047306D">
        <w:trPr>
          <w:trHeight w:val="277"/>
        </w:trPr>
        <w:tc>
          <w:tcPr>
            <w:tcW w:w="9406" w:type="dxa"/>
            <w:gridSpan w:val="9"/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B540BC9" w14:textId="77777777" w:rsidR="004C728A" w:rsidRDefault="004C72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Załącznik Nr.1 do  Zarządzenia Nr.</w:t>
            </w:r>
            <w:r w:rsidR="005B03A8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/2021  Wójta Gminy  Sztutowo  z dnia 05 stycznia 2021 r.</w:t>
            </w:r>
          </w:p>
        </w:tc>
      </w:tr>
      <w:tr w:rsidR="004C728A" w14:paraId="0F949136" w14:textId="77777777" w:rsidTr="0047306D">
        <w:trPr>
          <w:trHeight w:val="861"/>
        </w:trPr>
        <w:tc>
          <w:tcPr>
            <w:tcW w:w="9406" w:type="dxa"/>
            <w:gridSpan w:val="9"/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BED240" w14:textId="77777777" w:rsidR="004C728A" w:rsidRDefault="004C72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WYDATKI</w:t>
            </w:r>
          </w:p>
        </w:tc>
      </w:tr>
      <w:tr w:rsidR="004C728A" w14:paraId="0F2EED40" w14:textId="77777777" w:rsidTr="0047306D">
        <w:trPr>
          <w:trHeight w:hRule="exact" w:val="278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14:paraId="51937250" w14:textId="77777777" w:rsidR="004C728A" w:rsidRDefault="004C728A">
            <w:pPr>
              <w:spacing w:after="0" w:line="20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14:paraId="20955060" w14:textId="77777777" w:rsidR="004C728A" w:rsidRDefault="004C728A">
            <w:pPr>
              <w:spacing w:after="0" w:line="20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14:paraId="1B3944D9" w14:textId="77777777" w:rsidR="004C728A" w:rsidRDefault="004C728A">
            <w:pPr>
              <w:spacing w:after="0" w:line="20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14:paraId="7F1307BA" w14:textId="77777777" w:rsidR="004C728A" w:rsidRDefault="004C728A">
            <w:pPr>
              <w:spacing w:after="0" w:line="20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14:paraId="181C750A" w14:textId="77777777" w:rsidR="004C728A" w:rsidRDefault="004C728A">
            <w:pPr>
              <w:spacing w:after="0" w:line="20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Przed zmianą</w:t>
            </w:r>
          </w:p>
        </w:tc>
        <w:tc>
          <w:tcPr>
            <w:tcW w:w="1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14:paraId="16C2CDE3" w14:textId="77777777" w:rsidR="004C728A" w:rsidRDefault="004C728A">
            <w:pPr>
              <w:spacing w:after="0" w:line="20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Zmiana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14:paraId="4A613B5B" w14:textId="77777777" w:rsidR="004C728A" w:rsidRDefault="004C728A">
            <w:pPr>
              <w:spacing w:after="0" w:line="20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Po zmianie</w:t>
            </w:r>
          </w:p>
        </w:tc>
      </w:tr>
      <w:tr w:rsidR="004C728A" w14:paraId="25155870" w14:textId="77777777" w:rsidTr="0047306D">
        <w:trPr>
          <w:trHeight w:hRule="exact" w:val="511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14:paraId="165065E7" w14:textId="77777777" w:rsidR="004C728A" w:rsidRDefault="004C728A">
            <w:pPr>
              <w:spacing w:after="0" w:line="194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62047E" w14:textId="77777777" w:rsidR="004C728A" w:rsidRDefault="004C728A"/>
        </w:tc>
        <w:tc>
          <w:tcPr>
            <w:tcW w:w="9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532ABE" w14:textId="77777777" w:rsidR="004C728A" w:rsidRDefault="004C728A"/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14:paraId="5D9B941D" w14:textId="77777777" w:rsidR="004C728A" w:rsidRDefault="004C728A">
            <w:pPr>
              <w:spacing w:after="0" w:line="194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Gospodarka komunalna i ochrona środowiska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14:paraId="348DF540" w14:textId="77777777" w:rsidR="004C728A" w:rsidRDefault="004C728A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1 524 670,00</w:t>
            </w:r>
          </w:p>
        </w:tc>
        <w:tc>
          <w:tcPr>
            <w:tcW w:w="1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14:paraId="4506747D" w14:textId="77777777" w:rsidR="004C728A" w:rsidRDefault="004C728A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14:paraId="23AFA9E4" w14:textId="77777777" w:rsidR="004C728A" w:rsidRDefault="004C728A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1 524 670,00</w:t>
            </w:r>
          </w:p>
        </w:tc>
      </w:tr>
      <w:tr w:rsidR="004C728A" w14:paraId="62F35BAB" w14:textId="77777777" w:rsidTr="0047306D">
        <w:trPr>
          <w:trHeight w:hRule="exact" w:val="244"/>
        </w:trPr>
        <w:tc>
          <w:tcPr>
            <w:tcW w:w="8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EE748A" w14:textId="77777777" w:rsidR="004C728A" w:rsidRDefault="004C728A"/>
        </w:tc>
        <w:tc>
          <w:tcPr>
            <w:tcW w:w="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14:paraId="5CF9A048" w14:textId="77777777" w:rsidR="004C728A" w:rsidRDefault="004C728A">
            <w:pPr>
              <w:spacing w:after="0" w:line="194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90003</w:t>
            </w:r>
          </w:p>
        </w:tc>
        <w:tc>
          <w:tcPr>
            <w:tcW w:w="9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86D54D" w14:textId="77777777" w:rsidR="004C728A" w:rsidRDefault="004C728A"/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14:paraId="22B1E170" w14:textId="77777777" w:rsidR="004C728A" w:rsidRDefault="004C728A">
            <w:pPr>
              <w:spacing w:after="0" w:line="194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Oczyszczanie miast i wsi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14:paraId="1D223FE9" w14:textId="77777777" w:rsidR="004C728A" w:rsidRDefault="004C728A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224 423,00</w:t>
            </w:r>
          </w:p>
        </w:tc>
        <w:tc>
          <w:tcPr>
            <w:tcW w:w="1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14:paraId="45FA864A" w14:textId="77777777" w:rsidR="004C728A" w:rsidRDefault="004C728A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14:paraId="36FEAB03" w14:textId="77777777" w:rsidR="004C728A" w:rsidRDefault="004C728A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224 423,00</w:t>
            </w:r>
          </w:p>
        </w:tc>
      </w:tr>
      <w:tr w:rsidR="004C728A" w14:paraId="205F5647" w14:textId="77777777" w:rsidTr="0047306D">
        <w:trPr>
          <w:trHeight w:hRule="exact" w:val="578"/>
        </w:trPr>
        <w:tc>
          <w:tcPr>
            <w:tcW w:w="827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109733" w14:textId="77777777" w:rsidR="004C728A" w:rsidRDefault="004C728A"/>
        </w:tc>
        <w:tc>
          <w:tcPr>
            <w:tcW w:w="9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853E77" w14:textId="77777777" w:rsidR="004C728A" w:rsidRDefault="004C728A"/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14:paraId="42BA4B40" w14:textId="77777777" w:rsidR="004C728A" w:rsidRDefault="004C728A">
            <w:pPr>
              <w:spacing w:after="0" w:line="194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14:paraId="7FE59F00" w14:textId="77777777" w:rsidR="004C728A" w:rsidRDefault="004C728A">
            <w:pPr>
              <w:spacing w:after="0" w:line="194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14:paraId="2711D184" w14:textId="77777777" w:rsidR="004C728A" w:rsidRDefault="004C728A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73 330,00</w:t>
            </w:r>
          </w:p>
        </w:tc>
        <w:tc>
          <w:tcPr>
            <w:tcW w:w="1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14:paraId="719F7B02" w14:textId="77777777" w:rsidR="004C728A" w:rsidRDefault="004C728A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-3 800,00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14:paraId="0E3EF590" w14:textId="77777777" w:rsidR="004C728A" w:rsidRDefault="004C728A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69 530,00</w:t>
            </w:r>
          </w:p>
        </w:tc>
      </w:tr>
      <w:tr w:rsidR="004C728A" w14:paraId="717D42B9" w14:textId="77777777" w:rsidTr="0047306D">
        <w:trPr>
          <w:trHeight w:hRule="exact" w:val="558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7DA7C8" w14:textId="77777777" w:rsidR="004C728A" w:rsidRDefault="004C728A"/>
        </w:tc>
        <w:tc>
          <w:tcPr>
            <w:tcW w:w="9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9A49CB" w14:textId="77777777" w:rsidR="004C728A" w:rsidRDefault="004C728A"/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14:paraId="310DDC0B" w14:textId="77777777" w:rsidR="004C728A" w:rsidRDefault="004C728A">
            <w:pPr>
              <w:spacing w:after="0" w:line="194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4040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14:paraId="7BBF7007" w14:textId="77777777" w:rsidR="004C728A" w:rsidRDefault="004C728A">
            <w:pPr>
              <w:spacing w:after="0" w:line="194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Dodatkowe wynagrodzenie roczne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14:paraId="7A39BB2B" w14:textId="77777777" w:rsidR="004C728A" w:rsidRDefault="004C728A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6 100,00</w:t>
            </w:r>
          </w:p>
        </w:tc>
        <w:tc>
          <w:tcPr>
            <w:tcW w:w="1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14:paraId="13CE5FED" w14:textId="77777777" w:rsidR="004C728A" w:rsidRDefault="004C728A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3 800,00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14:paraId="6F42D1F3" w14:textId="77777777" w:rsidR="004C728A" w:rsidRDefault="004C728A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9 900,00</w:t>
            </w:r>
          </w:p>
        </w:tc>
      </w:tr>
      <w:tr w:rsidR="004C728A" w14:paraId="6FF93425" w14:textId="77777777" w:rsidTr="0047306D">
        <w:trPr>
          <w:trHeight w:hRule="exact" w:val="277"/>
        </w:trPr>
        <w:tc>
          <w:tcPr>
            <w:tcW w:w="827" w:type="dxa"/>
            <w:tcBorders>
              <w:top w:val="single" w:sz="4" w:space="0" w:color="auto"/>
            </w:tcBorders>
          </w:tcPr>
          <w:p w14:paraId="6D759F53" w14:textId="77777777" w:rsidR="004C728A" w:rsidRDefault="004C728A"/>
        </w:tc>
        <w:tc>
          <w:tcPr>
            <w:tcW w:w="158" w:type="dxa"/>
          </w:tcPr>
          <w:p w14:paraId="546E378D" w14:textId="77777777" w:rsidR="004C728A" w:rsidRDefault="004C728A"/>
        </w:tc>
        <w:tc>
          <w:tcPr>
            <w:tcW w:w="818" w:type="dxa"/>
          </w:tcPr>
          <w:p w14:paraId="2355F491" w14:textId="77777777" w:rsidR="004C728A" w:rsidRDefault="004C728A"/>
        </w:tc>
        <w:tc>
          <w:tcPr>
            <w:tcW w:w="974" w:type="dxa"/>
          </w:tcPr>
          <w:p w14:paraId="33941812" w14:textId="77777777" w:rsidR="004C728A" w:rsidRDefault="004C728A"/>
        </w:tc>
        <w:tc>
          <w:tcPr>
            <w:tcW w:w="2423" w:type="dxa"/>
          </w:tcPr>
          <w:p w14:paraId="536C499F" w14:textId="77777777" w:rsidR="004C728A" w:rsidRDefault="004C728A"/>
        </w:tc>
        <w:tc>
          <w:tcPr>
            <w:tcW w:w="1470" w:type="dxa"/>
          </w:tcPr>
          <w:p w14:paraId="7C5145DB" w14:textId="77777777" w:rsidR="004C728A" w:rsidRDefault="004C728A"/>
        </w:tc>
        <w:tc>
          <w:tcPr>
            <w:tcW w:w="833" w:type="dxa"/>
          </w:tcPr>
          <w:p w14:paraId="54F1CE61" w14:textId="77777777" w:rsidR="004C728A" w:rsidRDefault="004C728A"/>
        </w:tc>
        <w:tc>
          <w:tcPr>
            <w:tcW w:w="389" w:type="dxa"/>
          </w:tcPr>
          <w:p w14:paraId="5B8747C3" w14:textId="77777777" w:rsidR="004C728A" w:rsidRDefault="004C728A"/>
        </w:tc>
        <w:tc>
          <w:tcPr>
            <w:tcW w:w="1514" w:type="dxa"/>
          </w:tcPr>
          <w:p w14:paraId="6FD8EC96" w14:textId="77777777" w:rsidR="004C728A" w:rsidRDefault="004C728A"/>
        </w:tc>
      </w:tr>
      <w:tr w:rsidR="004C728A" w14:paraId="5692948C" w14:textId="77777777" w:rsidTr="0047306D">
        <w:trPr>
          <w:trHeight w:hRule="exact" w:val="277"/>
        </w:trPr>
        <w:tc>
          <w:tcPr>
            <w:tcW w:w="52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14:paraId="465260CF" w14:textId="77777777" w:rsidR="004C728A" w:rsidRDefault="004C728A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14:paraId="6158B84B" w14:textId="77777777" w:rsidR="004C728A" w:rsidRDefault="004C728A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19 143 086,00</w:t>
            </w:r>
          </w:p>
        </w:tc>
        <w:tc>
          <w:tcPr>
            <w:tcW w:w="1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14:paraId="23A2FFF2" w14:textId="77777777" w:rsidR="004C728A" w:rsidRDefault="004C728A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14:paraId="3F41B391" w14:textId="77777777" w:rsidR="004C728A" w:rsidRDefault="004C728A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19 143 086,00</w:t>
            </w:r>
          </w:p>
        </w:tc>
      </w:tr>
    </w:tbl>
    <w:p w14:paraId="505994A7" w14:textId="77777777" w:rsidR="000F47AA" w:rsidRDefault="000F47AA"/>
    <w:p w14:paraId="17A8A3B0" w14:textId="77777777" w:rsidR="0047306D" w:rsidRDefault="0047306D"/>
    <w:p w14:paraId="3B9C4252" w14:textId="77777777" w:rsidR="0047306D" w:rsidRDefault="0047306D"/>
    <w:p w14:paraId="74A92425" w14:textId="77777777" w:rsidR="0047306D" w:rsidRDefault="0047306D"/>
    <w:p w14:paraId="17DC8FE9" w14:textId="77777777" w:rsidR="0047306D" w:rsidRDefault="0047306D"/>
    <w:p w14:paraId="0389A9DA" w14:textId="77777777" w:rsidR="0047306D" w:rsidRDefault="0047306D"/>
    <w:p w14:paraId="5345B941" w14:textId="77777777" w:rsidR="0047306D" w:rsidRDefault="0047306D"/>
    <w:p w14:paraId="34E0E122" w14:textId="77777777" w:rsidR="0047306D" w:rsidRDefault="0047306D"/>
    <w:p w14:paraId="3229AC1F" w14:textId="77777777" w:rsidR="0047306D" w:rsidRDefault="0047306D"/>
    <w:p w14:paraId="03BCE1C7" w14:textId="77777777" w:rsidR="0047306D" w:rsidRDefault="0047306D"/>
    <w:p w14:paraId="002E51D5" w14:textId="77777777" w:rsidR="0047306D" w:rsidRDefault="0047306D"/>
    <w:p w14:paraId="0C06173F" w14:textId="77777777" w:rsidR="0047306D" w:rsidRDefault="0047306D"/>
    <w:p w14:paraId="60B68E93" w14:textId="77777777" w:rsidR="0047306D" w:rsidRDefault="0047306D"/>
    <w:p w14:paraId="56887894" w14:textId="77777777" w:rsidR="0047306D" w:rsidRDefault="0047306D"/>
    <w:p w14:paraId="4C86B8DB" w14:textId="77777777" w:rsidR="0047306D" w:rsidRDefault="0047306D"/>
    <w:p w14:paraId="676E8365" w14:textId="77777777" w:rsidR="0047306D" w:rsidRDefault="0047306D"/>
    <w:p w14:paraId="15B3B1BB" w14:textId="77777777" w:rsidR="005B03A8" w:rsidRDefault="005B03A8"/>
    <w:p w14:paraId="29B605F6" w14:textId="77777777" w:rsidR="0047306D" w:rsidRDefault="0047306D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8"/>
        <w:gridCol w:w="1188"/>
        <w:gridCol w:w="1188"/>
        <w:gridCol w:w="4019"/>
        <w:gridCol w:w="1873"/>
      </w:tblGrid>
      <w:tr w:rsidR="0047306D" w:rsidRPr="00E2159D" w14:paraId="7F262D95" w14:textId="77777777" w:rsidTr="008B1854">
        <w:trPr>
          <w:trHeight w:hRule="exact" w:val="277"/>
        </w:trPr>
        <w:tc>
          <w:tcPr>
            <w:tcW w:w="9406" w:type="dxa"/>
            <w:gridSpan w:val="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8"/>
              <w:gridCol w:w="1182"/>
              <w:gridCol w:w="1182"/>
              <w:gridCol w:w="3219"/>
              <w:gridCol w:w="759"/>
              <w:gridCol w:w="1860"/>
            </w:tblGrid>
            <w:tr w:rsidR="0047306D" w14:paraId="382B9EF9" w14:textId="77777777" w:rsidTr="000826E8">
              <w:trPr>
                <w:trHeight w:val="277"/>
              </w:trPr>
              <w:tc>
                <w:tcPr>
                  <w:tcW w:w="10347" w:type="dxa"/>
                  <w:gridSpan w:val="6"/>
                  <w:shd w:val="clear" w:color="auto" w:fill="FFFFFF"/>
                  <w:tcMar>
                    <w:top w:w="0" w:type="dxa"/>
                    <w:left w:w="38" w:type="dxa"/>
                    <w:bottom w:w="0" w:type="dxa"/>
                    <w:right w:w="38" w:type="dxa"/>
                  </w:tcMar>
                  <w:vAlign w:val="center"/>
                  <w:hideMark/>
                </w:tcPr>
                <w:p w14:paraId="470F7C98" w14:textId="77777777" w:rsidR="0047306D" w:rsidRDefault="0047306D" w:rsidP="000826E8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lastRenderedPageBreak/>
                    <w:t>Załącznik Nr. 2 do  Zarządzenia Nr.</w:t>
                  </w:r>
                  <w:r w:rsidR="005B03A8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2/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2021  Wójta Gminy  Sztutowo  z dnia 05 stycznia 2021 r.</w:t>
                  </w:r>
                </w:p>
              </w:tc>
            </w:tr>
            <w:tr w:rsidR="0047306D" w14:paraId="1C5EBD36" w14:textId="77777777" w:rsidTr="000826E8">
              <w:trPr>
                <w:trHeight w:val="972"/>
              </w:trPr>
              <w:tc>
                <w:tcPr>
                  <w:tcW w:w="10347" w:type="dxa"/>
                  <w:gridSpan w:val="6"/>
                  <w:shd w:val="clear" w:color="auto" w:fill="FFFFFF"/>
                  <w:tcMar>
                    <w:top w:w="0" w:type="dxa"/>
                    <w:left w:w="38" w:type="dxa"/>
                    <w:bottom w:w="0" w:type="dxa"/>
                    <w:right w:w="38" w:type="dxa"/>
                  </w:tcMar>
                  <w:vAlign w:val="center"/>
                  <w:hideMark/>
                </w:tcPr>
                <w:p w14:paraId="7C7E826E" w14:textId="77777777" w:rsidR="0047306D" w:rsidRDefault="0047306D" w:rsidP="000826E8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Plan finansowy  zadań zleconych-  Dochody</w:t>
                  </w:r>
                </w:p>
              </w:tc>
            </w:tr>
            <w:tr w:rsidR="0047306D" w14:paraId="7AEBC3C5" w14:textId="77777777" w:rsidTr="000826E8">
              <w:trPr>
                <w:trHeight w:hRule="exact" w:val="277"/>
              </w:trPr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798D6ED8" w14:textId="77777777" w:rsidR="0047306D" w:rsidRDefault="0047306D" w:rsidP="000826E8">
                  <w:pPr>
                    <w:spacing w:after="0" w:line="208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Dział</w:t>
                  </w: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41E25772" w14:textId="77777777" w:rsidR="0047306D" w:rsidRDefault="0047306D" w:rsidP="000826E8">
                  <w:pPr>
                    <w:spacing w:after="0" w:line="208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Rozdział</w:t>
                  </w: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23417760" w14:textId="77777777" w:rsidR="0047306D" w:rsidRDefault="0047306D" w:rsidP="000826E8">
                  <w:pPr>
                    <w:spacing w:after="0" w:line="208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Paragraf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218D51E1" w14:textId="77777777" w:rsidR="0047306D" w:rsidRDefault="0047306D" w:rsidP="000826E8">
                  <w:pPr>
                    <w:spacing w:after="0" w:line="208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Treść</w:t>
                  </w:r>
                </w:p>
              </w:tc>
              <w:tc>
                <w:tcPr>
                  <w:tcW w:w="20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458ADA76" w14:textId="77777777" w:rsidR="0047306D" w:rsidRDefault="0047306D" w:rsidP="000826E8">
                  <w:pPr>
                    <w:spacing w:after="0" w:line="208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Wartość</w:t>
                  </w:r>
                </w:p>
              </w:tc>
            </w:tr>
            <w:tr w:rsidR="0047306D" w14:paraId="2403FDFB" w14:textId="77777777" w:rsidTr="000826E8">
              <w:trPr>
                <w:trHeight w:hRule="exact" w:val="244"/>
              </w:trPr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9A9A9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41C253C7" w14:textId="77777777" w:rsidR="0047306D" w:rsidRDefault="0047306D" w:rsidP="000826E8">
                  <w:pPr>
                    <w:spacing w:after="0" w:line="194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750</w:t>
                  </w: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9A9A9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</w:tcPr>
                <w:p w14:paraId="5714D2D5" w14:textId="77777777" w:rsidR="0047306D" w:rsidRDefault="0047306D" w:rsidP="000826E8"/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9A9A9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</w:tcPr>
                <w:p w14:paraId="54E9118A" w14:textId="77777777" w:rsidR="0047306D" w:rsidRDefault="0047306D" w:rsidP="000826E8"/>
              </w:tc>
              <w:tc>
                <w:tcPr>
                  <w:tcW w:w="453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9A9A9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0C52C503" w14:textId="77777777" w:rsidR="0047306D" w:rsidRDefault="0047306D" w:rsidP="000826E8">
                  <w:pPr>
                    <w:spacing w:after="0" w:line="194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Administracja publiczna</w:t>
                  </w:r>
                </w:p>
              </w:tc>
              <w:tc>
                <w:tcPr>
                  <w:tcW w:w="20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9A9A9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5E5CAA74" w14:textId="77777777" w:rsidR="0047306D" w:rsidRDefault="0047306D" w:rsidP="000826E8">
                  <w:pPr>
                    <w:spacing w:after="0" w:line="194" w:lineRule="aut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70 702,00</w:t>
                  </w:r>
                </w:p>
              </w:tc>
            </w:tr>
            <w:tr w:rsidR="0047306D" w14:paraId="65F9C5C1" w14:textId="77777777" w:rsidTr="000826E8">
              <w:trPr>
                <w:trHeight w:hRule="exact" w:val="244"/>
              </w:trPr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</w:tcPr>
                <w:p w14:paraId="483357DB" w14:textId="77777777" w:rsidR="0047306D" w:rsidRDefault="0047306D" w:rsidP="000826E8"/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3D3D3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74BE45F2" w14:textId="77777777" w:rsidR="0047306D" w:rsidRDefault="0047306D" w:rsidP="000826E8">
                  <w:pPr>
                    <w:spacing w:after="0" w:line="194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75011</w:t>
                  </w: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3D3D3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</w:tcPr>
                <w:p w14:paraId="428E4981" w14:textId="77777777" w:rsidR="0047306D" w:rsidRDefault="0047306D" w:rsidP="000826E8"/>
              </w:tc>
              <w:tc>
                <w:tcPr>
                  <w:tcW w:w="453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3D3D3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67A6A59D" w14:textId="77777777" w:rsidR="0047306D" w:rsidRDefault="0047306D" w:rsidP="000826E8">
                  <w:pPr>
                    <w:spacing w:after="0" w:line="194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Urzędy wojewódzkie</w:t>
                  </w:r>
                </w:p>
              </w:tc>
              <w:tc>
                <w:tcPr>
                  <w:tcW w:w="20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3D3D3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7F2C6A5F" w14:textId="77777777" w:rsidR="0047306D" w:rsidRDefault="0047306D" w:rsidP="000826E8">
                  <w:pPr>
                    <w:spacing w:after="0" w:line="194" w:lineRule="aut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70 702,00</w:t>
                  </w:r>
                </w:p>
              </w:tc>
            </w:tr>
            <w:tr w:rsidR="0047306D" w14:paraId="6F43298A" w14:textId="77777777" w:rsidTr="000826E8">
              <w:trPr>
                <w:trHeight w:hRule="exact" w:val="244"/>
              </w:trPr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</w:tcPr>
                <w:p w14:paraId="3A247812" w14:textId="77777777" w:rsidR="0047306D" w:rsidRDefault="0047306D" w:rsidP="000826E8"/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</w:tcPr>
                <w:p w14:paraId="241F2727" w14:textId="77777777" w:rsidR="0047306D" w:rsidRDefault="0047306D" w:rsidP="000826E8"/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5A2DCA20" w14:textId="77777777" w:rsidR="0047306D" w:rsidRDefault="0047306D" w:rsidP="000826E8">
                  <w:pPr>
                    <w:spacing w:after="0" w:line="194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0690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29B007FD" w14:textId="77777777" w:rsidR="0047306D" w:rsidRDefault="0047306D" w:rsidP="000826E8">
                  <w:pPr>
                    <w:spacing w:after="0" w:line="194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Wpływy z różnych opłat</w:t>
                  </w:r>
                </w:p>
              </w:tc>
              <w:tc>
                <w:tcPr>
                  <w:tcW w:w="20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612F50FF" w14:textId="77777777" w:rsidR="0047306D" w:rsidRDefault="0047306D" w:rsidP="000826E8">
                  <w:pPr>
                    <w:spacing w:after="0" w:line="194" w:lineRule="aut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500,00</w:t>
                  </w:r>
                </w:p>
              </w:tc>
            </w:tr>
            <w:tr w:rsidR="0047306D" w14:paraId="502B982E" w14:textId="77777777" w:rsidTr="000826E8">
              <w:trPr>
                <w:trHeight w:hRule="exact" w:val="808"/>
              </w:trPr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</w:tcPr>
                <w:p w14:paraId="7E9D8A57" w14:textId="77777777" w:rsidR="0047306D" w:rsidRDefault="0047306D" w:rsidP="000826E8"/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</w:tcPr>
                <w:p w14:paraId="7CD12B81" w14:textId="77777777" w:rsidR="0047306D" w:rsidRDefault="0047306D" w:rsidP="000826E8"/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7F7EF676" w14:textId="77777777" w:rsidR="0047306D" w:rsidRDefault="0047306D" w:rsidP="000826E8">
                  <w:pPr>
                    <w:spacing w:after="0" w:line="194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2010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44C1FDC9" w14:textId="77777777" w:rsidR="0047306D" w:rsidRDefault="0047306D" w:rsidP="000826E8">
                  <w:pPr>
                    <w:spacing w:after="0" w:line="194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Dotacje celowe otrzymane z budżetu państwa na realizację zadań bieżących z zakresu administracji rządowej oraz innych zadań zleconych gminie (związkom gmin, związkom powiatowo-gminnym) ustawami</w:t>
                  </w:r>
                </w:p>
              </w:tc>
              <w:tc>
                <w:tcPr>
                  <w:tcW w:w="20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6131D7AB" w14:textId="77777777" w:rsidR="0047306D" w:rsidRDefault="0047306D" w:rsidP="000826E8">
                  <w:pPr>
                    <w:spacing w:after="0" w:line="194" w:lineRule="aut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70 202,00</w:t>
                  </w:r>
                </w:p>
              </w:tc>
            </w:tr>
            <w:tr w:rsidR="0047306D" w14:paraId="6FAD24CC" w14:textId="77777777" w:rsidTr="000826E8">
              <w:trPr>
                <w:trHeight w:hRule="exact" w:val="436"/>
              </w:trPr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9A9A9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337A0D7B" w14:textId="77777777" w:rsidR="0047306D" w:rsidRDefault="0047306D" w:rsidP="000826E8">
                  <w:pPr>
                    <w:spacing w:after="0" w:line="194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751</w:t>
                  </w: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9A9A9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</w:tcPr>
                <w:p w14:paraId="6C63E952" w14:textId="77777777" w:rsidR="0047306D" w:rsidRDefault="0047306D" w:rsidP="000826E8"/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9A9A9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</w:tcPr>
                <w:p w14:paraId="4FFACD20" w14:textId="77777777" w:rsidR="0047306D" w:rsidRDefault="0047306D" w:rsidP="000826E8"/>
              </w:tc>
              <w:tc>
                <w:tcPr>
                  <w:tcW w:w="453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9A9A9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639C1279" w14:textId="77777777" w:rsidR="0047306D" w:rsidRDefault="0047306D" w:rsidP="000826E8">
                  <w:pPr>
                    <w:spacing w:after="0" w:line="194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Urzędy naczelnych organów władzy państwowej, kontroli i ochrony prawa oraz sądownictwa</w:t>
                  </w:r>
                </w:p>
              </w:tc>
              <w:tc>
                <w:tcPr>
                  <w:tcW w:w="20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9A9A9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757DA197" w14:textId="77777777" w:rsidR="0047306D" w:rsidRDefault="0047306D" w:rsidP="000826E8">
                  <w:pPr>
                    <w:spacing w:after="0" w:line="194" w:lineRule="aut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900,00</w:t>
                  </w:r>
                </w:p>
              </w:tc>
            </w:tr>
            <w:tr w:rsidR="0047306D" w14:paraId="6244D009" w14:textId="77777777" w:rsidTr="000826E8">
              <w:trPr>
                <w:trHeight w:hRule="exact" w:val="436"/>
              </w:trPr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</w:tcPr>
                <w:p w14:paraId="6069AB8E" w14:textId="77777777" w:rsidR="0047306D" w:rsidRDefault="0047306D" w:rsidP="000826E8"/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3D3D3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50E753C1" w14:textId="77777777" w:rsidR="0047306D" w:rsidRDefault="0047306D" w:rsidP="000826E8">
                  <w:pPr>
                    <w:spacing w:after="0" w:line="194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75101</w:t>
                  </w: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3D3D3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</w:tcPr>
                <w:p w14:paraId="558505E7" w14:textId="77777777" w:rsidR="0047306D" w:rsidRDefault="0047306D" w:rsidP="000826E8"/>
              </w:tc>
              <w:tc>
                <w:tcPr>
                  <w:tcW w:w="453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3D3D3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6B40533F" w14:textId="77777777" w:rsidR="0047306D" w:rsidRDefault="0047306D" w:rsidP="000826E8">
                  <w:pPr>
                    <w:spacing w:after="0" w:line="194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Urzędy naczelnych organów władzy państwowej, kontroli i ochrony prawa</w:t>
                  </w:r>
                </w:p>
              </w:tc>
              <w:tc>
                <w:tcPr>
                  <w:tcW w:w="20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3D3D3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1DC67A0C" w14:textId="77777777" w:rsidR="0047306D" w:rsidRDefault="0047306D" w:rsidP="000826E8">
                  <w:pPr>
                    <w:spacing w:after="0" w:line="194" w:lineRule="aut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900,00</w:t>
                  </w:r>
                </w:p>
              </w:tc>
            </w:tr>
            <w:tr w:rsidR="0047306D" w14:paraId="31456270" w14:textId="77777777" w:rsidTr="000826E8">
              <w:trPr>
                <w:trHeight w:hRule="exact" w:val="808"/>
              </w:trPr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</w:tcPr>
                <w:p w14:paraId="04EDD386" w14:textId="77777777" w:rsidR="0047306D" w:rsidRDefault="0047306D" w:rsidP="000826E8"/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</w:tcPr>
                <w:p w14:paraId="32D85E86" w14:textId="77777777" w:rsidR="0047306D" w:rsidRDefault="0047306D" w:rsidP="000826E8"/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31AEFFEA" w14:textId="77777777" w:rsidR="0047306D" w:rsidRDefault="0047306D" w:rsidP="000826E8">
                  <w:pPr>
                    <w:spacing w:after="0" w:line="194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2010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219C878E" w14:textId="77777777" w:rsidR="0047306D" w:rsidRDefault="0047306D" w:rsidP="000826E8">
                  <w:pPr>
                    <w:spacing w:after="0" w:line="194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Dotacje celowe otrzymane z budżetu państwa na realizację zadań bieżących z zakresu administracji rządowej oraz innych zadań zleconych gminie (związkom gmin, związkom powiatowo-gminnym) ustawami</w:t>
                  </w:r>
                </w:p>
              </w:tc>
              <w:tc>
                <w:tcPr>
                  <w:tcW w:w="20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0D091A5F" w14:textId="77777777" w:rsidR="0047306D" w:rsidRDefault="0047306D" w:rsidP="000826E8">
                  <w:pPr>
                    <w:spacing w:after="0" w:line="194" w:lineRule="aut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900,00</w:t>
                  </w:r>
                </w:p>
              </w:tc>
            </w:tr>
            <w:tr w:rsidR="0047306D" w14:paraId="4224AAE1" w14:textId="77777777" w:rsidTr="000826E8">
              <w:trPr>
                <w:trHeight w:hRule="exact" w:val="244"/>
              </w:trPr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9A9A9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4DDE37CE" w14:textId="77777777" w:rsidR="0047306D" w:rsidRDefault="0047306D" w:rsidP="000826E8">
                  <w:pPr>
                    <w:spacing w:after="0" w:line="194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855</w:t>
                  </w: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9A9A9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</w:tcPr>
                <w:p w14:paraId="610FC0DC" w14:textId="77777777" w:rsidR="0047306D" w:rsidRDefault="0047306D" w:rsidP="000826E8"/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9A9A9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</w:tcPr>
                <w:p w14:paraId="3466AEC2" w14:textId="77777777" w:rsidR="0047306D" w:rsidRDefault="0047306D" w:rsidP="000826E8"/>
              </w:tc>
              <w:tc>
                <w:tcPr>
                  <w:tcW w:w="453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9A9A9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624B2576" w14:textId="77777777" w:rsidR="0047306D" w:rsidRDefault="0047306D" w:rsidP="000826E8">
                  <w:pPr>
                    <w:spacing w:after="0" w:line="194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Rodzina</w:t>
                  </w:r>
                </w:p>
              </w:tc>
              <w:tc>
                <w:tcPr>
                  <w:tcW w:w="20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9A9A9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77E909AA" w14:textId="77777777" w:rsidR="0047306D" w:rsidRDefault="0047306D" w:rsidP="000826E8">
                  <w:pPr>
                    <w:spacing w:after="0" w:line="194" w:lineRule="aut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3 746 710,00</w:t>
                  </w:r>
                </w:p>
              </w:tc>
            </w:tr>
            <w:tr w:rsidR="0047306D" w14:paraId="290CA7C8" w14:textId="77777777" w:rsidTr="000826E8">
              <w:trPr>
                <w:trHeight w:hRule="exact" w:val="244"/>
              </w:trPr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</w:tcPr>
                <w:p w14:paraId="13BC57C7" w14:textId="77777777" w:rsidR="0047306D" w:rsidRDefault="0047306D" w:rsidP="000826E8"/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3D3D3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3B801F32" w14:textId="77777777" w:rsidR="0047306D" w:rsidRDefault="0047306D" w:rsidP="000826E8">
                  <w:pPr>
                    <w:spacing w:after="0" w:line="194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85501</w:t>
                  </w: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3D3D3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</w:tcPr>
                <w:p w14:paraId="3D3999F4" w14:textId="77777777" w:rsidR="0047306D" w:rsidRDefault="0047306D" w:rsidP="000826E8"/>
              </w:tc>
              <w:tc>
                <w:tcPr>
                  <w:tcW w:w="453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3D3D3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65D408D8" w14:textId="77777777" w:rsidR="0047306D" w:rsidRDefault="0047306D" w:rsidP="000826E8">
                  <w:pPr>
                    <w:spacing w:after="0" w:line="194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Świadczenie wychowawcze</w:t>
                  </w:r>
                </w:p>
              </w:tc>
              <w:tc>
                <w:tcPr>
                  <w:tcW w:w="20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3D3D3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12643331" w14:textId="77777777" w:rsidR="0047306D" w:rsidRDefault="0047306D" w:rsidP="000826E8">
                  <w:pPr>
                    <w:spacing w:after="0" w:line="194" w:lineRule="aut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2 700 000,00</w:t>
                  </w:r>
                </w:p>
              </w:tc>
            </w:tr>
            <w:tr w:rsidR="0047306D" w14:paraId="24D4226D" w14:textId="77777777" w:rsidTr="000826E8">
              <w:trPr>
                <w:trHeight w:hRule="exact" w:val="994"/>
              </w:trPr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</w:tcPr>
                <w:p w14:paraId="658D7A59" w14:textId="77777777" w:rsidR="0047306D" w:rsidRDefault="0047306D" w:rsidP="000826E8"/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</w:tcPr>
                <w:p w14:paraId="7F9B883D" w14:textId="77777777" w:rsidR="0047306D" w:rsidRDefault="0047306D" w:rsidP="000826E8"/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0CC6792F" w14:textId="77777777" w:rsidR="0047306D" w:rsidRDefault="0047306D" w:rsidP="000826E8">
                  <w:pPr>
                    <w:spacing w:after="0" w:line="194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2060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3523BEA4" w14:textId="77777777" w:rsidR="0047306D" w:rsidRDefault="0047306D" w:rsidP="000826E8">
                  <w:pPr>
                    <w:spacing w:after="0" w:line="194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Dotacje celowe otrzymane z budżetu państwa na zadania bieżące z zakresu administracji rządowej zlecone</w:t>
                  </w:r>
                </w:p>
                <w:p w14:paraId="375566C1" w14:textId="77777777" w:rsidR="0047306D" w:rsidRDefault="0047306D" w:rsidP="000826E8">
                  <w:pPr>
                    <w:spacing w:after="0" w:line="194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gminom (związkom gmin, związkom powiatowo-gminnym), związane z realizacją świadczenia wychowawczego</w:t>
                  </w:r>
                </w:p>
                <w:p w14:paraId="6253D766" w14:textId="77777777" w:rsidR="0047306D" w:rsidRDefault="0047306D" w:rsidP="000826E8">
                  <w:pPr>
                    <w:spacing w:after="0" w:line="194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stanowiącego pomoc państwa w wychowywaniu dzieci</w:t>
                  </w:r>
                </w:p>
              </w:tc>
              <w:tc>
                <w:tcPr>
                  <w:tcW w:w="20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457B435D" w14:textId="77777777" w:rsidR="0047306D" w:rsidRDefault="0047306D" w:rsidP="000826E8">
                  <w:pPr>
                    <w:spacing w:after="0" w:line="194" w:lineRule="aut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2 700 000,00</w:t>
                  </w:r>
                </w:p>
              </w:tc>
            </w:tr>
            <w:tr w:rsidR="0047306D" w14:paraId="1F6A8BC8" w14:textId="77777777" w:rsidTr="000826E8">
              <w:trPr>
                <w:trHeight w:hRule="exact" w:val="622"/>
              </w:trPr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</w:tcPr>
                <w:p w14:paraId="793968B1" w14:textId="77777777" w:rsidR="0047306D" w:rsidRDefault="0047306D" w:rsidP="000826E8"/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3D3D3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2A7237E0" w14:textId="77777777" w:rsidR="0047306D" w:rsidRDefault="0047306D" w:rsidP="000826E8">
                  <w:pPr>
                    <w:spacing w:after="0" w:line="194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85502</w:t>
                  </w: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3D3D3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</w:tcPr>
                <w:p w14:paraId="7AD663AA" w14:textId="77777777" w:rsidR="0047306D" w:rsidRDefault="0047306D" w:rsidP="000826E8"/>
              </w:tc>
              <w:tc>
                <w:tcPr>
                  <w:tcW w:w="453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3D3D3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0DBA620E" w14:textId="77777777" w:rsidR="0047306D" w:rsidRDefault="0047306D" w:rsidP="000826E8">
                  <w:pPr>
                    <w:spacing w:after="0" w:line="194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Świadczenia rodzinne, świadczenie z funduszu alimentacyjnego oraz składki na ubezpieczenia emerytalne i rentowe z ubezpieczenia społecznego</w:t>
                  </w:r>
                </w:p>
              </w:tc>
              <w:tc>
                <w:tcPr>
                  <w:tcW w:w="20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3D3D3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425058C6" w14:textId="77777777" w:rsidR="0047306D" w:rsidRDefault="0047306D" w:rsidP="000826E8">
                  <w:pPr>
                    <w:spacing w:after="0" w:line="194" w:lineRule="aut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926 800,00</w:t>
                  </w:r>
                </w:p>
              </w:tc>
            </w:tr>
            <w:tr w:rsidR="0047306D" w14:paraId="7EF07D1B" w14:textId="77777777" w:rsidTr="000826E8">
              <w:trPr>
                <w:trHeight w:hRule="exact" w:val="436"/>
              </w:trPr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</w:tcPr>
                <w:p w14:paraId="5581480E" w14:textId="77777777" w:rsidR="0047306D" w:rsidRDefault="0047306D" w:rsidP="000826E8"/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</w:tcPr>
                <w:p w14:paraId="5BB6171A" w14:textId="77777777" w:rsidR="0047306D" w:rsidRDefault="0047306D" w:rsidP="000826E8"/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73A12E5D" w14:textId="77777777" w:rsidR="0047306D" w:rsidRDefault="0047306D" w:rsidP="000826E8">
                  <w:pPr>
                    <w:spacing w:after="0" w:line="194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0980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097C9189" w14:textId="77777777" w:rsidR="0047306D" w:rsidRDefault="0047306D" w:rsidP="000826E8">
                  <w:pPr>
                    <w:spacing w:after="0" w:line="194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Wpływy z tytułu zwrotów wypłaconych świadczeń z funduszu alimentacyjnego</w:t>
                  </w:r>
                </w:p>
              </w:tc>
              <w:tc>
                <w:tcPr>
                  <w:tcW w:w="20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0AE7F00B" w14:textId="77777777" w:rsidR="0047306D" w:rsidRDefault="0047306D" w:rsidP="000826E8">
                  <w:pPr>
                    <w:spacing w:after="0" w:line="194" w:lineRule="aut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46 800,00</w:t>
                  </w:r>
                </w:p>
              </w:tc>
            </w:tr>
            <w:tr w:rsidR="0047306D" w14:paraId="7CB37D09" w14:textId="77777777" w:rsidTr="000826E8">
              <w:trPr>
                <w:trHeight w:hRule="exact" w:val="808"/>
              </w:trPr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</w:tcPr>
                <w:p w14:paraId="6AFC6DF7" w14:textId="77777777" w:rsidR="0047306D" w:rsidRDefault="0047306D" w:rsidP="000826E8"/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</w:tcPr>
                <w:p w14:paraId="711391FE" w14:textId="77777777" w:rsidR="0047306D" w:rsidRDefault="0047306D" w:rsidP="000826E8"/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16D4A175" w14:textId="77777777" w:rsidR="0047306D" w:rsidRDefault="0047306D" w:rsidP="000826E8">
                  <w:pPr>
                    <w:spacing w:after="0" w:line="194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2010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7642B36F" w14:textId="77777777" w:rsidR="0047306D" w:rsidRDefault="0047306D" w:rsidP="000826E8">
                  <w:pPr>
                    <w:spacing w:after="0" w:line="194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Dotacje celowe otrzymane z budżetu państwa na realizację zadań bieżących z zakresu administracji rządowej oraz innych zadań zleconych gminie (związkom gmin, związkom powiatowo-gminnym) ustawami</w:t>
                  </w:r>
                </w:p>
              </w:tc>
              <w:tc>
                <w:tcPr>
                  <w:tcW w:w="20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77EA906C" w14:textId="77777777" w:rsidR="0047306D" w:rsidRDefault="0047306D" w:rsidP="000826E8">
                  <w:pPr>
                    <w:spacing w:after="0" w:line="194" w:lineRule="aut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880 000,00</w:t>
                  </w:r>
                </w:p>
              </w:tc>
            </w:tr>
            <w:tr w:rsidR="0047306D" w14:paraId="12848F85" w14:textId="77777777" w:rsidTr="000826E8">
              <w:trPr>
                <w:trHeight w:hRule="exact" w:val="244"/>
              </w:trPr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</w:tcPr>
                <w:p w14:paraId="0CD0C193" w14:textId="77777777" w:rsidR="0047306D" w:rsidRDefault="0047306D" w:rsidP="000826E8"/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3D3D3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3F9EEF42" w14:textId="77777777" w:rsidR="0047306D" w:rsidRDefault="0047306D" w:rsidP="000826E8">
                  <w:pPr>
                    <w:spacing w:after="0" w:line="194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85504</w:t>
                  </w: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3D3D3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</w:tcPr>
                <w:p w14:paraId="4F4D7C0F" w14:textId="77777777" w:rsidR="0047306D" w:rsidRDefault="0047306D" w:rsidP="000826E8"/>
              </w:tc>
              <w:tc>
                <w:tcPr>
                  <w:tcW w:w="453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3D3D3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6A9D376B" w14:textId="77777777" w:rsidR="0047306D" w:rsidRDefault="0047306D" w:rsidP="000826E8">
                  <w:pPr>
                    <w:spacing w:after="0" w:line="194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Wspieranie rodziny</w:t>
                  </w:r>
                </w:p>
              </w:tc>
              <w:tc>
                <w:tcPr>
                  <w:tcW w:w="20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3D3D3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2C63FA42" w14:textId="77777777" w:rsidR="0047306D" w:rsidRDefault="0047306D" w:rsidP="000826E8">
                  <w:pPr>
                    <w:spacing w:after="0" w:line="194" w:lineRule="aut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112 410,00</w:t>
                  </w:r>
                </w:p>
              </w:tc>
            </w:tr>
            <w:tr w:rsidR="0047306D" w14:paraId="4551DF8C" w14:textId="77777777" w:rsidTr="000826E8">
              <w:trPr>
                <w:trHeight w:hRule="exact" w:val="808"/>
              </w:trPr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</w:tcPr>
                <w:p w14:paraId="0282971E" w14:textId="77777777" w:rsidR="0047306D" w:rsidRDefault="0047306D" w:rsidP="000826E8"/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</w:tcPr>
                <w:p w14:paraId="66EC1D68" w14:textId="77777777" w:rsidR="0047306D" w:rsidRDefault="0047306D" w:rsidP="000826E8"/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0B3111E1" w14:textId="77777777" w:rsidR="0047306D" w:rsidRDefault="0047306D" w:rsidP="000826E8">
                  <w:pPr>
                    <w:spacing w:after="0" w:line="194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2010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748788DA" w14:textId="77777777" w:rsidR="0047306D" w:rsidRDefault="0047306D" w:rsidP="000826E8">
                  <w:pPr>
                    <w:spacing w:after="0" w:line="194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Dotacje celowe otrzymane z budżetu państwa na realizację zadań bieżących z zakresu administracji rządowej oraz innych zadań zleconych gminie (związkom gmin, związkom powiatowo-gminnym) ustawami</w:t>
                  </w:r>
                </w:p>
              </w:tc>
              <w:tc>
                <w:tcPr>
                  <w:tcW w:w="20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0E9A022B" w14:textId="77777777" w:rsidR="0047306D" w:rsidRDefault="0047306D" w:rsidP="000826E8">
                  <w:pPr>
                    <w:spacing w:after="0" w:line="194" w:lineRule="aut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112 410,00</w:t>
                  </w:r>
                </w:p>
              </w:tc>
            </w:tr>
            <w:tr w:rsidR="0047306D" w14:paraId="2FDBF2D1" w14:textId="77777777" w:rsidTr="000826E8">
              <w:trPr>
                <w:trHeight w:hRule="exact" w:val="622"/>
              </w:trPr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</w:tcPr>
                <w:p w14:paraId="70F9D2FA" w14:textId="77777777" w:rsidR="0047306D" w:rsidRDefault="0047306D" w:rsidP="000826E8"/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3D3D3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3B1FA7D9" w14:textId="77777777" w:rsidR="0047306D" w:rsidRDefault="0047306D" w:rsidP="000826E8">
                  <w:pPr>
                    <w:spacing w:after="0" w:line="194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85513</w:t>
                  </w: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3D3D3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</w:tcPr>
                <w:p w14:paraId="48770061" w14:textId="77777777" w:rsidR="0047306D" w:rsidRDefault="0047306D" w:rsidP="000826E8"/>
              </w:tc>
              <w:tc>
                <w:tcPr>
                  <w:tcW w:w="453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3D3D3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18566D32" w14:textId="77777777" w:rsidR="0047306D" w:rsidRDefault="0047306D" w:rsidP="000826E8">
                  <w:pPr>
                    <w:spacing w:after="0" w:line="194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Składki na ubezpieczenie zdrowotne opłacane za osoby pobierające niektóre świadczenia rodzinne oraz za osoby pobierające zasiłki dla opiekunów</w:t>
                  </w:r>
                </w:p>
              </w:tc>
              <w:tc>
                <w:tcPr>
                  <w:tcW w:w="20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3D3D3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46A7D67A" w14:textId="77777777" w:rsidR="0047306D" w:rsidRDefault="0047306D" w:rsidP="000826E8">
                  <w:pPr>
                    <w:spacing w:after="0" w:line="194" w:lineRule="aut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7 500,00</w:t>
                  </w:r>
                </w:p>
              </w:tc>
            </w:tr>
            <w:tr w:rsidR="0047306D" w14:paraId="56E922B5" w14:textId="77777777" w:rsidTr="000826E8">
              <w:trPr>
                <w:trHeight w:hRule="exact" w:val="808"/>
              </w:trPr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</w:tcPr>
                <w:p w14:paraId="23FF165E" w14:textId="77777777" w:rsidR="0047306D" w:rsidRDefault="0047306D" w:rsidP="000826E8"/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</w:tcPr>
                <w:p w14:paraId="0C09D0D8" w14:textId="77777777" w:rsidR="0047306D" w:rsidRDefault="0047306D" w:rsidP="000826E8"/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6F9DA6E3" w14:textId="77777777" w:rsidR="0047306D" w:rsidRDefault="0047306D" w:rsidP="000826E8">
                  <w:pPr>
                    <w:spacing w:after="0" w:line="194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2010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0E184A0E" w14:textId="77777777" w:rsidR="0047306D" w:rsidRDefault="0047306D" w:rsidP="000826E8">
                  <w:pPr>
                    <w:spacing w:after="0" w:line="194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Dotacje celowe otrzymane z budżetu państwa na realizację zadań bieżących z zakresu administracji rządowej oraz innych zadań zleconych gminie (związkom gmin, związkom powiatowo-gminnym) ustawami</w:t>
                  </w:r>
                </w:p>
              </w:tc>
              <w:tc>
                <w:tcPr>
                  <w:tcW w:w="20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54DDAAAA" w14:textId="77777777" w:rsidR="0047306D" w:rsidRDefault="0047306D" w:rsidP="000826E8">
                  <w:pPr>
                    <w:spacing w:after="0" w:line="194" w:lineRule="aut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7 500,00</w:t>
                  </w:r>
                </w:p>
              </w:tc>
            </w:tr>
            <w:tr w:rsidR="0047306D" w14:paraId="5BE00312" w14:textId="77777777" w:rsidTr="000826E8">
              <w:trPr>
                <w:trHeight w:hRule="exact" w:val="300"/>
              </w:trPr>
              <w:tc>
                <w:tcPr>
                  <w:tcW w:w="8312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48E5699F" w14:textId="77777777" w:rsidR="0047306D" w:rsidRDefault="0047306D" w:rsidP="000826E8">
                  <w:pPr>
                    <w:spacing w:after="0" w:line="194" w:lineRule="aut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Razem:</w:t>
                  </w:r>
                </w:p>
              </w:tc>
              <w:tc>
                <w:tcPr>
                  <w:tcW w:w="20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2411D9DF" w14:textId="77777777" w:rsidR="0047306D" w:rsidRDefault="0047306D" w:rsidP="000826E8">
                  <w:pPr>
                    <w:spacing w:after="0" w:line="194" w:lineRule="aut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3 818 312,00</w:t>
                  </w:r>
                </w:p>
              </w:tc>
            </w:tr>
            <w:tr w:rsidR="0047306D" w14:paraId="3FAF39BE" w14:textId="77777777" w:rsidTr="000826E8">
              <w:trPr>
                <w:trHeight w:hRule="exact" w:val="4201"/>
              </w:trPr>
              <w:tc>
                <w:tcPr>
                  <w:tcW w:w="1259" w:type="dxa"/>
                </w:tcPr>
                <w:p w14:paraId="3BE2B92F" w14:textId="77777777" w:rsidR="0047306D" w:rsidRDefault="0047306D" w:rsidP="000826E8"/>
              </w:tc>
              <w:tc>
                <w:tcPr>
                  <w:tcW w:w="1259" w:type="dxa"/>
                </w:tcPr>
                <w:p w14:paraId="03E70C48" w14:textId="77777777" w:rsidR="0047306D" w:rsidRDefault="0047306D" w:rsidP="000826E8"/>
              </w:tc>
              <w:tc>
                <w:tcPr>
                  <w:tcW w:w="1259" w:type="dxa"/>
                </w:tcPr>
                <w:p w14:paraId="51CECF37" w14:textId="77777777" w:rsidR="0047306D" w:rsidRDefault="0047306D" w:rsidP="000826E8"/>
              </w:tc>
              <w:tc>
                <w:tcPr>
                  <w:tcW w:w="3651" w:type="dxa"/>
                </w:tcPr>
                <w:p w14:paraId="05F05F81" w14:textId="77777777" w:rsidR="0047306D" w:rsidRDefault="0047306D" w:rsidP="000826E8"/>
              </w:tc>
              <w:tc>
                <w:tcPr>
                  <w:tcW w:w="885" w:type="dxa"/>
                </w:tcPr>
                <w:p w14:paraId="718C8844" w14:textId="77777777" w:rsidR="0047306D" w:rsidRDefault="0047306D" w:rsidP="000826E8"/>
              </w:tc>
              <w:tc>
                <w:tcPr>
                  <w:tcW w:w="2035" w:type="dxa"/>
                </w:tcPr>
                <w:p w14:paraId="37547F95" w14:textId="77777777" w:rsidR="0047306D" w:rsidRDefault="0047306D" w:rsidP="000826E8"/>
              </w:tc>
            </w:tr>
            <w:tr w:rsidR="0047306D" w14:paraId="57FF9483" w14:textId="77777777" w:rsidTr="000826E8">
              <w:trPr>
                <w:trHeight w:hRule="exact" w:val="277"/>
              </w:trPr>
              <w:tc>
                <w:tcPr>
                  <w:tcW w:w="1259" w:type="dxa"/>
                </w:tcPr>
                <w:p w14:paraId="4046F3DB" w14:textId="77777777" w:rsidR="0047306D" w:rsidRDefault="0047306D" w:rsidP="000826E8"/>
              </w:tc>
              <w:tc>
                <w:tcPr>
                  <w:tcW w:w="1259" w:type="dxa"/>
                </w:tcPr>
                <w:p w14:paraId="7D05FD7C" w14:textId="77777777" w:rsidR="0047306D" w:rsidRDefault="0047306D" w:rsidP="000826E8"/>
              </w:tc>
              <w:tc>
                <w:tcPr>
                  <w:tcW w:w="1259" w:type="dxa"/>
                </w:tcPr>
                <w:p w14:paraId="69DA7196" w14:textId="77777777" w:rsidR="0047306D" w:rsidRDefault="0047306D" w:rsidP="000826E8"/>
              </w:tc>
              <w:tc>
                <w:tcPr>
                  <w:tcW w:w="3651" w:type="dxa"/>
                </w:tcPr>
                <w:p w14:paraId="7C4464ED" w14:textId="77777777" w:rsidR="0047306D" w:rsidRDefault="0047306D" w:rsidP="000826E8"/>
              </w:tc>
              <w:tc>
                <w:tcPr>
                  <w:tcW w:w="2920" w:type="dxa"/>
                  <w:gridSpan w:val="2"/>
                  <w:shd w:val="clear" w:color="auto" w:fill="FFFFFF"/>
                  <w:tcMar>
                    <w:top w:w="0" w:type="dxa"/>
                    <w:left w:w="38" w:type="dxa"/>
                    <w:bottom w:w="0" w:type="dxa"/>
                    <w:right w:w="38" w:type="dxa"/>
                  </w:tcMar>
                  <w:vAlign w:val="center"/>
                  <w:hideMark/>
                </w:tcPr>
                <w:p w14:paraId="66E0C557" w14:textId="77777777" w:rsidR="0047306D" w:rsidRDefault="0047306D" w:rsidP="000826E8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Strona 1 z 1</w:t>
                  </w:r>
                </w:p>
              </w:tc>
            </w:tr>
          </w:tbl>
          <w:p w14:paraId="02F153BD" w14:textId="77777777" w:rsidR="0047306D" w:rsidRPr="00E2159D" w:rsidRDefault="0047306D" w:rsidP="000826E8">
            <w:pPr>
              <w:spacing w:after="0" w:line="240" w:lineRule="auto"/>
              <w:rPr>
                <w:sz w:val="20"/>
                <w:szCs w:val="20"/>
              </w:rPr>
            </w:pPr>
            <w:r w:rsidRPr="00E2159D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Załącznik Nr. 2 do  Zarządzenia Nr.1/2021  Wójta Gminy  Sztutowo  z dnia 05 stycznia 2021 r.</w:t>
            </w:r>
          </w:p>
        </w:tc>
      </w:tr>
      <w:tr w:rsidR="0047306D" w:rsidRPr="00E2159D" w14:paraId="5BF82818" w14:textId="77777777" w:rsidTr="008B1854">
        <w:trPr>
          <w:trHeight w:hRule="exact" w:val="1223"/>
        </w:trPr>
        <w:tc>
          <w:tcPr>
            <w:tcW w:w="9406" w:type="dxa"/>
            <w:gridSpan w:val="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8"/>
              <w:gridCol w:w="1182"/>
              <w:gridCol w:w="1182"/>
              <w:gridCol w:w="3219"/>
              <w:gridCol w:w="759"/>
              <w:gridCol w:w="1860"/>
            </w:tblGrid>
            <w:tr w:rsidR="0047306D" w14:paraId="4BE466C7" w14:textId="77777777" w:rsidTr="00FC279B">
              <w:trPr>
                <w:trHeight w:val="972"/>
              </w:trPr>
              <w:tc>
                <w:tcPr>
                  <w:tcW w:w="9330" w:type="dxa"/>
                  <w:gridSpan w:val="6"/>
                  <w:shd w:val="clear" w:color="auto" w:fill="FFFFFF"/>
                  <w:tcMar>
                    <w:top w:w="0" w:type="dxa"/>
                    <w:left w:w="38" w:type="dxa"/>
                    <w:bottom w:w="0" w:type="dxa"/>
                    <w:right w:w="38" w:type="dxa"/>
                  </w:tcMar>
                  <w:vAlign w:val="center"/>
                  <w:hideMark/>
                </w:tcPr>
                <w:p w14:paraId="76AFA89C" w14:textId="77777777" w:rsidR="0047306D" w:rsidRDefault="0047306D" w:rsidP="000826E8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Plan finansowy  zadań zleconych-  Dochody</w:t>
                  </w:r>
                </w:p>
              </w:tc>
            </w:tr>
            <w:tr w:rsidR="0047306D" w14:paraId="78D884B3" w14:textId="77777777" w:rsidTr="00FC279B">
              <w:trPr>
                <w:trHeight w:hRule="exact" w:val="277"/>
              </w:trPr>
              <w:tc>
                <w:tcPr>
                  <w:tcW w:w="11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1447AEBF" w14:textId="77777777" w:rsidR="0047306D" w:rsidRDefault="0047306D" w:rsidP="000826E8">
                  <w:pPr>
                    <w:spacing w:after="0" w:line="208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Dział</w:t>
                  </w:r>
                </w:p>
              </w:tc>
              <w:tc>
                <w:tcPr>
                  <w:tcW w:w="11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1D078FAF" w14:textId="77777777" w:rsidR="0047306D" w:rsidRDefault="0047306D" w:rsidP="000826E8">
                  <w:pPr>
                    <w:spacing w:after="0" w:line="208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Rozdział</w:t>
                  </w:r>
                </w:p>
              </w:tc>
              <w:tc>
                <w:tcPr>
                  <w:tcW w:w="11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461FEC30" w14:textId="77777777" w:rsidR="0047306D" w:rsidRDefault="0047306D" w:rsidP="000826E8">
                  <w:pPr>
                    <w:spacing w:after="0" w:line="208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Paragraf</w:t>
                  </w:r>
                </w:p>
              </w:tc>
              <w:tc>
                <w:tcPr>
                  <w:tcW w:w="397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51B4CF71" w14:textId="77777777" w:rsidR="0047306D" w:rsidRDefault="0047306D" w:rsidP="000826E8">
                  <w:pPr>
                    <w:spacing w:after="0" w:line="208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Treść</w:t>
                  </w:r>
                </w:p>
              </w:tc>
              <w:tc>
                <w:tcPr>
                  <w:tcW w:w="1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2087125F" w14:textId="77777777" w:rsidR="0047306D" w:rsidRDefault="0047306D" w:rsidP="000826E8">
                  <w:pPr>
                    <w:spacing w:after="0" w:line="208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Wartość</w:t>
                  </w:r>
                </w:p>
              </w:tc>
            </w:tr>
            <w:tr w:rsidR="0047306D" w14:paraId="1FBDAF90" w14:textId="77777777" w:rsidTr="00FC279B">
              <w:trPr>
                <w:trHeight w:hRule="exact" w:val="244"/>
              </w:trPr>
              <w:tc>
                <w:tcPr>
                  <w:tcW w:w="11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9A9A9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2567BE17" w14:textId="77777777" w:rsidR="0047306D" w:rsidRDefault="0047306D" w:rsidP="000826E8">
                  <w:pPr>
                    <w:spacing w:after="0" w:line="194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750</w:t>
                  </w:r>
                </w:p>
              </w:tc>
              <w:tc>
                <w:tcPr>
                  <w:tcW w:w="11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9A9A9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</w:tcPr>
                <w:p w14:paraId="17F443F6" w14:textId="77777777" w:rsidR="0047306D" w:rsidRDefault="0047306D" w:rsidP="000826E8"/>
              </w:tc>
              <w:tc>
                <w:tcPr>
                  <w:tcW w:w="11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9A9A9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</w:tcPr>
                <w:p w14:paraId="10DFF269" w14:textId="77777777" w:rsidR="0047306D" w:rsidRDefault="0047306D" w:rsidP="000826E8"/>
              </w:tc>
              <w:tc>
                <w:tcPr>
                  <w:tcW w:w="397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9A9A9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7A6368E7" w14:textId="77777777" w:rsidR="0047306D" w:rsidRDefault="0047306D" w:rsidP="000826E8">
                  <w:pPr>
                    <w:spacing w:after="0" w:line="194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Administracja publiczna</w:t>
                  </w:r>
                </w:p>
              </w:tc>
              <w:tc>
                <w:tcPr>
                  <w:tcW w:w="1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9A9A9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52BC600D" w14:textId="77777777" w:rsidR="0047306D" w:rsidRDefault="0047306D" w:rsidP="000826E8">
                  <w:pPr>
                    <w:spacing w:after="0" w:line="194" w:lineRule="aut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70 702,00</w:t>
                  </w:r>
                </w:p>
              </w:tc>
            </w:tr>
            <w:tr w:rsidR="0047306D" w14:paraId="039BE87E" w14:textId="77777777" w:rsidTr="00FC279B">
              <w:trPr>
                <w:trHeight w:hRule="exact" w:val="244"/>
              </w:trPr>
              <w:tc>
                <w:tcPr>
                  <w:tcW w:w="11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</w:tcPr>
                <w:p w14:paraId="4B04DCD0" w14:textId="77777777" w:rsidR="0047306D" w:rsidRDefault="0047306D" w:rsidP="000826E8"/>
              </w:tc>
              <w:tc>
                <w:tcPr>
                  <w:tcW w:w="11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3D3D3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1497E591" w14:textId="77777777" w:rsidR="0047306D" w:rsidRDefault="0047306D" w:rsidP="000826E8">
                  <w:pPr>
                    <w:spacing w:after="0" w:line="194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75011</w:t>
                  </w:r>
                </w:p>
              </w:tc>
              <w:tc>
                <w:tcPr>
                  <w:tcW w:w="11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3D3D3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</w:tcPr>
                <w:p w14:paraId="224EA287" w14:textId="77777777" w:rsidR="0047306D" w:rsidRDefault="0047306D" w:rsidP="000826E8"/>
              </w:tc>
              <w:tc>
                <w:tcPr>
                  <w:tcW w:w="397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3D3D3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3DBDC705" w14:textId="77777777" w:rsidR="0047306D" w:rsidRDefault="0047306D" w:rsidP="000826E8">
                  <w:pPr>
                    <w:spacing w:after="0" w:line="194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Urzędy wojewódzkie</w:t>
                  </w:r>
                </w:p>
              </w:tc>
              <w:tc>
                <w:tcPr>
                  <w:tcW w:w="1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3D3D3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3488EA93" w14:textId="77777777" w:rsidR="0047306D" w:rsidRDefault="0047306D" w:rsidP="000826E8">
                  <w:pPr>
                    <w:spacing w:after="0" w:line="194" w:lineRule="aut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70 702,00</w:t>
                  </w:r>
                </w:p>
              </w:tc>
            </w:tr>
            <w:tr w:rsidR="0047306D" w14:paraId="4D91241D" w14:textId="77777777" w:rsidTr="00FC279B">
              <w:trPr>
                <w:trHeight w:hRule="exact" w:val="244"/>
              </w:trPr>
              <w:tc>
                <w:tcPr>
                  <w:tcW w:w="11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</w:tcPr>
                <w:p w14:paraId="0F32CA25" w14:textId="77777777" w:rsidR="0047306D" w:rsidRDefault="0047306D" w:rsidP="000826E8"/>
              </w:tc>
              <w:tc>
                <w:tcPr>
                  <w:tcW w:w="11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</w:tcPr>
                <w:p w14:paraId="2A81B2E7" w14:textId="77777777" w:rsidR="0047306D" w:rsidRDefault="0047306D" w:rsidP="000826E8"/>
              </w:tc>
              <w:tc>
                <w:tcPr>
                  <w:tcW w:w="11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4CB90A01" w14:textId="77777777" w:rsidR="0047306D" w:rsidRDefault="0047306D" w:rsidP="000826E8">
                  <w:pPr>
                    <w:spacing w:after="0" w:line="194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0690</w:t>
                  </w:r>
                </w:p>
              </w:tc>
              <w:tc>
                <w:tcPr>
                  <w:tcW w:w="397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71C1AA24" w14:textId="77777777" w:rsidR="0047306D" w:rsidRDefault="0047306D" w:rsidP="000826E8">
                  <w:pPr>
                    <w:spacing w:after="0" w:line="194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Wpływy z różnych opłat</w:t>
                  </w:r>
                </w:p>
              </w:tc>
              <w:tc>
                <w:tcPr>
                  <w:tcW w:w="1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2DA928DB" w14:textId="77777777" w:rsidR="0047306D" w:rsidRDefault="0047306D" w:rsidP="000826E8">
                  <w:pPr>
                    <w:spacing w:after="0" w:line="194" w:lineRule="aut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500,00</w:t>
                  </w:r>
                </w:p>
              </w:tc>
            </w:tr>
            <w:tr w:rsidR="0047306D" w14:paraId="2038CDB3" w14:textId="77777777" w:rsidTr="00FC279B">
              <w:trPr>
                <w:trHeight w:hRule="exact" w:val="808"/>
              </w:trPr>
              <w:tc>
                <w:tcPr>
                  <w:tcW w:w="11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</w:tcPr>
                <w:p w14:paraId="54233C1C" w14:textId="77777777" w:rsidR="0047306D" w:rsidRDefault="0047306D" w:rsidP="000826E8"/>
              </w:tc>
              <w:tc>
                <w:tcPr>
                  <w:tcW w:w="11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</w:tcPr>
                <w:p w14:paraId="66C5D443" w14:textId="77777777" w:rsidR="0047306D" w:rsidRDefault="0047306D" w:rsidP="000826E8"/>
              </w:tc>
              <w:tc>
                <w:tcPr>
                  <w:tcW w:w="11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4E6D033A" w14:textId="77777777" w:rsidR="0047306D" w:rsidRDefault="0047306D" w:rsidP="000826E8">
                  <w:pPr>
                    <w:spacing w:after="0" w:line="194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2010</w:t>
                  </w:r>
                </w:p>
              </w:tc>
              <w:tc>
                <w:tcPr>
                  <w:tcW w:w="397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4721AFB2" w14:textId="77777777" w:rsidR="0047306D" w:rsidRDefault="0047306D" w:rsidP="000826E8">
                  <w:pPr>
                    <w:spacing w:after="0" w:line="194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Dotacje celowe otrzymane z budżetu państwa na realizację zadań bieżących z zakresu administracji rządowej oraz innych zadań zleconych gminie (związkom gmin, związkom powiatowo-gminnym) ustawami</w:t>
                  </w:r>
                </w:p>
              </w:tc>
              <w:tc>
                <w:tcPr>
                  <w:tcW w:w="1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725E2185" w14:textId="77777777" w:rsidR="0047306D" w:rsidRDefault="0047306D" w:rsidP="000826E8">
                  <w:pPr>
                    <w:spacing w:after="0" w:line="194" w:lineRule="aut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70 202,00</w:t>
                  </w:r>
                </w:p>
              </w:tc>
            </w:tr>
            <w:tr w:rsidR="0047306D" w14:paraId="56FA9DAA" w14:textId="77777777" w:rsidTr="00FC279B">
              <w:trPr>
                <w:trHeight w:hRule="exact" w:val="436"/>
              </w:trPr>
              <w:tc>
                <w:tcPr>
                  <w:tcW w:w="11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9A9A9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3E381289" w14:textId="77777777" w:rsidR="0047306D" w:rsidRDefault="0047306D" w:rsidP="000826E8">
                  <w:pPr>
                    <w:spacing w:after="0" w:line="194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751</w:t>
                  </w:r>
                </w:p>
              </w:tc>
              <w:tc>
                <w:tcPr>
                  <w:tcW w:w="11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9A9A9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</w:tcPr>
                <w:p w14:paraId="082BE8B1" w14:textId="77777777" w:rsidR="0047306D" w:rsidRDefault="0047306D" w:rsidP="000826E8"/>
              </w:tc>
              <w:tc>
                <w:tcPr>
                  <w:tcW w:w="11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9A9A9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</w:tcPr>
                <w:p w14:paraId="178A7664" w14:textId="77777777" w:rsidR="0047306D" w:rsidRDefault="0047306D" w:rsidP="000826E8"/>
              </w:tc>
              <w:tc>
                <w:tcPr>
                  <w:tcW w:w="397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9A9A9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35EC94A0" w14:textId="77777777" w:rsidR="0047306D" w:rsidRDefault="0047306D" w:rsidP="000826E8">
                  <w:pPr>
                    <w:spacing w:after="0" w:line="194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Urzędy naczelnych organów władzy państwowej, kontroli i ochrony prawa oraz sądownictwa</w:t>
                  </w:r>
                </w:p>
              </w:tc>
              <w:tc>
                <w:tcPr>
                  <w:tcW w:w="1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9A9A9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500E7DBD" w14:textId="77777777" w:rsidR="0047306D" w:rsidRDefault="0047306D" w:rsidP="000826E8">
                  <w:pPr>
                    <w:spacing w:after="0" w:line="194" w:lineRule="aut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900,00</w:t>
                  </w:r>
                </w:p>
              </w:tc>
            </w:tr>
            <w:tr w:rsidR="0047306D" w14:paraId="57197295" w14:textId="77777777" w:rsidTr="00FC279B">
              <w:trPr>
                <w:trHeight w:hRule="exact" w:val="436"/>
              </w:trPr>
              <w:tc>
                <w:tcPr>
                  <w:tcW w:w="11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</w:tcPr>
                <w:p w14:paraId="677F7313" w14:textId="77777777" w:rsidR="0047306D" w:rsidRDefault="0047306D" w:rsidP="000826E8"/>
              </w:tc>
              <w:tc>
                <w:tcPr>
                  <w:tcW w:w="11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3D3D3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1F6E8475" w14:textId="77777777" w:rsidR="0047306D" w:rsidRDefault="0047306D" w:rsidP="000826E8">
                  <w:pPr>
                    <w:spacing w:after="0" w:line="194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75101</w:t>
                  </w:r>
                </w:p>
              </w:tc>
              <w:tc>
                <w:tcPr>
                  <w:tcW w:w="11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3D3D3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</w:tcPr>
                <w:p w14:paraId="6DDC4D33" w14:textId="77777777" w:rsidR="0047306D" w:rsidRDefault="0047306D" w:rsidP="000826E8"/>
              </w:tc>
              <w:tc>
                <w:tcPr>
                  <w:tcW w:w="397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3D3D3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378A8F6B" w14:textId="77777777" w:rsidR="0047306D" w:rsidRDefault="0047306D" w:rsidP="000826E8">
                  <w:pPr>
                    <w:spacing w:after="0" w:line="194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Urzędy naczelnych organów władzy państwowej, kontroli i ochrony prawa</w:t>
                  </w:r>
                </w:p>
              </w:tc>
              <w:tc>
                <w:tcPr>
                  <w:tcW w:w="1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3D3D3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59ACD94E" w14:textId="77777777" w:rsidR="0047306D" w:rsidRDefault="0047306D" w:rsidP="000826E8">
                  <w:pPr>
                    <w:spacing w:after="0" w:line="194" w:lineRule="aut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900,00</w:t>
                  </w:r>
                </w:p>
              </w:tc>
            </w:tr>
            <w:tr w:rsidR="0047306D" w14:paraId="1F014BA6" w14:textId="77777777" w:rsidTr="00FC279B">
              <w:trPr>
                <w:trHeight w:hRule="exact" w:val="808"/>
              </w:trPr>
              <w:tc>
                <w:tcPr>
                  <w:tcW w:w="11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</w:tcPr>
                <w:p w14:paraId="064D9187" w14:textId="77777777" w:rsidR="0047306D" w:rsidRDefault="0047306D" w:rsidP="000826E8"/>
              </w:tc>
              <w:tc>
                <w:tcPr>
                  <w:tcW w:w="11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</w:tcPr>
                <w:p w14:paraId="68D4A1E3" w14:textId="77777777" w:rsidR="0047306D" w:rsidRDefault="0047306D" w:rsidP="000826E8"/>
              </w:tc>
              <w:tc>
                <w:tcPr>
                  <w:tcW w:w="11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405363FF" w14:textId="77777777" w:rsidR="0047306D" w:rsidRDefault="0047306D" w:rsidP="000826E8">
                  <w:pPr>
                    <w:spacing w:after="0" w:line="194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2010</w:t>
                  </w:r>
                </w:p>
              </w:tc>
              <w:tc>
                <w:tcPr>
                  <w:tcW w:w="397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5A300201" w14:textId="77777777" w:rsidR="0047306D" w:rsidRDefault="0047306D" w:rsidP="000826E8">
                  <w:pPr>
                    <w:spacing w:after="0" w:line="194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Dotacje celowe otrzymane z budżetu państwa na realizację zadań bieżących z zakresu administracji rządowej oraz innych zadań zleconych gminie (związkom gmin, związkom powiatowo-gminnym) ustawami</w:t>
                  </w:r>
                </w:p>
              </w:tc>
              <w:tc>
                <w:tcPr>
                  <w:tcW w:w="1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7EC9CE6E" w14:textId="77777777" w:rsidR="0047306D" w:rsidRDefault="0047306D" w:rsidP="000826E8">
                  <w:pPr>
                    <w:spacing w:after="0" w:line="194" w:lineRule="aut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900,00</w:t>
                  </w:r>
                </w:p>
              </w:tc>
            </w:tr>
            <w:tr w:rsidR="0047306D" w14:paraId="197AE0EA" w14:textId="77777777" w:rsidTr="00FC279B">
              <w:trPr>
                <w:trHeight w:hRule="exact" w:val="244"/>
              </w:trPr>
              <w:tc>
                <w:tcPr>
                  <w:tcW w:w="11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9A9A9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0FBFD22F" w14:textId="77777777" w:rsidR="0047306D" w:rsidRDefault="0047306D" w:rsidP="000826E8">
                  <w:pPr>
                    <w:spacing w:after="0" w:line="194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855</w:t>
                  </w:r>
                </w:p>
              </w:tc>
              <w:tc>
                <w:tcPr>
                  <w:tcW w:w="11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9A9A9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</w:tcPr>
                <w:p w14:paraId="4CEF155D" w14:textId="77777777" w:rsidR="0047306D" w:rsidRDefault="0047306D" w:rsidP="000826E8"/>
              </w:tc>
              <w:tc>
                <w:tcPr>
                  <w:tcW w:w="11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9A9A9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</w:tcPr>
                <w:p w14:paraId="0B1364C9" w14:textId="77777777" w:rsidR="0047306D" w:rsidRDefault="0047306D" w:rsidP="000826E8"/>
              </w:tc>
              <w:tc>
                <w:tcPr>
                  <w:tcW w:w="397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9A9A9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020E17E3" w14:textId="77777777" w:rsidR="0047306D" w:rsidRDefault="0047306D" w:rsidP="000826E8">
                  <w:pPr>
                    <w:spacing w:after="0" w:line="194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Rodzina</w:t>
                  </w:r>
                </w:p>
              </w:tc>
              <w:tc>
                <w:tcPr>
                  <w:tcW w:w="1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9A9A9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71B72106" w14:textId="77777777" w:rsidR="0047306D" w:rsidRDefault="0047306D" w:rsidP="000826E8">
                  <w:pPr>
                    <w:spacing w:after="0" w:line="194" w:lineRule="aut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3 746 710,00</w:t>
                  </w:r>
                </w:p>
              </w:tc>
            </w:tr>
            <w:tr w:rsidR="0047306D" w14:paraId="671F00CB" w14:textId="77777777" w:rsidTr="00FC279B">
              <w:trPr>
                <w:trHeight w:hRule="exact" w:val="244"/>
              </w:trPr>
              <w:tc>
                <w:tcPr>
                  <w:tcW w:w="11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</w:tcPr>
                <w:p w14:paraId="1A13339F" w14:textId="77777777" w:rsidR="0047306D" w:rsidRDefault="0047306D" w:rsidP="000826E8"/>
              </w:tc>
              <w:tc>
                <w:tcPr>
                  <w:tcW w:w="11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3D3D3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6DB02098" w14:textId="77777777" w:rsidR="0047306D" w:rsidRDefault="0047306D" w:rsidP="000826E8">
                  <w:pPr>
                    <w:spacing w:after="0" w:line="194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85501</w:t>
                  </w:r>
                </w:p>
              </w:tc>
              <w:tc>
                <w:tcPr>
                  <w:tcW w:w="11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3D3D3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</w:tcPr>
                <w:p w14:paraId="18DF4C26" w14:textId="77777777" w:rsidR="0047306D" w:rsidRDefault="0047306D" w:rsidP="000826E8"/>
              </w:tc>
              <w:tc>
                <w:tcPr>
                  <w:tcW w:w="397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3D3D3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49791B0E" w14:textId="77777777" w:rsidR="0047306D" w:rsidRDefault="0047306D" w:rsidP="000826E8">
                  <w:pPr>
                    <w:spacing w:after="0" w:line="194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Świadczenie wychowawcze</w:t>
                  </w:r>
                </w:p>
              </w:tc>
              <w:tc>
                <w:tcPr>
                  <w:tcW w:w="1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3D3D3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460FCC57" w14:textId="77777777" w:rsidR="0047306D" w:rsidRDefault="0047306D" w:rsidP="000826E8">
                  <w:pPr>
                    <w:spacing w:after="0" w:line="194" w:lineRule="aut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2 700 000,00</w:t>
                  </w:r>
                </w:p>
              </w:tc>
            </w:tr>
            <w:tr w:rsidR="0047306D" w14:paraId="433BC37B" w14:textId="77777777" w:rsidTr="00FC279B">
              <w:trPr>
                <w:trHeight w:hRule="exact" w:val="994"/>
              </w:trPr>
              <w:tc>
                <w:tcPr>
                  <w:tcW w:w="11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</w:tcPr>
                <w:p w14:paraId="2B6E47C2" w14:textId="77777777" w:rsidR="0047306D" w:rsidRDefault="0047306D" w:rsidP="000826E8"/>
              </w:tc>
              <w:tc>
                <w:tcPr>
                  <w:tcW w:w="11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</w:tcPr>
                <w:p w14:paraId="40C3B96A" w14:textId="77777777" w:rsidR="0047306D" w:rsidRDefault="0047306D" w:rsidP="000826E8"/>
              </w:tc>
              <w:tc>
                <w:tcPr>
                  <w:tcW w:w="11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2FACEC7A" w14:textId="77777777" w:rsidR="0047306D" w:rsidRDefault="0047306D" w:rsidP="000826E8">
                  <w:pPr>
                    <w:spacing w:after="0" w:line="194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2060</w:t>
                  </w:r>
                </w:p>
              </w:tc>
              <w:tc>
                <w:tcPr>
                  <w:tcW w:w="397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17F8DD6A" w14:textId="77777777" w:rsidR="0047306D" w:rsidRDefault="0047306D" w:rsidP="000826E8">
                  <w:pPr>
                    <w:spacing w:after="0" w:line="194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Dotacje celowe otrzymane z budżetu państwa na zadania bieżące z zakresu administracji rządowej zlecone</w:t>
                  </w:r>
                </w:p>
                <w:p w14:paraId="4152DDDC" w14:textId="77777777" w:rsidR="0047306D" w:rsidRDefault="0047306D" w:rsidP="000826E8">
                  <w:pPr>
                    <w:spacing w:after="0" w:line="194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gminom (związkom gmin, związkom powiatowo-gminnym), związane z realizacją świadczenia wychowawczego</w:t>
                  </w:r>
                </w:p>
                <w:p w14:paraId="23161D29" w14:textId="77777777" w:rsidR="0047306D" w:rsidRDefault="0047306D" w:rsidP="000826E8">
                  <w:pPr>
                    <w:spacing w:after="0" w:line="194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stanowiącego pomoc państwa w wychowywaniu dzieci</w:t>
                  </w:r>
                </w:p>
              </w:tc>
              <w:tc>
                <w:tcPr>
                  <w:tcW w:w="1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22697860" w14:textId="77777777" w:rsidR="0047306D" w:rsidRDefault="0047306D" w:rsidP="000826E8">
                  <w:pPr>
                    <w:spacing w:after="0" w:line="194" w:lineRule="aut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2 700 000,00</w:t>
                  </w:r>
                </w:p>
              </w:tc>
            </w:tr>
            <w:tr w:rsidR="0047306D" w14:paraId="1E15C1C3" w14:textId="77777777" w:rsidTr="00FC279B">
              <w:trPr>
                <w:trHeight w:hRule="exact" w:val="622"/>
              </w:trPr>
              <w:tc>
                <w:tcPr>
                  <w:tcW w:w="11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</w:tcPr>
                <w:p w14:paraId="66C71FE5" w14:textId="77777777" w:rsidR="0047306D" w:rsidRDefault="0047306D" w:rsidP="000826E8"/>
              </w:tc>
              <w:tc>
                <w:tcPr>
                  <w:tcW w:w="11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3D3D3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001F88B6" w14:textId="77777777" w:rsidR="0047306D" w:rsidRDefault="0047306D" w:rsidP="000826E8">
                  <w:pPr>
                    <w:spacing w:after="0" w:line="194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85502</w:t>
                  </w:r>
                </w:p>
              </w:tc>
              <w:tc>
                <w:tcPr>
                  <w:tcW w:w="11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3D3D3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</w:tcPr>
                <w:p w14:paraId="54CC4C8A" w14:textId="77777777" w:rsidR="0047306D" w:rsidRDefault="0047306D" w:rsidP="000826E8"/>
              </w:tc>
              <w:tc>
                <w:tcPr>
                  <w:tcW w:w="397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3D3D3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3CA11A3C" w14:textId="77777777" w:rsidR="0047306D" w:rsidRDefault="0047306D" w:rsidP="000826E8">
                  <w:pPr>
                    <w:spacing w:after="0" w:line="194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Świadczenia rodzinne, świadczenie z funduszu alimentacyjnego oraz składki na ubezpieczenia emerytalne i rentowe z ubezpieczenia społecznego</w:t>
                  </w:r>
                </w:p>
              </w:tc>
              <w:tc>
                <w:tcPr>
                  <w:tcW w:w="1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3D3D3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0B783855" w14:textId="77777777" w:rsidR="0047306D" w:rsidRDefault="0047306D" w:rsidP="000826E8">
                  <w:pPr>
                    <w:spacing w:after="0" w:line="194" w:lineRule="aut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926 800,00</w:t>
                  </w:r>
                </w:p>
              </w:tc>
            </w:tr>
            <w:tr w:rsidR="0047306D" w14:paraId="1AE27BB1" w14:textId="77777777" w:rsidTr="00FC279B">
              <w:trPr>
                <w:trHeight w:hRule="exact" w:val="436"/>
              </w:trPr>
              <w:tc>
                <w:tcPr>
                  <w:tcW w:w="11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</w:tcPr>
                <w:p w14:paraId="43B7281C" w14:textId="77777777" w:rsidR="0047306D" w:rsidRDefault="0047306D" w:rsidP="000826E8"/>
              </w:tc>
              <w:tc>
                <w:tcPr>
                  <w:tcW w:w="11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</w:tcPr>
                <w:p w14:paraId="648AA4F1" w14:textId="77777777" w:rsidR="0047306D" w:rsidRDefault="0047306D" w:rsidP="000826E8"/>
              </w:tc>
              <w:tc>
                <w:tcPr>
                  <w:tcW w:w="11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35E6AB89" w14:textId="77777777" w:rsidR="0047306D" w:rsidRDefault="0047306D" w:rsidP="000826E8">
                  <w:pPr>
                    <w:spacing w:after="0" w:line="194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0980</w:t>
                  </w:r>
                </w:p>
              </w:tc>
              <w:tc>
                <w:tcPr>
                  <w:tcW w:w="397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6D4F7584" w14:textId="77777777" w:rsidR="0047306D" w:rsidRDefault="0047306D" w:rsidP="000826E8">
                  <w:pPr>
                    <w:spacing w:after="0" w:line="194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Wpływy z tytułu zwrotów wypłaconych świadczeń z funduszu alimentacyjnego</w:t>
                  </w:r>
                </w:p>
              </w:tc>
              <w:tc>
                <w:tcPr>
                  <w:tcW w:w="1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1C5C457D" w14:textId="77777777" w:rsidR="0047306D" w:rsidRDefault="0047306D" w:rsidP="000826E8">
                  <w:pPr>
                    <w:spacing w:after="0" w:line="194" w:lineRule="aut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46 800,00</w:t>
                  </w:r>
                </w:p>
              </w:tc>
            </w:tr>
            <w:tr w:rsidR="0047306D" w14:paraId="3F8B3D0B" w14:textId="77777777" w:rsidTr="00FC279B">
              <w:trPr>
                <w:trHeight w:hRule="exact" w:val="808"/>
              </w:trPr>
              <w:tc>
                <w:tcPr>
                  <w:tcW w:w="11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</w:tcPr>
                <w:p w14:paraId="7DB00060" w14:textId="77777777" w:rsidR="0047306D" w:rsidRDefault="0047306D" w:rsidP="000826E8"/>
              </w:tc>
              <w:tc>
                <w:tcPr>
                  <w:tcW w:w="11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</w:tcPr>
                <w:p w14:paraId="640B633A" w14:textId="77777777" w:rsidR="0047306D" w:rsidRDefault="0047306D" w:rsidP="000826E8"/>
              </w:tc>
              <w:tc>
                <w:tcPr>
                  <w:tcW w:w="11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23EA87C1" w14:textId="77777777" w:rsidR="0047306D" w:rsidRDefault="0047306D" w:rsidP="000826E8">
                  <w:pPr>
                    <w:spacing w:after="0" w:line="194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2010</w:t>
                  </w:r>
                </w:p>
              </w:tc>
              <w:tc>
                <w:tcPr>
                  <w:tcW w:w="397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7766CF3A" w14:textId="77777777" w:rsidR="0047306D" w:rsidRDefault="0047306D" w:rsidP="000826E8">
                  <w:pPr>
                    <w:spacing w:after="0" w:line="194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Dotacje celowe otrzymane z budżetu państwa na realizację zadań bieżących z zakresu administracji rządowej oraz innych zadań zleconych gminie (związkom gmin, związkom powiatowo-gminnym) ustawami</w:t>
                  </w:r>
                </w:p>
              </w:tc>
              <w:tc>
                <w:tcPr>
                  <w:tcW w:w="1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3E28D54A" w14:textId="77777777" w:rsidR="0047306D" w:rsidRDefault="0047306D" w:rsidP="000826E8">
                  <w:pPr>
                    <w:spacing w:after="0" w:line="194" w:lineRule="aut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880 000,00</w:t>
                  </w:r>
                </w:p>
              </w:tc>
            </w:tr>
            <w:tr w:rsidR="0047306D" w14:paraId="419228AF" w14:textId="77777777" w:rsidTr="00FC279B">
              <w:trPr>
                <w:trHeight w:hRule="exact" w:val="244"/>
              </w:trPr>
              <w:tc>
                <w:tcPr>
                  <w:tcW w:w="11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</w:tcPr>
                <w:p w14:paraId="5BB19B92" w14:textId="77777777" w:rsidR="0047306D" w:rsidRDefault="0047306D" w:rsidP="000826E8"/>
              </w:tc>
              <w:tc>
                <w:tcPr>
                  <w:tcW w:w="11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3D3D3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47AA224E" w14:textId="77777777" w:rsidR="0047306D" w:rsidRDefault="0047306D" w:rsidP="000826E8">
                  <w:pPr>
                    <w:spacing w:after="0" w:line="194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85504</w:t>
                  </w:r>
                </w:p>
              </w:tc>
              <w:tc>
                <w:tcPr>
                  <w:tcW w:w="11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3D3D3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</w:tcPr>
                <w:p w14:paraId="64F2E43F" w14:textId="77777777" w:rsidR="0047306D" w:rsidRDefault="0047306D" w:rsidP="000826E8"/>
              </w:tc>
              <w:tc>
                <w:tcPr>
                  <w:tcW w:w="397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3D3D3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552B43E4" w14:textId="77777777" w:rsidR="0047306D" w:rsidRDefault="0047306D" w:rsidP="000826E8">
                  <w:pPr>
                    <w:spacing w:after="0" w:line="194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Wspieranie rodziny</w:t>
                  </w:r>
                </w:p>
              </w:tc>
              <w:tc>
                <w:tcPr>
                  <w:tcW w:w="1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3D3D3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77D85718" w14:textId="77777777" w:rsidR="0047306D" w:rsidRDefault="0047306D" w:rsidP="000826E8">
                  <w:pPr>
                    <w:spacing w:after="0" w:line="194" w:lineRule="aut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112 410,00</w:t>
                  </w:r>
                </w:p>
              </w:tc>
            </w:tr>
            <w:tr w:rsidR="0047306D" w14:paraId="7F69EFEB" w14:textId="77777777" w:rsidTr="00FC279B">
              <w:trPr>
                <w:trHeight w:hRule="exact" w:val="808"/>
              </w:trPr>
              <w:tc>
                <w:tcPr>
                  <w:tcW w:w="11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</w:tcPr>
                <w:p w14:paraId="1F2F89E2" w14:textId="77777777" w:rsidR="0047306D" w:rsidRDefault="0047306D" w:rsidP="000826E8"/>
              </w:tc>
              <w:tc>
                <w:tcPr>
                  <w:tcW w:w="11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</w:tcPr>
                <w:p w14:paraId="7DC96170" w14:textId="77777777" w:rsidR="0047306D" w:rsidRDefault="0047306D" w:rsidP="000826E8"/>
              </w:tc>
              <w:tc>
                <w:tcPr>
                  <w:tcW w:w="11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31AC0AB0" w14:textId="77777777" w:rsidR="0047306D" w:rsidRDefault="0047306D" w:rsidP="000826E8">
                  <w:pPr>
                    <w:spacing w:after="0" w:line="194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2010</w:t>
                  </w:r>
                </w:p>
              </w:tc>
              <w:tc>
                <w:tcPr>
                  <w:tcW w:w="397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3022C54D" w14:textId="77777777" w:rsidR="0047306D" w:rsidRDefault="0047306D" w:rsidP="000826E8">
                  <w:pPr>
                    <w:spacing w:after="0" w:line="194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Dotacje celowe otrzymane z budżetu państwa na realizację zadań bieżących z zakresu administracji rządowej oraz innych zadań zleconych gminie (związkom gmin, związkom powiatowo-gminnym) ustawami</w:t>
                  </w:r>
                </w:p>
              </w:tc>
              <w:tc>
                <w:tcPr>
                  <w:tcW w:w="1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40F7D9C3" w14:textId="77777777" w:rsidR="0047306D" w:rsidRDefault="0047306D" w:rsidP="000826E8">
                  <w:pPr>
                    <w:spacing w:after="0" w:line="194" w:lineRule="aut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112 410,00</w:t>
                  </w:r>
                </w:p>
              </w:tc>
            </w:tr>
            <w:tr w:rsidR="0047306D" w14:paraId="11B8993B" w14:textId="77777777" w:rsidTr="00FC279B">
              <w:trPr>
                <w:trHeight w:hRule="exact" w:val="622"/>
              </w:trPr>
              <w:tc>
                <w:tcPr>
                  <w:tcW w:w="11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</w:tcPr>
                <w:p w14:paraId="1E2601A9" w14:textId="77777777" w:rsidR="0047306D" w:rsidRDefault="0047306D" w:rsidP="000826E8"/>
              </w:tc>
              <w:tc>
                <w:tcPr>
                  <w:tcW w:w="11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3D3D3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331A6A77" w14:textId="77777777" w:rsidR="0047306D" w:rsidRDefault="0047306D" w:rsidP="000826E8">
                  <w:pPr>
                    <w:spacing w:after="0" w:line="194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85513</w:t>
                  </w:r>
                </w:p>
              </w:tc>
              <w:tc>
                <w:tcPr>
                  <w:tcW w:w="11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3D3D3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</w:tcPr>
                <w:p w14:paraId="1773284E" w14:textId="77777777" w:rsidR="0047306D" w:rsidRDefault="0047306D" w:rsidP="000826E8"/>
              </w:tc>
              <w:tc>
                <w:tcPr>
                  <w:tcW w:w="397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3D3D3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37DE0058" w14:textId="77777777" w:rsidR="0047306D" w:rsidRDefault="0047306D" w:rsidP="000826E8">
                  <w:pPr>
                    <w:spacing w:after="0" w:line="194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Składki na ubezpieczenie zdrowotne opłacane za osoby pobierające niektóre świadczenia rodzinne oraz za osoby pobierające zasiłki dla opiekunów</w:t>
                  </w:r>
                </w:p>
              </w:tc>
              <w:tc>
                <w:tcPr>
                  <w:tcW w:w="1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3D3D3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5ABFF8CC" w14:textId="77777777" w:rsidR="0047306D" w:rsidRDefault="0047306D" w:rsidP="000826E8">
                  <w:pPr>
                    <w:spacing w:after="0" w:line="194" w:lineRule="aut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7 500,00</w:t>
                  </w:r>
                </w:p>
              </w:tc>
            </w:tr>
            <w:tr w:rsidR="0047306D" w14:paraId="1357134F" w14:textId="77777777" w:rsidTr="00FC279B">
              <w:trPr>
                <w:trHeight w:hRule="exact" w:val="808"/>
              </w:trPr>
              <w:tc>
                <w:tcPr>
                  <w:tcW w:w="11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</w:tcPr>
                <w:p w14:paraId="71DB2E38" w14:textId="77777777" w:rsidR="0047306D" w:rsidRDefault="0047306D" w:rsidP="000826E8"/>
              </w:tc>
              <w:tc>
                <w:tcPr>
                  <w:tcW w:w="11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</w:tcPr>
                <w:p w14:paraId="0089069F" w14:textId="77777777" w:rsidR="0047306D" w:rsidRDefault="0047306D" w:rsidP="000826E8"/>
              </w:tc>
              <w:tc>
                <w:tcPr>
                  <w:tcW w:w="11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23CFA102" w14:textId="77777777" w:rsidR="0047306D" w:rsidRDefault="0047306D" w:rsidP="000826E8">
                  <w:pPr>
                    <w:spacing w:after="0" w:line="194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2010</w:t>
                  </w:r>
                </w:p>
              </w:tc>
              <w:tc>
                <w:tcPr>
                  <w:tcW w:w="397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6F6099C0" w14:textId="77777777" w:rsidR="0047306D" w:rsidRDefault="0047306D" w:rsidP="000826E8">
                  <w:pPr>
                    <w:spacing w:after="0" w:line="194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Dotacje celowe otrzymane z budżetu państwa na realizację zadań bieżących z zakresu administracji rządowej oraz innych zadań zleconych gminie (związkom gmin, związkom powiatowo-gminnym) ustawami</w:t>
                  </w:r>
                </w:p>
              </w:tc>
              <w:tc>
                <w:tcPr>
                  <w:tcW w:w="1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67F73FCA" w14:textId="77777777" w:rsidR="0047306D" w:rsidRDefault="0047306D" w:rsidP="000826E8">
                  <w:pPr>
                    <w:spacing w:after="0" w:line="194" w:lineRule="aut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7 500,00</w:t>
                  </w:r>
                </w:p>
              </w:tc>
            </w:tr>
            <w:tr w:rsidR="0047306D" w14:paraId="218F3CF2" w14:textId="77777777" w:rsidTr="00FC279B">
              <w:trPr>
                <w:trHeight w:hRule="exact" w:val="300"/>
              </w:trPr>
              <w:tc>
                <w:tcPr>
                  <w:tcW w:w="7470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0E8C78E5" w14:textId="77777777" w:rsidR="0047306D" w:rsidRDefault="0047306D" w:rsidP="000826E8">
                  <w:pPr>
                    <w:spacing w:after="0" w:line="194" w:lineRule="aut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Razem:</w:t>
                  </w:r>
                </w:p>
              </w:tc>
              <w:tc>
                <w:tcPr>
                  <w:tcW w:w="1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7" w:type="dxa"/>
                    <w:left w:w="38" w:type="dxa"/>
                    <w:bottom w:w="17" w:type="dxa"/>
                    <w:right w:w="38" w:type="dxa"/>
                  </w:tcMar>
                  <w:vAlign w:val="center"/>
                  <w:hideMark/>
                </w:tcPr>
                <w:p w14:paraId="3E06AFB3" w14:textId="77777777" w:rsidR="0047306D" w:rsidRDefault="0047306D" w:rsidP="000826E8">
                  <w:pPr>
                    <w:spacing w:after="0" w:line="194" w:lineRule="aut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3 818 312,00</w:t>
                  </w:r>
                </w:p>
              </w:tc>
            </w:tr>
            <w:tr w:rsidR="0047306D" w14:paraId="5D02949D" w14:textId="77777777" w:rsidTr="00FC279B">
              <w:trPr>
                <w:trHeight w:hRule="exact" w:val="4201"/>
              </w:trPr>
              <w:tc>
                <w:tcPr>
                  <w:tcW w:w="1128" w:type="dxa"/>
                </w:tcPr>
                <w:p w14:paraId="0F21DE5E" w14:textId="77777777" w:rsidR="0047306D" w:rsidRDefault="0047306D" w:rsidP="000826E8"/>
              </w:tc>
              <w:tc>
                <w:tcPr>
                  <w:tcW w:w="1182" w:type="dxa"/>
                </w:tcPr>
                <w:p w14:paraId="215C7672" w14:textId="77777777" w:rsidR="0047306D" w:rsidRDefault="0047306D" w:rsidP="000826E8"/>
              </w:tc>
              <w:tc>
                <w:tcPr>
                  <w:tcW w:w="1182" w:type="dxa"/>
                </w:tcPr>
                <w:p w14:paraId="7338B306" w14:textId="77777777" w:rsidR="0047306D" w:rsidRDefault="0047306D" w:rsidP="000826E8"/>
              </w:tc>
              <w:tc>
                <w:tcPr>
                  <w:tcW w:w="3219" w:type="dxa"/>
                </w:tcPr>
                <w:p w14:paraId="6138F58C" w14:textId="77777777" w:rsidR="0047306D" w:rsidRDefault="0047306D" w:rsidP="000826E8"/>
              </w:tc>
              <w:tc>
                <w:tcPr>
                  <w:tcW w:w="759" w:type="dxa"/>
                </w:tcPr>
                <w:p w14:paraId="6130EC2D" w14:textId="77777777" w:rsidR="0047306D" w:rsidRDefault="0047306D" w:rsidP="000826E8"/>
              </w:tc>
              <w:tc>
                <w:tcPr>
                  <w:tcW w:w="1860" w:type="dxa"/>
                </w:tcPr>
                <w:p w14:paraId="2CE15EE7" w14:textId="77777777" w:rsidR="0047306D" w:rsidRDefault="0047306D" w:rsidP="000826E8"/>
              </w:tc>
            </w:tr>
            <w:tr w:rsidR="0047306D" w14:paraId="47287D59" w14:textId="77777777" w:rsidTr="00FC279B">
              <w:trPr>
                <w:trHeight w:hRule="exact" w:val="277"/>
              </w:trPr>
              <w:tc>
                <w:tcPr>
                  <w:tcW w:w="1128" w:type="dxa"/>
                </w:tcPr>
                <w:p w14:paraId="470C3CED" w14:textId="77777777" w:rsidR="0047306D" w:rsidRDefault="0047306D" w:rsidP="000826E8"/>
              </w:tc>
              <w:tc>
                <w:tcPr>
                  <w:tcW w:w="1182" w:type="dxa"/>
                </w:tcPr>
                <w:p w14:paraId="3B8A2D89" w14:textId="77777777" w:rsidR="0047306D" w:rsidRDefault="0047306D" w:rsidP="000826E8"/>
              </w:tc>
              <w:tc>
                <w:tcPr>
                  <w:tcW w:w="1182" w:type="dxa"/>
                </w:tcPr>
                <w:p w14:paraId="3F01A7A7" w14:textId="77777777" w:rsidR="0047306D" w:rsidRDefault="0047306D" w:rsidP="000826E8"/>
              </w:tc>
              <w:tc>
                <w:tcPr>
                  <w:tcW w:w="3219" w:type="dxa"/>
                </w:tcPr>
                <w:p w14:paraId="3D898510" w14:textId="77777777" w:rsidR="0047306D" w:rsidRDefault="0047306D" w:rsidP="000826E8"/>
              </w:tc>
              <w:tc>
                <w:tcPr>
                  <w:tcW w:w="2619" w:type="dxa"/>
                  <w:gridSpan w:val="2"/>
                  <w:shd w:val="clear" w:color="auto" w:fill="FFFFFF"/>
                  <w:tcMar>
                    <w:top w:w="0" w:type="dxa"/>
                    <w:left w:w="38" w:type="dxa"/>
                    <w:bottom w:w="0" w:type="dxa"/>
                    <w:right w:w="38" w:type="dxa"/>
                  </w:tcMar>
                  <w:vAlign w:val="center"/>
                  <w:hideMark/>
                </w:tcPr>
                <w:p w14:paraId="5FC29705" w14:textId="77777777" w:rsidR="0047306D" w:rsidRDefault="0047306D" w:rsidP="000826E8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Strona 1 z 1</w:t>
                  </w:r>
                </w:p>
              </w:tc>
            </w:tr>
          </w:tbl>
          <w:p w14:paraId="775D93B3" w14:textId="77777777" w:rsidR="0047306D" w:rsidRPr="00E2159D" w:rsidRDefault="0047306D" w:rsidP="000826E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7306D" w:rsidRPr="00E2159D" w14:paraId="09D0458A" w14:textId="77777777" w:rsidTr="008B1854">
        <w:trPr>
          <w:trHeight w:hRule="exact" w:val="277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271A7A" w14:textId="77777777" w:rsidR="0047306D" w:rsidRPr="00E2159D" w:rsidRDefault="0047306D" w:rsidP="000826E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E2159D">
              <w:rPr>
                <w:rFonts w:ascii="Arial" w:hAnsi="Arial" w:cs="Arial"/>
                <w:b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2F9A88" w14:textId="77777777" w:rsidR="0047306D" w:rsidRPr="00E2159D" w:rsidRDefault="0047306D" w:rsidP="000826E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E2159D">
              <w:rPr>
                <w:rFonts w:ascii="Arial" w:hAnsi="Arial" w:cs="Arial"/>
                <w:b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480F93" w14:textId="77777777" w:rsidR="0047306D" w:rsidRPr="00E2159D" w:rsidRDefault="0047306D" w:rsidP="000826E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E2159D">
              <w:rPr>
                <w:rFonts w:ascii="Arial" w:hAnsi="Arial" w:cs="Arial"/>
                <w:b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8A4EC6" w14:textId="77777777" w:rsidR="0047306D" w:rsidRPr="00E2159D" w:rsidRDefault="0047306D" w:rsidP="000826E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E2159D">
              <w:rPr>
                <w:rFonts w:ascii="Arial" w:hAnsi="Arial" w:cs="Arial"/>
                <w:b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FCC9A2" w14:textId="77777777" w:rsidR="0047306D" w:rsidRPr="00E2159D" w:rsidRDefault="0047306D" w:rsidP="000826E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E2159D">
              <w:rPr>
                <w:rFonts w:ascii="Arial" w:hAnsi="Arial" w:cs="Arial"/>
                <w:b/>
                <w:color w:val="000000"/>
                <w:sz w:val="18"/>
                <w:szCs w:val="18"/>
              </w:rPr>
              <w:t>Wartość</w:t>
            </w:r>
          </w:p>
        </w:tc>
      </w:tr>
      <w:tr w:rsidR="0047306D" w:rsidRPr="00E2159D" w14:paraId="362E882D" w14:textId="77777777" w:rsidTr="008B1854">
        <w:trPr>
          <w:trHeight w:hRule="exact" w:val="244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087203" w14:textId="77777777" w:rsidR="0047306D" w:rsidRPr="00E2159D" w:rsidRDefault="0047306D" w:rsidP="000826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E2159D">
              <w:rPr>
                <w:rFonts w:ascii="Arial" w:hAnsi="Arial" w:cs="Arial"/>
                <w:b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0A9D60" w14:textId="77777777" w:rsidR="0047306D" w:rsidRPr="00E2159D" w:rsidRDefault="0047306D" w:rsidP="000826E8"/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44663B" w14:textId="77777777" w:rsidR="0047306D" w:rsidRPr="00E2159D" w:rsidRDefault="0047306D" w:rsidP="000826E8"/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12D707" w14:textId="77777777" w:rsidR="0047306D" w:rsidRPr="00E2159D" w:rsidRDefault="0047306D" w:rsidP="000826E8">
            <w:pPr>
              <w:spacing w:after="0" w:line="195" w:lineRule="auto"/>
              <w:rPr>
                <w:sz w:val="16"/>
                <w:szCs w:val="16"/>
              </w:rPr>
            </w:pPr>
            <w:r w:rsidRPr="00E2159D">
              <w:rPr>
                <w:rFonts w:ascii="Arial" w:hAnsi="Arial" w:cs="Arial"/>
                <w:b/>
                <w:color w:val="000000"/>
                <w:sz w:val="16"/>
                <w:szCs w:val="16"/>
              </w:rPr>
              <w:t>Administracja publiczna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CFE91C" w14:textId="77777777" w:rsidR="0047306D" w:rsidRPr="00E2159D" w:rsidRDefault="0047306D" w:rsidP="000826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E2159D">
              <w:rPr>
                <w:rFonts w:ascii="Arial" w:hAnsi="Arial" w:cs="Arial"/>
                <w:b/>
                <w:color w:val="000000"/>
                <w:sz w:val="16"/>
                <w:szCs w:val="16"/>
              </w:rPr>
              <w:t>70 702,00</w:t>
            </w:r>
          </w:p>
        </w:tc>
      </w:tr>
      <w:tr w:rsidR="0047306D" w:rsidRPr="00E2159D" w14:paraId="3996AD6F" w14:textId="77777777" w:rsidTr="008B1854">
        <w:trPr>
          <w:trHeight w:hRule="exact" w:val="481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2AF83F" w14:textId="77777777" w:rsidR="0047306D" w:rsidRPr="00E2159D" w:rsidRDefault="0047306D" w:rsidP="000826E8"/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8250D2" w14:textId="77777777" w:rsidR="0047306D" w:rsidRPr="00E2159D" w:rsidRDefault="0047306D" w:rsidP="000826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E2159D">
              <w:rPr>
                <w:rFonts w:ascii="Arial" w:hAnsi="Arial" w:cs="Arial"/>
                <w:color w:val="000000"/>
                <w:sz w:val="16"/>
                <w:szCs w:val="16"/>
              </w:rPr>
              <w:t>75011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634A26" w14:textId="77777777" w:rsidR="0047306D" w:rsidRPr="00E2159D" w:rsidRDefault="0047306D" w:rsidP="000826E8"/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20870B" w14:textId="77777777" w:rsidR="0047306D" w:rsidRPr="00E2159D" w:rsidRDefault="0047306D" w:rsidP="000826E8">
            <w:pPr>
              <w:spacing w:after="0" w:line="195" w:lineRule="auto"/>
              <w:rPr>
                <w:sz w:val="16"/>
                <w:szCs w:val="16"/>
              </w:rPr>
            </w:pPr>
            <w:r w:rsidRPr="00E2159D">
              <w:rPr>
                <w:rFonts w:ascii="Arial" w:hAnsi="Arial" w:cs="Arial"/>
                <w:color w:val="000000"/>
                <w:sz w:val="16"/>
                <w:szCs w:val="16"/>
              </w:rPr>
              <w:t>Urzędy wojewódzkie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E998C6" w14:textId="77777777" w:rsidR="0047306D" w:rsidRPr="00E2159D" w:rsidRDefault="0047306D" w:rsidP="000826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E2159D">
              <w:rPr>
                <w:rFonts w:ascii="Arial" w:hAnsi="Arial" w:cs="Arial"/>
                <w:color w:val="000000"/>
                <w:sz w:val="16"/>
                <w:szCs w:val="16"/>
              </w:rPr>
              <w:t>70 702,00</w:t>
            </w:r>
          </w:p>
        </w:tc>
      </w:tr>
      <w:tr w:rsidR="0047306D" w:rsidRPr="00E2159D" w14:paraId="0968FED1" w14:textId="77777777" w:rsidTr="008B1854">
        <w:trPr>
          <w:trHeight w:hRule="exact" w:val="389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885C6E" w14:textId="77777777" w:rsidR="0047306D" w:rsidRPr="00E2159D" w:rsidRDefault="0047306D" w:rsidP="000826E8"/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4ED162" w14:textId="77777777" w:rsidR="0047306D" w:rsidRPr="00E2159D" w:rsidRDefault="0047306D" w:rsidP="000826E8"/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C38C3F" w14:textId="77777777" w:rsidR="0047306D" w:rsidRPr="00E2159D" w:rsidRDefault="0047306D" w:rsidP="000826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E2159D">
              <w:rPr>
                <w:rFonts w:ascii="Arial" w:hAnsi="Arial" w:cs="Arial"/>
                <w:color w:val="000000"/>
                <w:sz w:val="16"/>
                <w:szCs w:val="16"/>
              </w:rPr>
              <w:t>0690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E81917" w14:textId="77777777" w:rsidR="0047306D" w:rsidRPr="00E2159D" w:rsidRDefault="0047306D" w:rsidP="000826E8">
            <w:pPr>
              <w:spacing w:after="0" w:line="195" w:lineRule="auto"/>
              <w:rPr>
                <w:sz w:val="16"/>
                <w:szCs w:val="16"/>
              </w:rPr>
            </w:pPr>
            <w:r w:rsidRPr="00E2159D">
              <w:rPr>
                <w:rFonts w:ascii="Arial" w:hAnsi="Arial" w:cs="Arial"/>
                <w:color w:val="000000"/>
                <w:sz w:val="16"/>
                <w:szCs w:val="16"/>
              </w:rPr>
              <w:t>Wpływy z różnych opłat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1756C8" w14:textId="77777777" w:rsidR="0047306D" w:rsidRPr="00E2159D" w:rsidRDefault="0047306D" w:rsidP="000826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E2159D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</w:tr>
      <w:tr w:rsidR="0047306D" w:rsidRPr="00E2159D" w14:paraId="4356B032" w14:textId="77777777" w:rsidTr="008B1854">
        <w:trPr>
          <w:trHeight w:hRule="exact" w:val="975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044855" w14:textId="77777777" w:rsidR="0047306D" w:rsidRPr="00E2159D" w:rsidRDefault="0047306D" w:rsidP="000826E8"/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57A564" w14:textId="77777777" w:rsidR="0047306D" w:rsidRPr="00E2159D" w:rsidRDefault="0047306D" w:rsidP="000826E8"/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70D63B" w14:textId="77777777" w:rsidR="0047306D" w:rsidRPr="00E2159D" w:rsidRDefault="0047306D" w:rsidP="000826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E2159D"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D7544D" w14:textId="77777777" w:rsidR="0047306D" w:rsidRPr="00E2159D" w:rsidRDefault="0047306D" w:rsidP="000826E8">
            <w:pPr>
              <w:spacing w:after="0" w:line="195" w:lineRule="auto"/>
              <w:rPr>
                <w:sz w:val="16"/>
                <w:szCs w:val="16"/>
              </w:rPr>
            </w:pPr>
            <w:r w:rsidRPr="00E2159D"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C9D0A8" w14:textId="77777777" w:rsidR="0047306D" w:rsidRPr="00E2159D" w:rsidRDefault="0047306D" w:rsidP="000826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E2159D">
              <w:rPr>
                <w:rFonts w:ascii="Arial" w:hAnsi="Arial" w:cs="Arial"/>
                <w:color w:val="000000"/>
                <w:sz w:val="16"/>
                <w:szCs w:val="16"/>
              </w:rPr>
              <w:t>70 202,00</w:t>
            </w:r>
          </w:p>
        </w:tc>
      </w:tr>
      <w:tr w:rsidR="0047306D" w:rsidRPr="00E2159D" w14:paraId="7983EB22" w14:textId="77777777" w:rsidTr="008B1854">
        <w:trPr>
          <w:trHeight w:hRule="exact" w:val="436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B24F0B" w14:textId="77777777" w:rsidR="0047306D" w:rsidRPr="00E2159D" w:rsidRDefault="0047306D" w:rsidP="000826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E2159D">
              <w:rPr>
                <w:rFonts w:ascii="Arial" w:hAnsi="Arial" w:cs="Arial"/>
                <w:b/>
                <w:color w:val="000000"/>
                <w:sz w:val="16"/>
                <w:szCs w:val="16"/>
              </w:rPr>
              <w:t>751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8F53E1" w14:textId="77777777" w:rsidR="0047306D" w:rsidRPr="00E2159D" w:rsidRDefault="0047306D" w:rsidP="000826E8"/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91B461" w14:textId="77777777" w:rsidR="0047306D" w:rsidRPr="00E2159D" w:rsidRDefault="0047306D" w:rsidP="000826E8"/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C1DEAD" w14:textId="77777777" w:rsidR="0047306D" w:rsidRPr="00E2159D" w:rsidRDefault="0047306D" w:rsidP="000826E8">
            <w:pPr>
              <w:spacing w:after="0" w:line="195" w:lineRule="auto"/>
              <w:rPr>
                <w:sz w:val="16"/>
                <w:szCs w:val="16"/>
              </w:rPr>
            </w:pPr>
            <w:r w:rsidRPr="00E2159D">
              <w:rPr>
                <w:rFonts w:ascii="Arial" w:hAnsi="Arial" w:cs="Arial"/>
                <w:b/>
                <w:color w:val="000000"/>
                <w:sz w:val="16"/>
                <w:szCs w:val="16"/>
              </w:rPr>
              <w:t>Urzędy naczelnych organów władzy państwowej, kontroli i ochrony prawa oraz sądownictwa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889334" w14:textId="77777777" w:rsidR="0047306D" w:rsidRPr="00E2159D" w:rsidRDefault="0047306D" w:rsidP="000826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E2159D">
              <w:rPr>
                <w:rFonts w:ascii="Arial" w:hAnsi="Arial" w:cs="Arial"/>
                <w:b/>
                <w:color w:val="000000"/>
                <w:sz w:val="16"/>
                <w:szCs w:val="16"/>
              </w:rPr>
              <w:t>900,00</w:t>
            </w:r>
          </w:p>
        </w:tc>
      </w:tr>
      <w:tr w:rsidR="0047306D" w:rsidRPr="00E2159D" w14:paraId="51C571B0" w14:textId="77777777" w:rsidTr="008B1854">
        <w:trPr>
          <w:trHeight w:hRule="exact" w:val="804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E06EDC" w14:textId="77777777" w:rsidR="0047306D" w:rsidRPr="00E2159D" w:rsidRDefault="0047306D" w:rsidP="000826E8"/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09E356" w14:textId="77777777" w:rsidR="0047306D" w:rsidRPr="00E2159D" w:rsidRDefault="0047306D" w:rsidP="000826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E2159D">
              <w:rPr>
                <w:rFonts w:ascii="Arial" w:hAnsi="Arial" w:cs="Arial"/>
                <w:color w:val="000000"/>
                <w:sz w:val="16"/>
                <w:szCs w:val="16"/>
              </w:rPr>
              <w:t>75101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6325EC" w14:textId="77777777" w:rsidR="0047306D" w:rsidRPr="00E2159D" w:rsidRDefault="0047306D" w:rsidP="000826E8"/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B293BD" w14:textId="77777777" w:rsidR="0047306D" w:rsidRPr="00E2159D" w:rsidRDefault="0047306D" w:rsidP="000826E8">
            <w:pPr>
              <w:spacing w:after="0" w:line="195" w:lineRule="auto"/>
              <w:rPr>
                <w:sz w:val="16"/>
                <w:szCs w:val="16"/>
              </w:rPr>
            </w:pPr>
            <w:r w:rsidRPr="00E2159D">
              <w:rPr>
                <w:rFonts w:ascii="Arial" w:hAnsi="Arial" w:cs="Arial"/>
                <w:color w:val="000000"/>
                <w:sz w:val="16"/>
                <w:szCs w:val="16"/>
              </w:rPr>
              <w:t>Urzędy naczelnych organów władzy państwowej, kontroli i ochrony prawa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DAC507" w14:textId="77777777" w:rsidR="0047306D" w:rsidRPr="00E2159D" w:rsidRDefault="0047306D" w:rsidP="000826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E2159D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</w:tr>
      <w:tr w:rsidR="0047306D" w:rsidRPr="00E2159D" w14:paraId="2CDC4514" w14:textId="77777777" w:rsidTr="008B1854">
        <w:trPr>
          <w:trHeight w:hRule="exact" w:val="848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A7461B" w14:textId="77777777" w:rsidR="0047306D" w:rsidRPr="00E2159D" w:rsidRDefault="0047306D" w:rsidP="000826E8"/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393322" w14:textId="77777777" w:rsidR="0047306D" w:rsidRPr="00E2159D" w:rsidRDefault="0047306D" w:rsidP="000826E8"/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6B511B" w14:textId="77777777" w:rsidR="0047306D" w:rsidRPr="00E2159D" w:rsidRDefault="0047306D" w:rsidP="000826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E2159D"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1343AA" w14:textId="77777777" w:rsidR="0047306D" w:rsidRPr="00E2159D" w:rsidRDefault="0047306D" w:rsidP="000826E8">
            <w:pPr>
              <w:spacing w:after="0" w:line="195" w:lineRule="auto"/>
              <w:rPr>
                <w:sz w:val="16"/>
                <w:szCs w:val="16"/>
              </w:rPr>
            </w:pPr>
            <w:r w:rsidRPr="00E2159D"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1795D8" w14:textId="77777777" w:rsidR="0047306D" w:rsidRPr="00E2159D" w:rsidRDefault="0047306D" w:rsidP="000826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E2159D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</w:tr>
      <w:tr w:rsidR="0047306D" w:rsidRPr="00E2159D" w14:paraId="20104742" w14:textId="77777777" w:rsidTr="008B1854">
        <w:trPr>
          <w:trHeight w:hRule="exact" w:val="244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52E04B" w14:textId="77777777" w:rsidR="0047306D" w:rsidRPr="00E2159D" w:rsidRDefault="0047306D" w:rsidP="000826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E2159D">
              <w:rPr>
                <w:rFonts w:ascii="Arial" w:hAnsi="Arial" w:cs="Arial"/>
                <w:b/>
                <w:color w:val="000000"/>
                <w:sz w:val="16"/>
                <w:szCs w:val="16"/>
              </w:rPr>
              <w:t>855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73506D" w14:textId="77777777" w:rsidR="0047306D" w:rsidRPr="00E2159D" w:rsidRDefault="0047306D" w:rsidP="000826E8"/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E11B66" w14:textId="77777777" w:rsidR="0047306D" w:rsidRPr="00E2159D" w:rsidRDefault="0047306D" w:rsidP="000826E8"/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E4DB91" w14:textId="77777777" w:rsidR="0047306D" w:rsidRPr="00E2159D" w:rsidRDefault="0047306D" w:rsidP="000826E8">
            <w:pPr>
              <w:spacing w:after="0" w:line="195" w:lineRule="auto"/>
              <w:rPr>
                <w:sz w:val="16"/>
                <w:szCs w:val="16"/>
              </w:rPr>
            </w:pPr>
            <w:r w:rsidRPr="00E2159D">
              <w:rPr>
                <w:rFonts w:ascii="Arial" w:hAnsi="Arial" w:cs="Arial"/>
                <w:b/>
                <w:color w:val="000000"/>
                <w:sz w:val="16"/>
                <w:szCs w:val="16"/>
              </w:rPr>
              <w:t>Rodzina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C81668" w14:textId="77777777" w:rsidR="0047306D" w:rsidRPr="00E2159D" w:rsidRDefault="0047306D" w:rsidP="000826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E2159D">
              <w:rPr>
                <w:rFonts w:ascii="Arial" w:hAnsi="Arial" w:cs="Arial"/>
                <w:b/>
                <w:color w:val="000000"/>
                <w:sz w:val="16"/>
                <w:szCs w:val="16"/>
              </w:rPr>
              <w:t>3 746 710,00</w:t>
            </w:r>
          </w:p>
        </w:tc>
      </w:tr>
      <w:tr w:rsidR="0047306D" w:rsidRPr="00E2159D" w14:paraId="2499A932" w14:textId="77777777" w:rsidTr="008B1854">
        <w:trPr>
          <w:trHeight w:hRule="exact" w:val="244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8A80A6" w14:textId="77777777" w:rsidR="0047306D" w:rsidRPr="00E2159D" w:rsidRDefault="0047306D" w:rsidP="000826E8"/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7639B1" w14:textId="77777777" w:rsidR="0047306D" w:rsidRPr="00E2159D" w:rsidRDefault="0047306D" w:rsidP="000826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E2159D">
              <w:rPr>
                <w:rFonts w:ascii="Arial" w:hAnsi="Arial" w:cs="Arial"/>
                <w:color w:val="000000"/>
                <w:sz w:val="16"/>
                <w:szCs w:val="16"/>
              </w:rPr>
              <w:t>85501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902FE5" w14:textId="77777777" w:rsidR="0047306D" w:rsidRPr="00E2159D" w:rsidRDefault="0047306D" w:rsidP="000826E8"/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8A0995" w14:textId="77777777" w:rsidR="0047306D" w:rsidRPr="00E2159D" w:rsidRDefault="0047306D" w:rsidP="000826E8">
            <w:pPr>
              <w:spacing w:after="0" w:line="195" w:lineRule="auto"/>
              <w:rPr>
                <w:sz w:val="16"/>
                <w:szCs w:val="16"/>
              </w:rPr>
            </w:pPr>
            <w:r w:rsidRPr="00E2159D">
              <w:rPr>
                <w:rFonts w:ascii="Arial" w:hAnsi="Arial" w:cs="Arial"/>
                <w:color w:val="000000"/>
                <w:sz w:val="16"/>
                <w:szCs w:val="16"/>
              </w:rPr>
              <w:t>Świadczenie wychowawcze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9E651C" w14:textId="77777777" w:rsidR="0047306D" w:rsidRPr="00E2159D" w:rsidRDefault="0047306D" w:rsidP="000826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E2159D">
              <w:rPr>
                <w:rFonts w:ascii="Arial" w:hAnsi="Arial" w:cs="Arial"/>
                <w:color w:val="000000"/>
                <w:sz w:val="16"/>
                <w:szCs w:val="16"/>
              </w:rPr>
              <w:t>2 700 000,00</w:t>
            </w:r>
          </w:p>
        </w:tc>
      </w:tr>
      <w:tr w:rsidR="0047306D" w:rsidRPr="00E2159D" w14:paraId="270A9955" w14:textId="77777777" w:rsidTr="008B1854">
        <w:trPr>
          <w:trHeight w:hRule="exact" w:val="1111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FC9FF8" w14:textId="77777777" w:rsidR="0047306D" w:rsidRPr="00E2159D" w:rsidRDefault="0047306D" w:rsidP="000826E8"/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91C326" w14:textId="77777777" w:rsidR="0047306D" w:rsidRPr="00E2159D" w:rsidRDefault="0047306D" w:rsidP="000826E8"/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F86710" w14:textId="77777777" w:rsidR="0047306D" w:rsidRPr="00E2159D" w:rsidRDefault="0047306D" w:rsidP="000826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E2159D">
              <w:rPr>
                <w:rFonts w:ascii="Arial" w:hAnsi="Arial" w:cs="Arial"/>
                <w:color w:val="000000"/>
                <w:sz w:val="16"/>
                <w:szCs w:val="16"/>
              </w:rPr>
              <w:t>2060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96BDFB" w14:textId="77777777" w:rsidR="0047306D" w:rsidRPr="00E2159D" w:rsidRDefault="0047306D" w:rsidP="000826E8">
            <w:pPr>
              <w:spacing w:after="0" w:line="195" w:lineRule="auto"/>
              <w:rPr>
                <w:sz w:val="16"/>
                <w:szCs w:val="16"/>
              </w:rPr>
            </w:pPr>
            <w:r w:rsidRPr="00E2159D"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budżetu państwa na zadania bieżące z zakresu administracji rządowej zlecone</w:t>
            </w:r>
          </w:p>
          <w:p w14:paraId="4B03390C" w14:textId="77777777" w:rsidR="0047306D" w:rsidRPr="00E2159D" w:rsidRDefault="0047306D" w:rsidP="000826E8">
            <w:pPr>
              <w:spacing w:after="0" w:line="195" w:lineRule="auto"/>
              <w:rPr>
                <w:sz w:val="16"/>
                <w:szCs w:val="16"/>
              </w:rPr>
            </w:pPr>
            <w:r w:rsidRPr="00E2159D">
              <w:rPr>
                <w:rFonts w:ascii="Arial" w:hAnsi="Arial" w:cs="Arial"/>
                <w:color w:val="000000"/>
                <w:sz w:val="16"/>
                <w:szCs w:val="16"/>
              </w:rPr>
              <w:t>gminom (związkom gmin, związkom powiatowo-gminnym), związane z realizacją świadczenia wychowawczego</w:t>
            </w:r>
          </w:p>
          <w:p w14:paraId="55B06CBB" w14:textId="77777777" w:rsidR="0047306D" w:rsidRPr="00E2159D" w:rsidRDefault="0047306D" w:rsidP="000826E8">
            <w:pPr>
              <w:spacing w:after="0" w:line="195" w:lineRule="auto"/>
              <w:rPr>
                <w:sz w:val="16"/>
                <w:szCs w:val="16"/>
              </w:rPr>
            </w:pPr>
            <w:r w:rsidRPr="00E2159D">
              <w:rPr>
                <w:rFonts w:ascii="Arial" w:hAnsi="Arial" w:cs="Arial"/>
                <w:color w:val="000000"/>
                <w:sz w:val="16"/>
                <w:szCs w:val="16"/>
              </w:rPr>
              <w:t>stanowiącego pomoc państwa w wychowywaniu dzieci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4826EF" w14:textId="77777777" w:rsidR="0047306D" w:rsidRPr="00E2159D" w:rsidRDefault="0047306D" w:rsidP="000826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E2159D">
              <w:rPr>
                <w:rFonts w:ascii="Arial" w:hAnsi="Arial" w:cs="Arial"/>
                <w:color w:val="000000"/>
                <w:sz w:val="16"/>
                <w:szCs w:val="16"/>
              </w:rPr>
              <w:t>2 700 000,00</w:t>
            </w:r>
          </w:p>
        </w:tc>
      </w:tr>
      <w:tr w:rsidR="0047306D" w:rsidRPr="00E2159D" w14:paraId="0DF2771A" w14:textId="77777777" w:rsidTr="008B1854">
        <w:trPr>
          <w:trHeight w:hRule="exact" w:val="622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A92B1E" w14:textId="77777777" w:rsidR="0047306D" w:rsidRPr="00E2159D" w:rsidRDefault="0047306D" w:rsidP="000826E8"/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E8048C" w14:textId="77777777" w:rsidR="0047306D" w:rsidRPr="00E2159D" w:rsidRDefault="0047306D" w:rsidP="000826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E2159D">
              <w:rPr>
                <w:rFonts w:ascii="Arial" w:hAnsi="Arial" w:cs="Arial"/>
                <w:color w:val="000000"/>
                <w:sz w:val="16"/>
                <w:szCs w:val="16"/>
              </w:rPr>
              <w:t>85502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036938" w14:textId="77777777" w:rsidR="0047306D" w:rsidRPr="00E2159D" w:rsidRDefault="0047306D" w:rsidP="000826E8"/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E85492" w14:textId="77777777" w:rsidR="0047306D" w:rsidRPr="00E2159D" w:rsidRDefault="0047306D" w:rsidP="000826E8">
            <w:pPr>
              <w:spacing w:after="0" w:line="195" w:lineRule="auto"/>
              <w:rPr>
                <w:sz w:val="16"/>
                <w:szCs w:val="16"/>
              </w:rPr>
            </w:pPr>
            <w:r w:rsidRPr="00E2159D">
              <w:rPr>
                <w:rFonts w:ascii="Arial" w:hAnsi="Arial" w:cs="Arial"/>
                <w:color w:val="000000"/>
                <w:sz w:val="16"/>
                <w:szCs w:val="16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014CF7" w14:textId="77777777" w:rsidR="0047306D" w:rsidRPr="00E2159D" w:rsidRDefault="0047306D" w:rsidP="000826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E2159D">
              <w:rPr>
                <w:rFonts w:ascii="Arial" w:hAnsi="Arial" w:cs="Arial"/>
                <w:color w:val="000000"/>
                <w:sz w:val="16"/>
                <w:szCs w:val="16"/>
              </w:rPr>
              <w:t>926 800,00</w:t>
            </w:r>
          </w:p>
        </w:tc>
      </w:tr>
      <w:tr w:rsidR="0047306D" w:rsidRPr="00E2159D" w14:paraId="2E74C268" w14:textId="77777777" w:rsidTr="008B1854">
        <w:trPr>
          <w:trHeight w:hRule="exact" w:val="436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CFCBFB" w14:textId="77777777" w:rsidR="0047306D" w:rsidRPr="00E2159D" w:rsidRDefault="0047306D" w:rsidP="000826E8"/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D1241E" w14:textId="77777777" w:rsidR="0047306D" w:rsidRPr="00E2159D" w:rsidRDefault="0047306D" w:rsidP="000826E8"/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6354C3" w14:textId="77777777" w:rsidR="0047306D" w:rsidRPr="00E2159D" w:rsidRDefault="0047306D" w:rsidP="000826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E2159D">
              <w:rPr>
                <w:rFonts w:ascii="Arial" w:hAnsi="Arial" w:cs="Arial"/>
                <w:color w:val="000000"/>
                <w:sz w:val="16"/>
                <w:szCs w:val="16"/>
              </w:rPr>
              <w:t>0980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B789B7" w14:textId="77777777" w:rsidR="0047306D" w:rsidRPr="00E2159D" w:rsidRDefault="0047306D" w:rsidP="000826E8">
            <w:pPr>
              <w:spacing w:after="0" w:line="195" w:lineRule="auto"/>
              <w:rPr>
                <w:sz w:val="16"/>
                <w:szCs w:val="16"/>
              </w:rPr>
            </w:pPr>
            <w:r w:rsidRPr="00E2159D">
              <w:rPr>
                <w:rFonts w:ascii="Arial" w:hAnsi="Arial" w:cs="Arial"/>
                <w:color w:val="000000"/>
                <w:sz w:val="16"/>
                <w:szCs w:val="16"/>
              </w:rPr>
              <w:t>Wpływy z tytułu zwrotów wypłaconych świadczeń z funduszu alimentacyjnego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2B1942" w14:textId="77777777" w:rsidR="0047306D" w:rsidRPr="00E2159D" w:rsidRDefault="0047306D" w:rsidP="000826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E2159D">
              <w:rPr>
                <w:rFonts w:ascii="Arial" w:hAnsi="Arial" w:cs="Arial"/>
                <w:color w:val="000000"/>
                <w:sz w:val="16"/>
                <w:szCs w:val="16"/>
              </w:rPr>
              <w:t>46 800,00</w:t>
            </w:r>
          </w:p>
        </w:tc>
      </w:tr>
      <w:tr w:rsidR="0047306D" w:rsidRPr="00E2159D" w14:paraId="685A0CD4" w14:textId="77777777" w:rsidTr="008B1854">
        <w:trPr>
          <w:trHeight w:hRule="exact" w:val="862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52E9EB" w14:textId="77777777" w:rsidR="0047306D" w:rsidRPr="00E2159D" w:rsidRDefault="0047306D" w:rsidP="000826E8"/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E4C9EB" w14:textId="77777777" w:rsidR="0047306D" w:rsidRPr="00E2159D" w:rsidRDefault="0047306D" w:rsidP="000826E8"/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230547" w14:textId="77777777" w:rsidR="0047306D" w:rsidRPr="00E2159D" w:rsidRDefault="0047306D" w:rsidP="000826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E2159D"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8E4484" w14:textId="77777777" w:rsidR="0047306D" w:rsidRPr="00E2159D" w:rsidRDefault="0047306D" w:rsidP="000826E8">
            <w:pPr>
              <w:spacing w:after="0" w:line="195" w:lineRule="auto"/>
              <w:rPr>
                <w:sz w:val="16"/>
                <w:szCs w:val="16"/>
              </w:rPr>
            </w:pPr>
            <w:r w:rsidRPr="00E2159D"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E75FFC" w14:textId="77777777" w:rsidR="0047306D" w:rsidRPr="00E2159D" w:rsidRDefault="0047306D" w:rsidP="000826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E2159D">
              <w:rPr>
                <w:rFonts w:ascii="Arial" w:hAnsi="Arial" w:cs="Arial"/>
                <w:color w:val="000000"/>
                <w:sz w:val="16"/>
                <w:szCs w:val="16"/>
              </w:rPr>
              <w:t>880 000,00</w:t>
            </w:r>
          </w:p>
        </w:tc>
      </w:tr>
      <w:tr w:rsidR="0047306D" w:rsidRPr="00E2159D" w14:paraId="407E237E" w14:textId="77777777" w:rsidTr="008B1854">
        <w:trPr>
          <w:trHeight w:hRule="exact" w:val="244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AB0964" w14:textId="77777777" w:rsidR="0047306D" w:rsidRPr="00E2159D" w:rsidRDefault="0047306D" w:rsidP="000826E8"/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941C23" w14:textId="77777777" w:rsidR="0047306D" w:rsidRPr="00E2159D" w:rsidRDefault="0047306D" w:rsidP="000826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E2159D">
              <w:rPr>
                <w:rFonts w:ascii="Arial" w:hAnsi="Arial" w:cs="Arial"/>
                <w:color w:val="000000"/>
                <w:sz w:val="16"/>
                <w:szCs w:val="16"/>
              </w:rPr>
              <w:t>85504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08709D" w14:textId="77777777" w:rsidR="0047306D" w:rsidRPr="00E2159D" w:rsidRDefault="0047306D" w:rsidP="000826E8"/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D5014A" w14:textId="77777777" w:rsidR="0047306D" w:rsidRPr="00E2159D" w:rsidRDefault="0047306D" w:rsidP="000826E8">
            <w:pPr>
              <w:spacing w:after="0" w:line="195" w:lineRule="auto"/>
              <w:rPr>
                <w:sz w:val="16"/>
                <w:szCs w:val="16"/>
              </w:rPr>
            </w:pPr>
            <w:r w:rsidRPr="00E2159D">
              <w:rPr>
                <w:rFonts w:ascii="Arial" w:hAnsi="Arial" w:cs="Arial"/>
                <w:color w:val="000000"/>
                <w:sz w:val="16"/>
                <w:szCs w:val="16"/>
              </w:rPr>
              <w:t>Wspieranie rodziny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9F4DF1" w14:textId="77777777" w:rsidR="0047306D" w:rsidRPr="00E2159D" w:rsidRDefault="0047306D" w:rsidP="000826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E2159D">
              <w:rPr>
                <w:rFonts w:ascii="Arial" w:hAnsi="Arial" w:cs="Arial"/>
                <w:color w:val="000000"/>
                <w:sz w:val="16"/>
                <w:szCs w:val="16"/>
              </w:rPr>
              <w:t>112 410,00</w:t>
            </w:r>
          </w:p>
        </w:tc>
      </w:tr>
      <w:tr w:rsidR="0047306D" w:rsidRPr="00E2159D" w14:paraId="0D12EE43" w14:textId="77777777" w:rsidTr="008B1854">
        <w:trPr>
          <w:trHeight w:hRule="exact" w:val="808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2465E0" w14:textId="77777777" w:rsidR="0047306D" w:rsidRPr="00E2159D" w:rsidRDefault="0047306D" w:rsidP="000826E8"/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6518B2" w14:textId="77777777" w:rsidR="0047306D" w:rsidRPr="00E2159D" w:rsidRDefault="0047306D" w:rsidP="000826E8"/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7121BC" w14:textId="77777777" w:rsidR="0047306D" w:rsidRPr="00E2159D" w:rsidRDefault="0047306D" w:rsidP="000826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E2159D"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27DE32" w14:textId="77777777" w:rsidR="0047306D" w:rsidRPr="00E2159D" w:rsidRDefault="0047306D" w:rsidP="000826E8">
            <w:pPr>
              <w:spacing w:after="0" w:line="195" w:lineRule="auto"/>
              <w:rPr>
                <w:sz w:val="16"/>
                <w:szCs w:val="16"/>
              </w:rPr>
            </w:pPr>
            <w:r w:rsidRPr="00E2159D"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840725" w14:textId="77777777" w:rsidR="0047306D" w:rsidRPr="00E2159D" w:rsidRDefault="0047306D" w:rsidP="000826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E2159D">
              <w:rPr>
                <w:rFonts w:ascii="Arial" w:hAnsi="Arial" w:cs="Arial"/>
                <w:color w:val="000000"/>
                <w:sz w:val="16"/>
                <w:szCs w:val="16"/>
              </w:rPr>
              <w:t>112 410,00</w:t>
            </w:r>
          </w:p>
        </w:tc>
      </w:tr>
      <w:tr w:rsidR="0047306D" w:rsidRPr="00E2159D" w14:paraId="101EBB1C" w14:textId="77777777" w:rsidTr="008B1854">
        <w:trPr>
          <w:trHeight w:hRule="exact" w:val="755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4B2F52" w14:textId="77777777" w:rsidR="0047306D" w:rsidRPr="00E2159D" w:rsidRDefault="0047306D" w:rsidP="000826E8"/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63325C" w14:textId="77777777" w:rsidR="0047306D" w:rsidRPr="00E2159D" w:rsidRDefault="0047306D" w:rsidP="000826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E2159D">
              <w:rPr>
                <w:rFonts w:ascii="Arial" w:hAnsi="Arial" w:cs="Arial"/>
                <w:color w:val="000000"/>
                <w:sz w:val="16"/>
                <w:szCs w:val="16"/>
              </w:rPr>
              <w:t>85513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8FB787" w14:textId="77777777" w:rsidR="0047306D" w:rsidRPr="00E2159D" w:rsidRDefault="0047306D" w:rsidP="000826E8"/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80BA85" w14:textId="77777777" w:rsidR="0047306D" w:rsidRPr="00E2159D" w:rsidRDefault="0047306D" w:rsidP="000826E8">
            <w:pPr>
              <w:spacing w:after="0" w:line="195" w:lineRule="auto"/>
              <w:rPr>
                <w:sz w:val="16"/>
                <w:szCs w:val="16"/>
              </w:rPr>
            </w:pPr>
            <w:r w:rsidRPr="00E2159D">
              <w:rPr>
                <w:rFonts w:ascii="Arial" w:hAnsi="Arial" w:cs="Arial"/>
                <w:color w:val="000000"/>
                <w:sz w:val="16"/>
                <w:szCs w:val="16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803930" w14:textId="77777777" w:rsidR="0047306D" w:rsidRPr="00E2159D" w:rsidRDefault="0047306D" w:rsidP="000826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E2159D">
              <w:rPr>
                <w:rFonts w:ascii="Arial" w:hAnsi="Arial" w:cs="Arial"/>
                <w:color w:val="000000"/>
                <w:sz w:val="16"/>
                <w:szCs w:val="16"/>
              </w:rPr>
              <w:t>7 500,00</w:t>
            </w:r>
          </w:p>
        </w:tc>
      </w:tr>
      <w:tr w:rsidR="0047306D" w:rsidRPr="00E2159D" w14:paraId="0758B487" w14:textId="77777777" w:rsidTr="008B1854">
        <w:trPr>
          <w:trHeight w:hRule="exact" w:val="808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FCDE64" w14:textId="77777777" w:rsidR="0047306D" w:rsidRPr="00E2159D" w:rsidRDefault="0047306D" w:rsidP="000826E8"/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EC652A" w14:textId="77777777" w:rsidR="0047306D" w:rsidRPr="00E2159D" w:rsidRDefault="0047306D" w:rsidP="000826E8"/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F1D700" w14:textId="77777777" w:rsidR="0047306D" w:rsidRPr="00E2159D" w:rsidRDefault="0047306D" w:rsidP="000826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E2159D"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D1CD34" w14:textId="77777777" w:rsidR="0047306D" w:rsidRPr="00E2159D" w:rsidRDefault="0047306D" w:rsidP="000826E8">
            <w:pPr>
              <w:spacing w:after="0" w:line="195" w:lineRule="auto"/>
              <w:rPr>
                <w:sz w:val="16"/>
                <w:szCs w:val="16"/>
              </w:rPr>
            </w:pPr>
            <w:r w:rsidRPr="00E2159D"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BA1232" w14:textId="77777777" w:rsidR="0047306D" w:rsidRPr="00E2159D" w:rsidRDefault="0047306D" w:rsidP="000826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E2159D">
              <w:rPr>
                <w:rFonts w:ascii="Arial" w:hAnsi="Arial" w:cs="Arial"/>
                <w:color w:val="000000"/>
                <w:sz w:val="16"/>
                <w:szCs w:val="16"/>
              </w:rPr>
              <w:t>7 500,00</w:t>
            </w:r>
          </w:p>
        </w:tc>
      </w:tr>
      <w:tr w:rsidR="0047306D" w:rsidRPr="00E2159D" w14:paraId="6C5B42B0" w14:textId="77777777" w:rsidTr="008B1854">
        <w:trPr>
          <w:trHeight w:hRule="exact" w:val="300"/>
        </w:trPr>
        <w:tc>
          <w:tcPr>
            <w:tcW w:w="7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124089" w14:textId="77777777" w:rsidR="0047306D" w:rsidRPr="00E2159D" w:rsidRDefault="0047306D" w:rsidP="000826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E2159D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42A906" w14:textId="77777777" w:rsidR="0047306D" w:rsidRPr="00E2159D" w:rsidRDefault="0047306D" w:rsidP="000826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E2159D">
              <w:rPr>
                <w:rFonts w:ascii="Arial" w:hAnsi="Arial" w:cs="Arial"/>
                <w:color w:val="000000"/>
                <w:sz w:val="16"/>
                <w:szCs w:val="16"/>
              </w:rPr>
              <w:t>3 818 312,00</w:t>
            </w:r>
          </w:p>
        </w:tc>
      </w:tr>
    </w:tbl>
    <w:p w14:paraId="041A4F47" w14:textId="77777777" w:rsidR="0047306D" w:rsidRDefault="0047306D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1188"/>
        <w:gridCol w:w="1188"/>
        <w:gridCol w:w="4017"/>
        <w:gridCol w:w="1874"/>
      </w:tblGrid>
      <w:tr w:rsidR="008B1854" w14:paraId="0211ACBD" w14:textId="77777777" w:rsidTr="008B1854">
        <w:trPr>
          <w:trHeight w:hRule="exact" w:val="277"/>
        </w:trPr>
        <w:tc>
          <w:tcPr>
            <w:tcW w:w="9406" w:type="dxa"/>
            <w:gridSpan w:val="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0601BA8" w14:textId="77777777" w:rsidR="008B1854" w:rsidRDefault="008B1854" w:rsidP="000826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Zał</w:t>
            </w:r>
            <w:r w:rsidR="00582AA9">
              <w:rPr>
                <w:rFonts w:ascii="Arial" w:hAnsi="Arial" w:cs="Arial"/>
                <w:b/>
                <w:color w:val="000000"/>
                <w:sz w:val="20"/>
                <w:szCs w:val="20"/>
              </w:rPr>
              <w:t>ą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cznik Nr 3 do Zarz</w:t>
            </w:r>
            <w:r w:rsidR="00582AA9">
              <w:rPr>
                <w:rFonts w:ascii="Arial" w:hAnsi="Arial" w:cs="Arial"/>
                <w:b/>
                <w:color w:val="000000"/>
                <w:sz w:val="20"/>
                <w:szCs w:val="20"/>
              </w:rPr>
              <w:t>ą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dzenia  nr </w:t>
            </w:r>
            <w:r w:rsidR="005B03A8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/2021 Wójta  Gminy Sztutowo  z dnia 05 stycznia 2021 r.</w:t>
            </w:r>
          </w:p>
        </w:tc>
      </w:tr>
      <w:tr w:rsidR="008B1854" w14:paraId="101B145E" w14:textId="77777777" w:rsidTr="008B1854">
        <w:trPr>
          <w:trHeight w:hRule="exact" w:val="944"/>
        </w:trPr>
        <w:tc>
          <w:tcPr>
            <w:tcW w:w="9406" w:type="dxa"/>
            <w:gridSpan w:val="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B1C84AE" w14:textId="77777777" w:rsidR="008B1854" w:rsidRDefault="008B1854" w:rsidP="000826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Plan  Finansowy  zadań  zleconych  - Wydatki</w:t>
            </w:r>
          </w:p>
        </w:tc>
      </w:tr>
      <w:tr w:rsidR="008B1854" w14:paraId="4D163BE1" w14:textId="77777777" w:rsidTr="008B1854">
        <w:trPr>
          <w:trHeight w:hRule="exact" w:val="333"/>
        </w:trPr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9E915DD" w14:textId="77777777" w:rsidR="008B1854" w:rsidRDefault="008B1854" w:rsidP="000826E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DF8B691" w14:textId="77777777" w:rsidR="008B1854" w:rsidRDefault="008B1854" w:rsidP="000826E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980DF79" w14:textId="77777777" w:rsidR="008B1854" w:rsidRDefault="008B1854" w:rsidP="000826E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009F61A" w14:textId="77777777" w:rsidR="008B1854" w:rsidRDefault="008B1854" w:rsidP="000826E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93338C8" w14:textId="77777777" w:rsidR="008B1854" w:rsidRDefault="008B1854" w:rsidP="000826E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Wartość</w:t>
            </w:r>
          </w:p>
        </w:tc>
      </w:tr>
      <w:tr w:rsidR="008B1854" w14:paraId="084D82A3" w14:textId="77777777" w:rsidTr="008B1854">
        <w:trPr>
          <w:trHeight w:hRule="exact" w:val="244"/>
        </w:trPr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03FDCE" w14:textId="77777777" w:rsidR="008B1854" w:rsidRDefault="008B1854" w:rsidP="000826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2CA439" w14:textId="77777777" w:rsidR="008B1854" w:rsidRDefault="008B1854" w:rsidP="000826E8"/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A4F720" w14:textId="77777777" w:rsidR="008B1854" w:rsidRDefault="008B1854" w:rsidP="000826E8"/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A946FC" w14:textId="77777777" w:rsidR="008B1854" w:rsidRDefault="008B1854" w:rsidP="000826E8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Administracja publiczna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1532E0" w14:textId="77777777" w:rsidR="008B1854" w:rsidRDefault="008B1854" w:rsidP="000826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70 202,00</w:t>
            </w:r>
          </w:p>
        </w:tc>
      </w:tr>
      <w:tr w:rsidR="008B1854" w14:paraId="221F042F" w14:textId="77777777" w:rsidTr="008B1854">
        <w:trPr>
          <w:trHeight w:hRule="exact" w:val="244"/>
        </w:trPr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9950BA" w14:textId="77777777" w:rsidR="008B1854" w:rsidRDefault="008B1854" w:rsidP="000826E8"/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BABB2D" w14:textId="77777777" w:rsidR="008B1854" w:rsidRDefault="008B1854" w:rsidP="000826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75011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AB6B63" w14:textId="77777777" w:rsidR="008B1854" w:rsidRDefault="008B1854" w:rsidP="000826E8"/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439E17" w14:textId="77777777" w:rsidR="008B1854" w:rsidRDefault="008B1854" w:rsidP="000826E8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Urzędy wojewódzkie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14AC33" w14:textId="77777777" w:rsidR="008B1854" w:rsidRDefault="008B1854" w:rsidP="000826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70 202,00</w:t>
            </w:r>
          </w:p>
        </w:tc>
      </w:tr>
      <w:tr w:rsidR="008B1854" w14:paraId="22BA2FA9" w14:textId="77777777" w:rsidTr="008B1854">
        <w:trPr>
          <w:trHeight w:hRule="exact" w:val="244"/>
        </w:trPr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F048E2" w14:textId="77777777" w:rsidR="008B1854" w:rsidRDefault="008B1854" w:rsidP="000826E8"/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28B65C" w14:textId="77777777" w:rsidR="008B1854" w:rsidRDefault="008B1854" w:rsidP="000826E8"/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E89A00" w14:textId="77777777" w:rsidR="008B1854" w:rsidRDefault="008B1854" w:rsidP="000826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68BCC8" w14:textId="77777777" w:rsidR="008B1854" w:rsidRDefault="008B1854" w:rsidP="000826E8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1F02C6" w14:textId="77777777" w:rsidR="008B1854" w:rsidRDefault="008B1854" w:rsidP="000826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50 500,00</w:t>
            </w:r>
          </w:p>
        </w:tc>
      </w:tr>
      <w:tr w:rsidR="008B1854" w14:paraId="11055B2B" w14:textId="77777777" w:rsidTr="008B1854">
        <w:trPr>
          <w:trHeight w:hRule="exact" w:val="244"/>
        </w:trPr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C3360B" w14:textId="77777777" w:rsidR="008B1854" w:rsidRDefault="008B1854" w:rsidP="000826E8"/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FD210E" w14:textId="77777777" w:rsidR="008B1854" w:rsidRDefault="008B1854" w:rsidP="000826E8"/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EA06DB" w14:textId="77777777" w:rsidR="008B1854" w:rsidRDefault="008B1854" w:rsidP="000826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15C146" w14:textId="77777777" w:rsidR="008B1854" w:rsidRDefault="008B1854" w:rsidP="000826E8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A4595E" w14:textId="77777777" w:rsidR="008B1854" w:rsidRDefault="008B1854" w:rsidP="000826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9 000,00</w:t>
            </w:r>
          </w:p>
        </w:tc>
      </w:tr>
      <w:tr w:rsidR="008B1854" w14:paraId="6445FAF8" w14:textId="77777777" w:rsidTr="008B1854">
        <w:trPr>
          <w:trHeight w:hRule="exact" w:val="409"/>
        </w:trPr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87494E" w14:textId="77777777" w:rsidR="008B1854" w:rsidRDefault="008B1854" w:rsidP="000826E8"/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13F029" w14:textId="77777777" w:rsidR="008B1854" w:rsidRDefault="008B1854" w:rsidP="000826E8"/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F0F88F" w14:textId="77777777" w:rsidR="008B1854" w:rsidRDefault="008B1854" w:rsidP="000826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7C717A" w14:textId="77777777" w:rsidR="008B1854" w:rsidRDefault="008B1854" w:rsidP="000826E8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Fundusz Pracy oraz Fundusz Solidarnościowy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1A1289" w14:textId="77777777" w:rsidR="008B1854" w:rsidRDefault="008B1854" w:rsidP="000826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1 300,00</w:t>
            </w:r>
          </w:p>
        </w:tc>
      </w:tr>
      <w:tr w:rsidR="008B1854" w14:paraId="14584A8D" w14:textId="77777777" w:rsidTr="008B1854">
        <w:trPr>
          <w:trHeight w:hRule="exact" w:val="244"/>
        </w:trPr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B9D6D4" w14:textId="77777777" w:rsidR="008B1854" w:rsidRDefault="008B1854" w:rsidP="000826E8"/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7381F1" w14:textId="77777777" w:rsidR="008B1854" w:rsidRDefault="008B1854" w:rsidP="000826E8"/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4CEF5E" w14:textId="77777777" w:rsidR="008B1854" w:rsidRDefault="008B1854" w:rsidP="000826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87A371" w14:textId="77777777" w:rsidR="008B1854" w:rsidRDefault="008B1854" w:rsidP="000826E8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960C08" w14:textId="77777777" w:rsidR="008B1854" w:rsidRDefault="008B1854" w:rsidP="000826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5 000,00</w:t>
            </w:r>
          </w:p>
        </w:tc>
      </w:tr>
      <w:tr w:rsidR="008B1854" w14:paraId="5B20F4A6" w14:textId="77777777" w:rsidTr="008B1854">
        <w:trPr>
          <w:trHeight w:hRule="exact" w:val="244"/>
        </w:trPr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30CD2E" w14:textId="77777777" w:rsidR="008B1854" w:rsidRDefault="008B1854" w:rsidP="000826E8"/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3C1BE6" w14:textId="77777777" w:rsidR="008B1854" w:rsidRDefault="008B1854" w:rsidP="000826E8"/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073D9D" w14:textId="77777777" w:rsidR="008B1854" w:rsidRDefault="008B1854" w:rsidP="000826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D3A1ED" w14:textId="77777777" w:rsidR="008B1854" w:rsidRDefault="008B1854" w:rsidP="000826E8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F7DE88" w14:textId="77777777" w:rsidR="008B1854" w:rsidRDefault="008B1854" w:rsidP="000826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4 402,00</w:t>
            </w:r>
          </w:p>
        </w:tc>
      </w:tr>
      <w:tr w:rsidR="008B1854" w14:paraId="0C3817B4" w14:textId="77777777" w:rsidTr="008B1854">
        <w:trPr>
          <w:trHeight w:hRule="exact" w:val="436"/>
        </w:trPr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567E11" w14:textId="77777777" w:rsidR="008B1854" w:rsidRDefault="008B1854" w:rsidP="000826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751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2F0C06" w14:textId="77777777" w:rsidR="008B1854" w:rsidRDefault="008B1854" w:rsidP="000826E8"/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ECFE59" w14:textId="77777777" w:rsidR="008B1854" w:rsidRDefault="008B1854" w:rsidP="000826E8"/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E670B5" w14:textId="77777777" w:rsidR="008B1854" w:rsidRDefault="008B1854" w:rsidP="000826E8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Urzędy naczelnych organów władzy państwowej, kontroli i ochrony prawa oraz sądownictwa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7E881A" w14:textId="77777777" w:rsidR="008B1854" w:rsidRDefault="008B1854" w:rsidP="000826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900,00</w:t>
            </w:r>
          </w:p>
        </w:tc>
      </w:tr>
      <w:tr w:rsidR="008B1854" w14:paraId="114B0E40" w14:textId="77777777" w:rsidTr="008B1854">
        <w:trPr>
          <w:trHeight w:hRule="exact" w:val="436"/>
        </w:trPr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F20817" w14:textId="77777777" w:rsidR="008B1854" w:rsidRDefault="008B1854" w:rsidP="000826E8"/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2D40F0" w14:textId="77777777" w:rsidR="008B1854" w:rsidRDefault="008B1854" w:rsidP="000826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75101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20DDDB" w14:textId="77777777" w:rsidR="008B1854" w:rsidRDefault="008B1854" w:rsidP="000826E8"/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EBC38C" w14:textId="77777777" w:rsidR="008B1854" w:rsidRDefault="008B1854" w:rsidP="000826E8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Urzędy naczelnych organów władzy państwowej, kontroli i ochrony prawa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B9930C" w14:textId="77777777" w:rsidR="008B1854" w:rsidRDefault="008B1854" w:rsidP="000826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</w:tr>
      <w:tr w:rsidR="008B1854" w14:paraId="11824464" w14:textId="77777777" w:rsidTr="008B1854">
        <w:trPr>
          <w:trHeight w:hRule="exact" w:val="244"/>
        </w:trPr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6E6D64" w14:textId="77777777" w:rsidR="008B1854" w:rsidRDefault="008B1854" w:rsidP="000826E8"/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675B63" w14:textId="77777777" w:rsidR="008B1854" w:rsidRDefault="008B1854" w:rsidP="000826E8"/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29B86F" w14:textId="77777777" w:rsidR="008B1854" w:rsidRDefault="008B1854" w:rsidP="000826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956180" w14:textId="77777777" w:rsidR="008B1854" w:rsidRDefault="008B1854" w:rsidP="000826E8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CA49E8" w14:textId="77777777" w:rsidR="008B1854" w:rsidRDefault="008B1854" w:rsidP="000826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</w:tr>
      <w:tr w:rsidR="008B1854" w14:paraId="092CCABA" w14:textId="77777777" w:rsidTr="008B1854">
        <w:trPr>
          <w:trHeight w:hRule="exact" w:val="244"/>
        </w:trPr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867483" w14:textId="77777777" w:rsidR="008B1854" w:rsidRDefault="008B1854" w:rsidP="000826E8"/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30AAAB" w14:textId="77777777" w:rsidR="008B1854" w:rsidRDefault="008B1854" w:rsidP="000826E8"/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103D3B" w14:textId="77777777" w:rsidR="008B1854" w:rsidRDefault="008B1854" w:rsidP="000826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09FBD8" w14:textId="77777777" w:rsidR="008B1854" w:rsidRDefault="008B1854" w:rsidP="000826E8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0F473C" w14:textId="77777777" w:rsidR="008B1854" w:rsidRDefault="008B1854" w:rsidP="000826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</w:tr>
      <w:tr w:rsidR="008B1854" w14:paraId="6F72DC80" w14:textId="77777777" w:rsidTr="008B1854">
        <w:trPr>
          <w:trHeight w:hRule="exact" w:val="244"/>
        </w:trPr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69F3DA" w14:textId="77777777" w:rsidR="008B1854" w:rsidRDefault="008B1854" w:rsidP="000826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855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BCA119" w14:textId="77777777" w:rsidR="008B1854" w:rsidRDefault="008B1854" w:rsidP="000826E8"/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7D310B" w14:textId="77777777" w:rsidR="008B1854" w:rsidRDefault="008B1854" w:rsidP="000826E8"/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CF61AA" w14:textId="77777777" w:rsidR="008B1854" w:rsidRDefault="008B1854" w:rsidP="000826E8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Rodzina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E29B76" w14:textId="77777777" w:rsidR="008B1854" w:rsidRDefault="008B1854" w:rsidP="000826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3 699 910,00</w:t>
            </w:r>
          </w:p>
        </w:tc>
      </w:tr>
      <w:tr w:rsidR="008B1854" w14:paraId="3E8D4D15" w14:textId="77777777" w:rsidTr="008B1854">
        <w:trPr>
          <w:trHeight w:hRule="exact" w:val="244"/>
        </w:trPr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82043A" w14:textId="77777777" w:rsidR="008B1854" w:rsidRDefault="008B1854" w:rsidP="000826E8"/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E8E3F0" w14:textId="77777777" w:rsidR="008B1854" w:rsidRDefault="008B1854" w:rsidP="000826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85501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7D30E0" w14:textId="77777777" w:rsidR="008B1854" w:rsidRDefault="008B1854" w:rsidP="000826E8"/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C8CE2D" w14:textId="77777777" w:rsidR="008B1854" w:rsidRDefault="008B1854" w:rsidP="000826E8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Świadczenie wychowawcze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9A7528" w14:textId="77777777" w:rsidR="008B1854" w:rsidRDefault="008B1854" w:rsidP="000826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2 700 000,00</w:t>
            </w:r>
          </w:p>
        </w:tc>
      </w:tr>
      <w:tr w:rsidR="008B1854" w14:paraId="6950B90F" w14:textId="77777777" w:rsidTr="008B1854">
        <w:trPr>
          <w:trHeight w:hRule="exact" w:val="244"/>
        </w:trPr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D2F864" w14:textId="77777777" w:rsidR="008B1854" w:rsidRDefault="008B1854" w:rsidP="000826E8"/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900565" w14:textId="77777777" w:rsidR="008B1854" w:rsidRDefault="008B1854" w:rsidP="000826E8"/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2BD133" w14:textId="77777777" w:rsidR="008B1854" w:rsidRDefault="008B1854" w:rsidP="000826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0585BE" w14:textId="77777777" w:rsidR="008B1854" w:rsidRDefault="008B1854" w:rsidP="000826E8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Świadczenia społeczne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E89960" w14:textId="77777777" w:rsidR="008B1854" w:rsidRDefault="008B1854" w:rsidP="000826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2 677 050,00</w:t>
            </w:r>
          </w:p>
        </w:tc>
      </w:tr>
      <w:tr w:rsidR="008B1854" w14:paraId="3CF6B899" w14:textId="77777777" w:rsidTr="008B1854">
        <w:trPr>
          <w:trHeight w:hRule="exact" w:val="244"/>
        </w:trPr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D875B3" w14:textId="77777777" w:rsidR="008B1854" w:rsidRDefault="008B1854" w:rsidP="000826E8"/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283A89" w14:textId="77777777" w:rsidR="008B1854" w:rsidRDefault="008B1854" w:rsidP="000826E8"/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5A3977" w14:textId="77777777" w:rsidR="008B1854" w:rsidRDefault="008B1854" w:rsidP="000826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5B5DB4" w14:textId="77777777" w:rsidR="008B1854" w:rsidRDefault="008B1854" w:rsidP="000826E8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269A35" w14:textId="77777777" w:rsidR="008B1854" w:rsidRDefault="008B1854" w:rsidP="000826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10 550,00</w:t>
            </w:r>
          </w:p>
        </w:tc>
      </w:tr>
      <w:tr w:rsidR="008B1854" w14:paraId="1E2CD632" w14:textId="77777777" w:rsidTr="008B1854">
        <w:trPr>
          <w:trHeight w:hRule="exact" w:val="244"/>
        </w:trPr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149B26" w14:textId="77777777" w:rsidR="008B1854" w:rsidRDefault="008B1854" w:rsidP="000826E8"/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90EB48" w14:textId="77777777" w:rsidR="008B1854" w:rsidRDefault="008B1854" w:rsidP="000826E8"/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9EE0E6" w14:textId="77777777" w:rsidR="008B1854" w:rsidRDefault="008B1854" w:rsidP="000826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4040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26DD28" w14:textId="77777777" w:rsidR="008B1854" w:rsidRDefault="008B1854" w:rsidP="000826E8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Dodatkowe wynagrodzenie roczne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FEF5EA" w14:textId="77777777" w:rsidR="008B1854" w:rsidRDefault="008B1854" w:rsidP="000826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3 000,00</w:t>
            </w:r>
          </w:p>
        </w:tc>
      </w:tr>
      <w:tr w:rsidR="008B1854" w14:paraId="1F2673CD" w14:textId="77777777" w:rsidTr="008B1854">
        <w:trPr>
          <w:trHeight w:hRule="exact" w:val="244"/>
        </w:trPr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21FAE1" w14:textId="77777777" w:rsidR="008B1854" w:rsidRDefault="008B1854" w:rsidP="000826E8"/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A264D9" w14:textId="77777777" w:rsidR="008B1854" w:rsidRDefault="008B1854" w:rsidP="000826E8"/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03D43D" w14:textId="77777777" w:rsidR="008B1854" w:rsidRDefault="008B1854" w:rsidP="000826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F20839" w14:textId="77777777" w:rsidR="008B1854" w:rsidRDefault="008B1854" w:rsidP="000826E8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3220EF" w14:textId="77777777" w:rsidR="008B1854" w:rsidRDefault="008B1854" w:rsidP="000826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2 430,00</w:t>
            </w:r>
          </w:p>
        </w:tc>
      </w:tr>
      <w:tr w:rsidR="008B1854" w14:paraId="090C87A6" w14:textId="77777777" w:rsidTr="008B1854">
        <w:trPr>
          <w:trHeight w:hRule="exact" w:val="437"/>
        </w:trPr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35466F" w14:textId="77777777" w:rsidR="008B1854" w:rsidRDefault="008B1854" w:rsidP="000826E8"/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DBC454" w14:textId="77777777" w:rsidR="008B1854" w:rsidRDefault="008B1854" w:rsidP="000826E8"/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07803D" w14:textId="77777777" w:rsidR="008B1854" w:rsidRDefault="008B1854" w:rsidP="000826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CF8711" w14:textId="77777777" w:rsidR="008B1854" w:rsidRDefault="008B1854" w:rsidP="000826E8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Fundusz Pracy oraz Fundusz Solidarnościowy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7D6805" w14:textId="77777777" w:rsidR="008B1854" w:rsidRDefault="008B1854" w:rsidP="000826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330,00</w:t>
            </w:r>
          </w:p>
        </w:tc>
      </w:tr>
      <w:tr w:rsidR="008B1854" w14:paraId="0C8E25DA" w14:textId="77777777" w:rsidTr="008B1854">
        <w:trPr>
          <w:trHeight w:hRule="exact" w:val="244"/>
        </w:trPr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BC9A49" w14:textId="77777777" w:rsidR="008B1854" w:rsidRDefault="008B1854" w:rsidP="000826E8"/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77B817" w14:textId="77777777" w:rsidR="008B1854" w:rsidRDefault="008B1854" w:rsidP="000826E8"/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DE0E76" w14:textId="77777777" w:rsidR="008B1854" w:rsidRDefault="008B1854" w:rsidP="000826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DDC956" w14:textId="77777777" w:rsidR="008B1854" w:rsidRDefault="008B1854" w:rsidP="000826E8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81EDD7" w14:textId="77777777" w:rsidR="008B1854" w:rsidRDefault="008B1854" w:rsidP="000826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1 500,00</w:t>
            </w:r>
          </w:p>
        </w:tc>
      </w:tr>
      <w:tr w:rsidR="008B1854" w14:paraId="5ED0CF60" w14:textId="77777777" w:rsidTr="008B1854">
        <w:trPr>
          <w:trHeight w:hRule="exact" w:val="244"/>
        </w:trPr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4EE061" w14:textId="77777777" w:rsidR="008B1854" w:rsidRDefault="008B1854" w:rsidP="000826E8"/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02CE52" w14:textId="77777777" w:rsidR="008B1854" w:rsidRDefault="008B1854" w:rsidP="000826E8"/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B1D48B" w14:textId="77777777" w:rsidR="008B1854" w:rsidRDefault="008B1854" w:rsidP="000826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33872D" w14:textId="77777777" w:rsidR="008B1854" w:rsidRDefault="008B1854" w:rsidP="000826E8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D5A968" w14:textId="77777777" w:rsidR="008B1854" w:rsidRDefault="008B1854" w:rsidP="000826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2 850,00</w:t>
            </w:r>
          </w:p>
        </w:tc>
      </w:tr>
      <w:tr w:rsidR="008B1854" w14:paraId="1DE770F7" w14:textId="77777777" w:rsidTr="008B1854">
        <w:trPr>
          <w:trHeight w:hRule="exact" w:val="244"/>
        </w:trPr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B0727D" w14:textId="77777777" w:rsidR="008B1854" w:rsidRDefault="008B1854" w:rsidP="000826E8"/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24EC5F" w14:textId="77777777" w:rsidR="008B1854" w:rsidRDefault="008B1854" w:rsidP="000826E8"/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8CAC84" w14:textId="77777777" w:rsidR="008B1854" w:rsidRDefault="008B1854" w:rsidP="000826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4440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C2F9AE" w14:textId="77777777" w:rsidR="008B1854" w:rsidRDefault="008B1854" w:rsidP="000826E8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Odpisy na zakładowy fundusz świadczeń socjalnych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F144C1" w14:textId="77777777" w:rsidR="008B1854" w:rsidRDefault="008B1854" w:rsidP="000826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1 550,00</w:t>
            </w:r>
          </w:p>
        </w:tc>
      </w:tr>
      <w:tr w:rsidR="008B1854" w14:paraId="448E1E8A" w14:textId="77777777" w:rsidTr="008B1854">
        <w:trPr>
          <w:trHeight w:hRule="exact" w:val="436"/>
        </w:trPr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E566D5" w14:textId="77777777" w:rsidR="008B1854" w:rsidRDefault="008B1854" w:rsidP="000826E8"/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A6CE93" w14:textId="77777777" w:rsidR="008B1854" w:rsidRDefault="008B1854" w:rsidP="000826E8"/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4FA509" w14:textId="77777777" w:rsidR="008B1854" w:rsidRDefault="008B1854" w:rsidP="000826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4700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7B16A0" w14:textId="77777777" w:rsidR="008B1854" w:rsidRDefault="008B1854" w:rsidP="000826E8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Szkolenia pracowników niebędących członkami korpusu służby cywilnej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1FAF1F" w14:textId="77777777" w:rsidR="008B1854" w:rsidRDefault="008B1854" w:rsidP="000826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536,00</w:t>
            </w:r>
          </w:p>
        </w:tc>
      </w:tr>
      <w:tr w:rsidR="008B1854" w14:paraId="03C4C956" w14:textId="77777777" w:rsidTr="008B1854">
        <w:trPr>
          <w:trHeight w:hRule="exact" w:val="447"/>
        </w:trPr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366BBA" w14:textId="77777777" w:rsidR="008B1854" w:rsidRDefault="008B1854" w:rsidP="000826E8"/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CF7F03" w14:textId="77777777" w:rsidR="008B1854" w:rsidRDefault="008B1854" w:rsidP="000826E8"/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4851A8" w14:textId="77777777" w:rsidR="008B1854" w:rsidRDefault="008B1854" w:rsidP="000826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4710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718361" w14:textId="77777777" w:rsidR="008B1854" w:rsidRDefault="008B1854" w:rsidP="000826E8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Wpłaty na PPK finansowane przez podmiot zatrudniający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CA08EB" w14:textId="77777777" w:rsidR="008B1854" w:rsidRDefault="008B1854" w:rsidP="000826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204,00</w:t>
            </w:r>
          </w:p>
        </w:tc>
      </w:tr>
      <w:tr w:rsidR="008B1854" w14:paraId="4B16E595" w14:textId="77777777" w:rsidTr="008B1854">
        <w:trPr>
          <w:trHeight w:hRule="exact" w:val="622"/>
        </w:trPr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6C90EE" w14:textId="77777777" w:rsidR="008B1854" w:rsidRDefault="008B1854" w:rsidP="000826E8"/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00C623" w14:textId="77777777" w:rsidR="008B1854" w:rsidRDefault="008B1854" w:rsidP="000826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85502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BE1815" w14:textId="77777777" w:rsidR="008B1854" w:rsidRDefault="008B1854" w:rsidP="000826E8"/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AEE912" w14:textId="77777777" w:rsidR="008B1854" w:rsidRDefault="008B1854" w:rsidP="000826E8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3032BA" w14:textId="77777777" w:rsidR="008B1854" w:rsidRDefault="008B1854" w:rsidP="000826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880 000,00</w:t>
            </w:r>
          </w:p>
        </w:tc>
      </w:tr>
      <w:tr w:rsidR="008B1854" w14:paraId="5CBB51FA" w14:textId="77777777" w:rsidTr="008B1854">
        <w:trPr>
          <w:trHeight w:hRule="exact" w:val="244"/>
        </w:trPr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726111" w14:textId="77777777" w:rsidR="008B1854" w:rsidRDefault="008B1854" w:rsidP="000826E8"/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029E24" w14:textId="77777777" w:rsidR="008B1854" w:rsidRDefault="008B1854" w:rsidP="000826E8"/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79CA87" w14:textId="77777777" w:rsidR="008B1854" w:rsidRDefault="008B1854" w:rsidP="000826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5B9C1F" w14:textId="77777777" w:rsidR="008B1854" w:rsidRDefault="008B1854" w:rsidP="000826E8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Świadczenia społeczne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812D80" w14:textId="77777777" w:rsidR="008B1854" w:rsidRDefault="008B1854" w:rsidP="000826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801 770,00</w:t>
            </w:r>
          </w:p>
        </w:tc>
      </w:tr>
      <w:tr w:rsidR="008B1854" w14:paraId="51F3413F" w14:textId="77777777" w:rsidTr="008B1854">
        <w:trPr>
          <w:trHeight w:hRule="exact" w:val="244"/>
        </w:trPr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44D2CB" w14:textId="77777777" w:rsidR="008B1854" w:rsidRDefault="008B1854" w:rsidP="000826E8"/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57699A" w14:textId="77777777" w:rsidR="008B1854" w:rsidRDefault="008B1854" w:rsidP="000826E8"/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7AE0BC" w14:textId="77777777" w:rsidR="008B1854" w:rsidRDefault="008B1854" w:rsidP="000826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0C5115" w14:textId="77777777" w:rsidR="008B1854" w:rsidRDefault="008B1854" w:rsidP="000826E8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8F711E" w14:textId="77777777" w:rsidR="008B1854" w:rsidRDefault="008B1854" w:rsidP="000826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10 870,00</w:t>
            </w:r>
          </w:p>
        </w:tc>
      </w:tr>
      <w:tr w:rsidR="008B1854" w14:paraId="48919CE3" w14:textId="77777777" w:rsidTr="008B1854">
        <w:trPr>
          <w:trHeight w:hRule="exact" w:val="244"/>
        </w:trPr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1AF44F" w14:textId="77777777" w:rsidR="008B1854" w:rsidRDefault="008B1854" w:rsidP="000826E8"/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1B8684" w14:textId="77777777" w:rsidR="008B1854" w:rsidRDefault="008B1854" w:rsidP="000826E8"/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044DB3" w14:textId="77777777" w:rsidR="008B1854" w:rsidRDefault="008B1854" w:rsidP="000826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4040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25740A" w14:textId="77777777" w:rsidR="008B1854" w:rsidRDefault="008B1854" w:rsidP="000826E8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Dodatkowe wynagrodzenie roczne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E17D53" w14:textId="77777777" w:rsidR="008B1854" w:rsidRDefault="008B1854" w:rsidP="000826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3 400,00</w:t>
            </w:r>
          </w:p>
        </w:tc>
      </w:tr>
      <w:tr w:rsidR="008B1854" w14:paraId="3488757D" w14:textId="77777777" w:rsidTr="008B1854">
        <w:trPr>
          <w:trHeight w:hRule="exact" w:val="244"/>
        </w:trPr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3C9219" w14:textId="77777777" w:rsidR="008B1854" w:rsidRDefault="008B1854" w:rsidP="000826E8"/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BD968F" w14:textId="77777777" w:rsidR="008B1854" w:rsidRDefault="008B1854" w:rsidP="000826E8"/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45BEBF" w14:textId="77777777" w:rsidR="008B1854" w:rsidRDefault="008B1854" w:rsidP="000826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B37437" w14:textId="77777777" w:rsidR="008B1854" w:rsidRDefault="008B1854" w:rsidP="000826E8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7E18C1" w14:textId="77777777" w:rsidR="008B1854" w:rsidRDefault="008B1854" w:rsidP="000826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57 550,00</w:t>
            </w:r>
          </w:p>
        </w:tc>
      </w:tr>
      <w:tr w:rsidR="008B1854" w14:paraId="3F18C39F" w14:textId="77777777" w:rsidTr="008B1854">
        <w:trPr>
          <w:trHeight w:hRule="exact" w:val="420"/>
        </w:trPr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0FF9EC" w14:textId="77777777" w:rsidR="008B1854" w:rsidRDefault="008B1854" w:rsidP="000826E8"/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F3D7CE" w14:textId="77777777" w:rsidR="008B1854" w:rsidRDefault="008B1854" w:rsidP="000826E8"/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AAEA74" w14:textId="77777777" w:rsidR="008B1854" w:rsidRDefault="008B1854" w:rsidP="000826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F13E35" w14:textId="77777777" w:rsidR="008B1854" w:rsidRDefault="008B1854" w:rsidP="000826E8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Fundusz Pracy oraz Fundusz Solidarnościowy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EC3777" w14:textId="77777777" w:rsidR="008B1854" w:rsidRDefault="008B1854" w:rsidP="000826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350,00</w:t>
            </w:r>
          </w:p>
        </w:tc>
      </w:tr>
      <w:tr w:rsidR="008B1854" w14:paraId="056838AD" w14:textId="77777777" w:rsidTr="008B1854">
        <w:trPr>
          <w:trHeight w:hRule="exact" w:val="244"/>
        </w:trPr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157A1D" w14:textId="77777777" w:rsidR="008B1854" w:rsidRDefault="008B1854" w:rsidP="000826E8"/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FA6BB9" w14:textId="77777777" w:rsidR="008B1854" w:rsidRDefault="008B1854" w:rsidP="000826E8"/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037318" w14:textId="77777777" w:rsidR="008B1854" w:rsidRDefault="008B1854" w:rsidP="000826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634638" w14:textId="77777777" w:rsidR="008B1854" w:rsidRDefault="008B1854" w:rsidP="000826E8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89BEC3" w14:textId="77777777" w:rsidR="008B1854" w:rsidRDefault="008B1854" w:rsidP="000826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1 410,00</w:t>
            </w:r>
          </w:p>
        </w:tc>
      </w:tr>
      <w:tr w:rsidR="008B1854" w14:paraId="1DD9D902" w14:textId="77777777" w:rsidTr="008B1854">
        <w:trPr>
          <w:trHeight w:hRule="exact" w:val="244"/>
        </w:trPr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5305D0" w14:textId="77777777" w:rsidR="008B1854" w:rsidRDefault="008B1854" w:rsidP="000826E8"/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12C28C" w14:textId="77777777" w:rsidR="008B1854" w:rsidRDefault="008B1854" w:rsidP="000826E8"/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BE415D" w14:textId="77777777" w:rsidR="008B1854" w:rsidRDefault="008B1854" w:rsidP="000826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DE51B8" w14:textId="77777777" w:rsidR="008B1854" w:rsidRDefault="008B1854" w:rsidP="000826E8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F1DDE2" w14:textId="77777777" w:rsidR="008B1854" w:rsidRDefault="008B1854" w:rsidP="000826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2 186,00</w:t>
            </w:r>
          </w:p>
        </w:tc>
      </w:tr>
      <w:tr w:rsidR="008B1854" w14:paraId="7DE79D31" w14:textId="77777777" w:rsidTr="008B1854">
        <w:trPr>
          <w:trHeight w:hRule="exact" w:val="244"/>
        </w:trPr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66D427" w14:textId="77777777" w:rsidR="008B1854" w:rsidRDefault="008B1854" w:rsidP="000826E8"/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E5BF60" w14:textId="77777777" w:rsidR="008B1854" w:rsidRDefault="008B1854" w:rsidP="000826E8"/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EB8C3B" w14:textId="77777777" w:rsidR="008B1854" w:rsidRDefault="008B1854" w:rsidP="000826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4440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6FA2C8" w14:textId="77777777" w:rsidR="008B1854" w:rsidRDefault="008B1854" w:rsidP="000826E8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Odpisy na zakładowy fundusz świadczeń socjalnych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C48323" w14:textId="77777777" w:rsidR="008B1854" w:rsidRDefault="008B1854" w:rsidP="000826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1 550,00</w:t>
            </w:r>
          </w:p>
        </w:tc>
      </w:tr>
      <w:tr w:rsidR="008B1854" w14:paraId="4EA45E83" w14:textId="77777777" w:rsidTr="008B1854">
        <w:trPr>
          <w:trHeight w:hRule="exact" w:val="436"/>
        </w:trPr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866BF1" w14:textId="77777777" w:rsidR="008B1854" w:rsidRDefault="008B1854" w:rsidP="000826E8"/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E7E23A" w14:textId="77777777" w:rsidR="008B1854" w:rsidRDefault="008B1854" w:rsidP="000826E8"/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DEB790" w14:textId="77777777" w:rsidR="008B1854" w:rsidRDefault="008B1854" w:rsidP="000826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4700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35101D" w14:textId="77777777" w:rsidR="008B1854" w:rsidRDefault="008B1854" w:rsidP="000826E8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Szkolenia pracowników niebędących członkami korpusu służby cywilnej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B80BAB" w14:textId="77777777" w:rsidR="008B1854" w:rsidRDefault="008B1854" w:rsidP="000826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</w:tr>
      <w:tr w:rsidR="008B1854" w14:paraId="2614FDE5" w14:textId="77777777" w:rsidTr="008B1854">
        <w:trPr>
          <w:trHeight w:hRule="exact" w:val="459"/>
        </w:trPr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CA94B2" w14:textId="77777777" w:rsidR="008B1854" w:rsidRDefault="008B1854" w:rsidP="000826E8"/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B7209F" w14:textId="77777777" w:rsidR="008B1854" w:rsidRDefault="008B1854" w:rsidP="000826E8"/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6B30D5" w14:textId="77777777" w:rsidR="008B1854" w:rsidRDefault="008B1854" w:rsidP="000826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4710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3D1049" w14:textId="77777777" w:rsidR="008B1854" w:rsidRDefault="008B1854" w:rsidP="000826E8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Wpłaty na PPK finansowane przez podmiot zatrudniający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A66246" w14:textId="77777777" w:rsidR="008B1854" w:rsidRDefault="008B1854" w:rsidP="000826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214,00</w:t>
            </w:r>
          </w:p>
        </w:tc>
      </w:tr>
      <w:tr w:rsidR="008B1854" w14:paraId="1BB50090" w14:textId="77777777" w:rsidTr="008B1854">
        <w:trPr>
          <w:trHeight w:hRule="exact" w:val="244"/>
        </w:trPr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5D0FEA" w14:textId="77777777" w:rsidR="008B1854" w:rsidRDefault="008B1854" w:rsidP="000826E8"/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382FB1" w14:textId="77777777" w:rsidR="008B1854" w:rsidRDefault="008B1854" w:rsidP="000826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85504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8A6F2B" w14:textId="77777777" w:rsidR="008B1854" w:rsidRDefault="008B1854" w:rsidP="000826E8"/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D7A49C" w14:textId="77777777" w:rsidR="008B1854" w:rsidRDefault="008B1854" w:rsidP="000826E8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Wspieranie rodziny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D29BF0" w14:textId="77777777" w:rsidR="008B1854" w:rsidRDefault="008B1854" w:rsidP="000826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112 410,00</w:t>
            </w:r>
          </w:p>
        </w:tc>
      </w:tr>
      <w:tr w:rsidR="008B1854" w14:paraId="150C1E19" w14:textId="77777777" w:rsidTr="008B1854">
        <w:trPr>
          <w:trHeight w:hRule="exact" w:val="244"/>
        </w:trPr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E34B8A" w14:textId="77777777" w:rsidR="008B1854" w:rsidRDefault="008B1854" w:rsidP="000826E8"/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D59B96" w14:textId="77777777" w:rsidR="008B1854" w:rsidRDefault="008B1854" w:rsidP="000826E8"/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BEBB02" w14:textId="77777777" w:rsidR="008B1854" w:rsidRDefault="008B1854" w:rsidP="000826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191CC2" w14:textId="77777777" w:rsidR="008B1854" w:rsidRDefault="008B1854" w:rsidP="000826E8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Świadczenia społeczne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712102" w14:textId="77777777" w:rsidR="008B1854" w:rsidRDefault="008B1854" w:rsidP="000826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108 900,00</w:t>
            </w:r>
          </w:p>
        </w:tc>
      </w:tr>
      <w:tr w:rsidR="008B1854" w14:paraId="04528622" w14:textId="77777777" w:rsidTr="008B1854">
        <w:trPr>
          <w:trHeight w:hRule="exact" w:val="244"/>
        </w:trPr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EB6CCB" w14:textId="77777777" w:rsidR="008B1854" w:rsidRDefault="008B1854" w:rsidP="000826E8"/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B954B4" w14:textId="77777777" w:rsidR="008B1854" w:rsidRDefault="008B1854" w:rsidP="000826E8"/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F356A1" w14:textId="77777777" w:rsidR="008B1854" w:rsidRDefault="008B1854" w:rsidP="000826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4F4524" w14:textId="77777777" w:rsidR="008B1854" w:rsidRDefault="008B1854" w:rsidP="000826E8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1C4A13" w14:textId="77777777" w:rsidR="008B1854" w:rsidRDefault="008B1854" w:rsidP="000826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2 330,00</w:t>
            </w:r>
          </w:p>
        </w:tc>
      </w:tr>
      <w:tr w:rsidR="008B1854" w14:paraId="2543F0D4" w14:textId="77777777" w:rsidTr="008B1854">
        <w:trPr>
          <w:trHeight w:hRule="exact" w:val="244"/>
        </w:trPr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F087E9" w14:textId="77777777" w:rsidR="008B1854" w:rsidRDefault="008B1854" w:rsidP="000826E8"/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9AF35F" w14:textId="77777777" w:rsidR="008B1854" w:rsidRDefault="008B1854" w:rsidP="000826E8"/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777BEB" w14:textId="77777777" w:rsidR="008B1854" w:rsidRDefault="008B1854" w:rsidP="000826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D9E29B" w14:textId="77777777" w:rsidR="008B1854" w:rsidRDefault="008B1854" w:rsidP="000826E8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D70E15" w14:textId="77777777" w:rsidR="008B1854" w:rsidRDefault="008B1854" w:rsidP="000826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418,00</w:t>
            </w:r>
          </w:p>
        </w:tc>
      </w:tr>
      <w:tr w:rsidR="008B1854" w14:paraId="4D9F9582" w14:textId="77777777" w:rsidTr="008B1854">
        <w:trPr>
          <w:trHeight w:hRule="exact" w:val="397"/>
        </w:trPr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7ACD82" w14:textId="77777777" w:rsidR="008B1854" w:rsidRDefault="008B1854" w:rsidP="000826E8"/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2ABB90" w14:textId="77777777" w:rsidR="008B1854" w:rsidRDefault="008B1854" w:rsidP="000826E8"/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6A33CB" w14:textId="77777777" w:rsidR="008B1854" w:rsidRDefault="008B1854" w:rsidP="000826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51BA3A" w14:textId="77777777" w:rsidR="008B1854" w:rsidRDefault="008B1854" w:rsidP="000826E8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Fundusz Pracy oraz Fundusz Solidarnościowy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6227DA" w14:textId="77777777" w:rsidR="008B1854" w:rsidRDefault="008B1854" w:rsidP="000826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57,00</w:t>
            </w:r>
          </w:p>
        </w:tc>
      </w:tr>
      <w:tr w:rsidR="008B1854" w14:paraId="70BA22B9" w14:textId="77777777" w:rsidTr="008B1854">
        <w:trPr>
          <w:trHeight w:hRule="exact" w:val="244"/>
        </w:trPr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3788B8" w14:textId="77777777" w:rsidR="008B1854" w:rsidRDefault="008B1854" w:rsidP="000826E8"/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84FBA6" w14:textId="77777777" w:rsidR="008B1854" w:rsidRDefault="008B1854" w:rsidP="000826E8"/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B6CC13" w14:textId="77777777" w:rsidR="008B1854" w:rsidRDefault="008B1854" w:rsidP="000826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BFB44A" w14:textId="77777777" w:rsidR="008B1854" w:rsidRDefault="008B1854" w:rsidP="000826E8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746E59" w14:textId="77777777" w:rsidR="008B1854" w:rsidRDefault="008B1854" w:rsidP="000826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185,00</w:t>
            </w:r>
          </w:p>
        </w:tc>
      </w:tr>
      <w:tr w:rsidR="008B1854" w14:paraId="3425FB70" w14:textId="77777777" w:rsidTr="008B1854">
        <w:trPr>
          <w:trHeight w:hRule="exact" w:val="244"/>
        </w:trPr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D2FD9B" w14:textId="77777777" w:rsidR="008B1854" w:rsidRDefault="008B1854" w:rsidP="000826E8"/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57FA73" w14:textId="77777777" w:rsidR="008B1854" w:rsidRDefault="008B1854" w:rsidP="000826E8"/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2FF121" w14:textId="77777777" w:rsidR="008B1854" w:rsidRDefault="008B1854" w:rsidP="000826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4279A5" w14:textId="77777777" w:rsidR="008B1854" w:rsidRDefault="008B1854" w:rsidP="000826E8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41960C" w14:textId="77777777" w:rsidR="008B1854" w:rsidRDefault="008B1854" w:rsidP="000826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485,00</w:t>
            </w:r>
          </w:p>
        </w:tc>
      </w:tr>
      <w:tr w:rsidR="008B1854" w14:paraId="275CAD34" w14:textId="77777777" w:rsidTr="008B1854">
        <w:trPr>
          <w:trHeight w:hRule="exact" w:val="508"/>
        </w:trPr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2BD08E" w14:textId="77777777" w:rsidR="008B1854" w:rsidRDefault="008B1854" w:rsidP="000826E8"/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EC9B66" w14:textId="77777777" w:rsidR="008B1854" w:rsidRDefault="008B1854" w:rsidP="000826E8"/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125A4A" w14:textId="77777777" w:rsidR="008B1854" w:rsidRDefault="008B1854" w:rsidP="000826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4710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1EB899" w14:textId="77777777" w:rsidR="008B1854" w:rsidRDefault="008B1854" w:rsidP="000826E8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Wpłaty na PPK finansowane przez podmiot zatrudniający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9CBF1D" w14:textId="77777777" w:rsidR="008B1854" w:rsidRDefault="008B1854" w:rsidP="000826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</w:tr>
      <w:tr w:rsidR="008B1854" w14:paraId="3BE24FBD" w14:textId="77777777" w:rsidTr="008B1854">
        <w:trPr>
          <w:trHeight w:hRule="exact" w:val="622"/>
        </w:trPr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6D6C6C" w14:textId="77777777" w:rsidR="008B1854" w:rsidRDefault="008B1854" w:rsidP="000826E8"/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E53E7A" w14:textId="77777777" w:rsidR="008B1854" w:rsidRDefault="008B1854" w:rsidP="000826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85513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9AC6F5" w14:textId="77777777" w:rsidR="008B1854" w:rsidRDefault="008B1854" w:rsidP="000826E8"/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CF696B" w14:textId="77777777" w:rsidR="008B1854" w:rsidRDefault="008B1854" w:rsidP="000826E8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0BDB21" w14:textId="77777777" w:rsidR="008B1854" w:rsidRDefault="008B1854" w:rsidP="000826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7 500,00</w:t>
            </w:r>
          </w:p>
        </w:tc>
      </w:tr>
    </w:tbl>
    <w:p w14:paraId="7419DBD3" w14:textId="77777777" w:rsidR="008B1854" w:rsidRDefault="008B1854" w:rsidP="008B1854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1187"/>
        <w:gridCol w:w="1187"/>
        <w:gridCol w:w="3999"/>
        <w:gridCol w:w="1874"/>
      </w:tblGrid>
      <w:tr w:rsidR="008B1854" w14:paraId="1D19EB8C" w14:textId="77777777" w:rsidTr="000826E8">
        <w:trPr>
          <w:trHeight w:hRule="exact" w:val="277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F132983" w14:textId="77777777" w:rsidR="008B1854" w:rsidRDefault="008B1854" w:rsidP="000826E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D2C43CF" w14:textId="77777777" w:rsidR="008B1854" w:rsidRDefault="008B1854" w:rsidP="000826E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6321F09" w14:textId="77777777" w:rsidR="008B1854" w:rsidRDefault="008B1854" w:rsidP="000826E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BDD7702" w14:textId="77777777" w:rsidR="008B1854" w:rsidRDefault="008B1854" w:rsidP="000826E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A2B604A" w14:textId="77777777" w:rsidR="008B1854" w:rsidRDefault="008B1854" w:rsidP="000826E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Wartość</w:t>
            </w:r>
          </w:p>
        </w:tc>
      </w:tr>
      <w:tr w:rsidR="008B1854" w14:paraId="7810719B" w14:textId="77777777" w:rsidTr="000826E8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6E2C96" w14:textId="77777777" w:rsidR="008B1854" w:rsidRDefault="008B1854" w:rsidP="000826E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B117FC" w14:textId="77777777" w:rsidR="008B1854" w:rsidRDefault="008B1854" w:rsidP="000826E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F1FFCD" w14:textId="77777777" w:rsidR="008B1854" w:rsidRDefault="008B1854" w:rsidP="000826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4130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EF52D5" w14:textId="77777777" w:rsidR="008B1854" w:rsidRDefault="008B1854" w:rsidP="000826E8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ubezpieczenie zdrowotne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499CC7" w14:textId="77777777" w:rsidR="008B1854" w:rsidRDefault="008B1854" w:rsidP="000826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7 500,00</w:t>
            </w:r>
          </w:p>
        </w:tc>
      </w:tr>
      <w:tr w:rsidR="008B1854" w14:paraId="10BFC8F3" w14:textId="77777777" w:rsidTr="000826E8">
        <w:trPr>
          <w:trHeight w:hRule="exact" w:val="244"/>
        </w:trPr>
        <w:tc>
          <w:tcPr>
            <w:tcW w:w="83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E3360E" w14:textId="77777777" w:rsidR="008B1854" w:rsidRDefault="008B1854" w:rsidP="000826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9D7C8C" w14:textId="77777777" w:rsidR="008B1854" w:rsidRDefault="008B1854" w:rsidP="000826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3 771 012,00</w:t>
            </w:r>
          </w:p>
        </w:tc>
      </w:tr>
    </w:tbl>
    <w:p w14:paraId="288CCDB2" w14:textId="77777777" w:rsidR="000F47AA" w:rsidRDefault="000F47AA"/>
    <w:p w14:paraId="3CBC0114" w14:textId="77777777" w:rsidR="000F47AA" w:rsidRDefault="000F47AA"/>
    <w:sectPr w:rsidR="000F47AA" w:rsidSect="00203402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7BB"/>
    <w:rsid w:val="000F47AA"/>
    <w:rsid w:val="001831CF"/>
    <w:rsid w:val="00262096"/>
    <w:rsid w:val="0047306D"/>
    <w:rsid w:val="004C728A"/>
    <w:rsid w:val="00582AA9"/>
    <w:rsid w:val="005B03A8"/>
    <w:rsid w:val="00757DCF"/>
    <w:rsid w:val="00826025"/>
    <w:rsid w:val="008B1854"/>
    <w:rsid w:val="00952957"/>
    <w:rsid w:val="00A736A5"/>
    <w:rsid w:val="00B646CA"/>
    <w:rsid w:val="00BB059B"/>
    <w:rsid w:val="00CA3716"/>
    <w:rsid w:val="00DB07BB"/>
    <w:rsid w:val="00F53979"/>
    <w:rsid w:val="00FC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815DE"/>
  <w15:chartTrackingRefBased/>
  <w15:docId w15:val="{6400B2A5-859E-43FB-900A-ECC53790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95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glab\AppData\Local\Temp\zarzadzenie%201.2021%20plan%20finansowy%20(1)-1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zarzadzenie 1.2021 plan finansowy (1)-1</Template>
  <TotalTime>0</TotalTime>
  <Pages>6</Pages>
  <Words>1723</Words>
  <Characters>10342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Głąb</dc:creator>
  <cp:keywords/>
  <dc:description/>
  <cp:lastModifiedBy>Renata Głąb</cp:lastModifiedBy>
  <cp:revision>1</cp:revision>
  <cp:lastPrinted>2021-01-07T10:18:00Z</cp:lastPrinted>
  <dcterms:created xsi:type="dcterms:W3CDTF">2021-01-12T10:33:00Z</dcterms:created>
  <dcterms:modified xsi:type="dcterms:W3CDTF">2021-01-12T10:33:00Z</dcterms:modified>
</cp:coreProperties>
</file>