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A314" w14:textId="77777777" w:rsidR="003405BB" w:rsidRDefault="003405BB">
      <w:pPr>
        <w:pStyle w:val="Standard"/>
        <w:rPr>
          <w:b/>
          <w:bCs/>
          <w:sz w:val="36"/>
          <w:szCs w:val="36"/>
        </w:rPr>
      </w:pPr>
    </w:p>
    <w:p w14:paraId="6495F906" w14:textId="77777777" w:rsidR="003405BB" w:rsidRDefault="00000000">
      <w:pPr>
        <w:pStyle w:val="Standard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Wykaz z rejestru działalności regulowanej w zakresie odbierania odpadów komunalnych od właścicieli nieruchomości w GMINIE SZTUTOWO</w:t>
      </w:r>
    </w:p>
    <w:p w14:paraId="687F5550" w14:textId="77777777" w:rsidR="003405BB" w:rsidRDefault="003405BB">
      <w:pPr>
        <w:pStyle w:val="Standard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77F8BABF" w14:textId="77777777" w:rsidR="003405BB" w:rsidRDefault="003405BB">
      <w:pPr>
        <w:pStyle w:val="Standard"/>
        <w:rPr>
          <w:rFonts w:ascii="Calibri" w:hAnsi="Calibri" w:cs="Calibri"/>
          <w:b/>
          <w:bCs/>
          <w:sz w:val="32"/>
          <w:szCs w:val="32"/>
        </w:rPr>
      </w:pPr>
    </w:p>
    <w:p w14:paraId="1C2125AE" w14:textId="77777777" w:rsidR="003405BB" w:rsidRDefault="00000000">
      <w:pPr>
        <w:pStyle w:val="Standard"/>
      </w:pPr>
      <w:r>
        <w:t>Wpis do rejestru posiada:</w:t>
      </w:r>
    </w:p>
    <w:p w14:paraId="3EAF3417" w14:textId="77777777" w:rsidR="003405BB" w:rsidRDefault="003405BB">
      <w:pPr>
        <w:pStyle w:val="Standard"/>
      </w:pPr>
    </w:p>
    <w:tbl>
      <w:tblPr>
        <w:tblW w:w="9689" w:type="dxa"/>
        <w:tblInd w:w="-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3271"/>
        <w:gridCol w:w="2022"/>
        <w:gridCol w:w="1782"/>
        <w:gridCol w:w="2095"/>
      </w:tblGrid>
      <w:tr w:rsidR="003405BB" w14:paraId="73D50C6C" w14:textId="777777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E32D1" w14:textId="77777777" w:rsidR="003405B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05B4F" w14:textId="77777777" w:rsidR="003405B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Firma, oznaczenie siedziby,</w:t>
            </w:r>
          </w:p>
          <w:p w14:paraId="7ADBC84D" w14:textId="77777777" w:rsidR="003405B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przedsiębiorcy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033AC" w14:textId="77777777" w:rsidR="003405B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B3783" w14:textId="77777777" w:rsidR="003405B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kontaktowy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D50E4" w14:textId="77777777" w:rsidR="003405BB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rejestrowy</w:t>
            </w:r>
          </w:p>
        </w:tc>
      </w:tr>
      <w:tr w:rsidR="003405BB" w14:paraId="0A49DCD2" w14:textId="777777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A8405" w14:textId="77777777" w:rsidR="003405BB" w:rsidRDefault="0000000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78629" w14:textId="77777777" w:rsidR="003405BB" w:rsidRDefault="00000000">
            <w:pPr>
              <w:pStyle w:val="TableContents"/>
            </w:pPr>
            <w:r>
              <w:t xml:space="preserve">,,Przedsiębiorstwo Robót Sanitarno- Porządkowych’’ Sp. </w:t>
            </w:r>
          </w:p>
          <w:p w14:paraId="33A2C4A3" w14:textId="77777777" w:rsidR="003405BB" w:rsidRDefault="00000000">
            <w:pPr>
              <w:pStyle w:val="TableContents"/>
            </w:pPr>
            <w:r>
              <w:t>z o.o.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E70DE" w14:textId="77777777" w:rsidR="003405BB" w:rsidRDefault="00000000">
            <w:pPr>
              <w:pStyle w:val="TableContents"/>
            </w:pPr>
            <w:r>
              <w:t>ul. Pszenna 1</w:t>
            </w:r>
          </w:p>
          <w:p w14:paraId="701CAB58" w14:textId="77777777" w:rsidR="003405BB" w:rsidRDefault="00000000">
            <w:pPr>
              <w:pStyle w:val="TableContents"/>
            </w:pPr>
            <w:r>
              <w:t>82-100 Nowy Dwór Gdański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63FBD" w14:textId="77777777" w:rsidR="003405BB" w:rsidRDefault="00000000">
            <w:pPr>
              <w:pStyle w:val="TableContents"/>
            </w:pPr>
            <w:r>
              <w:t>55 620 02 06</w:t>
            </w:r>
          </w:p>
        </w:tc>
        <w:tc>
          <w:tcPr>
            <w:tcW w:w="2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F760" w14:textId="77777777" w:rsidR="003405BB" w:rsidRDefault="00000000">
            <w:pPr>
              <w:pStyle w:val="TableContents"/>
            </w:pPr>
            <w:r>
              <w:t>KM.6235.3.2012</w:t>
            </w:r>
          </w:p>
        </w:tc>
      </w:tr>
      <w:tr w:rsidR="003405BB" w14:paraId="5B311EFC" w14:textId="777777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90794" w14:textId="77777777" w:rsidR="003405BB" w:rsidRDefault="0000000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A7CF" w14:textId="77777777" w:rsidR="003405BB" w:rsidRDefault="00000000">
            <w:pPr>
              <w:pStyle w:val="TableContents"/>
            </w:pPr>
            <w:r>
              <w:t>,,Zakład Gospodarki Komunalnej” Sp. z o.o.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69161" w14:textId="77777777" w:rsidR="003405BB" w:rsidRDefault="00000000">
            <w:pPr>
              <w:pStyle w:val="TableContents"/>
            </w:pPr>
            <w:r>
              <w:t>ul. Kanałowa 2</w:t>
            </w:r>
          </w:p>
          <w:p w14:paraId="783426A1" w14:textId="77777777" w:rsidR="003405BB" w:rsidRDefault="00000000">
            <w:pPr>
              <w:pStyle w:val="TableContents"/>
            </w:pPr>
            <w:r>
              <w:t>82-100 Nowy Dwór Gdański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ADA04" w14:textId="77777777" w:rsidR="003405BB" w:rsidRDefault="00000000">
            <w:pPr>
              <w:pStyle w:val="TableContents"/>
            </w:pPr>
            <w:r>
              <w:t>55 247 24 93</w:t>
            </w:r>
          </w:p>
          <w:p w14:paraId="324A71BE" w14:textId="77777777" w:rsidR="003405BB" w:rsidRDefault="00000000">
            <w:pPr>
              <w:pStyle w:val="TableContents"/>
            </w:pPr>
            <w:r>
              <w:t>55 247 28 77</w:t>
            </w:r>
          </w:p>
        </w:tc>
        <w:tc>
          <w:tcPr>
            <w:tcW w:w="2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A58E4" w14:textId="77777777" w:rsidR="003405BB" w:rsidRDefault="00000000">
            <w:pPr>
              <w:pStyle w:val="TableContents"/>
            </w:pPr>
            <w:r>
              <w:t>KM.6235.4.2012</w:t>
            </w:r>
          </w:p>
        </w:tc>
      </w:tr>
      <w:tr w:rsidR="003405BB" w14:paraId="630F763A" w14:textId="777777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E82A4" w14:textId="77777777" w:rsidR="003405BB" w:rsidRDefault="0000000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67FEE" w14:textId="77777777" w:rsidR="003405BB" w:rsidRDefault="00000000">
            <w:pPr>
              <w:pStyle w:val="TableContents"/>
            </w:pPr>
            <w:r>
              <w:t>Przedsiębiorstwo Usług Komunalnych „STAN- EKO”</w:t>
            </w:r>
          </w:p>
          <w:p w14:paraId="7D46A9B2" w14:textId="77777777" w:rsidR="003405BB" w:rsidRDefault="00000000">
            <w:pPr>
              <w:pStyle w:val="TableContents"/>
            </w:pPr>
            <w:r>
              <w:t>Stanisław Drzewiecki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90282" w14:textId="77777777" w:rsidR="003405BB" w:rsidRDefault="00000000">
            <w:pPr>
              <w:pStyle w:val="TableContents"/>
            </w:pPr>
            <w:r>
              <w:t>ul. Zalewowa 6/9</w:t>
            </w:r>
          </w:p>
          <w:p w14:paraId="7811FDFB" w14:textId="77777777" w:rsidR="003405BB" w:rsidRDefault="00000000">
            <w:pPr>
              <w:pStyle w:val="TableContents"/>
            </w:pPr>
            <w:r>
              <w:t>82-120 Krynica Morska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96E55" w14:textId="77777777" w:rsidR="003405BB" w:rsidRDefault="00000000">
            <w:pPr>
              <w:pStyle w:val="TableContents"/>
            </w:pPr>
            <w:r>
              <w:rPr>
                <w:rFonts w:eastAsia="Calibri"/>
              </w:rPr>
              <w:t xml:space="preserve"> </w:t>
            </w:r>
            <w:r>
              <w:t>603 266 916</w:t>
            </w:r>
          </w:p>
          <w:p w14:paraId="4D1A9F4D" w14:textId="77777777" w:rsidR="003405BB" w:rsidRDefault="00000000">
            <w:pPr>
              <w:pStyle w:val="TableContents"/>
            </w:pPr>
            <w:r>
              <w:t xml:space="preserve"> 55 247 61 35</w:t>
            </w:r>
          </w:p>
        </w:tc>
        <w:tc>
          <w:tcPr>
            <w:tcW w:w="2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E2072" w14:textId="77777777" w:rsidR="003405BB" w:rsidRDefault="00000000">
            <w:pPr>
              <w:pStyle w:val="TableContents"/>
            </w:pPr>
            <w:r>
              <w:t>KM.6235.7.2012</w:t>
            </w:r>
          </w:p>
        </w:tc>
      </w:tr>
      <w:tr w:rsidR="003405BB" w14:paraId="128C18A1" w14:textId="777777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6D7A" w14:textId="77777777" w:rsidR="003405BB" w:rsidRDefault="00000000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FDC6D" w14:textId="77777777" w:rsidR="003405BB" w:rsidRDefault="00000000">
            <w:pPr>
              <w:pStyle w:val="TableContents"/>
            </w:pPr>
            <w:r>
              <w:t>,,Wywóz Nieczystości, Usługi Transportowe”</w:t>
            </w:r>
          </w:p>
          <w:p w14:paraId="3E682C25" w14:textId="77777777" w:rsidR="003405BB" w:rsidRDefault="00000000">
            <w:pPr>
              <w:pStyle w:val="TableContents"/>
            </w:pPr>
            <w:r>
              <w:t>Andrzej, Piotr Seremak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26C85" w14:textId="77777777" w:rsidR="003405BB" w:rsidRDefault="00000000">
            <w:pPr>
              <w:pStyle w:val="TableContents"/>
            </w:pPr>
            <w:r>
              <w:t>ul. Gdańska 19A</w:t>
            </w:r>
          </w:p>
          <w:p w14:paraId="69BA056D" w14:textId="77777777" w:rsidR="003405BB" w:rsidRDefault="00000000">
            <w:pPr>
              <w:pStyle w:val="TableContents"/>
            </w:pPr>
            <w:r>
              <w:t>82-103 Stegna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F2202" w14:textId="77777777" w:rsidR="003405BB" w:rsidRDefault="00000000">
            <w:pPr>
              <w:pStyle w:val="TableContents"/>
            </w:pPr>
            <w:r>
              <w:t>55 247 70 90</w:t>
            </w:r>
          </w:p>
          <w:p w14:paraId="6278606B" w14:textId="77777777" w:rsidR="003405BB" w:rsidRDefault="00000000">
            <w:pPr>
              <w:pStyle w:val="TableContents"/>
            </w:pPr>
            <w:r>
              <w:t>602 614 959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7E3D4" w14:textId="77777777" w:rsidR="003405BB" w:rsidRDefault="00000000">
            <w:pPr>
              <w:pStyle w:val="TableContents"/>
            </w:pPr>
            <w:r>
              <w:t>KM.6325.8.2012</w:t>
            </w:r>
          </w:p>
        </w:tc>
      </w:tr>
      <w:tr w:rsidR="003405BB" w14:paraId="6E2581BF" w14:textId="777777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99F73" w14:textId="77777777" w:rsidR="003405BB" w:rsidRDefault="00000000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6B2C7" w14:textId="77777777" w:rsidR="003405BB" w:rsidRDefault="00000000">
            <w:pPr>
              <w:pStyle w:val="Standard"/>
            </w:pPr>
            <w:r>
              <w:t>,,KOMA OLSZTYN” Sp. z o. o.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55861" w14:textId="77777777" w:rsidR="003405BB" w:rsidRDefault="00000000">
            <w:pPr>
              <w:pStyle w:val="Zwykytekst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Towarowa 20A</w:t>
            </w:r>
          </w:p>
          <w:p w14:paraId="479C6425" w14:textId="77777777" w:rsidR="003405BB" w:rsidRDefault="00000000">
            <w:pPr>
              <w:pStyle w:val="Zwykytekst"/>
              <w:spacing w:line="19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10-417 Olsztyn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AB04A" w14:textId="77777777" w:rsidR="003405BB" w:rsidRDefault="00000000">
            <w:pPr>
              <w:pStyle w:val="TableContents"/>
            </w:pPr>
            <w:r>
              <w:t>89 526 26 26</w:t>
            </w:r>
          </w:p>
          <w:p w14:paraId="7609E058" w14:textId="77777777" w:rsidR="003405BB" w:rsidRDefault="00000000">
            <w:pPr>
              <w:pStyle w:val="TableContents"/>
            </w:pPr>
            <w:r>
              <w:t>508 508 873</w:t>
            </w:r>
          </w:p>
        </w:tc>
        <w:tc>
          <w:tcPr>
            <w:tcW w:w="2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08B86" w14:textId="77777777" w:rsidR="003405BB" w:rsidRDefault="00000000">
            <w:pPr>
              <w:pStyle w:val="Standard"/>
            </w:pPr>
            <w:r>
              <w:t>OK.6235.3.2017</w:t>
            </w:r>
          </w:p>
        </w:tc>
      </w:tr>
    </w:tbl>
    <w:p w14:paraId="2FEF7626" w14:textId="77777777" w:rsidR="003405BB" w:rsidRDefault="003405BB">
      <w:pPr>
        <w:pStyle w:val="Standard"/>
      </w:pPr>
    </w:p>
    <w:p w14:paraId="109449BA" w14:textId="77777777" w:rsidR="003405BB" w:rsidRDefault="00000000">
      <w:pPr>
        <w:pStyle w:val="Standard"/>
      </w:pPr>
      <w:r>
        <w:t xml:space="preserve">Stan na dzień: 06.03.2023 r. </w:t>
      </w:r>
    </w:p>
    <w:p w14:paraId="23DD27B5" w14:textId="77777777" w:rsidR="003405BB" w:rsidRDefault="003405BB">
      <w:pPr>
        <w:pStyle w:val="Standard"/>
      </w:pPr>
    </w:p>
    <w:sectPr w:rsidR="003405B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BD88" w14:textId="77777777" w:rsidR="00D91587" w:rsidRDefault="00D91587">
      <w:pPr>
        <w:rPr>
          <w:rFonts w:hint="eastAsia"/>
        </w:rPr>
      </w:pPr>
      <w:r>
        <w:separator/>
      </w:r>
    </w:p>
  </w:endnote>
  <w:endnote w:type="continuationSeparator" w:id="0">
    <w:p w14:paraId="69066686" w14:textId="77777777" w:rsidR="00D91587" w:rsidRDefault="00D915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35F1" w14:textId="77777777" w:rsidR="00D91587" w:rsidRDefault="00D915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A5B8859" w14:textId="77777777" w:rsidR="00D91587" w:rsidRDefault="00D915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05BB"/>
    <w:rsid w:val="003405BB"/>
    <w:rsid w:val="00D91587"/>
    <w:rsid w:val="00E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3BC4"/>
  <w15:docId w15:val="{D925B7D6-F112-4591-9B84-C682B91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wykytekst">
    <w:name w:val="Plain Text"/>
    <w:basedOn w:val="Standard"/>
    <w:rPr>
      <w:rFonts w:ascii="Consolas" w:eastAsia="Calibri" w:hAnsi="Consolas" w:cs="Consolas"/>
      <w:sz w:val="21"/>
      <w:szCs w:val="21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Szymon Gajewski</cp:lastModifiedBy>
  <cp:revision>2</cp:revision>
  <cp:lastPrinted>2019-01-31T08:54:00Z</cp:lastPrinted>
  <dcterms:created xsi:type="dcterms:W3CDTF">2024-02-19T09:39:00Z</dcterms:created>
  <dcterms:modified xsi:type="dcterms:W3CDTF">2024-02-19T09:39:00Z</dcterms:modified>
</cp:coreProperties>
</file>