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1 do SIWZ: „Formularz ofertowy”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AF1131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          </w:t>
      </w:r>
      <w:r w:rsidR="00916AEA"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bCs/>
          <w:kern w:val="1"/>
          <w:sz w:val="36"/>
          <w:szCs w:val="36"/>
          <w:lang w:eastAsia="ar-SA"/>
        </w:rPr>
      </w:pPr>
      <w:r w:rsidRPr="00916AEA">
        <w:rPr>
          <w:rFonts w:eastAsia="Lucida Sans Unicode" w:cs="Arial"/>
          <w:b/>
          <w:kern w:val="1"/>
          <w:sz w:val="28"/>
          <w:lang w:eastAsia="ar-SA"/>
        </w:rPr>
        <w:t>KRAJOWY PRZETARG NIEOGRANICZONY NA</w:t>
      </w:r>
      <w:r w:rsidRPr="00916AEA">
        <w:rPr>
          <w:rFonts w:eastAsia="Lucida Sans Unicode" w:cs="Arial"/>
          <w:b/>
          <w:bCs/>
          <w:kern w:val="1"/>
          <w:sz w:val="36"/>
          <w:szCs w:val="36"/>
          <w:lang w:eastAsia="ar-SA"/>
        </w:rPr>
        <w:t xml:space="preserve"> </w:t>
      </w:r>
    </w:p>
    <w:p w:rsidR="00916AEA" w:rsidRPr="00916AEA" w:rsidRDefault="00E76ED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>
        <w:rPr>
          <w:rFonts w:eastAsia="Lucida Sans Unicode" w:cs="Arial"/>
          <w:b/>
          <w:bCs/>
          <w:kern w:val="1"/>
          <w:sz w:val="32"/>
          <w:szCs w:val="32"/>
          <w:lang w:eastAsia="ar-SA"/>
        </w:rPr>
        <w:t xml:space="preserve">  </w:t>
      </w:r>
    </w:p>
    <w:p w:rsidR="00916AEA" w:rsidRPr="00436F7C" w:rsidRDefault="00EF5EC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cs="Arial"/>
          <w:b/>
          <w:sz w:val="20"/>
          <w:szCs w:val="20"/>
        </w:rPr>
        <w:t xml:space="preserve">„ </w:t>
      </w:r>
      <w:r w:rsidR="00FF2AEC">
        <w:rPr>
          <w:rFonts w:cs="Arial"/>
          <w:b/>
          <w:bCs/>
          <w:sz w:val="20"/>
          <w:szCs w:val="20"/>
        </w:rPr>
        <w:t>Rozbudowa sieci wodociągowej w Janinie</w:t>
      </w:r>
      <w:r w:rsidRPr="00436F7C">
        <w:rPr>
          <w:rFonts w:cs="Arial"/>
          <w:b/>
          <w:bCs/>
          <w:sz w:val="20"/>
          <w:szCs w:val="20"/>
        </w:rPr>
        <w:t xml:space="preserve"> ”.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Wykonawca: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1.  Zarejestrowana nazwa Wykonawcy:</w:t>
      </w:r>
    </w:p>
    <w:p w:rsidR="00916AEA" w:rsidRPr="00436F7C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2. Zarejestrowany adres Wykonawcy:</w:t>
      </w:r>
    </w:p>
    <w:p w:rsidR="00916AEA" w:rsidRPr="00436F7C" w:rsidRDefault="00916AEA" w:rsidP="00916AEA">
      <w:pPr>
        <w:suppressAutoHyphens/>
        <w:spacing w:after="120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3. </w:t>
      </w:r>
      <w:r w:rsidR="00AF1131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 </w:t>
      </w: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Numer telefonu: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</w:t>
      </w:r>
      <w:r w:rsidR="00AF1131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……………………………………………………………..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 </w:t>
      </w:r>
    </w:p>
    <w:p w:rsidR="00916AEA" w:rsidRPr="00AF1131" w:rsidRDefault="00AF1131" w:rsidP="00AF1131">
      <w:pPr>
        <w:pStyle w:val="Akapitzlist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357" w:hanging="357"/>
        <w:textAlignment w:val="baseline"/>
        <w:rPr>
          <w:rFonts w:eastAsia="Lucida Sans Unicode" w:cs="Arial"/>
          <w:b/>
          <w:kern w:val="1"/>
          <w:sz w:val="20"/>
          <w:szCs w:val="20"/>
          <w:lang w:val="de-DE" w:eastAsia="ar-SA"/>
        </w:rPr>
      </w:pPr>
      <w:r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 </w:t>
      </w:r>
      <w:proofErr w:type="spellStart"/>
      <w:r w:rsidR="00916AEA" w:rsidRPr="00AF1131">
        <w:rPr>
          <w:rFonts w:eastAsia="Lucida Sans Unicode" w:cs="Arial"/>
          <w:b/>
          <w:kern w:val="1"/>
          <w:sz w:val="20"/>
          <w:szCs w:val="20"/>
          <w:lang w:val="de-DE" w:eastAsia="ar-SA"/>
        </w:rPr>
        <w:t>Adres</w:t>
      </w:r>
      <w:proofErr w:type="spellEnd"/>
      <w:r w:rsidR="00916AEA" w:rsidRPr="00AF1131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 </w:t>
      </w:r>
      <w:proofErr w:type="spellStart"/>
      <w:r w:rsidR="00916AEA" w:rsidRPr="00AF1131">
        <w:rPr>
          <w:rFonts w:eastAsia="Lucida Sans Unicode" w:cs="Arial"/>
          <w:b/>
          <w:kern w:val="1"/>
          <w:sz w:val="20"/>
          <w:szCs w:val="20"/>
          <w:lang w:val="de-DE" w:eastAsia="ar-SA"/>
        </w:rPr>
        <w:t>e-mail</w:t>
      </w:r>
      <w:proofErr w:type="spellEnd"/>
      <w:r w:rsidR="00916AEA" w:rsidRPr="00AF1131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:    </w:t>
      </w:r>
      <w:r w:rsidR="00916AEA" w:rsidRPr="00AF1131">
        <w:rPr>
          <w:rFonts w:eastAsia="Lucida Sans Unicode" w:cs="Arial"/>
          <w:kern w:val="1"/>
          <w:sz w:val="20"/>
          <w:szCs w:val="20"/>
          <w:lang w:val="de-DE" w:eastAsia="ar-SA"/>
        </w:rPr>
        <w:t xml:space="preserve"> </w:t>
      </w:r>
      <w:r w:rsidR="00916AEA" w:rsidRPr="00AF1131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916AEA" w:rsidRPr="00436F7C" w:rsidRDefault="00916AEA" w:rsidP="00916AEA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right="51"/>
        <w:jc w:val="both"/>
        <w:textAlignment w:val="baseline"/>
        <w:rPr>
          <w:rFonts w:cs="Arial"/>
          <w:b/>
          <w:sz w:val="20"/>
          <w:szCs w:val="20"/>
        </w:rPr>
      </w:pPr>
      <w:r w:rsidRPr="00436F7C">
        <w:rPr>
          <w:rFonts w:cs="Arial"/>
          <w:b/>
          <w:sz w:val="20"/>
          <w:szCs w:val="20"/>
        </w:rPr>
        <w:t xml:space="preserve">Cena ryczałtowa: 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Za </w:t>
      </w:r>
      <w:r w:rsidRPr="00436F7C">
        <w:rPr>
          <w:rFonts w:cs="Arial"/>
          <w:bCs/>
          <w:sz w:val="20"/>
          <w:szCs w:val="20"/>
        </w:rPr>
        <w:t>wykonanie zadania</w:t>
      </w:r>
      <w:r w:rsidRPr="00436F7C">
        <w:rPr>
          <w:rFonts w:cs="Arial"/>
          <w:b/>
          <w:bCs/>
          <w:sz w:val="20"/>
          <w:szCs w:val="20"/>
        </w:rPr>
        <w:t xml:space="preserve">: </w:t>
      </w:r>
      <w:r w:rsidRPr="00436F7C">
        <w:rPr>
          <w:rFonts w:cs="Arial"/>
          <w:b/>
          <w:sz w:val="20"/>
          <w:szCs w:val="20"/>
        </w:rPr>
        <w:t>„</w:t>
      </w:r>
      <w:r w:rsidR="00FF2AEC">
        <w:rPr>
          <w:rFonts w:cs="Arial"/>
          <w:b/>
          <w:sz w:val="20"/>
          <w:szCs w:val="20"/>
        </w:rPr>
        <w:t xml:space="preserve"> Rozbudowa sieci wodociągowej w Janinie ”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</w:p>
    <w:p w:rsidR="00436F7C" w:rsidRPr="00436F7C" w:rsidRDefault="00916AEA" w:rsidP="00436F7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netto złotych: ..............................................</w:t>
      </w:r>
    </w:p>
    <w:p w:rsidR="00436F7C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(słownie:.............................................................................................................)</w:t>
      </w:r>
    </w:p>
    <w:p w:rsidR="00436F7C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brutto złotych:..............................................</w:t>
      </w:r>
    </w:p>
    <w:p w:rsidR="00916AEA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</w:t>
      </w:r>
      <w:r w:rsidR="00BF10AB">
        <w:rPr>
          <w:rFonts w:cs="Arial"/>
          <w:sz w:val="20"/>
          <w:szCs w:val="20"/>
        </w:rPr>
        <w:t xml:space="preserve">.............................. </w:t>
      </w:r>
      <w:r w:rsidRPr="00436F7C">
        <w:rPr>
          <w:rFonts w:cs="Arial"/>
          <w:sz w:val="20"/>
          <w:szCs w:val="20"/>
        </w:rPr>
        <w:t>)</w:t>
      </w:r>
    </w:p>
    <w:p w:rsidR="00916AEA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tym podatek VAT w wysokości ........%, to jest w kwocie:.............................zł</w:t>
      </w:r>
    </w:p>
    <w:p w:rsidR="00DC78F8" w:rsidRPr="00DC78F8" w:rsidRDefault="00916AEA" w:rsidP="00DC78F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480" w:lineRule="auto"/>
        <w:ind w:left="0" w:right="51" w:hanging="357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(słownie:.............................................................................................................)</w:t>
      </w:r>
    </w:p>
    <w:p w:rsidR="00121DA6" w:rsidRDefault="00E76EDF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Oświadczamy, że roboty stanowiące przedmiot zamówienia wykonamy w terminie końcowym określonym w Specyfikacji</w:t>
      </w:r>
      <w:r w:rsidR="00121DA6">
        <w:rPr>
          <w:rFonts w:eastAsia="Lucida Sans Unicode" w:cs="Arial"/>
          <w:kern w:val="1"/>
          <w:sz w:val="20"/>
          <w:szCs w:val="20"/>
          <w:lang w:eastAsia="ar-SA"/>
        </w:rPr>
        <w:t xml:space="preserve"> Istotnych Warunków Zamówienia , </w:t>
      </w:r>
    </w:p>
    <w:p w:rsidR="00E76EDF" w:rsidRPr="00121DA6" w:rsidRDefault="00E76EDF" w:rsidP="00121DA6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121DA6">
        <w:rPr>
          <w:rFonts w:cs="Arial"/>
          <w:sz w:val="20"/>
          <w:szCs w:val="20"/>
        </w:rPr>
        <w:t>zaznaczonym poniżej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E76EDF" w:rsidRDefault="00121DA6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20.11</w:t>
            </w:r>
            <w:r w:rsidR="00E76EDF" w:rsidRPr="00E76EDF">
              <w:rPr>
                <w:rFonts w:cs="Arial"/>
                <w:bCs/>
                <w:sz w:val="20"/>
                <w:szCs w:val="20"/>
              </w:rPr>
              <w:t>.2017r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DC78F8">
              <w:rPr>
                <w:rFonts w:cs="Arial"/>
                <w:bCs/>
                <w:sz w:val="20"/>
                <w:szCs w:val="20"/>
              </w:rPr>
              <w:t>06.12</w:t>
            </w:r>
            <w:r w:rsidR="00121DA6">
              <w:rPr>
                <w:rFonts w:cs="Arial"/>
                <w:bCs/>
                <w:sz w:val="20"/>
                <w:szCs w:val="20"/>
              </w:rPr>
              <w:t>.2017</w:t>
            </w:r>
            <w:r w:rsidRPr="00E76EDF">
              <w:rPr>
                <w:rFonts w:cs="Arial"/>
                <w:bCs/>
                <w:sz w:val="20"/>
                <w:szCs w:val="20"/>
              </w:rPr>
              <w:t>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E76EDF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121DA6">
              <w:rPr>
                <w:rFonts w:cs="Arial"/>
                <w:bCs/>
                <w:sz w:val="20"/>
                <w:szCs w:val="20"/>
              </w:rPr>
              <w:t>20.12.2017</w:t>
            </w:r>
            <w:r w:rsidRPr="00E76EDF">
              <w:rPr>
                <w:rFonts w:cs="Arial"/>
                <w:bCs/>
                <w:sz w:val="20"/>
                <w:szCs w:val="20"/>
              </w:rPr>
              <w:t>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F1131" w:rsidRDefault="00AF1131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Default="00DC78F8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AF1131" w:rsidRDefault="00AF1131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………………………………………</w:t>
      </w:r>
    </w:p>
    <w:p w:rsidR="00AF1131" w:rsidRPr="00AF1131" w:rsidRDefault="00AF1131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16"/>
          <w:szCs w:val="16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AF1131">
        <w:rPr>
          <w:rFonts w:eastAsia="Lucida Sans Unicode" w:cs="Arial"/>
          <w:kern w:val="1"/>
          <w:sz w:val="16"/>
          <w:szCs w:val="16"/>
          <w:lang w:eastAsia="ar-SA"/>
        </w:rPr>
        <w:t>(podpis)</w:t>
      </w:r>
    </w:p>
    <w:p w:rsidR="00E76EDF" w:rsidRPr="00E76EDF" w:rsidRDefault="00916AEA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E76EDF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>Oświadczamy że na przedmiot zamówienia udzielamy gwarancji i rękojmi na okres</w:t>
      </w:r>
      <w:r w:rsidR="00E76EDF">
        <w:rPr>
          <w:sz w:val="22"/>
          <w:szCs w:val="22"/>
        </w:rPr>
        <w:t xml:space="preserve"> :</w:t>
      </w:r>
      <w:r w:rsidR="00E76EDF" w:rsidRPr="00E76EDF">
        <w:rPr>
          <w:sz w:val="22"/>
          <w:szCs w:val="22"/>
        </w:rPr>
        <w:t xml:space="preserve">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436F7C" w:rsidRDefault="00E76EDF" w:rsidP="00E76E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48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42 m-ce </w:t>
            </w:r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  36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436F7C" w:rsidRP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Pr="00E76EDF" w:rsidRDefault="00436F7C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</w:t>
      </w:r>
      <w:r w:rsidRPr="00E76EDF">
        <w:rPr>
          <w:rFonts w:eastAsia="Lucida Sans Unicode" w:cs="Arial"/>
          <w:kern w:val="1"/>
          <w:sz w:val="20"/>
          <w:szCs w:val="20"/>
          <w:lang w:eastAsia="ar-SA"/>
        </w:rPr>
        <w:t>że akceptujemy warunki płatności zgodnie z zapisami we wzorze umowy.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że zapoznaliśmy się ze Specyfikacją istotnych warunków zamówienia i nie wnosimy do niej zastrzeżeń. 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436F7C" w:rsidRPr="00121DA6" w:rsidRDefault="00916AEA" w:rsidP="00436F7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późn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. zm.).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Roboty/usługi objęte zamówieniem: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1) zamierzamy wykonać sami *)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Część zamówienia, której wykonanie wykonawca powierza podwykonawcy</w:t>
            </w: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284"/>
        </w:tabs>
        <w:suppressAutoHyphens/>
        <w:spacing w:after="120"/>
        <w:ind w:left="284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Wadium w kwocie: ……………</w:t>
      </w:r>
      <w:r w:rsidR="00AF1131">
        <w:rPr>
          <w:rFonts w:eastAsia="Lucida Sans Unicode" w:cs="Arial"/>
          <w:kern w:val="1"/>
          <w:sz w:val="20"/>
          <w:szCs w:val="20"/>
          <w:lang w:eastAsia="ar-SA"/>
        </w:rPr>
        <w:t>……………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……….. zostało wniesione w formie………………………  </w:t>
      </w: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Załącznikami do niniejszej oferty są: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spełnianiu warunków udziału w postępowaniu,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braku podstaw do wykluczenia z postępowania,</w:t>
      </w:r>
    </w:p>
    <w:p w:rsidR="007B72A1" w:rsidRPr="00DC78F8" w:rsidRDefault="00916AEA" w:rsidP="007B72A1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zobowiązanie podmiotu trzeciego*).</w:t>
      </w:r>
    </w:p>
    <w:p w:rsidR="007B72A1" w:rsidRPr="00916AEA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Default="00DC78F8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Default="00DC78F8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Pr="00916AEA" w:rsidRDefault="00DC78F8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7B72A1" w:rsidRPr="00916AEA" w:rsidRDefault="007B72A1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(podpis, pieczęć)</w:t>
      </w:r>
    </w:p>
    <w:p w:rsidR="00916AEA" w:rsidRDefault="00916AEA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Pr="00916AEA" w:rsidRDefault="007B72A1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Data: ....................................... </w:t>
      </w:r>
    </w:p>
    <w:p w:rsidR="00916AEA" w:rsidRPr="00DC78F8" w:rsidRDefault="00916AEA" w:rsidP="00916AEA">
      <w:pPr>
        <w:suppressAutoHyphens/>
        <w:rPr>
          <w:rFonts w:cs="Arial"/>
          <w:kern w:val="1"/>
          <w:sz w:val="16"/>
          <w:szCs w:val="16"/>
          <w:lang w:eastAsia="ar-SA"/>
        </w:rPr>
      </w:pPr>
      <w:r w:rsidRPr="00DC78F8">
        <w:rPr>
          <w:rFonts w:cs="Arial"/>
          <w:kern w:val="1"/>
          <w:sz w:val="16"/>
          <w:szCs w:val="16"/>
          <w:lang w:eastAsia="ar-SA"/>
        </w:rPr>
        <w:t>--------------------------------------------------------</w:t>
      </w:r>
    </w:p>
    <w:p w:rsidR="00DC78F8" w:rsidRDefault="00916AEA" w:rsidP="00DC78F8">
      <w:pPr>
        <w:suppressAutoHyphens/>
        <w:ind w:left="283"/>
        <w:contextualSpacing/>
        <w:rPr>
          <w:rFonts w:eastAsia="Lucida Sans Unicode" w:cs="Arial"/>
          <w:kern w:val="1"/>
          <w:sz w:val="16"/>
          <w:szCs w:val="16"/>
          <w:lang w:eastAsia="ar-SA"/>
        </w:rPr>
      </w:pPr>
      <w:r w:rsidRPr="00DC78F8">
        <w:rPr>
          <w:rFonts w:eastAsia="Lucida Sans Unicode" w:cs="Arial"/>
          <w:i/>
          <w:kern w:val="1"/>
          <w:sz w:val="16"/>
          <w:szCs w:val="16"/>
          <w:lang w:eastAsia="ar-SA"/>
        </w:rPr>
        <w:t>*) niepotrzebne skreślić</w:t>
      </w:r>
    </w:p>
    <w:p w:rsidR="00916AEA" w:rsidRPr="00DC78F8" w:rsidRDefault="00916AEA" w:rsidP="00DC78F8">
      <w:pPr>
        <w:suppressAutoHyphens/>
        <w:ind w:left="283"/>
        <w:contextualSpacing/>
        <w:rPr>
          <w:rFonts w:eastAsia="Lucida Sans Unicode" w:cs="Arial"/>
          <w:kern w:val="1"/>
          <w:sz w:val="16"/>
          <w:szCs w:val="16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2 do SIWZ: „Oświadczenie wykonawcy dotyczące przesłanek wykluczenia z postępowania”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>DOTYCZĄCE PRZESŁANEK WYKLUCZENIA Z POSTĘPOWANIA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FF2AEC" w:rsidRPr="00FF2AEC">
        <w:rPr>
          <w:rFonts w:eastAsia="Lucida Sans Unicode" w:cs="Arial"/>
          <w:kern w:val="1"/>
          <w:sz w:val="22"/>
          <w:szCs w:val="22"/>
          <w:lang w:eastAsia="ar-SA"/>
        </w:rPr>
        <w:t>pn.</w:t>
      </w:r>
      <w:r w:rsidR="00FF2AEC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FF2AEC">
        <w:rPr>
          <w:rFonts w:cs="Arial"/>
          <w:b/>
          <w:sz w:val="22"/>
          <w:szCs w:val="22"/>
        </w:rPr>
        <w:t xml:space="preserve">„ Rozbudowa sieci wodociągowej w Janinie </w:t>
      </w:r>
      <w:r w:rsidR="007B72A1" w:rsidRPr="007B72A1">
        <w:rPr>
          <w:rFonts w:cs="Arial"/>
          <w:b/>
          <w:bCs/>
          <w:sz w:val="22"/>
          <w:szCs w:val="22"/>
        </w:rPr>
        <w:t xml:space="preserve"> ”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after="120"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OŚWIADCZENIA DOTYCZĄCE WYKONAWCY:</w:t>
      </w:r>
    </w:p>
    <w:p w:rsidR="00916AEA" w:rsidRPr="00916AEA" w:rsidRDefault="00916AEA" w:rsidP="00916AEA">
      <w:pPr>
        <w:numPr>
          <w:ilvl w:val="0"/>
          <w:numId w:val="4"/>
        </w:numPr>
        <w:suppressAutoHyphens/>
        <w:spacing w:line="360" w:lineRule="auto"/>
        <w:jc w:val="both"/>
        <w:rPr>
          <w:rFonts w:cs="Arial"/>
          <w:kern w:val="1"/>
          <w:sz w:val="22"/>
          <w:szCs w:val="22"/>
          <w:lang w:eastAsia="ar-SA"/>
        </w:rPr>
      </w:pPr>
      <w:r w:rsidRPr="00916AEA">
        <w:rPr>
          <w:rFonts w:cs="Arial"/>
          <w:kern w:val="1"/>
          <w:sz w:val="22"/>
          <w:szCs w:val="22"/>
          <w:lang w:eastAsia="ar-SA"/>
        </w:rPr>
        <w:t xml:space="preserve">Oświadczam, że nie podlegam wykluczeniu z postępowania na podstawie </w:t>
      </w:r>
      <w:r w:rsidRPr="00916AEA">
        <w:rPr>
          <w:rFonts w:cs="Arial"/>
          <w:kern w:val="1"/>
          <w:sz w:val="22"/>
          <w:szCs w:val="22"/>
          <w:lang w:eastAsia="ar-SA"/>
        </w:rPr>
        <w:br/>
        <w:t xml:space="preserve">art. 24 ust 1 pkt 12-23 ustawy </w:t>
      </w:r>
      <w:proofErr w:type="spellStart"/>
      <w:r w:rsidRPr="00916AEA">
        <w:rPr>
          <w:rFonts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cs="Arial"/>
          <w:kern w:val="1"/>
          <w:sz w:val="22"/>
          <w:szCs w:val="22"/>
          <w:lang w:eastAsia="ar-SA"/>
        </w:rPr>
        <w:t>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AA6EC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 </w:t>
      </w:r>
      <w:r w:rsidR="00AA6ECA"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="007B72A1">
        <w:rPr>
          <w:rFonts w:eastAsia="Lucida Sans Unicode" w:cs="Arial"/>
          <w:kern w:val="1"/>
          <w:sz w:val="22"/>
          <w:szCs w:val="22"/>
          <w:lang w:eastAsia="ar-SA"/>
        </w:rPr>
        <w:t>….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Default="00916AEA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after="40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 przedmiotowym postępowaniu Zamawiający zgodnie z art. 24 ust. 1 pkt. 12-23 ustawy PZP wykluczy: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osobą fizyczną, którego prawomocnie skazano za przestępstwo: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którym mowa w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165a, art. 181–188, art. 189a, art. 218–221, art. 228–230a, art. 250a, art. 258 lub art. 270–309 ustawy z dnia 6 czerwca 1997 r. – Kodeks karny (Dz. U. Nr 88, poz. 553, z </w:t>
      </w:r>
      <w:proofErr w:type="spellStart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późn</w:t>
      </w:r>
      <w:proofErr w:type="spellEnd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. zm.) lub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46 lub art. 48 ustawy z dnia 25 czerwca 2010 r. o sporcie (Dz. U. z 2016 r. poz. 176),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charakterze terrorystycznym, o którym mowa w art. 115 § 20 ustawy z dnia 6 czerwca 1997 r. – Kodeks karny,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skarbowe,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o którym mowa w art. 9 lub art. 10 ustawy z dnia 15 czerwca 2012 r. o skutkach powierzania wykonywania pracy cudzoziemcom przebywającym wbrew przepisom na terytorium Rzeczypospolitej Polskiej (Dz. U. poz. 769);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orzeczono tytułem środka zapobiegawczego zakaz ubiegania się o zamówienia publiczne;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ED593B" w:rsidRPr="00ED593B" w:rsidRDefault="00ED593B" w:rsidP="00ED593B">
      <w:pPr>
        <w:suppressAutoHyphens/>
        <w:spacing w:line="276" w:lineRule="auto"/>
        <w:jc w:val="both"/>
        <w:rPr>
          <w:rFonts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Calibri" w:cs="Arial"/>
          <w:color w:val="ED7D31" w:themeColor="accent2"/>
          <w:kern w:val="1"/>
          <w:sz w:val="22"/>
          <w:szCs w:val="22"/>
          <w:lang w:eastAsia="ar-SA"/>
        </w:rPr>
        <w:t xml:space="preserve">Ponadto zamawiający przewiduje możliwość wykluczenia wykonawcy zgodnie z </w:t>
      </w:r>
      <w:r w:rsidRPr="00ED593B">
        <w:rPr>
          <w:rFonts w:cs="Arial"/>
          <w:color w:val="ED7D31" w:themeColor="accent2"/>
          <w:kern w:val="1"/>
          <w:sz w:val="22"/>
          <w:szCs w:val="22"/>
          <w:lang w:eastAsia="ar-SA"/>
        </w:rPr>
        <w:t>art. 24 ust..5 pkt 1) i 8) Ustawy PZP: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chyba że sąd zarządził likwidację jego majątku w trybie art. 366 ust. 1 ustawy z dnia 28 lutego 2003 r. – Prawo upadłościowe (Dz. U. z 2015 r. poz. 233, 978, 1166, 1259 i 1844);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ED593B" w:rsidRPr="00ED593B" w:rsidRDefault="00ED593B" w:rsidP="00ED593B">
      <w:pPr>
        <w:suppressAutoHyphens/>
        <w:spacing w:line="360" w:lineRule="auto"/>
        <w:ind w:firstLine="709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(podać mającą zastosowanie podstawę wykluczenia spośród wymienionych w art. 24 ust. 1 pkt 13-14, 16-20 lub art. 24 ust. 5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pkt 1) i 8)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ustawy 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).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podjąłem następujące środki naprawcze: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="007B72A1">
        <w:rPr>
          <w:rFonts w:eastAsia="Lucida Sans Unicode" w:cs="Arial"/>
          <w:kern w:val="1"/>
          <w:sz w:val="22"/>
          <w:szCs w:val="22"/>
          <w:lang w:eastAsia="ar-SA"/>
        </w:rPr>
        <w:t>…………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</w:t>
      </w:r>
    </w:p>
    <w:p w:rsid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PODMIOTU, NA KTÓREGO ZASOBY POWOŁUJE SIĘ WYKONAWCA: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następujący/e podmiot/y, na którego/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zasoby powołuję się w niniejszym postępowaniu tj.: …………………………………………………………………….………………………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(podać pełną nazwę/firmę, adres, a także w zależności od podmiotu: NIP/PESEL, KRS/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CEiDG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)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nie podlega/ją wykluczeniu z postępowania o udzielenie zamówienia.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…………….…………..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340AC2" w:rsidRDefault="00916AEA" w:rsidP="00DC78F8">
      <w:pPr>
        <w:suppressAutoHyphens/>
        <w:spacing w:line="360" w:lineRule="auto"/>
        <w:ind w:left="5954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(pełna nazwa/firma, adres)</w:t>
      </w:r>
    </w:p>
    <w:p w:rsidR="00DC78F8" w:rsidRPr="00DC78F8" w:rsidRDefault="00DC78F8" w:rsidP="00DC78F8">
      <w:pPr>
        <w:suppressAutoHyphens/>
        <w:spacing w:line="360" w:lineRule="auto"/>
        <w:ind w:left="5954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340AC2" w:rsidRDefault="00340AC2" w:rsidP="00916AEA">
      <w:pPr>
        <w:suppressAutoHyphens/>
        <w:rPr>
          <w:rFonts w:eastAsia="Lucida Sans Unicode" w:cs="Arial"/>
          <w:b/>
          <w:kern w:val="1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3 do SIWZ: „Oświadczenie wykonawcy dotyczące spełnienia warunków udziału w postępowaniu”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A57C5C" w:rsidRDefault="00916AEA" w:rsidP="00A57C5C">
      <w:pPr>
        <w:suppressAutoHyphens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DOTYCZĄCE SPEŁNIANIA WARUNKÓW UDZIAŁU W POSTĘPOWANIU </w:t>
      </w:r>
    </w:p>
    <w:p w:rsidR="00916AEA" w:rsidRDefault="00916AEA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br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="00EF051F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7B72A1" w:rsidRPr="007B72A1">
        <w:rPr>
          <w:rFonts w:cs="Arial"/>
          <w:b/>
          <w:sz w:val="22"/>
          <w:szCs w:val="22"/>
        </w:rPr>
        <w:t xml:space="preserve">„ </w:t>
      </w:r>
      <w:r w:rsidR="00FF2AEC">
        <w:rPr>
          <w:rFonts w:cs="Arial"/>
          <w:b/>
          <w:bCs/>
          <w:sz w:val="22"/>
          <w:szCs w:val="22"/>
        </w:rPr>
        <w:t>Rozbudowa sieci wodociągowej w Janinie</w:t>
      </w:r>
      <w:r w:rsidR="007B72A1" w:rsidRPr="007B72A1">
        <w:rPr>
          <w:rFonts w:cs="Arial"/>
          <w:b/>
          <w:bCs/>
          <w:sz w:val="22"/>
          <w:szCs w:val="22"/>
        </w:rPr>
        <w:t xml:space="preserve"> ”</w:t>
      </w:r>
      <w:r w:rsidR="007B72A1">
        <w:rPr>
          <w:rFonts w:cs="Arial"/>
          <w:b/>
          <w:bCs/>
          <w:sz w:val="22"/>
          <w:szCs w:val="22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340AC2" w:rsidRDefault="00340AC2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340AC2" w:rsidRDefault="00340AC2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57C5C" w:rsidRPr="00A57C5C" w:rsidRDefault="00A57C5C" w:rsidP="00A57C5C">
      <w:pPr>
        <w:suppressAutoHyphens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INFORMACJA DOTYCZĄCA WYKONAWCY: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(wskazać dokument i właściwą jednostkę redakcyjną dokumentu, w której określono warunki udziału w postępowaniu)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.</w:t>
      </w: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Pr="00916AEA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INFORMACJA W ZWIĄZKU Z POLEGANIEM NA ZASOBACH INNYCH PODMIOTÓW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: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w celu wykazania spełniania warunków udziału w postępowaniu, określonych przez zamawiającego w ogłoszeniu o zamówieniu oraz SIWZ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polegam na zasobach następującego/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</w:t>
      </w:r>
      <w:r w:rsidR="00FF2AEC">
        <w:rPr>
          <w:rFonts w:eastAsia="Lucida Sans Unicode" w:cs="Arial"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podmiotu/ów: …………………………………………………………………….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..……………………………………………………………………………………………………………….……………………….., w następującym zakresie: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lastRenderedPageBreak/>
        <w:t xml:space="preserve">………………………………………………………………………………………………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(wskazać podmiot i określić odpowiedni zakres dla wskazanego podmiotu). </w:t>
      </w:r>
      <w:bookmarkStart w:id="0" w:name="_GoBack1"/>
      <w:bookmarkEnd w:id="0"/>
    </w:p>
    <w:p w:rsidR="00340AC2" w:rsidRPr="00916AEA" w:rsidRDefault="00340AC2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340AC2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340AC2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Pr="00340AC2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18"/>
          <w:szCs w:val="18"/>
          <w:lang w:eastAsia="ar-SA"/>
        </w:rPr>
      </w:pPr>
      <w:r w:rsidRPr="00340AC2">
        <w:rPr>
          <w:rFonts w:eastAsia="Lucida Sans Unicode" w:cs="Arial"/>
          <w:i/>
          <w:kern w:val="1"/>
          <w:sz w:val="18"/>
          <w:szCs w:val="18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DC78F8" w:rsidRDefault="00DC78F8" w:rsidP="00916AEA"/>
    <w:p w:rsidR="00DC78F8" w:rsidRDefault="00DC78F8" w:rsidP="00916AEA"/>
    <w:p w:rsidR="00DC78F8" w:rsidRDefault="00DC78F8" w:rsidP="00916AEA"/>
    <w:p w:rsidR="00DC78F8" w:rsidRDefault="00DC78F8" w:rsidP="00916AEA"/>
    <w:p w:rsidR="00DC78F8" w:rsidRDefault="00DC78F8" w:rsidP="00916AEA"/>
    <w:p w:rsidR="00DC78F8" w:rsidRDefault="00DC78F8" w:rsidP="00916AEA"/>
    <w:p w:rsidR="00DC78F8" w:rsidRDefault="00DC78F8" w:rsidP="00916AEA"/>
    <w:p w:rsidR="00DC78F8" w:rsidRDefault="00DC78F8" w:rsidP="00916AEA"/>
    <w:p w:rsidR="00816797" w:rsidRDefault="00816797" w:rsidP="00916AEA"/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4 do SIWZ: „Zobowiązanie podmiotu trzeciego”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>ZOBOWIĄZANIE PODMIOTU TRZECIEGO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do oddania zasobów niezbędnych do realizacji zamówienia w trybie art. 22 a ustawy Prawo zamówień publicznych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Na potrzeby postępowania o udzielenie zamówienia publicznego pn. </w:t>
      </w:r>
      <w:r w:rsidR="00D63C18" w:rsidRPr="00436F7C">
        <w:rPr>
          <w:rFonts w:cs="Arial"/>
          <w:b/>
          <w:sz w:val="20"/>
          <w:szCs w:val="20"/>
        </w:rPr>
        <w:t xml:space="preserve">„ </w:t>
      </w:r>
      <w:r w:rsidR="00FF2AEC">
        <w:rPr>
          <w:rFonts w:cs="Arial"/>
          <w:b/>
          <w:bCs/>
          <w:sz w:val="20"/>
          <w:szCs w:val="20"/>
        </w:rPr>
        <w:t>Rozbudowa sieci wodociągowej w Janinie</w:t>
      </w:r>
      <w:r w:rsidR="00D63C18" w:rsidRPr="00436F7C">
        <w:rPr>
          <w:rFonts w:cs="Arial"/>
          <w:b/>
          <w:bCs/>
          <w:sz w:val="20"/>
          <w:szCs w:val="20"/>
        </w:rPr>
        <w:t xml:space="preserve"> ”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, oświadczam co następuje: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1) zobowiązuję się do oddania na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rzecz…………………………………………………………………………….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(wskazać nazwę i adres Wykonawcy, któremu inny podmiot oddaje do dyspozycji zasoby)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niezbędnych zasobów w postaci*: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zdolności techniczne lub zawodowe tj.: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…………………………………………………………………………………………………………..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..…………………….....................................................................................................................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sytuacji finansowej lub ekonomicznej tj.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* należy zaznaczyć właściwy punkt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i opisać udostępniany zasób lub podać dane </w:t>
      </w: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np. imię i nazwisko udostępnianej osoby; przynajmniej dokładną nazwę usługi, roboty budowlanej, itp.)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3) Oświadczam, że nie zachodzą wobec mnie podstawy wykluczenia z postępowania, o których mowa w art. 24 ust 1 pkt 13-22 i ust 5 pkt 1) i 8)</w:t>
      </w:r>
      <w:r w:rsidRPr="00916AEA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AA6EC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>
        <w:rPr>
          <w:rFonts w:eastAsiaTheme="minorHAnsi" w:cs="Arial"/>
          <w:color w:val="000000"/>
          <w:sz w:val="20"/>
          <w:szCs w:val="20"/>
          <w:lang w:eastAsia="en-US"/>
        </w:rPr>
        <w:t>…</w:t>
      </w:r>
      <w:r w:rsidR="00916AEA"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…........................., dnia …..............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(miejscowość i data) </w:t>
      </w:r>
    </w:p>
    <w:p w:rsid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AA6ECA" w:rsidRPr="00916AEA" w:rsidRDefault="00AA6EC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...............................................................................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(podpis i pieczęć Podmiotu udostępniającego/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osoby upoważnionej do występowania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w imieniu Podmiotu)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u w:val="single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u w:val="single"/>
          <w:lang w:eastAsia="en-US"/>
        </w:rPr>
        <w:t xml:space="preserve">Pouczenie: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Powyższe zobowiązanie musi zostać podpisane przez podmiot udostępniający zasoby i złożone w oryginale.</w:t>
      </w:r>
    </w:p>
    <w:p w:rsidR="00916AEA" w:rsidRDefault="00916AEA" w:rsidP="00916AEA"/>
    <w:p w:rsidR="00916AEA" w:rsidRDefault="00916AEA" w:rsidP="00916AEA"/>
    <w:p w:rsidR="00916AEA" w:rsidRPr="00916AEA" w:rsidRDefault="00916AEA" w:rsidP="00916AEA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cs="Arial"/>
          <w:b/>
          <w:bCs/>
          <w:kern w:val="32"/>
          <w:sz w:val="20"/>
          <w:szCs w:val="20"/>
        </w:rPr>
      </w:pPr>
      <w:r w:rsidRPr="00916AEA">
        <w:rPr>
          <w:rFonts w:cs="Arial"/>
          <w:b/>
          <w:bCs/>
          <w:kern w:val="32"/>
        </w:rPr>
        <w:lastRenderedPageBreak/>
        <w:t>ZAŁĄCZNIK nr 5</w:t>
      </w:r>
      <w:r>
        <w:rPr>
          <w:rFonts w:cs="Arial"/>
          <w:b/>
          <w:bCs/>
          <w:kern w:val="32"/>
        </w:rPr>
        <w:t xml:space="preserve"> do SIWZ </w:t>
      </w:r>
      <w:r w:rsidRPr="00916AEA">
        <w:rPr>
          <w:rFonts w:cs="Arial"/>
          <w:b/>
          <w:bCs/>
          <w:kern w:val="32"/>
        </w:rPr>
        <w:t>- „informacja o przynależności do grupy kapitałowej”.</w:t>
      </w:r>
      <w:r w:rsidRPr="00916AEA">
        <w:rPr>
          <w:rFonts w:cs="Arial"/>
          <w:b/>
          <w:bCs/>
          <w:kern w:val="32"/>
          <w:sz w:val="20"/>
          <w:szCs w:val="20"/>
        </w:rPr>
        <w:t xml:space="preserve">  *)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Lista podmiotów należących do tej samej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albo informacja o braku przynależności do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(Nazwa i adres wykonawcy lub jego pieczęć firmowa, adres)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podstawie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art. 24 ust. 11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przystępując do postępowania w sprawie udzielenia zamówienia publicznego w trybie przetargu nieograniczonego,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zadanie : </w:t>
      </w:r>
      <w:r w:rsidR="00D63C18" w:rsidRPr="00436F7C">
        <w:rPr>
          <w:rFonts w:cs="Arial"/>
          <w:b/>
          <w:sz w:val="20"/>
          <w:szCs w:val="20"/>
        </w:rPr>
        <w:t xml:space="preserve">„ </w:t>
      </w:r>
      <w:r w:rsidR="00FF2AEC">
        <w:rPr>
          <w:rFonts w:cs="Arial"/>
          <w:b/>
          <w:bCs/>
          <w:sz w:val="20"/>
          <w:szCs w:val="20"/>
        </w:rPr>
        <w:t>Rozbudowa sieci wodociągowej w Janinie</w:t>
      </w:r>
      <w:r w:rsidR="00D63C18" w:rsidRPr="00436F7C">
        <w:rPr>
          <w:rFonts w:cs="Arial"/>
          <w:b/>
          <w:bCs/>
          <w:sz w:val="20"/>
          <w:szCs w:val="20"/>
        </w:rPr>
        <w:t xml:space="preserve"> 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  <w:t>O Ś W I A D CZ A M Y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(proszę o postawienie znaku „x” w odpowiedniej kratce):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vertAlign w:val="superscript"/>
          <w:lang w:eastAsia="ar-SA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 że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**)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Data: ..........................................</w:t>
      </w:r>
    </w:p>
    <w:p w:rsidR="00DC78F8" w:rsidRDefault="00DC78F8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DC78F8" w:rsidRPr="00916AEA" w:rsidRDefault="00DC78F8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że nie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Pr="00916AEA" w:rsidRDefault="00DC78F8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__________________________________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</w:p>
    <w:p w:rsidR="00916AEA" w:rsidRPr="00827C08" w:rsidRDefault="00916AEA" w:rsidP="00916AEA">
      <w:pPr>
        <w:suppressAutoHyphens/>
        <w:spacing w:after="120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t>*) Informację o przynależności do grupy kapitałowej Wykonawca przekazuje Zamawiającemu w terminie 3 dni od umieszczenia na stronie internetowej Zamawiającego informacji o złożonych ofertach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t>**) wykonawca zobowiązany jest załączyć listę podmiotów w przypadku, gdy należy do grupy kapitałowej</w:t>
      </w:r>
    </w:p>
    <w:p w:rsidR="00916AEA" w:rsidRDefault="00916AEA" w:rsidP="00916AEA">
      <w:p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AA6ECA" w:rsidRDefault="00AA6ECA" w:rsidP="00916AEA">
      <w:p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DC78F8" w:rsidRDefault="00DC78F8" w:rsidP="00916AEA">
      <w:pPr>
        <w:suppressAutoHyphens/>
        <w:rPr>
          <w:rFonts w:eastAsia="Lucida Sans Unicode" w:cs="Arial"/>
          <w:b/>
          <w:kern w:val="1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6 do SIWZ: „ Harmonogram</w:t>
      </w:r>
      <w:r w:rsidR="00DC78F8">
        <w:rPr>
          <w:rFonts w:eastAsia="Lucida Sans Unicode" w:cs="Arial"/>
          <w:b/>
          <w:kern w:val="1"/>
          <w:lang w:eastAsia="ar-SA"/>
        </w:rPr>
        <w:t xml:space="preserve"> rzeczowo - finansowy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spacing w:after="120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Nazwa zadania : </w:t>
      </w:r>
    </w:p>
    <w:p w:rsidR="00916AEA" w:rsidRPr="00641762" w:rsidRDefault="00D63C18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cs="Arial"/>
          <w:b/>
          <w:sz w:val="20"/>
          <w:szCs w:val="20"/>
        </w:rPr>
        <w:t xml:space="preserve">„ </w:t>
      </w:r>
      <w:r w:rsidR="00FF2AEC">
        <w:rPr>
          <w:rFonts w:cs="Arial"/>
          <w:b/>
          <w:bCs/>
          <w:sz w:val="20"/>
          <w:szCs w:val="20"/>
        </w:rPr>
        <w:t>Rozbudowa sieci wodociągowej w Janinie</w:t>
      </w:r>
      <w:r w:rsidRPr="00436F7C">
        <w:rPr>
          <w:rFonts w:cs="Arial"/>
          <w:b/>
          <w:bCs/>
          <w:sz w:val="20"/>
          <w:szCs w:val="20"/>
        </w:rPr>
        <w:t xml:space="preserve"> ”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1985"/>
      </w:tblGrid>
      <w:tr w:rsidR="00BF10AB" w:rsidRPr="00641762" w:rsidTr="00BF10AB">
        <w:trPr>
          <w:jc w:val="center"/>
        </w:trPr>
        <w:tc>
          <w:tcPr>
            <w:tcW w:w="704" w:type="dxa"/>
          </w:tcPr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Zakres rzeczowy</w:t>
            </w: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F10AB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985" w:type="dxa"/>
          </w:tcPr>
          <w:p w:rsidR="00BF10AB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BF10AB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Termin realizacji</w:t>
            </w:r>
          </w:p>
        </w:tc>
      </w:tr>
      <w:tr w:rsidR="00BF10AB" w:rsidRPr="00641762" w:rsidTr="00BF10AB">
        <w:trPr>
          <w:jc w:val="center"/>
        </w:trPr>
        <w:tc>
          <w:tcPr>
            <w:tcW w:w="704" w:type="dxa"/>
          </w:tcPr>
          <w:p w:rsidR="00BF10AB" w:rsidRPr="00641762" w:rsidRDefault="00BF10AB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BF10AB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</w:t>
            </w:r>
          </w:p>
          <w:p w:rsidR="00BF10AB" w:rsidRPr="00641762" w:rsidRDefault="00BF10AB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BF10AB" w:rsidRDefault="00BF10AB" w:rsidP="00BF10AB">
            <w:pPr>
              <w:suppressAutoHyphens/>
              <w:spacing w:line="360" w:lineRule="auto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Default="00BF10AB" w:rsidP="00BF10AB">
            <w:pPr>
              <w:suppressAutoHyphens/>
              <w:spacing w:line="360" w:lineRule="auto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- Sieć wodociągowa 1593mb,</w:t>
            </w:r>
          </w:p>
          <w:p w:rsidR="00BF10AB" w:rsidRDefault="00BF10AB" w:rsidP="00BF10AB">
            <w:pPr>
              <w:suppressAutoHyphens/>
              <w:spacing w:line="360" w:lineRule="auto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- Przyłącza do granicy działek 7 </w:t>
            </w:r>
            <w:proofErr w:type="spellStart"/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kpl</w:t>
            </w:r>
            <w:proofErr w:type="spellEnd"/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.,</w:t>
            </w:r>
          </w:p>
          <w:p w:rsidR="00BF10AB" w:rsidRDefault="00BF10AB" w:rsidP="00BF10AB">
            <w:pPr>
              <w:suppressAutoHyphens/>
              <w:spacing w:line="360" w:lineRule="auto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- Próby i oznakowanie,</w:t>
            </w:r>
          </w:p>
          <w:p w:rsidR="00BF10AB" w:rsidRPr="00641762" w:rsidRDefault="00BF10AB" w:rsidP="00BF10AB">
            <w:pPr>
              <w:suppressAutoHyphens/>
              <w:spacing w:line="360" w:lineRule="auto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- Dodatkowe utwardzenia tłuczniem kamiennym łamanym 150m2.</w:t>
            </w:r>
          </w:p>
          <w:p w:rsidR="00BF10AB" w:rsidRPr="00641762" w:rsidRDefault="00BF10AB" w:rsidP="0011729D">
            <w:pPr>
              <w:suppressAutoHyphens/>
              <w:contextualSpacing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F10AB" w:rsidRPr="00641762" w:rsidRDefault="00BF10AB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Default="00BF10AB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674C5" w:rsidRDefault="001674C5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674C5" w:rsidRPr="00641762" w:rsidRDefault="001674C5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……………</w:t>
            </w:r>
            <w:bookmarkStart w:id="1" w:name="_GoBack"/>
            <w:bookmarkEnd w:id="1"/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………. zł</w:t>
            </w:r>
          </w:p>
        </w:tc>
        <w:tc>
          <w:tcPr>
            <w:tcW w:w="1985" w:type="dxa"/>
          </w:tcPr>
          <w:p w:rsidR="00BF10AB" w:rsidRDefault="00BF10AB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Default="00BF10AB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Default="001674C5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W terminie ………..</w:t>
            </w:r>
          </w:p>
          <w:p w:rsidR="00BF10AB" w:rsidRDefault="00BF10AB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0AB" w:rsidRPr="00641762" w:rsidRDefault="001674C5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dni od podpisania umowy</w:t>
            </w:r>
          </w:p>
          <w:p w:rsidR="00BF10AB" w:rsidRPr="00641762" w:rsidRDefault="00BF10AB" w:rsidP="0011729D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F1250" w:rsidRPr="005A54DC" w:rsidRDefault="00BF10AB" w:rsidP="005A54DC">
      <w:pPr>
        <w:suppressAutoHyphens/>
        <w:rPr>
          <w:rFonts w:ascii="Times New Roman" w:hAnsi="Times New Roman"/>
          <w:b/>
          <w:szCs w:val="20"/>
        </w:rPr>
      </w:pPr>
      <w:r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</w:t>
      </w:r>
      <w:r w:rsidR="00916AEA" w:rsidRPr="005A54D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   </w:t>
      </w:r>
      <w:r w:rsidR="00916AEA" w:rsidRPr="005A54DC">
        <w:rPr>
          <w:rFonts w:ascii="Times New Roman" w:hAnsi="Times New Roman"/>
          <w:b/>
          <w:szCs w:val="20"/>
        </w:rPr>
        <w:t xml:space="preserve">             </w:t>
      </w:r>
    </w:p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</w:t>
      </w: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0AB" w:rsidRDefault="00BF10AB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</w:t>
      </w: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BF1250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</w:t>
      </w:r>
      <w:r w:rsidRPr="00641762">
        <w:rPr>
          <w:rFonts w:eastAsia="Lucida Sans Unicode" w:cs="Arial"/>
          <w:kern w:val="1"/>
          <w:sz w:val="20"/>
          <w:szCs w:val="20"/>
          <w:lang w:eastAsia="ar-SA"/>
        </w:rPr>
        <w:t>Upełnomocniony przedstawiciel Przedsiębiorstwa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sectPr w:rsidR="00916AEA" w:rsidRPr="00641762" w:rsidSect="007F3623">
      <w:headerReference w:type="first" r:id="rId7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56" w:rsidRDefault="00A83D56">
      <w:r>
        <w:separator/>
      </w:r>
    </w:p>
  </w:endnote>
  <w:endnote w:type="continuationSeparator" w:id="0">
    <w:p w:rsidR="00A83D56" w:rsidRDefault="00A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56" w:rsidRDefault="00A83D56">
      <w:r>
        <w:separator/>
      </w:r>
    </w:p>
  </w:footnote>
  <w:footnote w:type="continuationSeparator" w:id="0">
    <w:p w:rsidR="00A83D56" w:rsidRDefault="00A8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7B2500">
    <w:pPr>
      <w:pStyle w:val="Nagwek"/>
    </w:pPr>
  </w:p>
  <w:p w:rsidR="007B72A1" w:rsidRDefault="007B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A793B"/>
    <w:multiLevelType w:val="singleLevel"/>
    <w:tmpl w:val="A9F22E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 w15:restartNumberingAfterBreak="0">
    <w:nsid w:val="10787F20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5385"/>
    <w:multiLevelType w:val="hybridMultilevel"/>
    <w:tmpl w:val="E1DC3996"/>
    <w:lvl w:ilvl="0" w:tplc="D046922A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2D6E98"/>
    <w:multiLevelType w:val="multilevel"/>
    <w:tmpl w:val="1A2EB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75"/>
    <w:rsid w:val="00061F20"/>
    <w:rsid w:val="00071CCB"/>
    <w:rsid w:val="00080D83"/>
    <w:rsid w:val="0009473C"/>
    <w:rsid w:val="000D283E"/>
    <w:rsid w:val="00100DBB"/>
    <w:rsid w:val="0011729D"/>
    <w:rsid w:val="00121DA6"/>
    <w:rsid w:val="00124D4A"/>
    <w:rsid w:val="00130B23"/>
    <w:rsid w:val="001674C5"/>
    <w:rsid w:val="001A796A"/>
    <w:rsid w:val="001B210F"/>
    <w:rsid w:val="001F325F"/>
    <w:rsid w:val="00221BB3"/>
    <w:rsid w:val="00241C1F"/>
    <w:rsid w:val="002425AE"/>
    <w:rsid w:val="002C6347"/>
    <w:rsid w:val="002E12A3"/>
    <w:rsid w:val="00320AAC"/>
    <w:rsid w:val="00325198"/>
    <w:rsid w:val="00340AC2"/>
    <w:rsid w:val="0035482A"/>
    <w:rsid w:val="003619F2"/>
    <w:rsid w:val="00365820"/>
    <w:rsid w:val="003C554F"/>
    <w:rsid w:val="003E3CB7"/>
    <w:rsid w:val="0040149C"/>
    <w:rsid w:val="00414478"/>
    <w:rsid w:val="00436F7C"/>
    <w:rsid w:val="004861BD"/>
    <w:rsid w:val="00492BD3"/>
    <w:rsid w:val="004B517A"/>
    <w:rsid w:val="004B70BD"/>
    <w:rsid w:val="0051022F"/>
    <w:rsid w:val="0052111D"/>
    <w:rsid w:val="00537F26"/>
    <w:rsid w:val="005760A9"/>
    <w:rsid w:val="00594464"/>
    <w:rsid w:val="005A0BC7"/>
    <w:rsid w:val="005A54DC"/>
    <w:rsid w:val="005F5275"/>
    <w:rsid w:val="00622781"/>
    <w:rsid w:val="00640BFF"/>
    <w:rsid w:val="00641762"/>
    <w:rsid w:val="0069512C"/>
    <w:rsid w:val="0069621B"/>
    <w:rsid w:val="006C3299"/>
    <w:rsid w:val="006C4EDD"/>
    <w:rsid w:val="006F209E"/>
    <w:rsid w:val="00727F94"/>
    <w:rsid w:val="007337EB"/>
    <w:rsid w:val="00745D18"/>
    <w:rsid w:val="00774DBE"/>
    <w:rsid w:val="00776530"/>
    <w:rsid w:val="00791E8E"/>
    <w:rsid w:val="007A0109"/>
    <w:rsid w:val="007B2500"/>
    <w:rsid w:val="007B72A1"/>
    <w:rsid w:val="007D61D6"/>
    <w:rsid w:val="007E1B19"/>
    <w:rsid w:val="007F3623"/>
    <w:rsid w:val="00816797"/>
    <w:rsid w:val="00827311"/>
    <w:rsid w:val="00827C08"/>
    <w:rsid w:val="00834BB4"/>
    <w:rsid w:val="00835187"/>
    <w:rsid w:val="00856E3A"/>
    <w:rsid w:val="008945D9"/>
    <w:rsid w:val="008D7E47"/>
    <w:rsid w:val="008E7864"/>
    <w:rsid w:val="00916AEA"/>
    <w:rsid w:val="00943855"/>
    <w:rsid w:val="009A05AE"/>
    <w:rsid w:val="009B3E38"/>
    <w:rsid w:val="009D71C1"/>
    <w:rsid w:val="009F2CF0"/>
    <w:rsid w:val="00A04690"/>
    <w:rsid w:val="00A40DD3"/>
    <w:rsid w:val="00A57C5C"/>
    <w:rsid w:val="00A8311B"/>
    <w:rsid w:val="00A83D56"/>
    <w:rsid w:val="00AA201A"/>
    <w:rsid w:val="00AA6ECA"/>
    <w:rsid w:val="00AE6D8B"/>
    <w:rsid w:val="00AF1131"/>
    <w:rsid w:val="00B01F08"/>
    <w:rsid w:val="00B16E8F"/>
    <w:rsid w:val="00B30401"/>
    <w:rsid w:val="00B6637D"/>
    <w:rsid w:val="00BB76D0"/>
    <w:rsid w:val="00BC363C"/>
    <w:rsid w:val="00BF10AB"/>
    <w:rsid w:val="00BF1250"/>
    <w:rsid w:val="00C62C24"/>
    <w:rsid w:val="00C635B6"/>
    <w:rsid w:val="00CA20F9"/>
    <w:rsid w:val="00CC263D"/>
    <w:rsid w:val="00CE005B"/>
    <w:rsid w:val="00CF1A4A"/>
    <w:rsid w:val="00D0361A"/>
    <w:rsid w:val="00D159CD"/>
    <w:rsid w:val="00D30ADD"/>
    <w:rsid w:val="00D43A0D"/>
    <w:rsid w:val="00D46867"/>
    <w:rsid w:val="00D526F3"/>
    <w:rsid w:val="00D63C18"/>
    <w:rsid w:val="00D849B2"/>
    <w:rsid w:val="00DC733E"/>
    <w:rsid w:val="00DC78F8"/>
    <w:rsid w:val="00DF57BE"/>
    <w:rsid w:val="00E06500"/>
    <w:rsid w:val="00E57060"/>
    <w:rsid w:val="00E76EDF"/>
    <w:rsid w:val="00E87616"/>
    <w:rsid w:val="00E92047"/>
    <w:rsid w:val="00EA5C16"/>
    <w:rsid w:val="00EB2AAE"/>
    <w:rsid w:val="00ED593B"/>
    <w:rsid w:val="00EE1F45"/>
    <w:rsid w:val="00EF000D"/>
    <w:rsid w:val="00EF051F"/>
    <w:rsid w:val="00EF5ECF"/>
    <w:rsid w:val="00F545A3"/>
    <w:rsid w:val="00F91202"/>
    <w:rsid w:val="00FB5706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12507E0-607B-4356-9362-2158FFD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E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16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ED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21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XMQP1MH0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81</TotalTime>
  <Pages>11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2017-09-27T09:40:00Z</cp:lastPrinted>
  <dcterms:created xsi:type="dcterms:W3CDTF">2017-09-04T11:48:00Z</dcterms:created>
  <dcterms:modified xsi:type="dcterms:W3CDTF">2017-09-28T06:28:00Z</dcterms:modified>
</cp:coreProperties>
</file>