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EA" w:rsidRPr="00916AEA" w:rsidRDefault="00916AEA" w:rsidP="00916AEA">
      <w:pPr>
        <w:suppressAutoHyphens/>
        <w:rPr>
          <w:rFonts w:eastAsia="Lucida Sans Unicode" w:cs="Arial"/>
          <w:b/>
          <w:kern w:val="1"/>
          <w:lang w:eastAsia="ar-SA"/>
        </w:rPr>
      </w:pPr>
      <w:r w:rsidRPr="00916AEA">
        <w:rPr>
          <w:rFonts w:eastAsia="Lucida Sans Unicode" w:cs="Arial"/>
          <w:b/>
          <w:kern w:val="1"/>
          <w:lang w:eastAsia="ar-SA"/>
        </w:rPr>
        <w:t>ZAŁACZNIK nr 1 do SIWZ: „Formularz ofertowy”</w:t>
      </w:r>
    </w:p>
    <w:p w:rsidR="00916AEA" w:rsidRPr="00916AEA" w:rsidRDefault="00916AEA" w:rsidP="00916AEA">
      <w:pPr>
        <w:suppressAutoHyphens/>
        <w:jc w:val="center"/>
        <w:rPr>
          <w:rFonts w:eastAsia="Lucida Sans Unicode" w:cs="Arial"/>
          <w:b/>
          <w:kern w:val="1"/>
          <w:sz w:val="2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16AEA" w:rsidRPr="00916AEA" w:rsidTr="00FC269F">
        <w:tc>
          <w:tcPr>
            <w:tcW w:w="3397" w:type="dxa"/>
          </w:tcPr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  <w:p w:rsidR="00916AEA" w:rsidRPr="00916AEA" w:rsidRDefault="00916AEA" w:rsidP="00916AEA">
            <w:pPr>
              <w:tabs>
                <w:tab w:val="left" w:pos="360"/>
              </w:tabs>
              <w:suppressAutoHyphens/>
              <w:rPr>
                <w:rFonts w:eastAsia="Lucida Sans Unicode" w:cs="Arial"/>
                <w:kern w:val="1"/>
                <w:sz w:val="22"/>
                <w:lang w:eastAsia="ar-SA"/>
              </w:rPr>
            </w:pPr>
          </w:p>
        </w:tc>
      </w:tr>
    </w:tbl>
    <w:p w:rsidR="00916AEA" w:rsidRPr="00916AEA" w:rsidRDefault="00916AEA" w:rsidP="00916AEA">
      <w:pPr>
        <w:tabs>
          <w:tab w:val="left" w:pos="360"/>
        </w:tabs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(pieczęć Wykonawcy)</w:t>
      </w:r>
    </w:p>
    <w:p w:rsidR="00916AEA" w:rsidRPr="00916AEA" w:rsidRDefault="00916AEA" w:rsidP="00916AEA">
      <w:pPr>
        <w:tabs>
          <w:tab w:val="left" w:pos="360"/>
        </w:tabs>
        <w:suppressAutoHyphens/>
        <w:rPr>
          <w:rFonts w:eastAsia="Lucida Sans Unicode" w:cs="Arial"/>
          <w:kern w:val="1"/>
          <w:lang w:eastAsia="ar-SA"/>
        </w:rPr>
      </w:pPr>
    </w:p>
    <w:p w:rsidR="00916AEA" w:rsidRPr="00916AEA" w:rsidRDefault="00916AEA" w:rsidP="00916AEA">
      <w:pPr>
        <w:suppressAutoHyphens/>
        <w:ind w:right="51"/>
        <w:jc w:val="center"/>
        <w:rPr>
          <w:rFonts w:eastAsia="Lucida Sans Unicode" w:cs="Arial"/>
          <w:b/>
          <w:kern w:val="1"/>
          <w:sz w:val="28"/>
          <w:lang w:eastAsia="ar-SA"/>
        </w:rPr>
      </w:pPr>
    </w:p>
    <w:p w:rsidR="00916AEA" w:rsidRPr="00916AEA" w:rsidRDefault="00916AEA" w:rsidP="00916AEA">
      <w:pPr>
        <w:suppressAutoHyphens/>
        <w:ind w:right="51"/>
        <w:jc w:val="center"/>
        <w:rPr>
          <w:rFonts w:eastAsia="Lucida Sans Unicode" w:cs="Arial"/>
          <w:b/>
          <w:bCs/>
          <w:kern w:val="1"/>
          <w:sz w:val="36"/>
          <w:szCs w:val="36"/>
          <w:lang w:eastAsia="ar-SA"/>
        </w:rPr>
      </w:pPr>
      <w:r w:rsidRPr="00916AEA">
        <w:rPr>
          <w:rFonts w:eastAsia="Lucida Sans Unicode" w:cs="Arial"/>
          <w:b/>
          <w:kern w:val="1"/>
          <w:sz w:val="28"/>
          <w:lang w:eastAsia="ar-SA"/>
        </w:rPr>
        <w:t>KRAJOWY PRZETARG NIEOGRANICZONY NA</w:t>
      </w:r>
      <w:r w:rsidRPr="00916AEA">
        <w:rPr>
          <w:rFonts w:eastAsia="Lucida Sans Unicode" w:cs="Arial"/>
          <w:b/>
          <w:bCs/>
          <w:kern w:val="1"/>
          <w:sz w:val="36"/>
          <w:szCs w:val="36"/>
          <w:lang w:eastAsia="ar-SA"/>
        </w:rPr>
        <w:t xml:space="preserve"> </w:t>
      </w:r>
    </w:p>
    <w:p w:rsidR="00916AEA" w:rsidRPr="00916AEA" w:rsidRDefault="00E76EDF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  <w:r>
        <w:rPr>
          <w:rFonts w:eastAsia="Lucida Sans Unicode" w:cs="Arial"/>
          <w:b/>
          <w:bCs/>
          <w:kern w:val="1"/>
          <w:sz w:val="32"/>
          <w:szCs w:val="32"/>
          <w:lang w:eastAsia="ar-SA"/>
        </w:rPr>
        <w:t xml:space="preserve">  </w:t>
      </w:r>
    </w:p>
    <w:p w:rsidR="00916AEA" w:rsidRPr="00436F7C" w:rsidRDefault="00EF5ECF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cs="Arial"/>
          <w:b/>
          <w:sz w:val="20"/>
          <w:szCs w:val="20"/>
        </w:rPr>
        <w:t xml:space="preserve">„ </w:t>
      </w:r>
      <w:r w:rsidRPr="00436F7C">
        <w:rPr>
          <w:rFonts w:cs="Arial"/>
          <w:b/>
          <w:bCs/>
          <w:sz w:val="20"/>
          <w:szCs w:val="20"/>
        </w:rPr>
        <w:t>Przebudowa budynku wielorodzinnego ze zmianą funkcji mieszkaniowej na cele administracyjne (siedzibę urzędu) wraz z rozbiórką istniejącego budynku gospodarczego przy ul. Sikorskiego w Starogardzie Gdańskim (II etap) ”.</w:t>
      </w:r>
    </w:p>
    <w:p w:rsidR="00916AEA" w:rsidRPr="00436F7C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b/>
          <w:kern w:val="1"/>
          <w:sz w:val="20"/>
          <w:szCs w:val="20"/>
          <w:lang w:eastAsia="ar-SA"/>
        </w:rPr>
        <w:t>Wykonawca:</w:t>
      </w:r>
    </w:p>
    <w:p w:rsidR="00916AEA" w:rsidRPr="00436F7C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</w:p>
    <w:p w:rsidR="00916AEA" w:rsidRPr="00436F7C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b/>
          <w:kern w:val="1"/>
          <w:sz w:val="20"/>
          <w:szCs w:val="20"/>
          <w:lang w:eastAsia="ar-SA"/>
        </w:rPr>
        <w:t>1.  Zarejestrowana nazwa Wykonawcy:</w:t>
      </w:r>
    </w:p>
    <w:p w:rsidR="00916AEA" w:rsidRPr="00436F7C" w:rsidRDefault="00916AEA" w:rsidP="00916AEA">
      <w:pPr>
        <w:suppressAutoHyphens/>
        <w:rPr>
          <w:rFonts w:eastAsia="Lucida Sans Unicode" w:cs="Arial"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6AEA" w:rsidRPr="00436F7C" w:rsidRDefault="00916AEA" w:rsidP="00916AEA">
      <w:pPr>
        <w:suppressAutoHyphens/>
        <w:rPr>
          <w:rFonts w:eastAsia="Lucida Sans Unicode" w:cs="Arial"/>
          <w:b/>
          <w:kern w:val="1"/>
          <w:sz w:val="20"/>
          <w:szCs w:val="20"/>
          <w:lang w:eastAsia="ar-SA"/>
        </w:rPr>
      </w:pPr>
    </w:p>
    <w:p w:rsidR="00916AEA" w:rsidRPr="00436F7C" w:rsidRDefault="00916AEA" w:rsidP="00916AEA">
      <w:pPr>
        <w:suppressAutoHyphens/>
        <w:spacing w:line="360" w:lineRule="auto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b/>
          <w:kern w:val="1"/>
          <w:sz w:val="20"/>
          <w:szCs w:val="20"/>
          <w:lang w:eastAsia="ar-SA"/>
        </w:rPr>
        <w:t>2. Zarejestrowany adres Wykonawcy:</w:t>
      </w:r>
    </w:p>
    <w:p w:rsidR="00916AEA" w:rsidRPr="00436F7C" w:rsidRDefault="00916AEA" w:rsidP="00916AEA">
      <w:pPr>
        <w:suppressAutoHyphens/>
        <w:spacing w:after="120"/>
        <w:rPr>
          <w:rFonts w:eastAsia="Lucida Sans Unicode" w:cs="Arial"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6AEA" w:rsidRPr="00436F7C" w:rsidRDefault="00916AEA" w:rsidP="00916AEA">
      <w:pPr>
        <w:suppressAutoHyphens/>
        <w:spacing w:line="360" w:lineRule="auto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3. Numer telefonu: </w:t>
      </w:r>
      <w:r w:rsidRPr="00436F7C">
        <w:rPr>
          <w:rFonts w:eastAsia="Lucida Sans Unicode" w:cs="Arial"/>
          <w:kern w:val="1"/>
          <w:sz w:val="20"/>
          <w:szCs w:val="20"/>
          <w:lang w:eastAsia="ar-SA"/>
        </w:rPr>
        <w:t xml:space="preserve">…………………. </w:t>
      </w:r>
    </w:p>
    <w:p w:rsidR="00916AEA" w:rsidRPr="00436F7C" w:rsidRDefault="00916AEA" w:rsidP="00916AEA">
      <w:pPr>
        <w:suppressAutoHyphens/>
        <w:spacing w:line="360" w:lineRule="auto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4. Numer Faxu:      </w:t>
      </w:r>
      <w:r w:rsidRPr="00436F7C">
        <w:rPr>
          <w:rFonts w:eastAsia="Lucida Sans Unicode" w:cs="Arial"/>
          <w:kern w:val="1"/>
          <w:sz w:val="20"/>
          <w:szCs w:val="20"/>
          <w:lang w:eastAsia="ar-SA"/>
        </w:rPr>
        <w:t>………………….</w:t>
      </w:r>
    </w:p>
    <w:p w:rsidR="00916AEA" w:rsidRPr="00436F7C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b/>
          <w:kern w:val="1"/>
          <w:sz w:val="20"/>
          <w:szCs w:val="20"/>
          <w:lang w:val="de-DE" w:eastAsia="ar-SA"/>
        </w:rPr>
      </w:pPr>
      <w:proofErr w:type="spellStart"/>
      <w:r w:rsidRPr="00436F7C">
        <w:rPr>
          <w:rFonts w:eastAsia="Lucida Sans Unicode" w:cs="Arial"/>
          <w:b/>
          <w:kern w:val="1"/>
          <w:sz w:val="20"/>
          <w:szCs w:val="20"/>
          <w:lang w:val="de-DE" w:eastAsia="ar-SA"/>
        </w:rPr>
        <w:t>Adres</w:t>
      </w:r>
      <w:proofErr w:type="spellEnd"/>
      <w:r w:rsidRPr="00436F7C">
        <w:rPr>
          <w:rFonts w:eastAsia="Lucida Sans Unicode" w:cs="Arial"/>
          <w:b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436F7C">
        <w:rPr>
          <w:rFonts w:eastAsia="Lucida Sans Unicode" w:cs="Arial"/>
          <w:b/>
          <w:kern w:val="1"/>
          <w:sz w:val="20"/>
          <w:szCs w:val="20"/>
          <w:lang w:val="de-DE" w:eastAsia="ar-SA"/>
        </w:rPr>
        <w:t>e-mail</w:t>
      </w:r>
      <w:proofErr w:type="spellEnd"/>
      <w:r w:rsidRPr="00436F7C">
        <w:rPr>
          <w:rFonts w:eastAsia="Lucida Sans Unicode" w:cs="Arial"/>
          <w:b/>
          <w:kern w:val="1"/>
          <w:sz w:val="20"/>
          <w:szCs w:val="20"/>
          <w:lang w:val="de-DE" w:eastAsia="ar-SA"/>
        </w:rPr>
        <w:t xml:space="preserve">:    </w:t>
      </w:r>
      <w:r w:rsidRPr="00436F7C">
        <w:rPr>
          <w:rFonts w:eastAsia="Lucida Sans Unicode" w:cs="Arial"/>
          <w:kern w:val="1"/>
          <w:sz w:val="20"/>
          <w:szCs w:val="20"/>
          <w:lang w:val="de-DE" w:eastAsia="ar-SA"/>
        </w:rPr>
        <w:t xml:space="preserve"> </w:t>
      </w:r>
      <w:r w:rsidRPr="00436F7C">
        <w:rPr>
          <w:rFonts w:eastAsia="Lucida Sans Unicode" w:cs="Arial"/>
          <w:kern w:val="1"/>
          <w:sz w:val="20"/>
          <w:szCs w:val="20"/>
          <w:lang w:eastAsia="ar-SA"/>
        </w:rPr>
        <w:t>……………………………………………………………………………….</w:t>
      </w:r>
    </w:p>
    <w:p w:rsidR="00916AEA" w:rsidRPr="00436F7C" w:rsidRDefault="00916AEA" w:rsidP="00916AEA">
      <w:pPr>
        <w:suppressAutoHyphens/>
        <w:spacing w:line="360" w:lineRule="auto"/>
        <w:rPr>
          <w:rFonts w:eastAsia="Lucida Sans Unicode" w:cs="Arial"/>
          <w:b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b/>
          <w:kern w:val="1"/>
          <w:sz w:val="20"/>
          <w:szCs w:val="20"/>
          <w:lang w:eastAsia="ar-SA"/>
        </w:rPr>
        <w:t xml:space="preserve">Numer konta bankowego: </w:t>
      </w:r>
      <w:r w:rsidRPr="00436F7C">
        <w:rPr>
          <w:rFonts w:eastAsia="Lucida Sans Unicode" w:cs="Arial"/>
          <w:kern w:val="1"/>
          <w:sz w:val="20"/>
          <w:szCs w:val="20"/>
          <w:lang w:eastAsia="ar-SA"/>
        </w:rPr>
        <w:t>.………………………………………………………………………………………………</w:t>
      </w:r>
    </w:p>
    <w:p w:rsidR="00916AEA" w:rsidRPr="00436F7C" w:rsidRDefault="00916AEA" w:rsidP="00916AEA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ind w:right="51"/>
        <w:jc w:val="both"/>
        <w:textAlignment w:val="baseline"/>
        <w:rPr>
          <w:rFonts w:cs="Arial"/>
          <w:b/>
          <w:sz w:val="20"/>
          <w:szCs w:val="20"/>
        </w:rPr>
      </w:pPr>
      <w:r w:rsidRPr="00436F7C">
        <w:rPr>
          <w:rFonts w:cs="Arial"/>
          <w:b/>
          <w:sz w:val="20"/>
          <w:szCs w:val="20"/>
        </w:rPr>
        <w:t xml:space="preserve">Cena </w:t>
      </w:r>
      <w:r w:rsidR="004E367F">
        <w:rPr>
          <w:rFonts w:cs="Arial"/>
          <w:b/>
          <w:sz w:val="20"/>
          <w:szCs w:val="20"/>
        </w:rPr>
        <w:t xml:space="preserve">kosztorysowa </w:t>
      </w:r>
      <w:r w:rsidRPr="00436F7C">
        <w:rPr>
          <w:rFonts w:cs="Arial"/>
          <w:b/>
          <w:sz w:val="20"/>
          <w:szCs w:val="20"/>
        </w:rPr>
        <w:t xml:space="preserve">: </w:t>
      </w:r>
    </w:p>
    <w:p w:rsidR="00916AEA" w:rsidRPr="00436F7C" w:rsidRDefault="00916AEA" w:rsidP="00916AEA">
      <w:pPr>
        <w:tabs>
          <w:tab w:val="left" w:pos="360"/>
        </w:tabs>
        <w:overflowPunct w:val="0"/>
        <w:autoSpaceDE w:val="0"/>
        <w:autoSpaceDN w:val="0"/>
        <w:adjustRightInd w:val="0"/>
        <w:ind w:left="283" w:right="51"/>
        <w:jc w:val="both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 xml:space="preserve">Za </w:t>
      </w:r>
      <w:r w:rsidRPr="00436F7C">
        <w:rPr>
          <w:rFonts w:cs="Arial"/>
          <w:bCs/>
          <w:sz w:val="20"/>
          <w:szCs w:val="20"/>
        </w:rPr>
        <w:t>wykonanie zadania</w:t>
      </w:r>
      <w:r w:rsidRPr="00436F7C">
        <w:rPr>
          <w:rFonts w:cs="Arial"/>
          <w:b/>
          <w:bCs/>
          <w:sz w:val="20"/>
          <w:szCs w:val="20"/>
        </w:rPr>
        <w:t xml:space="preserve">: </w:t>
      </w:r>
      <w:r w:rsidR="004E367F" w:rsidRPr="00436F7C">
        <w:rPr>
          <w:rFonts w:cs="Arial"/>
          <w:b/>
          <w:sz w:val="20"/>
          <w:szCs w:val="20"/>
        </w:rPr>
        <w:t xml:space="preserve">„ </w:t>
      </w:r>
      <w:r w:rsidR="004E367F" w:rsidRPr="00436F7C">
        <w:rPr>
          <w:rFonts w:cs="Arial"/>
          <w:b/>
          <w:bCs/>
          <w:sz w:val="20"/>
          <w:szCs w:val="20"/>
        </w:rPr>
        <w:t>Przebudowa budynku wielorodzinnego ze zmianą funkcji mieszkaniowej na cele administracyjne (siedzibę urzędu) wraz z rozbiórką istniejącego budynku gospodarczego przy ul. Sikorskiego w Starogardzie Gdańskim (II etap) ”</w:t>
      </w:r>
    </w:p>
    <w:p w:rsidR="00916AEA" w:rsidRPr="00436F7C" w:rsidRDefault="00916AEA" w:rsidP="00916AEA">
      <w:pPr>
        <w:tabs>
          <w:tab w:val="left" w:pos="360"/>
        </w:tabs>
        <w:overflowPunct w:val="0"/>
        <w:autoSpaceDE w:val="0"/>
        <w:autoSpaceDN w:val="0"/>
        <w:adjustRightInd w:val="0"/>
        <w:ind w:left="283" w:right="51"/>
        <w:jc w:val="both"/>
        <w:textAlignment w:val="baseline"/>
        <w:rPr>
          <w:rFonts w:cs="Arial"/>
          <w:sz w:val="20"/>
          <w:szCs w:val="20"/>
        </w:rPr>
      </w:pPr>
    </w:p>
    <w:p w:rsidR="00436F7C" w:rsidRPr="00436F7C" w:rsidRDefault="00916AEA" w:rsidP="00436F7C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right="51"/>
        <w:jc w:val="both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>w kwocie netto złotych: ..............................................</w:t>
      </w:r>
    </w:p>
    <w:p w:rsidR="00436F7C" w:rsidRPr="00436F7C" w:rsidRDefault="00916AEA" w:rsidP="00436F7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right="51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>(słownie:.............................................................................................................)</w:t>
      </w:r>
    </w:p>
    <w:p w:rsidR="00436F7C" w:rsidRPr="00436F7C" w:rsidRDefault="00916AEA" w:rsidP="00436F7C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right="51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>w kwocie brutto złotych:..............................................</w:t>
      </w:r>
    </w:p>
    <w:p w:rsidR="00916AEA" w:rsidRPr="00436F7C" w:rsidRDefault="00916AEA" w:rsidP="00436F7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right="51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>(słownie:........................................................................................................... .)</w:t>
      </w:r>
    </w:p>
    <w:p w:rsidR="00916AEA" w:rsidRPr="00436F7C" w:rsidRDefault="00916AEA" w:rsidP="00436F7C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right="51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>w tym podatek VAT w wysokości ........%, to jest w kwocie:.............................zł</w:t>
      </w:r>
    </w:p>
    <w:p w:rsidR="00916AEA" w:rsidRPr="00436F7C" w:rsidRDefault="00916AEA" w:rsidP="00436F7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right="51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 xml:space="preserve">(słownie:.............................................................................................................)   </w:t>
      </w:r>
    </w:p>
    <w:p w:rsidR="00436F7C" w:rsidRDefault="00436F7C" w:rsidP="00E76EDF">
      <w:pPr>
        <w:suppressAutoHyphens/>
        <w:overflowPunct w:val="0"/>
        <w:autoSpaceDE w:val="0"/>
        <w:autoSpaceDN w:val="0"/>
        <w:adjustRightInd w:val="0"/>
        <w:spacing w:before="120"/>
        <w:ind w:left="720" w:right="51"/>
        <w:textAlignment w:val="baseline"/>
        <w:rPr>
          <w:rFonts w:cs="Arial"/>
          <w:sz w:val="20"/>
          <w:szCs w:val="20"/>
        </w:rPr>
      </w:pPr>
    </w:p>
    <w:p w:rsidR="00436F7C" w:rsidRDefault="00436F7C" w:rsidP="00E76EDF">
      <w:pPr>
        <w:suppressAutoHyphens/>
        <w:overflowPunct w:val="0"/>
        <w:autoSpaceDE w:val="0"/>
        <w:autoSpaceDN w:val="0"/>
        <w:adjustRightInd w:val="0"/>
        <w:spacing w:before="120"/>
        <w:ind w:left="720" w:right="51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……………………………………………………………….</w:t>
      </w:r>
    </w:p>
    <w:p w:rsidR="00436F7C" w:rsidRPr="00436F7C" w:rsidRDefault="00436F7C" w:rsidP="00E76EDF">
      <w:pPr>
        <w:suppressAutoHyphens/>
        <w:overflowPunct w:val="0"/>
        <w:autoSpaceDE w:val="0"/>
        <w:autoSpaceDN w:val="0"/>
        <w:adjustRightInd w:val="0"/>
        <w:spacing w:before="120"/>
        <w:ind w:left="720" w:right="51"/>
        <w:textAlignment w:val="baseline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</w:t>
      </w:r>
      <w:r w:rsidRPr="00436F7C">
        <w:rPr>
          <w:rFonts w:cs="Arial"/>
          <w:sz w:val="18"/>
          <w:szCs w:val="18"/>
        </w:rPr>
        <w:t xml:space="preserve"> (podpis)</w:t>
      </w:r>
    </w:p>
    <w:p w:rsidR="00E76EDF" w:rsidRPr="00436F7C" w:rsidRDefault="00E76EDF" w:rsidP="00E76ED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kern w:val="1"/>
          <w:sz w:val="20"/>
          <w:szCs w:val="20"/>
          <w:lang w:eastAsia="ar-SA"/>
        </w:rPr>
        <w:lastRenderedPageBreak/>
        <w:t xml:space="preserve">Oświadczamy, że roboty stanowiące przedmiot zamówienia wykonamy w terminie końcowym określonym w Specyfikacji Istotnych Warunków Zamówienia. </w:t>
      </w:r>
    </w:p>
    <w:p w:rsidR="00E76EDF" w:rsidRPr="00E76EDF" w:rsidRDefault="00E76EDF" w:rsidP="00E76EDF">
      <w:pPr>
        <w:suppressAutoHyphens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E76EDF">
        <w:rPr>
          <w:rFonts w:cs="Arial"/>
          <w:sz w:val="20"/>
          <w:szCs w:val="20"/>
        </w:rPr>
        <w:t>Adaptację I pietra i klatki schodowej między pierwszą a drugą kondygnacją wykonamy w terminie zaznaczonym poniżej</w:t>
      </w:r>
      <w:r>
        <w:rPr>
          <w:rFonts w:cs="Arial"/>
          <w:sz w:val="20"/>
          <w:szCs w:val="20"/>
        </w:rPr>
        <w:t xml:space="preserve">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20"/>
        <w:gridCol w:w="3459"/>
      </w:tblGrid>
      <w:tr w:rsidR="00E76EDF" w:rsidRPr="00E76EDF" w:rsidTr="00436F7C">
        <w:trPr>
          <w:jc w:val="center"/>
        </w:trPr>
        <w:tc>
          <w:tcPr>
            <w:tcW w:w="704" w:type="dxa"/>
          </w:tcPr>
          <w:p w:rsidR="00E76EDF" w:rsidRPr="00E76EDF" w:rsidRDefault="00E76EDF" w:rsidP="00436F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E76EDF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0" w:type="dxa"/>
          </w:tcPr>
          <w:p w:rsidR="00E76EDF" w:rsidRPr="00E76EDF" w:rsidRDefault="00E76EDF" w:rsidP="00436F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E76EDF">
              <w:rPr>
                <w:rFonts w:cs="Arial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3459" w:type="dxa"/>
          </w:tcPr>
          <w:p w:rsidR="00E76EDF" w:rsidRPr="00E76EDF" w:rsidRDefault="00E76EDF" w:rsidP="00436F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(zaznaczenie X )</w:t>
            </w:r>
          </w:p>
          <w:p w:rsidR="00E76EDF" w:rsidRPr="00E76EDF" w:rsidRDefault="00E76EDF" w:rsidP="00436F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76EDF" w:rsidRPr="00E76EDF" w:rsidTr="00436F7C">
        <w:trPr>
          <w:jc w:val="center"/>
        </w:trPr>
        <w:tc>
          <w:tcPr>
            <w:tcW w:w="704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76EDF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920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76EDF">
              <w:rPr>
                <w:rFonts w:cs="Arial"/>
                <w:bCs/>
                <w:sz w:val="20"/>
                <w:szCs w:val="20"/>
              </w:rPr>
              <w:t>20.12.2017r</w:t>
            </w:r>
          </w:p>
        </w:tc>
        <w:tc>
          <w:tcPr>
            <w:tcW w:w="3459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  <w:tr w:rsidR="00E76EDF" w:rsidRPr="00E76EDF" w:rsidTr="00436F7C">
        <w:trPr>
          <w:jc w:val="center"/>
        </w:trPr>
        <w:tc>
          <w:tcPr>
            <w:tcW w:w="704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76EDF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920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76EDF">
              <w:rPr>
                <w:rFonts w:cs="Arial"/>
                <w:bCs/>
                <w:sz w:val="20"/>
                <w:szCs w:val="20"/>
              </w:rPr>
              <w:t xml:space="preserve">          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E76EDF">
              <w:rPr>
                <w:rFonts w:cs="Arial"/>
                <w:bCs/>
                <w:sz w:val="20"/>
                <w:szCs w:val="20"/>
              </w:rPr>
              <w:t>15.02.2018r</w:t>
            </w:r>
          </w:p>
        </w:tc>
        <w:tc>
          <w:tcPr>
            <w:tcW w:w="3459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  <w:tr w:rsidR="00E76EDF" w:rsidRPr="00E76EDF" w:rsidTr="00436F7C">
        <w:trPr>
          <w:jc w:val="center"/>
        </w:trPr>
        <w:tc>
          <w:tcPr>
            <w:tcW w:w="704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76EDF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2920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76EDF">
              <w:rPr>
                <w:rFonts w:cs="Arial"/>
                <w:bCs/>
                <w:sz w:val="20"/>
                <w:szCs w:val="20"/>
              </w:rPr>
              <w:t xml:space="preserve">        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E76EDF">
              <w:rPr>
                <w:rFonts w:cs="Arial"/>
                <w:bCs/>
                <w:sz w:val="20"/>
                <w:szCs w:val="20"/>
              </w:rPr>
              <w:t xml:space="preserve">  15.03.2018r</w:t>
            </w:r>
          </w:p>
        </w:tc>
        <w:tc>
          <w:tcPr>
            <w:tcW w:w="3459" w:type="dxa"/>
          </w:tcPr>
          <w:p w:rsidR="00E76EDF" w:rsidRPr="00E76EDF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16AEA" w:rsidRPr="00E76EDF" w:rsidRDefault="00916AEA" w:rsidP="00E76EDF">
      <w:pPr>
        <w:suppressAutoHyphens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E76EDF" w:rsidRPr="00E76EDF" w:rsidRDefault="00916AEA" w:rsidP="00E76ED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E76EDF">
        <w:rPr>
          <w:rFonts w:eastAsia="Lucida Sans Unicode" w:cs="Arial"/>
          <w:kern w:val="1"/>
          <w:sz w:val="20"/>
          <w:szCs w:val="20"/>
          <w:lang w:eastAsia="ar-SA"/>
        </w:rPr>
        <w:t>Oświadczamy że na przedmiot zamówienia udzielamy gwarancji i rękojmi na okres</w:t>
      </w:r>
      <w:r w:rsidR="00E76EDF">
        <w:rPr>
          <w:sz w:val="22"/>
          <w:szCs w:val="22"/>
        </w:rPr>
        <w:t xml:space="preserve"> :</w:t>
      </w:r>
      <w:r w:rsidR="00E76EDF" w:rsidRPr="00E76EDF">
        <w:rPr>
          <w:sz w:val="22"/>
          <w:szCs w:val="22"/>
        </w:rPr>
        <w:t xml:space="preserve">          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20"/>
        <w:gridCol w:w="3459"/>
      </w:tblGrid>
      <w:tr w:rsidR="00E76EDF" w:rsidRPr="00436F7C" w:rsidTr="00436F7C">
        <w:trPr>
          <w:jc w:val="center"/>
        </w:trPr>
        <w:tc>
          <w:tcPr>
            <w:tcW w:w="704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436F7C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0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436F7C">
              <w:rPr>
                <w:rFonts w:cs="Arial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3459" w:type="dxa"/>
          </w:tcPr>
          <w:p w:rsidR="00E76EDF" w:rsidRPr="00436F7C" w:rsidRDefault="00E76EDF" w:rsidP="00E76E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436F7C">
              <w:rPr>
                <w:rFonts w:cs="Arial"/>
                <w:b/>
                <w:bCs/>
                <w:sz w:val="20"/>
                <w:szCs w:val="20"/>
              </w:rPr>
              <w:t>(zaznaczenie X )</w:t>
            </w:r>
          </w:p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76EDF" w:rsidRPr="00436F7C" w:rsidTr="00436F7C">
        <w:trPr>
          <w:jc w:val="center"/>
        </w:trPr>
        <w:tc>
          <w:tcPr>
            <w:tcW w:w="704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920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     48 m-</w:t>
            </w:r>
            <w:proofErr w:type="spellStart"/>
            <w:r w:rsidRPr="00436F7C">
              <w:rPr>
                <w:rFonts w:cs="Arial"/>
                <w:bCs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3459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  <w:tr w:rsidR="00E76EDF" w:rsidRPr="00436F7C" w:rsidTr="00436F7C">
        <w:trPr>
          <w:jc w:val="center"/>
        </w:trPr>
        <w:tc>
          <w:tcPr>
            <w:tcW w:w="704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920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                </w:t>
            </w:r>
            <w:r w:rsidR="00436F7C"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436F7C">
              <w:rPr>
                <w:rFonts w:cs="Arial"/>
                <w:bCs/>
                <w:sz w:val="20"/>
                <w:szCs w:val="20"/>
              </w:rPr>
              <w:t xml:space="preserve">  42 m-ce </w:t>
            </w:r>
          </w:p>
        </w:tc>
        <w:tc>
          <w:tcPr>
            <w:tcW w:w="3459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  <w:tr w:rsidR="00E76EDF" w:rsidRPr="00436F7C" w:rsidTr="00436F7C">
        <w:trPr>
          <w:jc w:val="center"/>
        </w:trPr>
        <w:tc>
          <w:tcPr>
            <w:tcW w:w="704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2920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              </w:t>
            </w:r>
            <w:r w:rsidR="00436F7C"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436F7C">
              <w:rPr>
                <w:rFonts w:cs="Arial"/>
                <w:bCs/>
                <w:sz w:val="20"/>
                <w:szCs w:val="20"/>
              </w:rPr>
              <w:t xml:space="preserve">    36 m-</w:t>
            </w:r>
            <w:proofErr w:type="spellStart"/>
            <w:r w:rsidRPr="00436F7C">
              <w:rPr>
                <w:rFonts w:cs="Arial"/>
                <w:bCs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3459" w:type="dxa"/>
          </w:tcPr>
          <w:p w:rsidR="00E76EDF" w:rsidRPr="00436F7C" w:rsidRDefault="00E76EDF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436F7C" w:rsidRPr="00436F7C" w:rsidRDefault="00436F7C" w:rsidP="00E76EDF">
      <w:pPr>
        <w:suppressAutoHyphens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436F7C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436F7C">
        <w:rPr>
          <w:rFonts w:eastAsia="Lucida Sans Unicode" w:cs="Arial"/>
          <w:kern w:val="1"/>
          <w:sz w:val="20"/>
          <w:szCs w:val="20"/>
          <w:lang w:eastAsia="ar-SA"/>
        </w:rPr>
        <w:t xml:space="preserve">Oświadczamy, </w:t>
      </w:r>
      <w:r w:rsidR="00436F7C" w:rsidRPr="00436F7C">
        <w:rPr>
          <w:rFonts w:eastAsia="Lucida Sans Unicode" w:cs="Arial"/>
          <w:kern w:val="1"/>
          <w:sz w:val="20"/>
          <w:szCs w:val="20"/>
          <w:lang w:eastAsia="ar-SA"/>
        </w:rPr>
        <w:t xml:space="preserve">że Kierownik Budowy będzie pracował na terenie budowy przez : </w:t>
      </w:r>
    </w:p>
    <w:p w:rsidR="00436F7C" w:rsidRPr="00436F7C" w:rsidRDefault="00436F7C" w:rsidP="00436F7C">
      <w:pPr>
        <w:pStyle w:val="Akapitzlist"/>
        <w:overflowPunct w:val="0"/>
        <w:autoSpaceDE w:val="0"/>
        <w:autoSpaceDN w:val="0"/>
        <w:adjustRightInd w:val="0"/>
        <w:ind w:left="283"/>
        <w:textAlignment w:val="baseline"/>
        <w:rPr>
          <w:rFonts w:cs="Arial"/>
          <w:sz w:val="20"/>
          <w:szCs w:val="20"/>
        </w:rPr>
      </w:pPr>
      <w:r w:rsidRPr="00436F7C">
        <w:rPr>
          <w:rFonts w:cs="Arial"/>
          <w:sz w:val="20"/>
          <w:szCs w:val="20"/>
        </w:rPr>
        <w:t xml:space="preserve">                           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20"/>
        <w:gridCol w:w="3459"/>
      </w:tblGrid>
      <w:tr w:rsidR="00436F7C" w:rsidRPr="00436F7C" w:rsidTr="00436F7C">
        <w:trPr>
          <w:jc w:val="center"/>
        </w:trPr>
        <w:tc>
          <w:tcPr>
            <w:tcW w:w="704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436F7C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0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436F7C">
              <w:rPr>
                <w:rFonts w:cs="Arial"/>
                <w:b/>
                <w:bCs/>
                <w:sz w:val="20"/>
                <w:szCs w:val="20"/>
              </w:rPr>
              <w:t>Ilość dni w tygodniu</w:t>
            </w:r>
          </w:p>
        </w:tc>
        <w:tc>
          <w:tcPr>
            <w:tcW w:w="3459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436F7C">
              <w:rPr>
                <w:rFonts w:cs="Arial"/>
                <w:b/>
                <w:bCs/>
                <w:sz w:val="20"/>
                <w:szCs w:val="20"/>
              </w:rPr>
              <w:t>(zaznaczenie X)</w:t>
            </w:r>
          </w:p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36F7C" w:rsidRPr="00436F7C" w:rsidTr="00436F7C">
        <w:trPr>
          <w:jc w:val="center"/>
        </w:trPr>
        <w:tc>
          <w:tcPr>
            <w:tcW w:w="704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920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3459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  <w:tr w:rsidR="00436F7C" w:rsidRPr="00436F7C" w:rsidTr="00436F7C">
        <w:trPr>
          <w:jc w:val="center"/>
        </w:trPr>
        <w:tc>
          <w:tcPr>
            <w:tcW w:w="704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920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                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436F7C">
              <w:rPr>
                <w:rFonts w:cs="Arial"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3459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  <w:tr w:rsidR="00436F7C" w:rsidRPr="00436F7C" w:rsidTr="00436F7C">
        <w:trPr>
          <w:jc w:val="center"/>
        </w:trPr>
        <w:tc>
          <w:tcPr>
            <w:tcW w:w="704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2920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436F7C">
              <w:rPr>
                <w:rFonts w:cs="Arial"/>
                <w:bCs/>
                <w:sz w:val="20"/>
                <w:szCs w:val="20"/>
              </w:rPr>
              <w:t xml:space="preserve">                 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436F7C">
              <w:rPr>
                <w:rFonts w:cs="Arial"/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3459" w:type="dxa"/>
          </w:tcPr>
          <w:p w:rsidR="00436F7C" w:rsidRPr="00436F7C" w:rsidRDefault="00436F7C" w:rsidP="001F0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436F7C" w:rsidRPr="00436F7C" w:rsidRDefault="00436F7C" w:rsidP="00436F7C">
      <w:pPr>
        <w:suppressAutoHyphens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436F7C" w:rsidRPr="00E76EDF" w:rsidRDefault="00436F7C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>
        <w:rPr>
          <w:rFonts w:eastAsia="Lucida Sans Unicode" w:cs="Arial"/>
          <w:kern w:val="1"/>
          <w:sz w:val="20"/>
          <w:szCs w:val="20"/>
          <w:lang w:eastAsia="ar-SA"/>
        </w:rPr>
        <w:t xml:space="preserve">Oświadczamy, </w:t>
      </w:r>
      <w:r w:rsidRPr="00E76EDF">
        <w:rPr>
          <w:rFonts w:eastAsia="Lucida Sans Unicode" w:cs="Arial"/>
          <w:kern w:val="1"/>
          <w:sz w:val="20"/>
          <w:szCs w:val="20"/>
          <w:lang w:eastAsia="ar-SA"/>
        </w:rPr>
        <w:t>że akceptujemy warunki płatności zgodnie z zapisami we wzorze umowy.</w:t>
      </w:r>
    </w:p>
    <w:p w:rsidR="00916AEA" w:rsidRP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Oświadczamy, że zapoznaliśmy się ze Specyfikacją istotnych warunków zamówienia i nie wnosimy do niej zastrzeżeń. </w:t>
      </w:r>
    </w:p>
    <w:p w:rsidR="00916AEA" w:rsidRP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 w:rsidRPr="00916AEA">
        <w:rPr>
          <w:rFonts w:eastAsia="Lucida Sans Unicode" w:cs="Arial"/>
          <w:kern w:val="1"/>
          <w:sz w:val="20"/>
          <w:szCs w:val="20"/>
          <w:lang w:eastAsia="ar-SA"/>
        </w:rPr>
        <w:t>późn</w:t>
      </w:r>
      <w:proofErr w:type="spellEnd"/>
      <w:r w:rsidRPr="00916AEA">
        <w:rPr>
          <w:rFonts w:eastAsia="Lucida Sans Unicode" w:cs="Arial"/>
          <w:kern w:val="1"/>
          <w:sz w:val="20"/>
          <w:szCs w:val="20"/>
          <w:lang w:eastAsia="ar-SA"/>
        </w:rPr>
        <w:t>. zm.).</w:t>
      </w:r>
    </w:p>
    <w:p w:rsidR="00436F7C" w:rsidRDefault="00436F7C" w:rsidP="00436F7C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436F7C" w:rsidRDefault="00436F7C" w:rsidP="00436F7C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436F7C" w:rsidRDefault="00436F7C" w:rsidP="00436F7C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436F7C" w:rsidRDefault="00436F7C" w:rsidP="00436F7C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436F7C" w:rsidRDefault="00436F7C" w:rsidP="00436F7C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436F7C" w:rsidRDefault="00436F7C" w:rsidP="00436F7C">
      <w:p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436F7C" w:rsidRDefault="00436F7C" w:rsidP="00436F7C">
      <w:pPr>
        <w:suppressAutoHyphens/>
        <w:overflowPunct w:val="0"/>
        <w:autoSpaceDE w:val="0"/>
        <w:autoSpaceDN w:val="0"/>
        <w:adjustRightInd w:val="0"/>
        <w:spacing w:before="120"/>
        <w:ind w:left="720" w:right="51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……………………………………………………………….</w:t>
      </w:r>
    </w:p>
    <w:p w:rsidR="00436F7C" w:rsidRPr="007B72A1" w:rsidRDefault="00436F7C" w:rsidP="007B72A1">
      <w:pPr>
        <w:suppressAutoHyphens/>
        <w:overflowPunct w:val="0"/>
        <w:autoSpaceDE w:val="0"/>
        <w:autoSpaceDN w:val="0"/>
        <w:adjustRightInd w:val="0"/>
        <w:spacing w:before="120"/>
        <w:ind w:left="720" w:right="51"/>
        <w:textAlignment w:val="baseline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</w:t>
      </w:r>
      <w:r w:rsidRPr="00436F7C">
        <w:rPr>
          <w:rFonts w:cs="Arial"/>
          <w:sz w:val="18"/>
          <w:szCs w:val="18"/>
        </w:rPr>
        <w:t xml:space="preserve"> (podpis)</w:t>
      </w:r>
    </w:p>
    <w:p w:rsidR="00916AEA" w:rsidRPr="00916AEA" w:rsidRDefault="00916AEA" w:rsidP="00916AE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lastRenderedPageBreak/>
        <w:t>Roboty/usługi objęte zamówieniem:</w:t>
      </w:r>
    </w:p>
    <w:p w:rsidR="00916AEA" w:rsidRPr="00916AEA" w:rsidRDefault="00916AEA" w:rsidP="00916AEA">
      <w:pPr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1) zamierzamy wykonać sami *)</w:t>
      </w:r>
    </w:p>
    <w:p w:rsidR="00916AEA" w:rsidRPr="00916AEA" w:rsidRDefault="00916AEA" w:rsidP="00916AEA">
      <w:pPr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916AEA" w:rsidRPr="00916AEA" w:rsidTr="00436F7C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Firma podwykonawcy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Część zamówienia, której wykonanie wykonawca powierza podwykonawcy</w:t>
            </w:r>
          </w:p>
        </w:tc>
      </w:tr>
      <w:tr w:rsidR="00916AEA" w:rsidRPr="00916AEA" w:rsidTr="00436F7C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916AEA" w:rsidRPr="00916AEA" w:rsidTr="00436F7C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916AEA" w:rsidRPr="00916AEA" w:rsidTr="00436F7C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  <w:r w:rsidRPr="00916AEA"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AEA" w:rsidRPr="00916AEA" w:rsidRDefault="00916AEA" w:rsidP="00916AEA">
            <w:pPr>
              <w:suppressAutoHyphens/>
              <w:snapToGrid w:val="0"/>
              <w:rPr>
                <w:rFonts w:eastAsia="Lucida Sans Unicode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16AEA" w:rsidRPr="00916AEA" w:rsidRDefault="00916AEA" w:rsidP="00916AEA">
      <w:pPr>
        <w:tabs>
          <w:tab w:val="left" w:pos="284"/>
        </w:tabs>
        <w:suppressAutoHyphens/>
        <w:spacing w:after="120"/>
        <w:ind w:left="284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numPr>
          <w:ilvl w:val="0"/>
          <w:numId w:val="1"/>
        </w:numPr>
        <w:tabs>
          <w:tab w:val="left" w:pos="284"/>
        </w:tabs>
        <w:suppressAutoHyphens/>
        <w:spacing w:after="120"/>
        <w:ind w:left="284" w:hanging="284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Wadium w kwocie: …………………….. zostało wniesione w formie………………………  </w:t>
      </w:r>
    </w:p>
    <w:p w:rsidR="00916AEA" w:rsidRPr="00916AEA" w:rsidRDefault="00916AEA" w:rsidP="00916AEA">
      <w:pPr>
        <w:numPr>
          <w:ilvl w:val="0"/>
          <w:numId w:val="1"/>
        </w:numPr>
        <w:tabs>
          <w:tab w:val="left" w:pos="284"/>
        </w:tabs>
        <w:suppressAutoHyphens/>
        <w:contextualSpacing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Załącznikami do niniejszej oferty są:</w:t>
      </w:r>
    </w:p>
    <w:p w:rsidR="00916AEA" w:rsidRPr="00916AEA" w:rsidRDefault="00916AEA" w:rsidP="00916AEA">
      <w:pPr>
        <w:numPr>
          <w:ilvl w:val="0"/>
          <w:numId w:val="3"/>
        </w:numPr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oświadczenie o spełnianiu warunków udziału w postępowaniu,</w:t>
      </w:r>
    </w:p>
    <w:p w:rsidR="00916AEA" w:rsidRPr="00916AEA" w:rsidRDefault="00916AEA" w:rsidP="00916AEA">
      <w:pPr>
        <w:numPr>
          <w:ilvl w:val="0"/>
          <w:numId w:val="3"/>
        </w:numPr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oświadczenie o braku podstaw do wykluczenia z postępowania,</w:t>
      </w:r>
    </w:p>
    <w:p w:rsidR="00916AEA" w:rsidRDefault="00916AEA" w:rsidP="00916AEA">
      <w:pPr>
        <w:numPr>
          <w:ilvl w:val="0"/>
          <w:numId w:val="3"/>
        </w:numPr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zobowiązanie podmiotu trzeciego*).</w:t>
      </w: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Pr="00916AEA" w:rsidRDefault="007B72A1" w:rsidP="007B72A1">
      <w:pPr>
        <w:suppressAutoHyphens/>
        <w:ind w:left="1440"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tabs>
          <w:tab w:val="left" w:pos="284"/>
        </w:tabs>
        <w:suppressAutoHyphens/>
        <w:jc w:val="both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Upełnomocniony przedstawiciel</w:t>
      </w:r>
    </w:p>
    <w:p w:rsid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 Przedsiębiorstwa</w:t>
      </w:r>
    </w:p>
    <w:p w:rsidR="007B72A1" w:rsidRPr="00916AEA" w:rsidRDefault="007B72A1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>................................................</w:t>
      </w:r>
    </w:p>
    <w:p w:rsidR="00916AEA" w:rsidRPr="00916AEA" w:rsidRDefault="00916AEA" w:rsidP="00916AEA">
      <w:pPr>
        <w:suppressAutoHyphens/>
        <w:ind w:left="5671"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kern w:val="1"/>
          <w:sz w:val="20"/>
          <w:szCs w:val="20"/>
          <w:lang w:eastAsia="ar-SA"/>
        </w:rPr>
        <w:t xml:space="preserve">             (podpis, pieczęć)</w:t>
      </w:r>
    </w:p>
    <w:p w:rsidR="00916AEA" w:rsidRDefault="00916AEA" w:rsidP="00916AEA">
      <w:pPr>
        <w:suppressAutoHyphens/>
        <w:ind w:left="4248" w:firstLine="708"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7B72A1" w:rsidRPr="00916AEA" w:rsidRDefault="007B72A1" w:rsidP="00916AEA">
      <w:pPr>
        <w:suppressAutoHyphens/>
        <w:ind w:left="4248" w:firstLine="708"/>
        <w:jc w:val="center"/>
        <w:rPr>
          <w:rFonts w:eastAsia="Lucida Sans Unicode" w:cs="Arial"/>
          <w:kern w:val="1"/>
          <w:sz w:val="20"/>
          <w:szCs w:val="20"/>
          <w:lang w:eastAsia="ar-SA"/>
        </w:rPr>
      </w:pPr>
    </w:p>
    <w:p w:rsidR="00916AEA" w:rsidRPr="00916AEA" w:rsidRDefault="00916AEA" w:rsidP="00916AEA">
      <w:pPr>
        <w:suppressAutoHyphens/>
        <w:rPr>
          <w:rFonts w:cs="Arial"/>
          <w:kern w:val="1"/>
          <w:sz w:val="20"/>
          <w:szCs w:val="20"/>
          <w:lang w:eastAsia="ar-SA"/>
        </w:rPr>
      </w:pPr>
      <w:r w:rsidRPr="00916AEA">
        <w:rPr>
          <w:rFonts w:cs="Arial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Data: ....................................... </w:t>
      </w:r>
    </w:p>
    <w:p w:rsidR="00916AEA" w:rsidRPr="00916AEA" w:rsidRDefault="00916AEA" w:rsidP="00916AEA">
      <w:pPr>
        <w:suppressAutoHyphens/>
        <w:rPr>
          <w:rFonts w:cs="Arial"/>
          <w:kern w:val="1"/>
          <w:sz w:val="20"/>
          <w:szCs w:val="20"/>
          <w:lang w:eastAsia="ar-SA"/>
        </w:rPr>
      </w:pPr>
      <w:r w:rsidRPr="00916AEA">
        <w:rPr>
          <w:rFonts w:cs="Arial"/>
          <w:kern w:val="1"/>
          <w:sz w:val="20"/>
          <w:szCs w:val="20"/>
          <w:lang w:eastAsia="ar-SA"/>
        </w:rPr>
        <w:t>--------------------------------------------------------</w:t>
      </w:r>
    </w:p>
    <w:p w:rsidR="00916AEA" w:rsidRPr="00916AEA" w:rsidRDefault="00916AEA" w:rsidP="00916AEA">
      <w:pPr>
        <w:suppressAutoHyphens/>
        <w:ind w:left="283"/>
        <w:contextualSpacing/>
        <w:rPr>
          <w:rFonts w:eastAsia="Lucida Sans Unicode" w:cs="Arial"/>
          <w:kern w:val="1"/>
          <w:sz w:val="20"/>
          <w:szCs w:val="20"/>
          <w:lang w:eastAsia="ar-SA"/>
        </w:rPr>
      </w:pPr>
      <w:r w:rsidRPr="00916AEA">
        <w:rPr>
          <w:rFonts w:eastAsia="Lucida Sans Unicode" w:cs="Arial"/>
          <w:i/>
          <w:kern w:val="1"/>
          <w:sz w:val="20"/>
          <w:szCs w:val="20"/>
          <w:lang w:eastAsia="ar-SA"/>
        </w:rPr>
        <w:t>*) niepotrzebne skreślić</w:t>
      </w:r>
    </w:p>
    <w:p w:rsidR="00CA20F9" w:rsidRDefault="00CA20F9" w:rsidP="00EE1F45">
      <w:pPr>
        <w:pStyle w:val="Nagwek1"/>
      </w:pPr>
    </w:p>
    <w:p w:rsidR="00916AEA" w:rsidRDefault="00916AEA" w:rsidP="00916AEA">
      <w:bookmarkStart w:id="0" w:name="_GoBack"/>
      <w:bookmarkEnd w:id="0"/>
    </w:p>
    <w:sectPr w:rsidR="00916AEA" w:rsidSect="007F3623">
      <w:headerReference w:type="first" r:id="rId7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695" w:rsidRDefault="00D91695">
      <w:r>
        <w:separator/>
      </w:r>
    </w:p>
  </w:endnote>
  <w:endnote w:type="continuationSeparator" w:id="0">
    <w:p w:rsidR="00D91695" w:rsidRDefault="00D9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695" w:rsidRDefault="00D91695">
      <w:r>
        <w:separator/>
      </w:r>
    </w:p>
  </w:footnote>
  <w:footnote w:type="continuationSeparator" w:id="0">
    <w:p w:rsidR="00D91695" w:rsidRDefault="00D91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Default="007B2500">
    <w:pPr>
      <w:pStyle w:val="Nagwek"/>
    </w:pPr>
  </w:p>
  <w:p w:rsidR="007B72A1" w:rsidRDefault="007B72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0A793B"/>
    <w:multiLevelType w:val="singleLevel"/>
    <w:tmpl w:val="A9F22EB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2" w15:restartNumberingAfterBreak="0">
    <w:nsid w:val="10787F20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2D6E98"/>
    <w:multiLevelType w:val="multilevel"/>
    <w:tmpl w:val="1A2EB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75"/>
    <w:rsid w:val="00061F20"/>
    <w:rsid w:val="00071CCB"/>
    <w:rsid w:val="00080D83"/>
    <w:rsid w:val="0009473C"/>
    <w:rsid w:val="000D283E"/>
    <w:rsid w:val="00100DBB"/>
    <w:rsid w:val="0011729D"/>
    <w:rsid w:val="00124D4A"/>
    <w:rsid w:val="00130B23"/>
    <w:rsid w:val="001A796A"/>
    <w:rsid w:val="001B210F"/>
    <w:rsid w:val="001F325F"/>
    <w:rsid w:val="00221BB3"/>
    <w:rsid w:val="00241C1F"/>
    <w:rsid w:val="002425AE"/>
    <w:rsid w:val="002C6347"/>
    <w:rsid w:val="002E12A3"/>
    <w:rsid w:val="00320AAC"/>
    <w:rsid w:val="00325198"/>
    <w:rsid w:val="00340AC2"/>
    <w:rsid w:val="0035482A"/>
    <w:rsid w:val="003619F2"/>
    <w:rsid w:val="00365820"/>
    <w:rsid w:val="003C554F"/>
    <w:rsid w:val="003E3CB7"/>
    <w:rsid w:val="0040149C"/>
    <w:rsid w:val="00414478"/>
    <w:rsid w:val="00436F7C"/>
    <w:rsid w:val="004861BD"/>
    <w:rsid w:val="00492BD3"/>
    <w:rsid w:val="004B517A"/>
    <w:rsid w:val="004B70BD"/>
    <w:rsid w:val="004E367F"/>
    <w:rsid w:val="0051022F"/>
    <w:rsid w:val="0052111D"/>
    <w:rsid w:val="00537F26"/>
    <w:rsid w:val="005760A9"/>
    <w:rsid w:val="00594464"/>
    <w:rsid w:val="005A0BC7"/>
    <w:rsid w:val="005A54DC"/>
    <w:rsid w:val="005F5275"/>
    <w:rsid w:val="00622781"/>
    <w:rsid w:val="00640BFF"/>
    <w:rsid w:val="00641762"/>
    <w:rsid w:val="0069512C"/>
    <w:rsid w:val="0069621B"/>
    <w:rsid w:val="006C3299"/>
    <w:rsid w:val="006C4EDD"/>
    <w:rsid w:val="006F209E"/>
    <w:rsid w:val="00727F94"/>
    <w:rsid w:val="007337EB"/>
    <w:rsid w:val="00745D18"/>
    <w:rsid w:val="00776530"/>
    <w:rsid w:val="00791E8E"/>
    <w:rsid w:val="007A0109"/>
    <w:rsid w:val="007B2500"/>
    <w:rsid w:val="007B72A1"/>
    <w:rsid w:val="007D61D6"/>
    <w:rsid w:val="007E1B19"/>
    <w:rsid w:val="007F3623"/>
    <w:rsid w:val="00816797"/>
    <w:rsid w:val="00827311"/>
    <w:rsid w:val="00827C08"/>
    <w:rsid w:val="00834BB4"/>
    <w:rsid w:val="00835187"/>
    <w:rsid w:val="00856E3A"/>
    <w:rsid w:val="008945D9"/>
    <w:rsid w:val="008D7E47"/>
    <w:rsid w:val="008E7864"/>
    <w:rsid w:val="00916AEA"/>
    <w:rsid w:val="00943855"/>
    <w:rsid w:val="009A05AE"/>
    <w:rsid w:val="009B3E38"/>
    <w:rsid w:val="009D71C1"/>
    <w:rsid w:val="009F2CF0"/>
    <w:rsid w:val="00A04690"/>
    <w:rsid w:val="00A40DD3"/>
    <w:rsid w:val="00A57C5C"/>
    <w:rsid w:val="00A8311B"/>
    <w:rsid w:val="00AA201A"/>
    <w:rsid w:val="00AA6ECA"/>
    <w:rsid w:val="00AE6D8B"/>
    <w:rsid w:val="00B01F08"/>
    <w:rsid w:val="00B16E8F"/>
    <w:rsid w:val="00B30401"/>
    <w:rsid w:val="00B6637D"/>
    <w:rsid w:val="00BB76D0"/>
    <w:rsid w:val="00BC363C"/>
    <w:rsid w:val="00BF1250"/>
    <w:rsid w:val="00C62C24"/>
    <w:rsid w:val="00C635B6"/>
    <w:rsid w:val="00CA20F9"/>
    <w:rsid w:val="00CC263D"/>
    <w:rsid w:val="00CE005B"/>
    <w:rsid w:val="00CF1A4A"/>
    <w:rsid w:val="00D0361A"/>
    <w:rsid w:val="00D159CD"/>
    <w:rsid w:val="00D30ADD"/>
    <w:rsid w:val="00D43A0D"/>
    <w:rsid w:val="00D46867"/>
    <w:rsid w:val="00D526F3"/>
    <w:rsid w:val="00D63C18"/>
    <w:rsid w:val="00D849B2"/>
    <w:rsid w:val="00D91695"/>
    <w:rsid w:val="00DC733E"/>
    <w:rsid w:val="00DF57BE"/>
    <w:rsid w:val="00E06500"/>
    <w:rsid w:val="00E57060"/>
    <w:rsid w:val="00E76EDF"/>
    <w:rsid w:val="00E87616"/>
    <w:rsid w:val="00E92047"/>
    <w:rsid w:val="00EA5C16"/>
    <w:rsid w:val="00EB2AAE"/>
    <w:rsid w:val="00ED593B"/>
    <w:rsid w:val="00EE1F45"/>
    <w:rsid w:val="00EF000D"/>
    <w:rsid w:val="00EF051F"/>
    <w:rsid w:val="00EF5ECF"/>
    <w:rsid w:val="00F545A3"/>
    <w:rsid w:val="00F912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712507E0-607B-4356-9362-2158FFD2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E1F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EE1F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16A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XMQP1MH0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1</TotalTime>
  <Pages>3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2012-08-24T10:01:00Z</cp:lastPrinted>
  <dcterms:created xsi:type="dcterms:W3CDTF">2017-09-21T11:14:00Z</dcterms:created>
  <dcterms:modified xsi:type="dcterms:W3CDTF">2017-09-21T11:14:00Z</dcterms:modified>
</cp:coreProperties>
</file>