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t>ZAŁACZNIK nr 1 do SIWZ: „Formularz ofertowy”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lang w:eastAsia="ar-SA"/>
        </w:rPr>
      </w:pP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bCs/>
          <w:kern w:val="1"/>
          <w:sz w:val="36"/>
          <w:szCs w:val="36"/>
          <w:lang w:eastAsia="ar-SA"/>
        </w:rPr>
      </w:pPr>
      <w:r w:rsidRPr="00916AEA">
        <w:rPr>
          <w:rFonts w:eastAsia="Lucida Sans Unicode" w:cs="Arial"/>
          <w:b/>
          <w:kern w:val="1"/>
          <w:sz w:val="28"/>
          <w:lang w:eastAsia="ar-SA"/>
        </w:rPr>
        <w:t>KRAJOWY PRZETARG NIEOGRANICZONY NA</w:t>
      </w:r>
      <w:r w:rsidRPr="00916AEA">
        <w:rPr>
          <w:rFonts w:eastAsia="Lucida Sans Unicode" w:cs="Arial"/>
          <w:b/>
          <w:bCs/>
          <w:kern w:val="1"/>
          <w:sz w:val="36"/>
          <w:szCs w:val="36"/>
          <w:lang w:eastAsia="ar-SA"/>
        </w:rPr>
        <w:t xml:space="preserve"> </w:t>
      </w:r>
    </w:p>
    <w:p w:rsidR="00916AEA" w:rsidRPr="00916AEA" w:rsidRDefault="00E76EDF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>
        <w:rPr>
          <w:rFonts w:eastAsia="Lucida Sans Unicode" w:cs="Arial"/>
          <w:b/>
          <w:bCs/>
          <w:kern w:val="1"/>
          <w:sz w:val="32"/>
          <w:szCs w:val="32"/>
          <w:lang w:eastAsia="ar-SA"/>
        </w:rPr>
        <w:t xml:space="preserve">  </w:t>
      </w:r>
    </w:p>
    <w:p w:rsidR="00916AEA" w:rsidRPr="00436F7C" w:rsidRDefault="00EF5ECF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cs="Arial"/>
          <w:b/>
          <w:sz w:val="20"/>
          <w:szCs w:val="20"/>
        </w:rPr>
        <w:t xml:space="preserve">„ </w:t>
      </w:r>
      <w:r w:rsidRPr="00436F7C">
        <w:rPr>
          <w:rFonts w:cs="Arial"/>
          <w:b/>
          <w:bCs/>
          <w:sz w:val="20"/>
          <w:szCs w:val="20"/>
        </w:rPr>
        <w:t>Przebudowa budynku wielorodzinnego ze zmianą funkcji mieszkaniowej na cele administracyjne (siedzibę urzędu) wraz z rozbiórką istniejącego budynku gospodarczego przy ul. Sikorskiego w Starogardzie Gdańskim (II etap) ”.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Wykonawca: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1.  Zarejestrowana nazwa Wykonawcy:</w:t>
      </w:r>
    </w:p>
    <w:p w:rsidR="00916AEA" w:rsidRPr="00436F7C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2. Zarejestrowany adres Wykonawcy:</w:t>
      </w:r>
    </w:p>
    <w:p w:rsidR="00916AEA" w:rsidRPr="00436F7C" w:rsidRDefault="00916AEA" w:rsidP="00916AEA">
      <w:pPr>
        <w:suppressAutoHyphens/>
        <w:spacing w:after="120"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3. Numer telefonu: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 xml:space="preserve">…………………. </w:t>
      </w: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4. Numer Faxu:     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………………….</w:t>
      </w:r>
    </w:p>
    <w:p w:rsidR="00916AEA" w:rsidRPr="00436F7C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b/>
          <w:kern w:val="1"/>
          <w:sz w:val="20"/>
          <w:szCs w:val="20"/>
          <w:lang w:val="de-DE" w:eastAsia="ar-SA"/>
        </w:rPr>
      </w:pPr>
      <w:proofErr w:type="spellStart"/>
      <w:r w:rsidRPr="00436F7C">
        <w:rPr>
          <w:rFonts w:eastAsia="Lucida Sans Unicode" w:cs="Arial"/>
          <w:b/>
          <w:kern w:val="1"/>
          <w:sz w:val="20"/>
          <w:szCs w:val="20"/>
          <w:lang w:val="de-DE" w:eastAsia="ar-SA"/>
        </w:rPr>
        <w:t>Adres</w:t>
      </w:r>
      <w:proofErr w:type="spellEnd"/>
      <w:r w:rsidRPr="00436F7C"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36F7C">
        <w:rPr>
          <w:rFonts w:eastAsia="Lucida Sans Unicode" w:cs="Arial"/>
          <w:b/>
          <w:kern w:val="1"/>
          <w:sz w:val="20"/>
          <w:szCs w:val="20"/>
          <w:lang w:val="de-DE" w:eastAsia="ar-SA"/>
        </w:rPr>
        <w:t>e-mail</w:t>
      </w:r>
      <w:proofErr w:type="spellEnd"/>
      <w:r w:rsidRPr="00436F7C"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:    </w:t>
      </w:r>
      <w:r w:rsidRPr="00436F7C">
        <w:rPr>
          <w:rFonts w:eastAsia="Lucida Sans Unicode" w:cs="Arial"/>
          <w:kern w:val="1"/>
          <w:sz w:val="20"/>
          <w:szCs w:val="20"/>
          <w:lang w:val="de-DE" w:eastAsia="ar-SA"/>
        </w:rPr>
        <w:t xml:space="preserve">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……………………………………………………………………………….</w:t>
      </w: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Numer konta bankowego: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>.………………………………………………………………………………………………</w:t>
      </w:r>
    </w:p>
    <w:p w:rsidR="00916AEA" w:rsidRPr="00436F7C" w:rsidRDefault="00916AEA" w:rsidP="00916AEA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right="51"/>
        <w:jc w:val="both"/>
        <w:textAlignment w:val="baseline"/>
        <w:rPr>
          <w:rFonts w:cs="Arial"/>
          <w:b/>
          <w:sz w:val="20"/>
          <w:szCs w:val="20"/>
        </w:rPr>
      </w:pPr>
      <w:r w:rsidRPr="00436F7C">
        <w:rPr>
          <w:rFonts w:cs="Arial"/>
          <w:b/>
          <w:sz w:val="20"/>
          <w:szCs w:val="20"/>
        </w:rPr>
        <w:t xml:space="preserve">Cena ryczałtowa: </w:t>
      </w:r>
    </w:p>
    <w:p w:rsidR="00916AEA" w:rsidRPr="00436F7C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 xml:space="preserve">Za </w:t>
      </w:r>
      <w:r w:rsidRPr="00436F7C">
        <w:rPr>
          <w:rFonts w:cs="Arial"/>
          <w:bCs/>
          <w:sz w:val="20"/>
          <w:szCs w:val="20"/>
        </w:rPr>
        <w:t>wykonanie zadania</w:t>
      </w:r>
      <w:r w:rsidRPr="00436F7C">
        <w:rPr>
          <w:rFonts w:cs="Arial"/>
          <w:b/>
          <w:bCs/>
          <w:sz w:val="20"/>
          <w:szCs w:val="20"/>
        </w:rPr>
        <w:t xml:space="preserve">: </w:t>
      </w:r>
      <w:r w:rsidRPr="00436F7C">
        <w:rPr>
          <w:rFonts w:cs="Arial"/>
          <w:b/>
          <w:sz w:val="20"/>
          <w:szCs w:val="20"/>
        </w:rPr>
        <w:t xml:space="preserve">„Zachowanie wartości przyrodniczych i krajobrazowych korytarza ekologicznego doliny Wierzycy” (ochrona przyrody poprzez identyfikację i prezentację najciekawszych obiektów przyrodniczych trasą biegnącą po byłym torowisku od </w:t>
      </w:r>
      <w:proofErr w:type="spellStart"/>
      <w:r w:rsidRPr="00436F7C">
        <w:rPr>
          <w:rFonts w:cs="Arial"/>
          <w:b/>
          <w:sz w:val="20"/>
          <w:szCs w:val="20"/>
        </w:rPr>
        <w:t>Kręga</w:t>
      </w:r>
      <w:proofErr w:type="spellEnd"/>
      <w:r w:rsidRPr="00436F7C">
        <w:rPr>
          <w:rFonts w:cs="Arial"/>
          <w:b/>
          <w:sz w:val="20"/>
          <w:szCs w:val="20"/>
        </w:rPr>
        <w:t xml:space="preserve"> do Starogardu)</w:t>
      </w:r>
    </w:p>
    <w:p w:rsidR="00916AEA" w:rsidRPr="00436F7C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</w:p>
    <w:p w:rsidR="00436F7C" w:rsidRPr="00436F7C" w:rsidRDefault="00916AEA" w:rsidP="00436F7C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kwocie netto złotych: ..............................................</w:t>
      </w:r>
    </w:p>
    <w:p w:rsidR="00436F7C" w:rsidRPr="00436F7C" w:rsidRDefault="00916AEA" w:rsidP="00436F7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(słownie:.............................................................................................................)</w:t>
      </w:r>
    </w:p>
    <w:p w:rsidR="00436F7C" w:rsidRPr="00436F7C" w:rsidRDefault="00916AEA" w:rsidP="00436F7C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kwocie brutto złotych:..............................................</w:t>
      </w:r>
    </w:p>
    <w:p w:rsidR="00916AEA" w:rsidRPr="00436F7C" w:rsidRDefault="00916AEA" w:rsidP="00436F7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(słownie:........................................................................................................... .)</w:t>
      </w:r>
    </w:p>
    <w:p w:rsidR="00916AEA" w:rsidRPr="00436F7C" w:rsidRDefault="00916AEA" w:rsidP="00436F7C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tym podatek VAT w wysokości ........%, to jest w kwocie:.............................zł</w:t>
      </w:r>
    </w:p>
    <w:p w:rsidR="00916AEA" w:rsidRPr="00436F7C" w:rsidRDefault="00916AEA" w:rsidP="00436F7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 xml:space="preserve">(słownie:.............................................................................................................)   </w:t>
      </w:r>
    </w:p>
    <w:p w:rsidR="00436F7C" w:rsidRDefault="00436F7C" w:rsidP="00E76EDF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20"/>
          <w:szCs w:val="20"/>
        </w:rPr>
      </w:pPr>
    </w:p>
    <w:p w:rsidR="00436F7C" w:rsidRDefault="00436F7C" w:rsidP="00E76EDF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……………………………………………………………….</w:t>
      </w:r>
    </w:p>
    <w:p w:rsidR="00436F7C" w:rsidRPr="00436F7C" w:rsidRDefault="00436F7C" w:rsidP="00E76EDF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</w:t>
      </w:r>
      <w:r w:rsidRPr="00436F7C">
        <w:rPr>
          <w:rFonts w:cs="Arial"/>
          <w:sz w:val="18"/>
          <w:szCs w:val="18"/>
        </w:rPr>
        <w:t xml:space="preserve"> (podpis)</w:t>
      </w:r>
    </w:p>
    <w:p w:rsidR="00E76EDF" w:rsidRPr="00436F7C" w:rsidRDefault="00E76EDF" w:rsidP="00E76ED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lastRenderedPageBreak/>
        <w:t xml:space="preserve">Oświadczamy,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>że roboty stanowiące przedmiot zamówienia wykonamy w terminie końcowym określonym w Specyfikacji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 xml:space="preserve"> Istotnych Warunków Zamówienia. </w:t>
      </w:r>
    </w:p>
    <w:p w:rsidR="00E76EDF" w:rsidRPr="00E76EDF" w:rsidRDefault="00E76EDF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E76EDF">
        <w:rPr>
          <w:rFonts w:cs="Arial"/>
          <w:sz w:val="20"/>
          <w:szCs w:val="20"/>
        </w:rPr>
        <w:t>Adaptację</w:t>
      </w:r>
      <w:r w:rsidRPr="00E76EDF">
        <w:rPr>
          <w:rFonts w:cs="Arial"/>
          <w:sz w:val="20"/>
          <w:szCs w:val="20"/>
        </w:rPr>
        <w:t xml:space="preserve"> I pietra i klatki schodowej między pierwszą a drugą kondygnacją</w:t>
      </w:r>
      <w:r w:rsidRPr="00E76EDF">
        <w:rPr>
          <w:rFonts w:cs="Arial"/>
          <w:sz w:val="20"/>
          <w:szCs w:val="20"/>
        </w:rPr>
        <w:t xml:space="preserve"> wykonamy w terminie zaznaczonym poniżej</w:t>
      </w:r>
      <w:r>
        <w:rPr>
          <w:rFonts w:cs="Arial"/>
          <w:sz w:val="20"/>
          <w:szCs w:val="20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3459"/>
      </w:tblGrid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E76EDF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E76EDF">
              <w:rPr>
                <w:rFonts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459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(zaznaczenie X )</w:t>
            </w:r>
          </w:p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20.12.2017r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E76EDF">
              <w:rPr>
                <w:rFonts w:cs="Arial"/>
                <w:bCs/>
                <w:sz w:val="20"/>
                <w:szCs w:val="20"/>
              </w:rPr>
              <w:t>15.02.2018r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 xml:space="preserve">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E76EDF">
              <w:rPr>
                <w:rFonts w:cs="Arial"/>
                <w:bCs/>
                <w:sz w:val="20"/>
                <w:szCs w:val="20"/>
              </w:rPr>
              <w:t xml:space="preserve">  15.03.2018r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16AEA" w:rsidRPr="00E76EDF" w:rsidRDefault="00916AEA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E76EDF" w:rsidRPr="00E76EDF" w:rsidRDefault="00916AEA" w:rsidP="00E76ED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E76EDF">
        <w:rPr>
          <w:rFonts w:eastAsia="Lucida Sans Unicode" w:cs="Arial"/>
          <w:kern w:val="1"/>
          <w:sz w:val="20"/>
          <w:szCs w:val="20"/>
          <w:lang w:eastAsia="ar-SA"/>
        </w:rPr>
        <w:t>Oświadczamy że na przedmiot zamówienia udzielamy gwarancji i rękojmi na okres</w:t>
      </w:r>
      <w:r w:rsidR="00E76EDF">
        <w:rPr>
          <w:sz w:val="22"/>
          <w:szCs w:val="22"/>
        </w:rPr>
        <w:t xml:space="preserve"> :</w:t>
      </w:r>
      <w:r w:rsidR="00E76EDF" w:rsidRPr="00E76EDF">
        <w:rPr>
          <w:sz w:val="22"/>
          <w:szCs w:val="22"/>
        </w:rPr>
        <w:t xml:space="preserve">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3459"/>
      </w:tblGrid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459" w:type="dxa"/>
          </w:tcPr>
          <w:p w:rsidR="00E76EDF" w:rsidRPr="00436F7C" w:rsidRDefault="00E76EDF" w:rsidP="00E76E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(zaznaczenie X )</w:t>
            </w:r>
          </w:p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48 m-</w:t>
            </w:r>
            <w:proofErr w:type="spellStart"/>
            <w:r w:rsidRPr="00436F7C">
              <w:rPr>
                <w:rFonts w:cs="Arial"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  </w:t>
            </w:r>
            <w:r w:rsidR="00436F7C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42 m-ce </w:t>
            </w:r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</w:t>
            </w:r>
            <w:r w:rsidR="00436F7C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  36 m-</w:t>
            </w:r>
            <w:proofErr w:type="spellStart"/>
            <w:r w:rsidRPr="00436F7C">
              <w:rPr>
                <w:rFonts w:cs="Arial"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436F7C" w:rsidRPr="00436F7C" w:rsidRDefault="00436F7C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436F7C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</w:t>
      </w:r>
      <w:r w:rsidR="00436F7C" w:rsidRPr="00436F7C">
        <w:rPr>
          <w:rFonts w:eastAsia="Lucida Sans Unicode" w:cs="Arial"/>
          <w:kern w:val="1"/>
          <w:sz w:val="20"/>
          <w:szCs w:val="20"/>
          <w:lang w:eastAsia="ar-SA"/>
        </w:rPr>
        <w:t xml:space="preserve">że Kierownik Budowy będzie pracował na terenie budowy przez : </w:t>
      </w:r>
    </w:p>
    <w:p w:rsidR="00436F7C" w:rsidRPr="00436F7C" w:rsidRDefault="00436F7C" w:rsidP="00436F7C">
      <w:pPr>
        <w:pStyle w:val="Akapitzlist"/>
        <w:overflowPunct w:val="0"/>
        <w:autoSpaceDE w:val="0"/>
        <w:autoSpaceDN w:val="0"/>
        <w:adjustRightInd w:val="0"/>
        <w:ind w:left="283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 xml:space="preserve">                 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3459"/>
      </w:tblGrid>
      <w:tr w:rsidR="00436F7C" w:rsidRPr="00436F7C" w:rsidTr="00436F7C">
        <w:trPr>
          <w:jc w:val="center"/>
        </w:trPr>
        <w:tc>
          <w:tcPr>
            <w:tcW w:w="704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Ilość dni w tygodniu</w:t>
            </w:r>
          </w:p>
        </w:tc>
        <w:tc>
          <w:tcPr>
            <w:tcW w:w="3459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(zaznaczenie X)</w:t>
            </w:r>
          </w:p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36F7C" w:rsidRPr="00436F7C" w:rsidTr="00436F7C">
        <w:trPr>
          <w:jc w:val="center"/>
        </w:trPr>
        <w:tc>
          <w:tcPr>
            <w:tcW w:w="704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3459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436F7C" w:rsidRPr="00436F7C" w:rsidTr="00436F7C">
        <w:trPr>
          <w:jc w:val="center"/>
        </w:trPr>
        <w:tc>
          <w:tcPr>
            <w:tcW w:w="704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3459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436F7C" w:rsidRPr="00436F7C" w:rsidTr="00436F7C">
        <w:trPr>
          <w:jc w:val="center"/>
        </w:trPr>
        <w:tc>
          <w:tcPr>
            <w:tcW w:w="704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3459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436F7C" w:rsidRP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Pr="00E76EDF" w:rsidRDefault="00436F7C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</w:t>
      </w:r>
      <w:r w:rsidRPr="00E76EDF">
        <w:rPr>
          <w:rFonts w:eastAsia="Lucida Sans Unicode" w:cs="Arial"/>
          <w:kern w:val="1"/>
          <w:sz w:val="20"/>
          <w:szCs w:val="20"/>
          <w:lang w:eastAsia="ar-SA"/>
        </w:rPr>
        <w:t>że akceptujemy warunki płatności zgodnie z zapisami we wzorze umowy.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że zapoznaliśmy się ze Specyfikacją istotnych warunków zamówienia i nie wnosimy do niej zastrzeżeń. 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916AEA">
        <w:rPr>
          <w:rFonts w:eastAsia="Lucida Sans Unicode" w:cs="Arial"/>
          <w:kern w:val="1"/>
          <w:sz w:val="20"/>
          <w:szCs w:val="20"/>
          <w:lang w:eastAsia="ar-SA"/>
        </w:rPr>
        <w:t>późn</w:t>
      </w:r>
      <w:proofErr w:type="spellEnd"/>
      <w:r w:rsidRPr="00916AEA">
        <w:rPr>
          <w:rFonts w:eastAsia="Lucida Sans Unicode" w:cs="Arial"/>
          <w:kern w:val="1"/>
          <w:sz w:val="20"/>
          <w:szCs w:val="20"/>
          <w:lang w:eastAsia="ar-SA"/>
        </w:rPr>
        <w:t>. zm.).</w:t>
      </w: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……………………………………………………………….</w:t>
      </w:r>
    </w:p>
    <w:p w:rsidR="00436F7C" w:rsidRPr="007B72A1" w:rsidRDefault="00436F7C" w:rsidP="007B72A1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</w:t>
      </w:r>
      <w:r w:rsidRPr="00436F7C">
        <w:rPr>
          <w:rFonts w:cs="Arial"/>
          <w:sz w:val="18"/>
          <w:szCs w:val="18"/>
        </w:rPr>
        <w:t xml:space="preserve"> (podpis)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lastRenderedPageBreak/>
        <w:t>Roboty/usługi objęte zamówieniem:</w:t>
      </w:r>
    </w:p>
    <w:p w:rsidR="00916AEA" w:rsidRPr="00916AEA" w:rsidRDefault="00916AEA" w:rsidP="00916AEA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1) zamierzamy wykonać sami *)</w:t>
      </w:r>
    </w:p>
    <w:p w:rsidR="00916AEA" w:rsidRPr="00916AEA" w:rsidRDefault="00916AEA" w:rsidP="00916AEA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Firma podwykonawcy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Część zamówienia, której wykonanie wykonawca powierza podwykonawcy</w:t>
            </w:r>
          </w:p>
        </w:tc>
      </w:tr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284"/>
        </w:tabs>
        <w:suppressAutoHyphens/>
        <w:spacing w:after="120"/>
        <w:ind w:left="284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Wadium w kwocie: …………………….. zostało wniesione w formie………………………  </w:t>
      </w:r>
    </w:p>
    <w:p w:rsidR="00916AEA" w:rsidRPr="00916AEA" w:rsidRDefault="00916AEA" w:rsidP="00916AEA">
      <w:pPr>
        <w:numPr>
          <w:ilvl w:val="0"/>
          <w:numId w:val="1"/>
        </w:numPr>
        <w:tabs>
          <w:tab w:val="left" w:pos="284"/>
        </w:tabs>
        <w:suppressAutoHyphens/>
        <w:contextualSpacing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Załącznikami do niniejszej oferty są: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oświadczenie o spełnianiu warunków udziału w postępowaniu,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oświadczenie o braku podstaw do wykluczenia z postępowania,</w:t>
      </w:r>
    </w:p>
    <w:p w:rsid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zobowiązanie podmiotu trzeciego*).</w:t>
      </w: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Pr="00916AEA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Upełnomocniony przedstawiciel</w:t>
      </w:r>
    </w:p>
    <w:p w:rsid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7B72A1" w:rsidRPr="00916AEA" w:rsidRDefault="007B72A1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(podpis, pieczęć)</w:t>
      </w:r>
    </w:p>
    <w:p w:rsidR="00916AEA" w:rsidRDefault="00916AEA" w:rsidP="00916AEA">
      <w:pPr>
        <w:suppressAutoHyphens/>
        <w:ind w:left="4248" w:firstLine="708"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Pr="00916AEA" w:rsidRDefault="007B72A1" w:rsidP="00916AEA">
      <w:pPr>
        <w:suppressAutoHyphens/>
        <w:ind w:left="4248" w:firstLine="708"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cs="Arial"/>
          <w:kern w:val="1"/>
          <w:sz w:val="20"/>
          <w:szCs w:val="20"/>
          <w:lang w:eastAsia="ar-SA"/>
        </w:rPr>
      </w:pPr>
      <w:r w:rsidRPr="00916AEA">
        <w:rPr>
          <w:rFonts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Data: ....................................... </w:t>
      </w:r>
    </w:p>
    <w:p w:rsidR="00916AEA" w:rsidRPr="00916AEA" w:rsidRDefault="00916AEA" w:rsidP="00916AEA">
      <w:pPr>
        <w:suppressAutoHyphens/>
        <w:rPr>
          <w:rFonts w:cs="Arial"/>
          <w:kern w:val="1"/>
          <w:sz w:val="20"/>
          <w:szCs w:val="20"/>
          <w:lang w:eastAsia="ar-SA"/>
        </w:rPr>
      </w:pPr>
      <w:r w:rsidRPr="00916AEA">
        <w:rPr>
          <w:rFonts w:cs="Arial"/>
          <w:kern w:val="1"/>
          <w:sz w:val="20"/>
          <w:szCs w:val="20"/>
          <w:lang w:eastAsia="ar-SA"/>
        </w:rPr>
        <w:t>--------------------------------------------------------</w:t>
      </w:r>
    </w:p>
    <w:p w:rsidR="00916AEA" w:rsidRPr="00916AEA" w:rsidRDefault="00916AEA" w:rsidP="00916AEA">
      <w:pPr>
        <w:suppressAutoHyphens/>
        <w:ind w:left="283"/>
        <w:contextualSpacing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i/>
          <w:kern w:val="1"/>
          <w:sz w:val="20"/>
          <w:szCs w:val="20"/>
          <w:lang w:eastAsia="ar-SA"/>
        </w:rPr>
        <w:t>*) niepotrzebne skreślić</w:t>
      </w:r>
    </w:p>
    <w:p w:rsidR="00CA20F9" w:rsidRDefault="00CA20F9" w:rsidP="00EE1F45">
      <w:pPr>
        <w:pStyle w:val="Nagwek1"/>
      </w:pPr>
    </w:p>
    <w:p w:rsidR="00916AEA" w:rsidRDefault="00916AEA" w:rsidP="00916AEA"/>
    <w:p w:rsidR="00916AEA" w:rsidRDefault="00916AEA" w:rsidP="00916AEA"/>
    <w:p w:rsidR="007B72A1" w:rsidRDefault="007B72A1" w:rsidP="00916AEA"/>
    <w:p w:rsidR="007B72A1" w:rsidRDefault="007B72A1" w:rsidP="00916AEA"/>
    <w:p w:rsidR="007B72A1" w:rsidRDefault="007B72A1" w:rsidP="00916AEA"/>
    <w:p w:rsidR="007B72A1" w:rsidRDefault="007B72A1" w:rsidP="00916AEA"/>
    <w:p w:rsidR="007B72A1" w:rsidRDefault="007B72A1" w:rsidP="00916AEA"/>
    <w:p w:rsidR="007B72A1" w:rsidRDefault="007B72A1" w:rsidP="00916AEA">
      <w:pPr>
        <w:suppressAutoHyphens/>
      </w:pP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lastRenderedPageBreak/>
        <w:t>ZAŁACZNIK nr 2 do SIWZ: „Oświadczenie wykonawcy dotyczące przesłanek wykluczenia z postępowania”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Oświadczenie wykonawcy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składane na podstawie art. 25a ust. 1 ustawy z dnia 29 stycznia 2004 r.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Prawo zamówień publicznych (dalej jako: ustawa </w:t>
      </w:r>
      <w:proofErr w:type="spellStart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), </w:t>
      </w: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>DOTYCZĄCE PRZESŁANEK WYKLUCZENIA Z POSTĘPOWANIA</w:t>
      </w:r>
    </w:p>
    <w:p w:rsidR="00916AEA" w:rsidRPr="00916AEA" w:rsidRDefault="00916AEA" w:rsidP="00916AEA">
      <w:pPr>
        <w:suppressAutoHyphens/>
        <w:spacing w:line="276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Na potrzeby postępowania o udzielenie zamówienia publicznego</w:t>
      </w: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</w:t>
      </w:r>
      <w:r w:rsidR="007B72A1" w:rsidRPr="007B72A1">
        <w:rPr>
          <w:rFonts w:cs="Arial"/>
          <w:b/>
          <w:sz w:val="22"/>
          <w:szCs w:val="22"/>
        </w:rPr>
        <w:t xml:space="preserve">„ </w:t>
      </w:r>
      <w:r w:rsidR="007B72A1" w:rsidRPr="007B72A1">
        <w:rPr>
          <w:rFonts w:cs="Arial"/>
          <w:b/>
          <w:bCs/>
          <w:sz w:val="22"/>
          <w:szCs w:val="22"/>
        </w:rPr>
        <w:t>Przebudowa budynku wielorodzinnego ze zmianą funkcji mieszkaniowej na cele administracyjne (siedzibę urzędu) wraz z rozbiórką istniejącego budynku gospodarczego przy ul. Sikorskiego w Starogardzie Gdańskim (II etap) ”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,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prowadzonego przez Gminę Starogard Gdański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co następuje:</w:t>
      </w:r>
    </w:p>
    <w:p w:rsidR="00916AEA" w:rsidRPr="00916AEA" w:rsidRDefault="00916AEA" w:rsidP="00916AEA">
      <w:pPr>
        <w:suppressAutoHyphens/>
        <w:spacing w:line="276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after="120"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OŚWIADCZENIA DOTYCZĄCE WYKONAWCY:</w:t>
      </w:r>
    </w:p>
    <w:p w:rsidR="00916AEA" w:rsidRPr="00916AEA" w:rsidRDefault="00916AEA" w:rsidP="00916AEA">
      <w:pPr>
        <w:numPr>
          <w:ilvl w:val="0"/>
          <w:numId w:val="4"/>
        </w:numPr>
        <w:suppressAutoHyphens/>
        <w:spacing w:line="360" w:lineRule="auto"/>
        <w:jc w:val="both"/>
        <w:rPr>
          <w:rFonts w:cs="Arial"/>
          <w:kern w:val="1"/>
          <w:sz w:val="22"/>
          <w:szCs w:val="22"/>
          <w:lang w:eastAsia="ar-SA"/>
        </w:rPr>
      </w:pPr>
      <w:r w:rsidRPr="00916AEA">
        <w:rPr>
          <w:rFonts w:cs="Arial"/>
          <w:kern w:val="1"/>
          <w:sz w:val="22"/>
          <w:szCs w:val="22"/>
          <w:lang w:eastAsia="ar-SA"/>
        </w:rPr>
        <w:t xml:space="preserve">Oświadczam, że nie podlegam wykluczeniu z postępowania na podstawie </w:t>
      </w:r>
      <w:r w:rsidRPr="00916AEA">
        <w:rPr>
          <w:rFonts w:cs="Arial"/>
          <w:kern w:val="1"/>
          <w:sz w:val="22"/>
          <w:szCs w:val="22"/>
          <w:lang w:eastAsia="ar-SA"/>
        </w:rPr>
        <w:br/>
        <w:t xml:space="preserve">art. 24 ust 1 pkt 12-23 ustawy </w:t>
      </w:r>
      <w:proofErr w:type="spellStart"/>
      <w:r w:rsidRPr="00916AEA">
        <w:rPr>
          <w:rFonts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cs="Arial"/>
          <w:kern w:val="1"/>
          <w:sz w:val="22"/>
          <w:szCs w:val="22"/>
          <w:lang w:eastAsia="ar-SA"/>
        </w:rPr>
        <w:t>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AA6EC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 </w:t>
      </w:r>
      <w:r w:rsidR="00AA6ECA"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</w:t>
      </w:r>
    </w:p>
    <w:p w:rsidR="00916AEA" w:rsidRPr="00916AE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 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…………….……. </w:t>
      </w:r>
      <w:r w:rsidR="00916AEA"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7B72A1" w:rsidRPr="00916AEA" w:rsidRDefault="007B72A1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="007B72A1">
        <w:rPr>
          <w:rFonts w:eastAsia="Lucida Sans Unicode" w:cs="Arial"/>
          <w:kern w:val="1"/>
          <w:sz w:val="22"/>
          <w:szCs w:val="22"/>
          <w:lang w:eastAsia="ar-SA"/>
        </w:rPr>
        <w:t>….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</w:t>
      </w:r>
    </w:p>
    <w:p w:rsidR="00916AEA" w:rsidRDefault="00916AEA" w:rsidP="00916AEA">
      <w:pPr>
        <w:suppressAutoHyphens/>
        <w:spacing w:line="360" w:lineRule="auto"/>
        <w:ind w:left="7088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ED593B" w:rsidRDefault="00ED593B" w:rsidP="00916AEA">
      <w:pPr>
        <w:suppressAutoHyphens/>
        <w:spacing w:line="360" w:lineRule="auto"/>
        <w:ind w:left="7088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ED593B" w:rsidRPr="00ED593B" w:rsidRDefault="00ED593B" w:rsidP="00ED593B">
      <w:pPr>
        <w:suppressAutoHyphens/>
        <w:spacing w:after="40"/>
        <w:jc w:val="both"/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  <w:t>W przedmiotowym postępowaniu Zamawiający zgodnie z art. 24 ust. 1 pkt. 12-23 ustawy PZP wykluczy: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 w:hanging="425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 w:hanging="425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 będącego osobą fizyczną, którego prawomocnie skazano za przestępstwo: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o którym mowa w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softHyphen/>
        <w:t xml:space="preserve"> art. 165a, art. 181–188, art. 189a, art. 218–221, art. 228–230a, art. 250a, art. 258 lub art. 270–309 ustawy z dnia 6 czerwca 1997 r. – Kodeks karny (Dz. U. Nr 88, poz. 553, z </w:t>
      </w:r>
      <w:proofErr w:type="spellStart"/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późn</w:t>
      </w:r>
      <w:proofErr w:type="spellEnd"/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. zm.) lub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softHyphen/>
        <w:t xml:space="preserve"> art. 46 lub art. 48 ustawy z dnia 25 czerwca 2010 r. o sporcie (Dz. U. z 2016 r. poz. 176),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o charakterze terrorystycznym, o którym mowa w art. 115 § 20 ustawy z dnia 6 czerwca 1997 r. – Kodeks karny,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lastRenderedPageBreak/>
        <w:t>skarbowe,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o którym mowa w art. 9 lub art. 10 ustawy z dnia 15 czerwca 2012 r. o skutkach powierzania wykonywania pracy cudzoziemcom przebywającym wbrew przepisom na terytorium Rzeczypospolitej Polskiej (Dz. U. poz. 769);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wobec którego orzeczono tytułem środka zapobiegawczego zakaz ubiegania się o zamówienia publiczne;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ED593B" w:rsidRPr="00ED593B" w:rsidRDefault="00ED593B" w:rsidP="00ED593B">
      <w:pPr>
        <w:suppressAutoHyphens/>
        <w:spacing w:line="276" w:lineRule="auto"/>
        <w:jc w:val="both"/>
        <w:rPr>
          <w:rFonts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Calibri" w:cs="Arial"/>
          <w:color w:val="ED7D31" w:themeColor="accent2"/>
          <w:kern w:val="1"/>
          <w:sz w:val="22"/>
          <w:szCs w:val="22"/>
          <w:lang w:eastAsia="ar-SA"/>
        </w:rPr>
        <w:t xml:space="preserve">Ponadto zamawiający przewiduje możliwość wykluczenia wykonawcy zgodnie z </w:t>
      </w:r>
      <w:r w:rsidRPr="00ED593B">
        <w:rPr>
          <w:rFonts w:cs="Arial"/>
          <w:color w:val="ED7D31" w:themeColor="accent2"/>
          <w:kern w:val="1"/>
          <w:sz w:val="22"/>
          <w:szCs w:val="22"/>
          <w:lang w:eastAsia="ar-SA"/>
        </w:rPr>
        <w:t>art. 24 ust..5 pkt 1) i 8) Ustawy PZP:</w:t>
      </w:r>
    </w:p>
    <w:p w:rsidR="00ED593B" w:rsidRPr="00ED593B" w:rsidRDefault="00ED593B" w:rsidP="00ED593B">
      <w:pPr>
        <w:numPr>
          <w:ilvl w:val="0"/>
          <w:numId w:val="8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lastRenderedPageBreak/>
        <w:t>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</w:r>
    </w:p>
    <w:p w:rsidR="00ED593B" w:rsidRPr="00ED593B" w:rsidRDefault="00ED593B" w:rsidP="00ED593B">
      <w:pPr>
        <w:numPr>
          <w:ilvl w:val="0"/>
          <w:numId w:val="8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ED593B" w:rsidRPr="00ED593B" w:rsidRDefault="00ED593B" w:rsidP="00ED593B">
      <w:pPr>
        <w:suppressAutoHyphens/>
        <w:spacing w:line="360" w:lineRule="auto"/>
        <w:ind w:firstLine="709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(podać mającą zastosowanie podstawę wykluczenia spośród wymienionych w art. 24 ust. 1 pkt 13-14, 16-20 lub art. 24 ust. 5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pkt 1) i 8)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ustawy </w:t>
      </w:r>
      <w:proofErr w:type="spellStart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).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Jednocześnie oświadczam, że w związku z ww. okolicznością, na podstawie art. 24 ust. 8 ustawy 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podjąłem następujące środki naprawcze: </w:t>
      </w:r>
    </w:p>
    <w:p w:rsid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7B72A1" w:rsidRPr="00916AEA" w:rsidRDefault="007B72A1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</w:t>
      </w:r>
    </w:p>
    <w:p w:rsidR="00916AEA" w:rsidRPr="00916AE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="00916AEA"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7B72A1" w:rsidRDefault="007B72A1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7B72A1" w:rsidRPr="00916AEA" w:rsidRDefault="007B72A1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7B72A1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="007B72A1">
        <w:rPr>
          <w:rFonts w:eastAsia="Lucida Sans Unicode" w:cs="Arial"/>
          <w:kern w:val="1"/>
          <w:sz w:val="22"/>
          <w:szCs w:val="22"/>
          <w:lang w:eastAsia="ar-SA"/>
        </w:rPr>
        <w:t>…………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</w:t>
      </w:r>
    </w:p>
    <w:p w:rsid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ED593B" w:rsidRDefault="00ED593B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ED593B" w:rsidRPr="00ED593B" w:rsidRDefault="00ED593B" w:rsidP="00ED593B">
      <w:pPr>
        <w:suppressAutoHyphens/>
        <w:spacing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PODMIOTU, NA KTÓREGO ZASOBY POWOŁUJE SIĘ WYKONAWCA: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że następujący/e podmiot/y, na którego/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ych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zasoby powołuję się w niniejszym postępowaniu tj.: …………………………………………………………………….………………………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(podać pełną nazwę/firmę, adres, a także w zależności od podmiotu: NIP/PESEL, KRS/</w:t>
      </w:r>
      <w:proofErr w:type="spellStart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CEiDG</w:t>
      </w:r>
      <w:proofErr w:type="spellEnd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)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nie podlega/ją wykluczeniu z postępowania o udzielenie zamówienia.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…………….………….. </w:t>
      </w:r>
      <w:r w:rsidR="00916AEA"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PODANYCH INFORMACJI: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wszystkie informacje podane w powyższych oświadczeniach są aktualne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AA6EC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>
        <w:rPr>
          <w:rFonts w:eastAsia="Lucida Sans Unicode" w:cs="Arial"/>
          <w:kern w:val="1"/>
          <w:sz w:val="22"/>
          <w:szCs w:val="22"/>
          <w:lang w:eastAsia="ar-SA"/>
        </w:rPr>
        <w:t xml:space="preserve">                                                         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="00916AEA"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="00916AEA"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b/>
          <w:bCs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Pr="00916AEA" w:rsidRDefault="00916AEA" w:rsidP="00916AEA">
      <w:pPr>
        <w:suppressAutoHyphens/>
        <w:spacing w:line="360" w:lineRule="auto"/>
        <w:ind w:left="5954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 (pełna nazwa/firma, adres)</w:t>
      </w:r>
    </w:p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340AC2" w:rsidRDefault="00340AC2" w:rsidP="00916AEA">
      <w:pPr>
        <w:suppressAutoHyphens/>
      </w:pPr>
    </w:p>
    <w:p w:rsidR="00340AC2" w:rsidRDefault="00340AC2" w:rsidP="00916AEA">
      <w:pPr>
        <w:suppressAutoHyphens/>
        <w:rPr>
          <w:rFonts w:eastAsia="Lucida Sans Unicode" w:cs="Arial"/>
          <w:b/>
          <w:kern w:val="1"/>
          <w:lang w:eastAsia="ar-SA"/>
        </w:rPr>
      </w:pPr>
    </w:p>
    <w:p w:rsidR="00340AC2" w:rsidRDefault="00340AC2" w:rsidP="00916AEA">
      <w:pPr>
        <w:suppressAutoHyphens/>
        <w:rPr>
          <w:rFonts w:eastAsia="Lucida Sans Unicode" w:cs="Arial"/>
          <w:b/>
          <w:kern w:val="1"/>
          <w:lang w:eastAsia="ar-SA"/>
        </w:rPr>
      </w:pPr>
    </w:p>
    <w:p w:rsidR="00340AC2" w:rsidRDefault="00340AC2" w:rsidP="00916AEA">
      <w:pPr>
        <w:suppressAutoHyphens/>
        <w:rPr>
          <w:rFonts w:eastAsia="Lucida Sans Unicode" w:cs="Arial"/>
          <w:b/>
          <w:kern w:val="1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t>ZAŁACZNIK nr 3 do SIWZ: „Oświadczenie wykonawcy dotyczące spełnienia warunków udziału w postępowaniu”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Oświadczenie wykonawcy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składane na podstawie art. 25a ust. 1 ustawy z dnia 29 stycznia 2004 r.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Prawo zamówień publicznych (dalej jako: ustawa </w:t>
      </w:r>
      <w:proofErr w:type="spellStart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), </w:t>
      </w:r>
    </w:p>
    <w:p w:rsidR="00A57C5C" w:rsidRDefault="00916AEA" w:rsidP="00A57C5C">
      <w:pPr>
        <w:suppressAutoHyphens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DOTYCZĄCE SPEŁNIANIA WARUNKÓW UDZIAŁU W POSTĘPOWANIU </w:t>
      </w:r>
    </w:p>
    <w:p w:rsidR="00916AEA" w:rsidRDefault="00916AEA" w:rsidP="00A57C5C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br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Na potrzeby postępowania o udzielenie zamówienia publicznego</w:t>
      </w:r>
      <w:r w:rsidR="00EF051F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</w:t>
      </w:r>
      <w:r w:rsidR="007B72A1" w:rsidRPr="007B72A1">
        <w:rPr>
          <w:rFonts w:cs="Arial"/>
          <w:b/>
          <w:sz w:val="22"/>
          <w:szCs w:val="22"/>
        </w:rPr>
        <w:t xml:space="preserve">„ </w:t>
      </w:r>
      <w:r w:rsidR="007B72A1" w:rsidRPr="007B72A1">
        <w:rPr>
          <w:rFonts w:cs="Arial"/>
          <w:b/>
          <w:bCs/>
          <w:sz w:val="22"/>
          <w:szCs w:val="22"/>
        </w:rPr>
        <w:t>Przebudowa budynku wielorodzinnego ze zmianą funkcji mieszkaniowej na cele administracyjne (siedzibę urzędu) wraz z rozbiórką istniejącego budynku gospodarczego przy ul. Sikorskiego w Starogardzie Gdańskim (II etap) ”</w:t>
      </w:r>
      <w:r w:rsidR="007B72A1">
        <w:rPr>
          <w:rFonts w:cs="Arial"/>
          <w:b/>
          <w:bCs/>
          <w:sz w:val="22"/>
          <w:szCs w:val="22"/>
        </w:rPr>
        <w:t xml:space="preserve">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prowadzonego przez Gminę Starogard Gdański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co następuje:</w:t>
      </w:r>
    </w:p>
    <w:p w:rsidR="00340AC2" w:rsidRDefault="00340AC2" w:rsidP="00A57C5C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340AC2" w:rsidRDefault="00340AC2" w:rsidP="00A57C5C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57C5C" w:rsidRPr="00A57C5C" w:rsidRDefault="00A57C5C" w:rsidP="00A57C5C">
      <w:pPr>
        <w:suppressAutoHyphens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INFORMACJA DOTYCZĄCA WYKONAWCY: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(wskazać dokument i właściwą jednostkę redakcyjną dokumentu, w której określono warunki udziału w postępowaniu)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.</w:t>
      </w:r>
    </w:p>
    <w:p w:rsidR="00AA6ECA" w:rsidRDefault="00AA6EC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AA6EC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</w:t>
      </w:r>
    </w:p>
    <w:p w:rsid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340AC2" w:rsidRDefault="00340AC2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340AC2" w:rsidRDefault="00340AC2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340AC2" w:rsidRDefault="00340AC2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340AC2" w:rsidRPr="00916AEA" w:rsidRDefault="00340AC2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lastRenderedPageBreak/>
        <w:t>INFORMACJA W ZWIĄZKU Z POLEGANIEM NA ZASOBACH INNYCH PODMIOTÓW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: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że w celu wykazania spełniania warunków udziału w postępowaniu, określonych przez zamawiającego w ogłoszeniu o zamówieniu oraz SIWZ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,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polegam na zasobach następującego/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ych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podmiotu/ów: …………………………………………………………………….</w:t>
      </w:r>
    </w:p>
    <w:p w:rsid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(wskazać podmiot i określić odpowiedni zakres dla wskazanego podmiotu). </w:t>
      </w:r>
      <w:bookmarkStart w:id="0" w:name="_GoBack1"/>
      <w:bookmarkEnd w:id="0"/>
    </w:p>
    <w:p w:rsidR="00340AC2" w:rsidRPr="00916AEA" w:rsidRDefault="00340AC2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AA6ECA" w:rsidP="00340AC2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340AC2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AA6EC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AA6ECA" w:rsidRDefault="00AA6EC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</w:t>
      </w:r>
    </w:p>
    <w:p w:rsidR="00916AEA" w:rsidRPr="00340AC2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kern w:val="1"/>
          <w:sz w:val="18"/>
          <w:szCs w:val="18"/>
          <w:lang w:eastAsia="ar-SA"/>
        </w:rPr>
      </w:pPr>
      <w:r w:rsidRPr="00340AC2">
        <w:rPr>
          <w:rFonts w:eastAsia="Lucida Sans Unicode" w:cs="Arial"/>
          <w:i/>
          <w:kern w:val="1"/>
          <w:sz w:val="18"/>
          <w:szCs w:val="18"/>
          <w:lang w:eastAsia="ar-SA"/>
        </w:rPr>
        <w:t>(podpis)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ind w:left="5664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ind w:left="5664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PODANYCH INFORMACJI: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wszystkie informacje podane w powyższych oświadczeniach są aktualne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AA6EC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AA6EC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b/>
          <w:bCs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816797" w:rsidRDefault="00816797" w:rsidP="00916AEA"/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lastRenderedPageBreak/>
        <w:t>ZAŁACZNIK nr 4 do SIWZ: „Zobowiązanie podmiotu trzeciego”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>ZOBOWIĄZANIE PODMIOTU TRZECIEGO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do oddania zasobów niezbędnych do realizacji zamówienia w trybie art. 22 a ustawy Prawo zamówień publicznych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Na potrzeby postępowania o udzielenie zamówienia publicznego pn. </w:t>
      </w:r>
      <w:r w:rsidR="00D63C18" w:rsidRPr="00436F7C">
        <w:rPr>
          <w:rFonts w:cs="Arial"/>
          <w:b/>
          <w:sz w:val="20"/>
          <w:szCs w:val="20"/>
        </w:rPr>
        <w:t xml:space="preserve">„ </w:t>
      </w:r>
      <w:r w:rsidR="00D63C18" w:rsidRPr="00436F7C">
        <w:rPr>
          <w:rFonts w:cs="Arial"/>
          <w:b/>
          <w:bCs/>
          <w:sz w:val="20"/>
          <w:szCs w:val="20"/>
        </w:rPr>
        <w:t>Przebudowa budynku wielorodzinnego ze zmianą funkcji mieszkaniowej na cele administracyjne (siedzibę urzędu) wraz z rozbiórką istniejącego budynku gospodarczego przy ul. Sikorskiego w Starogardzie Gdańskim (II etap) ”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, oświadczam co następuje: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1) zobowiązuję się do oddania na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rzecz…………………………………………………………………………….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(wskazać nazwę i adres Wykonawcy, któremu inny podmiot oddaje do dyspozycji zasoby)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niezbędnych zasobów w postaci*: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- zdolności techniczne lub zawodowe tj.: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…………………………………………………………………………………………………………..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..…………………….....................................................................................................................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- sytuacji finansowej lub ekonomicznej tj.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……………………………………………………………………………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* należy zaznaczyć właściwy punkt 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i opisać udostępniany zasób lub podać dane </w:t>
      </w: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np. imię i nazwisko udostępnianej osoby; przynajmniej dokładną nazwę usługi, roboty budowlanej, itp.)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3) Oświadczam, że nie zachodzą wobec mnie podstawy wykluczenia z postępowania, o których mowa w art. 24 ust 1 pkt 13-22 i ust 5 pkt 1) i 8)</w:t>
      </w:r>
      <w:r w:rsidRPr="00916AEA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AA6EC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>
        <w:rPr>
          <w:rFonts w:eastAsiaTheme="minorHAnsi" w:cs="Arial"/>
          <w:color w:val="000000"/>
          <w:sz w:val="20"/>
          <w:szCs w:val="20"/>
          <w:lang w:eastAsia="en-US"/>
        </w:rPr>
        <w:t>…</w:t>
      </w:r>
      <w:r w:rsidR="00916AEA"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…........................., dnia ….............. </w:t>
      </w:r>
    </w:p>
    <w:p w:rsidR="00916AEA" w:rsidRPr="00916AEA" w:rsidRDefault="00916AEA" w:rsidP="00916AEA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(miejscowość i data) </w:t>
      </w:r>
    </w:p>
    <w:p w:rsid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AA6ECA" w:rsidRPr="00916AEA" w:rsidRDefault="00AA6EC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...............................................................................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(podpis i pieczęć Podmiotu udostępniającego/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osoby upoważnionej do występowania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w imieniu Podmiotu)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u w:val="single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u w:val="single"/>
          <w:lang w:eastAsia="en-US"/>
        </w:rPr>
        <w:t xml:space="preserve">Pouczenie: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Powyższe zobowiązanie musi zostać podpisane przez podmiot udostępniający zasoby i złożone w oryginale.</w:t>
      </w:r>
    </w:p>
    <w:p w:rsidR="00916AEA" w:rsidRDefault="00916AEA" w:rsidP="00916AEA"/>
    <w:p w:rsidR="00916AEA" w:rsidRDefault="00916AEA" w:rsidP="00916AEA"/>
    <w:p w:rsidR="00916AEA" w:rsidRPr="00916AEA" w:rsidRDefault="00916AEA" w:rsidP="00916AEA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cs="Arial"/>
          <w:b/>
          <w:bCs/>
          <w:kern w:val="32"/>
          <w:sz w:val="20"/>
          <w:szCs w:val="20"/>
        </w:rPr>
      </w:pPr>
      <w:r w:rsidRPr="00916AEA">
        <w:rPr>
          <w:rFonts w:cs="Arial"/>
          <w:b/>
          <w:bCs/>
          <w:kern w:val="32"/>
        </w:rPr>
        <w:lastRenderedPageBreak/>
        <w:t>ZAŁĄCZNIK nr 5</w:t>
      </w:r>
      <w:r>
        <w:rPr>
          <w:rFonts w:cs="Arial"/>
          <w:b/>
          <w:bCs/>
          <w:kern w:val="32"/>
        </w:rPr>
        <w:t xml:space="preserve"> do SIWZ </w:t>
      </w:r>
      <w:r w:rsidRPr="00916AEA">
        <w:rPr>
          <w:rFonts w:cs="Arial"/>
          <w:b/>
          <w:bCs/>
          <w:kern w:val="32"/>
        </w:rPr>
        <w:t>- „informacja o przynależności do grupy kapitałowej”.</w:t>
      </w:r>
      <w:r w:rsidRPr="00916AEA">
        <w:rPr>
          <w:rFonts w:cs="Arial"/>
          <w:b/>
          <w:bCs/>
          <w:kern w:val="32"/>
          <w:sz w:val="20"/>
          <w:szCs w:val="20"/>
        </w:rPr>
        <w:t xml:space="preserve">  *)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Lista podmiotów należących do tej samej grupy kapitałowej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albo informacja o braku przynależności do grupy kapitałowej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(Nazwa i adres wykonawcy lub jego pieczęć firmowa, adres)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Na podstawie </w:t>
      </w: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art. 24 ust. 11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przystępując do postępowania w sprawie udzielenia zamówienia publicznego w trybie przetargu nieograniczonego, 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na zadanie : </w:t>
      </w:r>
      <w:r w:rsidR="00D63C18" w:rsidRPr="00436F7C">
        <w:rPr>
          <w:rFonts w:cs="Arial"/>
          <w:b/>
          <w:sz w:val="20"/>
          <w:szCs w:val="20"/>
        </w:rPr>
        <w:t xml:space="preserve">„ </w:t>
      </w:r>
      <w:r w:rsidR="00D63C18" w:rsidRPr="00436F7C">
        <w:rPr>
          <w:rFonts w:cs="Arial"/>
          <w:b/>
          <w:bCs/>
          <w:sz w:val="20"/>
          <w:szCs w:val="20"/>
        </w:rPr>
        <w:t>Przebudowa budynku wielorodzinnego ze zmianą funkcji mieszkaniowej na cele administracyjne (siedzibę urzędu) wraz z rozbiórką istniejącego budynku gospodarczego przy ul. Sikorskiego w Starogardzie Gdańskim (II etap) 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u w:val="single"/>
          <w:lang w:eastAsia="ar-SA"/>
        </w:rPr>
        <w:t>O Ś W I A D CZ A M Y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(proszę o postawienie znaku „x” w odpowiedniej kratce):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vertAlign w:val="superscript"/>
          <w:lang w:eastAsia="ar-SA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□   że należę/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ymy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>**)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Upełnomocniony przedstawiciel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Data: ..........................................</w:t>
      </w:r>
    </w:p>
    <w:p w:rsidR="00916AEA" w:rsidRP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□  że nie należę/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ymy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. 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Upełnomocniony przedstawiciel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Data: ..........................................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__________________________________</w:t>
      </w:r>
    </w:p>
    <w:p w:rsidR="00916AEA" w:rsidRPr="00827C08" w:rsidRDefault="00916AEA" w:rsidP="00916AEA">
      <w:pPr>
        <w:suppressAutoHyphens/>
        <w:jc w:val="both"/>
        <w:rPr>
          <w:rFonts w:eastAsia="Lucida Sans Unicode" w:cs="Arial"/>
          <w:kern w:val="1"/>
          <w:sz w:val="18"/>
          <w:szCs w:val="18"/>
          <w:lang w:eastAsia="ar-SA"/>
        </w:rPr>
      </w:pPr>
    </w:p>
    <w:p w:rsidR="00916AEA" w:rsidRPr="00827C08" w:rsidRDefault="00916AEA" w:rsidP="00916AEA">
      <w:pPr>
        <w:suppressAutoHyphens/>
        <w:spacing w:after="120"/>
        <w:rPr>
          <w:rFonts w:eastAsia="Lucida Sans Unicode" w:cs="Arial"/>
          <w:kern w:val="1"/>
          <w:sz w:val="18"/>
          <w:szCs w:val="18"/>
          <w:lang w:eastAsia="ar-SA"/>
        </w:rPr>
      </w:pPr>
      <w:r w:rsidRPr="00827C08">
        <w:rPr>
          <w:rFonts w:eastAsia="Lucida Sans Unicode" w:cs="Arial"/>
          <w:kern w:val="1"/>
          <w:sz w:val="18"/>
          <w:szCs w:val="18"/>
          <w:lang w:eastAsia="ar-SA"/>
        </w:rPr>
        <w:t>*) Informację o przynależności do grupy kapitałowej Wykonawca przekazuje Zamawiającemu w terminie 3 dni od umieszczenia na stronie internetowej Zamawiającego informacji o złożonych ofertach</w:t>
      </w:r>
    </w:p>
    <w:p w:rsidR="00916AEA" w:rsidRPr="00827C08" w:rsidRDefault="00916AEA" w:rsidP="00916AEA">
      <w:pPr>
        <w:suppressAutoHyphens/>
        <w:jc w:val="both"/>
        <w:rPr>
          <w:rFonts w:eastAsia="Lucida Sans Unicode" w:cs="Arial"/>
          <w:kern w:val="1"/>
          <w:sz w:val="18"/>
          <w:szCs w:val="18"/>
          <w:lang w:eastAsia="ar-SA"/>
        </w:rPr>
      </w:pPr>
      <w:r w:rsidRPr="00827C08">
        <w:rPr>
          <w:rFonts w:eastAsia="Lucida Sans Unicode" w:cs="Arial"/>
          <w:kern w:val="1"/>
          <w:sz w:val="18"/>
          <w:szCs w:val="18"/>
          <w:lang w:eastAsia="ar-SA"/>
        </w:rPr>
        <w:t>**) wykonawca zobowiązany jest załączyć listę podmiotów w przypadku, gdy należy do grupy kapitałowej</w:t>
      </w:r>
    </w:p>
    <w:p w:rsidR="00916AEA" w:rsidRDefault="00916AEA" w:rsidP="00916AEA">
      <w:p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AA6ECA" w:rsidRDefault="00AA6ECA" w:rsidP="00916AEA">
      <w:p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bookmarkStart w:id="1" w:name="_GoBack"/>
      <w:bookmarkEnd w:id="1"/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lastRenderedPageBreak/>
        <w:t xml:space="preserve">ZAŁACZNIK nr 6 do SIWZ: „ Harmonogram </w:t>
      </w:r>
      <w:r w:rsidR="0011729D">
        <w:rPr>
          <w:rFonts w:eastAsia="Lucida Sans Unicode" w:cs="Arial"/>
          <w:b/>
          <w:kern w:val="1"/>
          <w:lang w:eastAsia="ar-SA"/>
        </w:rPr>
        <w:t>oraz czynniki cenotwórcze kosztorysu</w:t>
      </w:r>
      <w:r w:rsidRPr="00916AEA">
        <w:rPr>
          <w:rFonts w:eastAsia="Lucida Sans Unicode" w:cs="Arial"/>
          <w:b/>
          <w:kern w:val="1"/>
          <w:lang w:eastAsia="ar-SA"/>
        </w:rPr>
        <w:t xml:space="preserve"> ”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spacing w:after="120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Nazwa zadania : </w:t>
      </w:r>
    </w:p>
    <w:p w:rsidR="00916AEA" w:rsidRPr="00641762" w:rsidRDefault="00D63C18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cs="Arial"/>
          <w:b/>
          <w:sz w:val="20"/>
          <w:szCs w:val="20"/>
        </w:rPr>
        <w:t xml:space="preserve">„ </w:t>
      </w:r>
      <w:r w:rsidRPr="00436F7C">
        <w:rPr>
          <w:rFonts w:cs="Arial"/>
          <w:b/>
          <w:bCs/>
          <w:sz w:val="20"/>
          <w:szCs w:val="20"/>
        </w:rPr>
        <w:t>Przebudowa budynku wielorodzinnego ze zmianą funkcji mieszkaniowej na cele administracyjne (siedzibę urzędu) wraz z rozbiórką istniejącego budynku gospodarczego przy ul. Sikorskiego w Starogardzie Gdańskim (II etap) ”</w:t>
      </w:r>
    </w:p>
    <w:p w:rsidR="00916AEA" w:rsidRPr="00641762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tbl>
      <w:tblPr>
        <w:tblStyle w:val="Tabela-Siatka"/>
        <w:tblW w:w="780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138"/>
      </w:tblGrid>
      <w:tr w:rsidR="0011729D" w:rsidRPr="00641762" w:rsidTr="0011729D">
        <w:trPr>
          <w:jc w:val="center"/>
        </w:trPr>
        <w:tc>
          <w:tcPr>
            <w:tcW w:w="704" w:type="dxa"/>
          </w:tcPr>
          <w:p w:rsidR="0011729D" w:rsidRPr="00641762" w:rsidRDefault="0011729D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11729D" w:rsidRPr="00641762" w:rsidRDefault="0011729D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  <w:p w:rsidR="0011729D" w:rsidRPr="00641762" w:rsidRDefault="0011729D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11729D" w:rsidRPr="00641762" w:rsidRDefault="0011729D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11729D" w:rsidRPr="00641762" w:rsidRDefault="0011729D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Zakres rzeczowy</w:t>
            </w:r>
          </w:p>
          <w:p w:rsidR="0011729D" w:rsidRPr="00641762" w:rsidRDefault="0011729D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</w:tcPr>
          <w:p w:rsidR="0011729D" w:rsidRPr="00641762" w:rsidRDefault="0011729D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11729D" w:rsidRPr="00641762" w:rsidRDefault="0011729D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Termin realizacji</w:t>
            </w:r>
          </w:p>
        </w:tc>
      </w:tr>
      <w:tr w:rsidR="0011729D" w:rsidRPr="00641762" w:rsidTr="0011729D">
        <w:trPr>
          <w:jc w:val="center"/>
        </w:trPr>
        <w:tc>
          <w:tcPr>
            <w:tcW w:w="704" w:type="dxa"/>
          </w:tcPr>
          <w:p w:rsidR="0011729D" w:rsidRPr="00641762" w:rsidRDefault="0011729D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11729D" w:rsidRPr="00641762" w:rsidRDefault="0011729D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1</w:t>
            </w:r>
          </w:p>
          <w:p w:rsidR="0011729D" w:rsidRPr="00641762" w:rsidRDefault="0011729D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11729D" w:rsidRPr="00641762" w:rsidRDefault="0011729D" w:rsidP="0011729D">
            <w:pPr>
              <w:suppressAutoHyphens/>
              <w:contextualSpacing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Adaptacja I pietra i klatki schodowej między I a drugą kondygnacja budynku</w:t>
            </w:r>
          </w:p>
          <w:p w:rsidR="0011729D" w:rsidRPr="00641762" w:rsidRDefault="0011729D" w:rsidP="0011729D">
            <w:pPr>
              <w:suppressAutoHyphens/>
              <w:contextualSpacing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</w:tcPr>
          <w:p w:rsidR="0011729D" w:rsidRPr="00641762" w:rsidRDefault="0011729D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11729D" w:rsidRPr="00641762" w:rsidRDefault="0011729D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11729D" w:rsidRPr="00641762" w:rsidRDefault="0011729D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 xml:space="preserve">do 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 xml:space="preserve">  </w:t>
            </w:r>
            <w:r w:rsidRPr="0011729D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…………….</w:t>
            </w:r>
          </w:p>
          <w:p w:rsidR="0011729D" w:rsidRPr="00641762" w:rsidRDefault="0011729D" w:rsidP="0011729D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11729D" w:rsidRPr="00641762" w:rsidTr="0011729D">
        <w:trPr>
          <w:jc w:val="center"/>
        </w:trPr>
        <w:tc>
          <w:tcPr>
            <w:tcW w:w="704" w:type="dxa"/>
          </w:tcPr>
          <w:p w:rsidR="0011729D" w:rsidRPr="00641762" w:rsidRDefault="0011729D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11729D" w:rsidRPr="00641762" w:rsidRDefault="0011729D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61" w:type="dxa"/>
          </w:tcPr>
          <w:p w:rsidR="0011729D" w:rsidRPr="00641762" w:rsidRDefault="0011729D" w:rsidP="0011729D">
            <w:pPr>
              <w:suppressAutoHyphens/>
              <w:contextualSpacing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Adaptacja parteru, piwnicy, dostawa i m</w:t>
            </w:r>
            <w:r w:rsidR="00340AC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ontaż windy oraz platformy scho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dowej</w:t>
            </w:r>
          </w:p>
          <w:p w:rsidR="0011729D" w:rsidRPr="00641762" w:rsidRDefault="0011729D" w:rsidP="0011729D">
            <w:pPr>
              <w:suppressAutoHyphens/>
              <w:contextualSpacing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</w:tcPr>
          <w:p w:rsidR="0011729D" w:rsidRPr="00641762" w:rsidRDefault="0011729D" w:rsidP="0011729D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11729D" w:rsidRPr="0011729D" w:rsidRDefault="0011729D" w:rsidP="0011729D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 xml:space="preserve">do </w:t>
            </w:r>
            <w:r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15.06.2018r</w:t>
            </w:r>
          </w:p>
        </w:tc>
      </w:tr>
    </w:tbl>
    <w:p w:rsidR="00BF1250" w:rsidRPr="00641762" w:rsidRDefault="00BF1250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5A54DC" w:rsidRDefault="005A54DC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5A54DC" w:rsidRDefault="005A54DC" w:rsidP="005A54DC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Czynniki cenotwórcze : </w:t>
      </w:r>
    </w:p>
    <w:p w:rsidR="00BF1250" w:rsidRPr="005A54DC" w:rsidRDefault="00916AEA" w:rsidP="005A54DC">
      <w:pPr>
        <w:suppressAutoHyphens/>
        <w:rPr>
          <w:rFonts w:ascii="Times New Roman" w:hAnsi="Times New Roman"/>
          <w:b/>
          <w:szCs w:val="20"/>
        </w:rPr>
      </w:pPr>
      <w:r w:rsidRPr="005A54D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    </w:t>
      </w:r>
      <w:r w:rsidRPr="005A54DC">
        <w:rPr>
          <w:rFonts w:ascii="Times New Roman" w:hAnsi="Times New Roman"/>
          <w:b/>
          <w:szCs w:val="20"/>
        </w:rPr>
        <w:t xml:space="preserve">             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53"/>
        <w:gridCol w:w="3969"/>
      </w:tblGrid>
      <w:tr w:rsidR="00340AC2" w:rsidRPr="005A54DC" w:rsidTr="00340AC2">
        <w:trPr>
          <w:jc w:val="center"/>
        </w:trPr>
        <w:tc>
          <w:tcPr>
            <w:tcW w:w="570" w:type="dxa"/>
            <w:shd w:val="clear" w:color="auto" w:fill="auto"/>
          </w:tcPr>
          <w:p w:rsidR="00340AC2" w:rsidRDefault="00340AC2" w:rsidP="005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5A54DC">
              <w:rPr>
                <w:rFonts w:ascii="Times New Roman" w:hAnsi="Times New Roman"/>
                <w:b/>
                <w:szCs w:val="20"/>
              </w:rPr>
              <w:t>Lp.</w:t>
            </w:r>
          </w:p>
        </w:tc>
        <w:tc>
          <w:tcPr>
            <w:tcW w:w="3253" w:type="dxa"/>
            <w:shd w:val="clear" w:color="auto" w:fill="auto"/>
          </w:tcPr>
          <w:p w:rsidR="00340AC2" w:rsidRDefault="00340AC2" w:rsidP="005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5A54DC">
              <w:rPr>
                <w:rFonts w:ascii="Times New Roman" w:hAnsi="Times New Roman"/>
                <w:b/>
                <w:szCs w:val="20"/>
              </w:rPr>
              <w:t>Branża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9" w:type="dxa"/>
          </w:tcPr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5A54DC">
              <w:rPr>
                <w:rFonts w:ascii="Times New Roman" w:hAnsi="Times New Roman"/>
                <w:b/>
                <w:szCs w:val="20"/>
              </w:rPr>
              <w:t>Czynniki cenotwórcze</w:t>
            </w:r>
          </w:p>
        </w:tc>
      </w:tr>
      <w:tr w:rsidR="00340AC2" w:rsidRPr="005A54DC" w:rsidTr="00340AC2">
        <w:trPr>
          <w:trHeight w:val="1096"/>
          <w:jc w:val="center"/>
        </w:trPr>
        <w:tc>
          <w:tcPr>
            <w:tcW w:w="570" w:type="dxa"/>
            <w:shd w:val="clear" w:color="auto" w:fill="auto"/>
          </w:tcPr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  <w:r w:rsidRPr="005A54DC">
              <w:rPr>
                <w:rFonts w:ascii="Times New Roman" w:hAnsi="Times New Roman"/>
                <w:szCs w:val="20"/>
              </w:rPr>
              <w:t xml:space="preserve"> 1. </w:t>
            </w:r>
          </w:p>
        </w:tc>
        <w:tc>
          <w:tcPr>
            <w:tcW w:w="3253" w:type="dxa"/>
            <w:shd w:val="clear" w:color="auto" w:fill="auto"/>
          </w:tcPr>
          <w:p w:rsidR="00340AC2" w:rsidRPr="005A54DC" w:rsidRDefault="00340AC2" w:rsidP="00340A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  <w:r w:rsidRPr="005A54DC">
              <w:rPr>
                <w:rFonts w:ascii="Times New Roman" w:hAnsi="Times New Roman"/>
                <w:szCs w:val="20"/>
              </w:rPr>
              <w:t xml:space="preserve">Kosztorys budowlany </w:t>
            </w:r>
          </w:p>
        </w:tc>
        <w:tc>
          <w:tcPr>
            <w:tcW w:w="3969" w:type="dxa"/>
          </w:tcPr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Roboczo - godzina : …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 zł netto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Koszty pośrednie : ….. 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Zysk : …………...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Koszty zakupu : … 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 % 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0AC2" w:rsidRPr="005A54DC" w:rsidTr="00340AC2">
        <w:trPr>
          <w:jc w:val="center"/>
        </w:trPr>
        <w:tc>
          <w:tcPr>
            <w:tcW w:w="570" w:type="dxa"/>
            <w:shd w:val="clear" w:color="auto" w:fill="auto"/>
          </w:tcPr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  <w:r w:rsidRPr="005A54DC">
              <w:rPr>
                <w:rFonts w:ascii="Times New Roman" w:hAnsi="Times New Roman"/>
                <w:szCs w:val="20"/>
              </w:rPr>
              <w:t xml:space="preserve">  3.</w:t>
            </w:r>
          </w:p>
        </w:tc>
        <w:tc>
          <w:tcPr>
            <w:tcW w:w="3253" w:type="dxa"/>
            <w:shd w:val="clear" w:color="auto" w:fill="auto"/>
          </w:tcPr>
          <w:p w:rsidR="00340AC2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  <w:r w:rsidRPr="005A54DC">
              <w:rPr>
                <w:rFonts w:ascii="Times New Roman" w:hAnsi="Times New Roman"/>
                <w:szCs w:val="20"/>
              </w:rPr>
              <w:t>Kosztorys</w:t>
            </w:r>
            <w:r>
              <w:rPr>
                <w:rFonts w:ascii="Times New Roman" w:hAnsi="Times New Roman"/>
                <w:szCs w:val="20"/>
              </w:rPr>
              <w:t>y elektryczne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</w:tcPr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54DC">
              <w:rPr>
                <w:rFonts w:ascii="Times New Roman" w:hAnsi="Times New Roman"/>
                <w:sz w:val="20"/>
                <w:szCs w:val="20"/>
              </w:rPr>
              <w:t xml:space="preserve">Roboczo - godzina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…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  zł netto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Koszty pośrednie :  …. 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Zysk :  ….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54DC">
              <w:rPr>
                <w:rFonts w:ascii="Times New Roman" w:hAnsi="Times New Roman"/>
                <w:sz w:val="20"/>
                <w:szCs w:val="20"/>
              </w:rPr>
              <w:t xml:space="preserve">Koszty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zakupu :  ….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0AC2" w:rsidRPr="005A54DC" w:rsidTr="00340AC2">
        <w:trPr>
          <w:jc w:val="center"/>
        </w:trPr>
        <w:tc>
          <w:tcPr>
            <w:tcW w:w="570" w:type="dxa"/>
            <w:shd w:val="clear" w:color="auto" w:fill="auto"/>
          </w:tcPr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  <w:r w:rsidRPr="005A54DC">
              <w:rPr>
                <w:rFonts w:ascii="Times New Roman" w:hAnsi="Times New Roman"/>
                <w:szCs w:val="20"/>
              </w:rPr>
              <w:t xml:space="preserve">  4.</w:t>
            </w:r>
          </w:p>
        </w:tc>
        <w:tc>
          <w:tcPr>
            <w:tcW w:w="3253" w:type="dxa"/>
            <w:shd w:val="clear" w:color="auto" w:fill="auto"/>
          </w:tcPr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  <w:r w:rsidRPr="005A54DC">
              <w:rPr>
                <w:rFonts w:ascii="Times New Roman" w:hAnsi="Times New Roman"/>
                <w:szCs w:val="20"/>
              </w:rPr>
              <w:t>Kosztorys sanitarny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</w:tcPr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54DC">
              <w:rPr>
                <w:rFonts w:ascii="Times New Roman" w:hAnsi="Times New Roman"/>
                <w:sz w:val="20"/>
                <w:szCs w:val="20"/>
              </w:rPr>
              <w:t>Roboczo - godzina : .....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.zł netto  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Koszty pośrednie : ……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54DC">
              <w:rPr>
                <w:rFonts w:ascii="Times New Roman" w:hAnsi="Times New Roman"/>
                <w:sz w:val="20"/>
                <w:szCs w:val="20"/>
              </w:rPr>
              <w:t xml:space="preserve">Zysk :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>. %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Koszty zakupu : ………</w:t>
            </w:r>
            <w:r w:rsidRPr="005A54DC">
              <w:rPr>
                <w:rFonts w:ascii="Times New Roman" w:hAnsi="Times New Roman"/>
                <w:sz w:val="20"/>
                <w:szCs w:val="20"/>
              </w:rPr>
              <w:t>. %</w:t>
            </w:r>
          </w:p>
          <w:p w:rsidR="00340AC2" w:rsidRPr="005A54DC" w:rsidRDefault="00340AC2" w:rsidP="005A54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BF1250" w:rsidRDefault="00BF1250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250" w:rsidRDefault="00BF1250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      </w:t>
      </w: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BF1250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</w:t>
      </w:r>
      <w:r w:rsidRPr="00641762">
        <w:rPr>
          <w:rFonts w:eastAsia="Lucida Sans Unicode" w:cs="Arial"/>
          <w:kern w:val="1"/>
          <w:sz w:val="20"/>
          <w:szCs w:val="20"/>
          <w:lang w:eastAsia="ar-SA"/>
        </w:rPr>
        <w:t>Upełnomocniony przedstawiciel Przedsiębiorstwa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>Data: ..........................................</w:t>
      </w:r>
    </w:p>
    <w:sectPr w:rsidR="00916AEA" w:rsidRPr="00641762" w:rsidSect="007F3623">
      <w:headerReference w:type="first" r:id="rId7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AE" w:rsidRDefault="00EB2AAE">
      <w:r>
        <w:separator/>
      </w:r>
    </w:p>
  </w:endnote>
  <w:endnote w:type="continuationSeparator" w:id="0">
    <w:p w:rsidR="00EB2AAE" w:rsidRDefault="00EB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AE" w:rsidRDefault="00EB2AAE">
      <w:r>
        <w:separator/>
      </w:r>
    </w:p>
  </w:footnote>
  <w:footnote w:type="continuationSeparator" w:id="0">
    <w:p w:rsidR="00EB2AAE" w:rsidRDefault="00EB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7B2500">
    <w:pPr>
      <w:pStyle w:val="Nagwek"/>
    </w:pPr>
  </w:p>
  <w:p w:rsidR="007B72A1" w:rsidRDefault="007B7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A793B"/>
    <w:multiLevelType w:val="singleLevel"/>
    <w:tmpl w:val="A9F22E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" w15:restartNumberingAfterBreak="0">
    <w:nsid w:val="10787F20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2D6E98"/>
    <w:multiLevelType w:val="multilevel"/>
    <w:tmpl w:val="1A2EB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75"/>
    <w:rsid w:val="00061F20"/>
    <w:rsid w:val="00071CCB"/>
    <w:rsid w:val="00080D83"/>
    <w:rsid w:val="0009473C"/>
    <w:rsid w:val="000D283E"/>
    <w:rsid w:val="00100DBB"/>
    <w:rsid w:val="0011729D"/>
    <w:rsid w:val="00124D4A"/>
    <w:rsid w:val="00130B23"/>
    <w:rsid w:val="001A796A"/>
    <w:rsid w:val="001B210F"/>
    <w:rsid w:val="001F325F"/>
    <w:rsid w:val="00221BB3"/>
    <w:rsid w:val="00241C1F"/>
    <w:rsid w:val="002425AE"/>
    <w:rsid w:val="002C6347"/>
    <w:rsid w:val="002E12A3"/>
    <w:rsid w:val="00320AAC"/>
    <w:rsid w:val="00325198"/>
    <w:rsid w:val="00340AC2"/>
    <w:rsid w:val="0035482A"/>
    <w:rsid w:val="003619F2"/>
    <w:rsid w:val="00365820"/>
    <w:rsid w:val="003C554F"/>
    <w:rsid w:val="003E3CB7"/>
    <w:rsid w:val="0040149C"/>
    <w:rsid w:val="00414478"/>
    <w:rsid w:val="00436F7C"/>
    <w:rsid w:val="004861BD"/>
    <w:rsid w:val="00492BD3"/>
    <w:rsid w:val="004B517A"/>
    <w:rsid w:val="004B70BD"/>
    <w:rsid w:val="0051022F"/>
    <w:rsid w:val="0052111D"/>
    <w:rsid w:val="00537F26"/>
    <w:rsid w:val="005760A9"/>
    <w:rsid w:val="00594464"/>
    <w:rsid w:val="005A0BC7"/>
    <w:rsid w:val="005A54DC"/>
    <w:rsid w:val="005F5275"/>
    <w:rsid w:val="00622781"/>
    <w:rsid w:val="00640BFF"/>
    <w:rsid w:val="00641762"/>
    <w:rsid w:val="0069512C"/>
    <w:rsid w:val="0069621B"/>
    <w:rsid w:val="006C3299"/>
    <w:rsid w:val="006C4EDD"/>
    <w:rsid w:val="006F209E"/>
    <w:rsid w:val="00727F94"/>
    <w:rsid w:val="007337EB"/>
    <w:rsid w:val="00745D18"/>
    <w:rsid w:val="00776530"/>
    <w:rsid w:val="00791E8E"/>
    <w:rsid w:val="007A0109"/>
    <w:rsid w:val="007B2500"/>
    <w:rsid w:val="007B72A1"/>
    <w:rsid w:val="007D61D6"/>
    <w:rsid w:val="007E1B19"/>
    <w:rsid w:val="007F3623"/>
    <w:rsid w:val="00816797"/>
    <w:rsid w:val="00827311"/>
    <w:rsid w:val="00827C08"/>
    <w:rsid w:val="00834BB4"/>
    <w:rsid w:val="00835187"/>
    <w:rsid w:val="00856E3A"/>
    <w:rsid w:val="008945D9"/>
    <w:rsid w:val="008D7E47"/>
    <w:rsid w:val="008E7864"/>
    <w:rsid w:val="00916AEA"/>
    <w:rsid w:val="00943855"/>
    <w:rsid w:val="009A05AE"/>
    <w:rsid w:val="009B3E38"/>
    <w:rsid w:val="009D71C1"/>
    <w:rsid w:val="009F2CF0"/>
    <w:rsid w:val="00A04690"/>
    <w:rsid w:val="00A40DD3"/>
    <w:rsid w:val="00A57C5C"/>
    <w:rsid w:val="00A8311B"/>
    <w:rsid w:val="00AA201A"/>
    <w:rsid w:val="00AA6ECA"/>
    <w:rsid w:val="00AE6D8B"/>
    <w:rsid w:val="00B01F08"/>
    <w:rsid w:val="00B16E8F"/>
    <w:rsid w:val="00B30401"/>
    <w:rsid w:val="00B6637D"/>
    <w:rsid w:val="00BB76D0"/>
    <w:rsid w:val="00BC363C"/>
    <w:rsid w:val="00BF1250"/>
    <w:rsid w:val="00C62C24"/>
    <w:rsid w:val="00C635B6"/>
    <w:rsid w:val="00CA20F9"/>
    <w:rsid w:val="00CC263D"/>
    <w:rsid w:val="00CE005B"/>
    <w:rsid w:val="00CF1A4A"/>
    <w:rsid w:val="00D0361A"/>
    <w:rsid w:val="00D159CD"/>
    <w:rsid w:val="00D30ADD"/>
    <w:rsid w:val="00D43A0D"/>
    <w:rsid w:val="00D46867"/>
    <w:rsid w:val="00D526F3"/>
    <w:rsid w:val="00D63C18"/>
    <w:rsid w:val="00D849B2"/>
    <w:rsid w:val="00DC733E"/>
    <w:rsid w:val="00DF57BE"/>
    <w:rsid w:val="00E06500"/>
    <w:rsid w:val="00E57060"/>
    <w:rsid w:val="00E76EDF"/>
    <w:rsid w:val="00E87616"/>
    <w:rsid w:val="00E92047"/>
    <w:rsid w:val="00EA5C16"/>
    <w:rsid w:val="00EB2AAE"/>
    <w:rsid w:val="00ED593B"/>
    <w:rsid w:val="00EE1F45"/>
    <w:rsid w:val="00EF000D"/>
    <w:rsid w:val="00EF051F"/>
    <w:rsid w:val="00EF5ECF"/>
    <w:rsid w:val="00F545A3"/>
    <w:rsid w:val="00F912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12507E0-607B-4356-9362-2158FFD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1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E1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16A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XMQP1MH0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0</TotalTime>
  <Pages>12</Pages>
  <Words>2910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2012-08-24T10:01:00Z</cp:lastPrinted>
  <dcterms:created xsi:type="dcterms:W3CDTF">2017-09-04T11:48:00Z</dcterms:created>
  <dcterms:modified xsi:type="dcterms:W3CDTF">2017-09-04T11:48:00Z</dcterms:modified>
</cp:coreProperties>
</file>