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EA" w:rsidRPr="00916AEA" w:rsidRDefault="00916AEA" w:rsidP="00916AEA">
      <w:pPr>
        <w:suppressAutoHyphens/>
        <w:rPr>
          <w:rFonts w:eastAsia="Lucida Sans Unicode" w:cs="Arial"/>
          <w:b/>
          <w:kern w:val="1"/>
          <w:lang w:eastAsia="ar-SA"/>
        </w:rPr>
      </w:pPr>
      <w:r w:rsidRPr="00916AEA">
        <w:rPr>
          <w:rFonts w:eastAsia="Lucida Sans Unicode" w:cs="Arial"/>
          <w:b/>
          <w:kern w:val="1"/>
          <w:lang w:eastAsia="ar-SA"/>
        </w:rPr>
        <w:t>ZAŁACZNIK nr 1 do SIWZ: „Formularz ofertowy”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b/>
          <w:kern w:val="1"/>
          <w:sz w:val="28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16AEA" w:rsidRPr="00916AEA" w:rsidTr="00FC269F">
        <w:tc>
          <w:tcPr>
            <w:tcW w:w="3397" w:type="dxa"/>
          </w:tcPr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</w:tc>
      </w:tr>
    </w:tbl>
    <w:p w:rsidR="00916AEA" w:rsidRPr="00916AEA" w:rsidRDefault="00916AEA" w:rsidP="00916AEA">
      <w:pPr>
        <w:tabs>
          <w:tab w:val="left" w:pos="360"/>
        </w:tabs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(pieczęć Wykonawcy)</w:t>
      </w:r>
    </w:p>
    <w:p w:rsidR="00916AEA" w:rsidRPr="00916AEA" w:rsidRDefault="00916AEA" w:rsidP="00916AEA">
      <w:pPr>
        <w:tabs>
          <w:tab w:val="left" w:pos="360"/>
        </w:tabs>
        <w:suppressAutoHyphens/>
        <w:rPr>
          <w:rFonts w:eastAsia="Lucida Sans Unicode" w:cs="Arial"/>
          <w:kern w:val="1"/>
          <w:lang w:eastAsia="ar-SA"/>
        </w:rPr>
      </w:pPr>
    </w:p>
    <w:p w:rsidR="00916AEA" w:rsidRPr="00916AEA" w:rsidRDefault="00916AEA" w:rsidP="00916AEA">
      <w:pPr>
        <w:suppressAutoHyphens/>
        <w:ind w:right="51"/>
        <w:jc w:val="center"/>
        <w:rPr>
          <w:rFonts w:eastAsia="Lucida Sans Unicode" w:cs="Arial"/>
          <w:b/>
          <w:kern w:val="1"/>
          <w:sz w:val="28"/>
          <w:lang w:eastAsia="ar-SA"/>
        </w:rPr>
      </w:pPr>
    </w:p>
    <w:p w:rsidR="00916AEA" w:rsidRPr="00916AEA" w:rsidRDefault="00916AEA" w:rsidP="00916AEA">
      <w:pPr>
        <w:suppressAutoHyphens/>
        <w:ind w:right="51"/>
        <w:jc w:val="center"/>
        <w:rPr>
          <w:rFonts w:eastAsia="Lucida Sans Unicode" w:cs="Arial"/>
          <w:b/>
          <w:bCs/>
          <w:kern w:val="1"/>
          <w:sz w:val="36"/>
          <w:szCs w:val="36"/>
          <w:lang w:eastAsia="ar-SA"/>
        </w:rPr>
      </w:pPr>
      <w:r w:rsidRPr="00916AEA">
        <w:rPr>
          <w:rFonts w:eastAsia="Lucida Sans Unicode" w:cs="Arial"/>
          <w:b/>
          <w:kern w:val="1"/>
          <w:sz w:val="28"/>
          <w:lang w:eastAsia="ar-SA"/>
        </w:rPr>
        <w:t>KRAJOWY PRZETARG NIEOGRANICZONY NA</w:t>
      </w:r>
      <w:r w:rsidRPr="00916AEA">
        <w:rPr>
          <w:rFonts w:eastAsia="Lucida Sans Unicode" w:cs="Arial"/>
          <w:b/>
          <w:bCs/>
          <w:kern w:val="1"/>
          <w:sz w:val="36"/>
          <w:szCs w:val="36"/>
          <w:lang w:eastAsia="ar-SA"/>
        </w:rPr>
        <w:t xml:space="preserve"> </w:t>
      </w:r>
    </w:p>
    <w:p w:rsidR="00916AEA" w:rsidRPr="00916AEA" w:rsidRDefault="00916AEA" w:rsidP="00916AEA">
      <w:pPr>
        <w:suppressAutoHyphens/>
        <w:ind w:right="51"/>
        <w:jc w:val="center"/>
        <w:rPr>
          <w:rFonts w:eastAsia="Lucida Sans Unicode" w:cs="Arial"/>
          <w:b/>
          <w:bCs/>
          <w:kern w:val="1"/>
          <w:sz w:val="32"/>
          <w:szCs w:val="32"/>
          <w:lang w:eastAsia="ar-SA"/>
        </w:rPr>
      </w:pPr>
    </w:p>
    <w:p w:rsidR="00916AEA" w:rsidRPr="00916AEA" w:rsidRDefault="00916AEA" w:rsidP="00916AEA">
      <w:pPr>
        <w:suppressAutoHyphens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>„</w:t>
      </w:r>
      <w:r w:rsidRPr="00916AEA">
        <w:rPr>
          <w:rFonts w:eastAsia="Lucida Sans Unicode" w:cs="Arial"/>
          <w:b/>
          <w:kern w:val="1"/>
          <w:sz w:val="20"/>
          <w:szCs w:val="20"/>
          <w:lang w:eastAsia="ar-SA"/>
        </w:rPr>
        <w:t xml:space="preserve">Zachowanie wartości przyrodniczych i krajobrazowych korytarza ekologicznego doliny Wierzycy” (ochrona przyrody poprzez identyfikację i prezentację najciekawszych obiektów przyrodniczych trasą biegnącą po byłym torowisku od </w:t>
      </w:r>
      <w:proofErr w:type="spellStart"/>
      <w:r w:rsidRPr="00916AEA">
        <w:rPr>
          <w:rFonts w:eastAsia="Lucida Sans Unicode" w:cs="Arial"/>
          <w:b/>
          <w:kern w:val="1"/>
          <w:sz w:val="20"/>
          <w:szCs w:val="20"/>
          <w:lang w:eastAsia="ar-SA"/>
        </w:rPr>
        <w:t>Kręga</w:t>
      </w:r>
      <w:proofErr w:type="spellEnd"/>
      <w:r w:rsidRPr="00916AEA">
        <w:rPr>
          <w:rFonts w:eastAsia="Lucida Sans Unicode" w:cs="Arial"/>
          <w:b/>
          <w:kern w:val="1"/>
          <w:sz w:val="20"/>
          <w:szCs w:val="20"/>
          <w:lang w:eastAsia="ar-SA"/>
        </w:rPr>
        <w:t xml:space="preserve"> do Starogardu)</w:t>
      </w:r>
    </w:p>
    <w:p w:rsidR="00916AEA" w:rsidRPr="00916AEA" w:rsidRDefault="00916AEA" w:rsidP="00916AEA">
      <w:pPr>
        <w:suppressAutoHyphens/>
        <w:rPr>
          <w:rFonts w:eastAsia="Lucida Sans Unicode" w:cs="Arial"/>
          <w:b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b/>
          <w:kern w:val="1"/>
          <w:sz w:val="20"/>
          <w:szCs w:val="20"/>
          <w:lang w:eastAsia="ar-SA"/>
        </w:rPr>
        <w:t>Wykonawca:</w:t>
      </w:r>
    </w:p>
    <w:p w:rsidR="00916AEA" w:rsidRPr="00916AEA" w:rsidRDefault="00916AEA" w:rsidP="00916AEA">
      <w:pPr>
        <w:suppressAutoHyphens/>
        <w:rPr>
          <w:rFonts w:eastAsia="Lucida Sans Unicode" w:cs="Arial"/>
          <w:b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b/>
          <w:kern w:val="1"/>
          <w:sz w:val="20"/>
          <w:szCs w:val="20"/>
          <w:lang w:eastAsia="ar-SA"/>
        </w:rPr>
        <w:t>1.  Zarejestrowana nazwa Wykonawcy:</w:t>
      </w:r>
    </w:p>
    <w:p w:rsidR="00916AEA" w:rsidRPr="00916AEA" w:rsidRDefault="00916AEA" w:rsidP="00916AEA">
      <w:pPr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6AEA" w:rsidRPr="00916AEA" w:rsidRDefault="00916AEA" w:rsidP="00916AEA">
      <w:pPr>
        <w:suppressAutoHyphens/>
        <w:rPr>
          <w:rFonts w:eastAsia="Lucida Sans Unicode" w:cs="Arial"/>
          <w:b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b/>
          <w:kern w:val="1"/>
          <w:sz w:val="20"/>
          <w:szCs w:val="20"/>
          <w:lang w:eastAsia="ar-SA"/>
        </w:rPr>
        <w:t>2. Zarejestrowany adres Wykonawcy:</w:t>
      </w:r>
    </w:p>
    <w:p w:rsidR="00916AEA" w:rsidRPr="00916AEA" w:rsidRDefault="00916AEA" w:rsidP="00916AEA">
      <w:pPr>
        <w:suppressAutoHyphens/>
        <w:spacing w:after="120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6AEA" w:rsidRPr="00916AEA" w:rsidRDefault="00916AEA" w:rsidP="00916AEA">
      <w:pPr>
        <w:suppressAutoHyphens/>
        <w:spacing w:line="360" w:lineRule="auto"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b/>
          <w:kern w:val="1"/>
          <w:sz w:val="20"/>
          <w:szCs w:val="20"/>
          <w:lang w:eastAsia="ar-SA"/>
        </w:rPr>
        <w:t xml:space="preserve">3. Numer telefonu: </w:t>
      </w: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…………………. </w:t>
      </w:r>
    </w:p>
    <w:p w:rsidR="00916AEA" w:rsidRPr="00916AEA" w:rsidRDefault="00916AEA" w:rsidP="00916AEA">
      <w:pPr>
        <w:suppressAutoHyphens/>
        <w:spacing w:line="360" w:lineRule="auto"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b/>
          <w:kern w:val="1"/>
          <w:sz w:val="20"/>
          <w:szCs w:val="20"/>
          <w:lang w:eastAsia="ar-SA"/>
        </w:rPr>
        <w:t xml:space="preserve">4. Numer Faxu:      </w:t>
      </w:r>
      <w:r w:rsidRPr="00916AEA">
        <w:rPr>
          <w:rFonts w:eastAsia="Lucida Sans Unicode" w:cs="Arial"/>
          <w:kern w:val="1"/>
          <w:sz w:val="20"/>
          <w:szCs w:val="20"/>
          <w:lang w:eastAsia="ar-SA"/>
        </w:rPr>
        <w:t>………………….</w:t>
      </w:r>
    </w:p>
    <w:p w:rsidR="00916AEA" w:rsidRPr="00916AEA" w:rsidRDefault="00916AEA" w:rsidP="00916AE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b/>
          <w:kern w:val="1"/>
          <w:sz w:val="20"/>
          <w:szCs w:val="20"/>
          <w:lang w:val="de-DE" w:eastAsia="ar-SA"/>
        </w:rPr>
      </w:pPr>
      <w:proofErr w:type="spellStart"/>
      <w:r w:rsidRPr="00916AEA">
        <w:rPr>
          <w:rFonts w:eastAsia="Lucida Sans Unicode" w:cs="Arial"/>
          <w:b/>
          <w:kern w:val="1"/>
          <w:sz w:val="20"/>
          <w:szCs w:val="20"/>
          <w:lang w:val="de-DE" w:eastAsia="ar-SA"/>
        </w:rPr>
        <w:t>Adres</w:t>
      </w:r>
      <w:proofErr w:type="spellEnd"/>
      <w:r w:rsidRPr="00916AEA">
        <w:rPr>
          <w:rFonts w:eastAsia="Lucida Sans Unicode" w:cs="Arial"/>
          <w:b/>
          <w:kern w:val="1"/>
          <w:sz w:val="20"/>
          <w:szCs w:val="20"/>
          <w:lang w:val="de-DE" w:eastAsia="ar-SA"/>
        </w:rPr>
        <w:t xml:space="preserve"> </w:t>
      </w:r>
      <w:proofErr w:type="spellStart"/>
      <w:r w:rsidRPr="00916AEA">
        <w:rPr>
          <w:rFonts w:eastAsia="Lucida Sans Unicode" w:cs="Arial"/>
          <w:b/>
          <w:kern w:val="1"/>
          <w:sz w:val="20"/>
          <w:szCs w:val="20"/>
          <w:lang w:val="de-DE" w:eastAsia="ar-SA"/>
        </w:rPr>
        <w:t>e-mail</w:t>
      </w:r>
      <w:proofErr w:type="spellEnd"/>
      <w:r w:rsidRPr="00916AEA">
        <w:rPr>
          <w:rFonts w:eastAsia="Lucida Sans Unicode" w:cs="Arial"/>
          <w:b/>
          <w:kern w:val="1"/>
          <w:sz w:val="20"/>
          <w:szCs w:val="20"/>
          <w:lang w:val="de-DE" w:eastAsia="ar-SA"/>
        </w:rPr>
        <w:t xml:space="preserve">:    </w:t>
      </w:r>
      <w:r w:rsidRPr="00916AEA">
        <w:rPr>
          <w:rFonts w:eastAsia="Lucida Sans Unicode" w:cs="Arial"/>
          <w:kern w:val="1"/>
          <w:sz w:val="20"/>
          <w:szCs w:val="20"/>
          <w:lang w:val="de-DE" w:eastAsia="ar-SA"/>
        </w:rPr>
        <w:t xml:space="preserve"> </w:t>
      </w:r>
      <w:r w:rsidRPr="00916AEA">
        <w:rPr>
          <w:rFonts w:eastAsia="Lucida Sans Unicode" w:cs="Arial"/>
          <w:kern w:val="1"/>
          <w:sz w:val="20"/>
          <w:szCs w:val="20"/>
          <w:lang w:eastAsia="ar-SA"/>
        </w:rPr>
        <w:t>……………………………………………………………………………….</w:t>
      </w:r>
    </w:p>
    <w:p w:rsidR="00916AEA" w:rsidRPr="00916AEA" w:rsidRDefault="00916AEA" w:rsidP="00916AEA">
      <w:pPr>
        <w:suppressAutoHyphens/>
        <w:spacing w:line="360" w:lineRule="auto"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b/>
          <w:kern w:val="1"/>
          <w:sz w:val="20"/>
          <w:szCs w:val="20"/>
          <w:lang w:eastAsia="ar-SA"/>
        </w:rPr>
        <w:t xml:space="preserve">Numer konta bankowego: </w:t>
      </w:r>
      <w:r w:rsidRPr="00916AEA">
        <w:rPr>
          <w:rFonts w:eastAsia="Lucida Sans Unicode" w:cs="Arial"/>
          <w:kern w:val="1"/>
          <w:sz w:val="20"/>
          <w:szCs w:val="20"/>
          <w:lang w:eastAsia="ar-SA"/>
        </w:rPr>
        <w:t>.………………………………………………………………………………………………</w:t>
      </w:r>
    </w:p>
    <w:p w:rsidR="00916AEA" w:rsidRPr="00916AEA" w:rsidRDefault="00916AEA" w:rsidP="00916AEA">
      <w:pPr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ind w:right="51"/>
        <w:jc w:val="both"/>
        <w:textAlignment w:val="baseline"/>
        <w:rPr>
          <w:rFonts w:cs="Arial"/>
          <w:b/>
          <w:sz w:val="20"/>
          <w:szCs w:val="20"/>
        </w:rPr>
      </w:pPr>
      <w:r w:rsidRPr="00916AEA">
        <w:rPr>
          <w:rFonts w:cs="Arial"/>
          <w:b/>
          <w:sz w:val="20"/>
          <w:szCs w:val="20"/>
        </w:rPr>
        <w:t xml:space="preserve">Cena ryczałtowa: </w:t>
      </w:r>
    </w:p>
    <w:p w:rsidR="00916AEA" w:rsidRPr="00916AEA" w:rsidRDefault="00916AEA" w:rsidP="00916AEA">
      <w:pPr>
        <w:tabs>
          <w:tab w:val="left" w:pos="360"/>
        </w:tabs>
        <w:overflowPunct w:val="0"/>
        <w:autoSpaceDE w:val="0"/>
        <w:autoSpaceDN w:val="0"/>
        <w:adjustRightInd w:val="0"/>
        <w:ind w:left="283" w:right="51"/>
        <w:jc w:val="both"/>
        <w:textAlignment w:val="baseline"/>
        <w:rPr>
          <w:rFonts w:cs="Arial"/>
          <w:sz w:val="20"/>
          <w:szCs w:val="20"/>
        </w:rPr>
      </w:pPr>
      <w:r w:rsidRPr="00916AEA">
        <w:rPr>
          <w:rFonts w:cs="Arial"/>
          <w:sz w:val="20"/>
          <w:szCs w:val="20"/>
        </w:rPr>
        <w:t xml:space="preserve">Za </w:t>
      </w:r>
      <w:r w:rsidRPr="00916AEA">
        <w:rPr>
          <w:rFonts w:cs="Arial"/>
          <w:bCs/>
          <w:sz w:val="20"/>
          <w:szCs w:val="20"/>
        </w:rPr>
        <w:t>wykonanie zadania</w:t>
      </w:r>
      <w:r w:rsidRPr="00916AEA">
        <w:rPr>
          <w:rFonts w:cs="Arial"/>
          <w:b/>
          <w:bCs/>
          <w:sz w:val="20"/>
          <w:szCs w:val="20"/>
        </w:rPr>
        <w:t xml:space="preserve">: </w:t>
      </w:r>
      <w:r w:rsidRPr="00916AEA">
        <w:rPr>
          <w:rFonts w:ascii="Times New Roman" w:hAnsi="Times New Roman"/>
          <w:b/>
          <w:sz w:val="20"/>
          <w:szCs w:val="20"/>
        </w:rPr>
        <w:t xml:space="preserve">„Zachowanie wartości przyrodniczych i krajobrazowych korytarza ekologicznego doliny Wierzycy” (ochrona przyrody poprzez identyfikację i prezentację najciekawszych obiektów przyrodniczych trasą biegnącą po byłym torowisku od </w:t>
      </w:r>
      <w:proofErr w:type="spellStart"/>
      <w:r w:rsidRPr="00916AEA">
        <w:rPr>
          <w:rFonts w:ascii="Times New Roman" w:hAnsi="Times New Roman"/>
          <w:b/>
          <w:sz w:val="20"/>
          <w:szCs w:val="20"/>
        </w:rPr>
        <w:t>Kręga</w:t>
      </w:r>
      <w:proofErr w:type="spellEnd"/>
      <w:r w:rsidRPr="00916AEA">
        <w:rPr>
          <w:rFonts w:ascii="Times New Roman" w:hAnsi="Times New Roman"/>
          <w:b/>
          <w:sz w:val="20"/>
          <w:szCs w:val="20"/>
        </w:rPr>
        <w:t xml:space="preserve"> do Starogardu)</w:t>
      </w:r>
    </w:p>
    <w:p w:rsidR="00916AEA" w:rsidRPr="00916AEA" w:rsidRDefault="00916AEA" w:rsidP="00916AEA">
      <w:pPr>
        <w:tabs>
          <w:tab w:val="left" w:pos="360"/>
        </w:tabs>
        <w:overflowPunct w:val="0"/>
        <w:autoSpaceDE w:val="0"/>
        <w:autoSpaceDN w:val="0"/>
        <w:adjustRightInd w:val="0"/>
        <w:ind w:left="283" w:right="51"/>
        <w:jc w:val="both"/>
        <w:textAlignment w:val="baseline"/>
        <w:rPr>
          <w:rFonts w:cs="Arial"/>
          <w:sz w:val="20"/>
          <w:szCs w:val="20"/>
        </w:rPr>
      </w:pPr>
    </w:p>
    <w:p w:rsidR="00916AEA" w:rsidRPr="00916AEA" w:rsidRDefault="00916AEA" w:rsidP="00916AEA">
      <w:pPr>
        <w:tabs>
          <w:tab w:val="left" w:pos="360"/>
        </w:tabs>
        <w:overflowPunct w:val="0"/>
        <w:autoSpaceDE w:val="0"/>
        <w:autoSpaceDN w:val="0"/>
        <w:adjustRightInd w:val="0"/>
        <w:ind w:left="283" w:right="51"/>
        <w:jc w:val="both"/>
        <w:textAlignment w:val="baseline"/>
        <w:rPr>
          <w:rFonts w:cs="Arial"/>
          <w:sz w:val="20"/>
          <w:szCs w:val="20"/>
        </w:rPr>
      </w:pPr>
      <w:r w:rsidRPr="00916AEA">
        <w:rPr>
          <w:rFonts w:cs="Arial"/>
          <w:sz w:val="20"/>
          <w:szCs w:val="20"/>
        </w:rPr>
        <w:t>w kwocie netto złotych: ..............................................</w:t>
      </w:r>
    </w:p>
    <w:p w:rsidR="00916AEA" w:rsidRPr="00916AEA" w:rsidRDefault="00916AEA" w:rsidP="00916AEA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/>
        <w:ind w:right="51"/>
        <w:textAlignment w:val="baseline"/>
        <w:rPr>
          <w:rFonts w:cs="Arial"/>
          <w:sz w:val="20"/>
          <w:szCs w:val="20"/>
        </w:rPr>
      </w:pPr>
      <w:r w:rsidRPr="00916AEA">
        <w:rPr>
          <w:rFonts w:cs="Arial"/>
          <w:sz w:val="20"/>
          <w:szCs w:val="20"/>
        </w:rPr>
        <w:t>(słownie:.............................................................................................................)</w:t>
      </w:r>
    </w:p>
    <w:p w:rsidR="00916AEA" w:rsidRPr="00916AEA" w:rsidRDefault="00916AEA" w:rsidP="00916AEA">
      <w:pPr>
        <w:numPr>
          <w:ilvl w:val="0"/>
          <w:numId w:val="2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120"/>
        <w:ind w:right="51"/>
        <w:textAlignment w:val="baseline"/>
        <w:rPr>
          <w:rFonts w:cs="Arial"/>
          <w:sz w:val="20"/>
          <w:szCs w:val="20"/>
        </w:rPr>
      </w:pPr>
      <w:r w:rsidRPr="00916AEA">
        <w:rPr>
          <w:rFonts w:cs="Arial"/>
          <w:sz w:val="20"/>
          <w:szCs w:val="20"/>
        </w:rPr>
        <w:t>w kwocie brutto złotych:..............................................</w:t>
      </w:r>
    </w:p>
    <w:p w:rsidR="00916AEA" w:rsidRPr="00916AEA" w:rsidRDefault="00916AEA" w:rsidP="00916AEA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/>
        <w:ind w:right="51"/>
        <w:textAlignment w:val="baseline"/>
        <w:rPr>
          <w:rFonts w:cs="Arial"/>
          <w:sz w:val="20"/>
          <w:szCs w:val="20"/>
        </w:rPr>
      </w:pPr>
      <w:r w:rsidRPr="00916AEA">
        <w:rPr>
          <w:rFonts w:cs="Arial"/>
          <w:sz w:val="20"/>
          <w:szCs w:val="20"/>
        </w:rPr>
        <w:t>(słownie:........................................................................................................... .)</w:t>
      </w:r>
    </w:p>
    <w:p w:rsidR="00916AEA" w:rsidRPr="00916AEA" w:rsidRDefault="00916AEA" w:rsidP="00916AEA">
      <w:pPr>
        <w:numPr>
          <w:ilvl w:val="0"/>
          <w:numId w:val="2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ind w:right="51"/>
        <w:textAlignment w:val="baseline"/>
        <w:rPr>
          <w:rFonts w:cs="Arial"/>
          <w:sz w:val="20"/>
          <w:szCs w:val="20"/>
        </w:rPr>
      </w:pPr>
      <w:r w:rsidRPr="00916AEA">
        <w:rPr>
          <w:rFonts w:cs="Arial"/>
          <w:sz w:val="20"/>
          <w:szCs w:val="20"/>
        </w:rPr>
        <w:t>w tym podatek VAT w wysokości ........%, to jest w kwocie:.............................zł</w:t>
      </w:r>
    </w:p>
    <w:p w:rsidR="00916AEA" w:rsidRPr="00916AEA" w:rsidRDefault="00916AEA" w:rsidP="00916AEA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/>
        <w:ind w:right="51"/>
        <w:textAlignment w:val="baseline"/>
        <w:rPr>
          <w:rFonts w:cs="Arial"/>
          <w:sz w:val="20"/>
          <w:szCs w:val="20"/>
        </w:rPr>
      </w:pPr>
      <w:r w:rsidRPr="00916AEA">
        <w:rPr>
          <w:rFonts w:cs="Arial"/>
          <w:sz w:val="20"/>
          <w:szCs w:val="20"/>
        </w:rPr>
        <w:t xml:space="preserve">(słownie:.............................................................................................................)   </w:t>
      </w:r>
    </w:p>
    <w:p w:rsidR="00916AEA" w:rsidRPr="00916AEA" w:rsidRDefault="00916AEA" w:rsidP="00916AE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Oświadczamy, że roboty stanowiące przedmiot zamówienia wykonamy w terminie określonym w Specyfikacji istotnych warunków zamówienia.</w:t>
      </w:r>
    </w:p>
    <w:p w:rsidR="00916AEA" w:rsidRPr="00916AEA" w:rsidRDefault="00916AEA" w:rsidP="00916AE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lastRenderedPageBreak/>
        <w:t xml:space="preserve">Oświadczamy że na przedmiot zamówienia udzielamy gwarancji i rękojmi na okres .............. lat. (zgodnie z zapisami w punkcie </w:t>
      </w:r>
      <w:r w:rsidRPr="00916AEA">
        <w:rPr>
          <w:rFonts w:ascii="Verdana" w:eastAsia="Lucida Sans Unicode" w:hAnsi="Verdana" w:cs="Arial"/>
          <w:kern w:val="1"/>
          <w:sz w:val="20"/>
          <w:szCs w:val="20"/>
          <w:lang w:eastAsia="ar-SA"/>
        </w:rPr>
        <w:t>§</w:t>
      </w: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4 ust.2 oraz </w:t>
      </w:r>
      <w:r w:rsidRPr="00916AEA">
        <w:rPr>
          <w:rFonts w:ascii="Verdana" w:eastAsia="Lucida Sans Unicode" w:hAnsi="Verdana" w:cs="Arial"/>
          <w:kern w:val="1"/>
          <w:sz w:val="20"/>
          <w:szCs w:val="20"/>
          <w:lang w:eastAsia="ar-SA"/>
        </w:rPr>
        <w:t>§</w:t>
      </w:r>
      <w:r w:rsidRPr="00916AEA">
        <w:rPr>
          <w:rFonts w:eastAsia="Lucida Sans Unicode" w:cs="Arial"/>
          <w:kern w:val="1"/>
          <w:sz w:val="20"/>
          <w:szCs w:val="20"/>
          <w:lang w:eastAsia="ar-SA"/>
        </w:rPr>
        <w:t>16 ust.4 SIWZ)</w:t>
      </w:r>
    </w:p>
    <w:p w:rsidR="00916AEA" w:rsidRPr="00916AEA" w:rsidRDefault="00916AEA" w:rsidP="00916AE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Oświadczamy, że akceptujemy warunki płatności zgodnie z zapisami we wzorze umowy.</w:t>
      </w:r>
    </w:p>
    <w:p w:rsidR="00916AEA" w:rsidRPr="00916AEA" w:rsidRDefault="00916AEA" w:rsidP="00916AE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Oświadczamy, że zapoznaliśmy się ze Specyfikacją istotnych warunków zamówienia i nie wnosimy do niej zastrzeżeń. </w:t>
      </w:r>
    </w:p>
    <w:p w:rsidR="00916AEA" w:rsidRPr="00916AEA" w:rsidRDefault="00916AEA" w:rsidP="00916AE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Oświadczamy, że zawarty w Specyfikacji istotnych warunków zamówienia wzór umowy został przez nas zaakceptowany i zobowiązujemy się w przypadku przyznania nam zamówienia, do zawarcia umowy na wymienionych warunkach, w miejscu i terminie wyznaczonym przez Zamawiającego.</w:t>
      </w:r>
    </w:p>
    <w:p w:rsidR="00916AEA" w:rsidRPr="00916AEA" w:rsidRDefault="00916AEA" w:rsidP="00916AE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2015r., poz. 2164 z </w:t>
      </w:r>
      <w:proofErr w:type="spellStart"/>
      <w:r w:rsidRPr="00916AEA">
        <w:rPr>
          <w:rFonts w:eastAsia="Lucida Sans Unicode" w:cs="Arial"/>
          <w:kern w:val="1"/>
          <w:sz w:val="20"/>
          <w:szCs w:val="20"/>
          <w:lang w:eastAsia="ar-SA"/>
        </w:rPr>
        <w:t>późn</w:t>
      </w:r>
      <w:proofErr w:type="spellEnd"/>
      <w:r w:rsidRPr="00916AEA">
        <w:rPr>
          <w:rFonts w:eastAsia="Lucida Sans Unicode" w:cs="Arial"/>
          <w:kern w:val="1"/>
          <w:sz w:val="20"/>
          <w:szCs w:val="20"/>
          <w:lang w:eastAsia="ar-SA"/>
        </w:rPr>
        <w:t>. zm.).</w:t>
      </w:r>
    </w:p>
    <w:p w:rsidR="00916AEA" w:rsidRPr="00916AEA" w:rsidRDefault="00916AEA" w:rsidP="00916AE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Roboty/usługi objęte zamówieniem:</w:t>
      </w:r>
    </w:p>
    <w:p w:rsidR="00916AEA" w:rsidRPr="00916AEA" w:rsidRDefault="00916AEA" w:rsidP="00916AEA">
      <w:pPr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1) zamierzamy wykonać sami *)</w:t>
      </w:r>
    </w:p>
    <w:p w:rsidR="00916AEA" w:rsidRPr="00916AEA" w:rsidRDefault="00916AEA" w:rsidP="00916AEA">
      <w:pPr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2) zamierzamy wykonać przy udziale następujących podwykonawców (należy wskazać firmę podwykonawcy oraz część zamówienia, której wykonanie wykonawca powierza podwykonawcy )*):</w:t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916AEA" w:rsidRPr="00916AEA" w:rsidTr="00FC269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916AEA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916AEA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Firma podwykonawcy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916AEA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Część zamówienia, której wykonanie wykonawca powierza podwykonawcy</w:t>
            </w:r>
          </w:p>
        </w:tc>
      </w:tr>
      <w:tr w:rsidR="00916AEA" w:rsidRPr="00916AEA" w:rsidTr="00FC269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916AEA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snapToGrid w:val="0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916AEA" w:rsidRPr="00916AEA" w:rsidRDefault="00916AEA" w:rsidP="00916AEA">
            <w:pPr>
              <w:suppressAutoHyphens/>
              <w:snapToGrid w:val="0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snapToGrid w:val="0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916AEA" w:rsidRPr="00916AEA" w:rsidTr="00FC269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916AEA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snapToGrid w:val="0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916AEA" w:rsidRPr="00916AEA" w:rsidRDefault="00916AEA" w:rsidP="00916AEA">
            <w:pPr>
              <w:suppressAutoHyphens/>
              <w:snapToGrid w:val="0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snapToGrid w:val="0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916AEA" w:rsidRPr="00916AEA" w:rsidTr="00FC269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916AEA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snapToGrid w:val="0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916AEA" w:rsidRPr="00916AEA" w:rsidRDefault="00916AEA" w:rsidP="00916AEA">
            <w:pPr>
              <w:suppressAutoHyphens/>
              <w:snapToGrid w:val="0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snapToGrid w:val="0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16AEA" w:rsidRPr="00916AEA" w:rsidRDefault="00916AEA" w:rsidP="00916AEA">
      <w:pPr>
        <w:tabs>
          <w:tab w:val="left" w:pos="284"/>
        </w:tabs>
        <w:suppressAutoHyphens/>
        <w:spacing w:after="120"/>
        <w:ind w:left="284"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numPr>
          <w:ilvl w:val="0"/>
          <w:numId w:val="1"/>
        </w:numPr>
        <w:tabs>
          <w:tab w:val="left" w:pos="284"/>
        </w:tabs>
        <w:suppressAutoHyphens/>
        <w:spacing w:after="120"/>
        <w:ind w:left="284" w:hanging="284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Wadium w kwocie: …………………….. zostało wniesione w formie………………………  </w:t>
      </w:r>
    </w:p>
    <w:p w:rsidR="00916AEA" w:rsidRPr="00916AEA" w:rsidRDefault="00916AEA" w:rsidP="00916AEA">
      <w:pPr>
        <w:numPr>
          <w:ilvl w:val="0"/>
          <w:numId w:val="1"/>
        </w:numPr>
        <w:tabs>
          <w:tab w:val="left" w:pos="284"/>
        </w:tabs>
        <w:suppressAutoHyphens/>
        <w:contextualSpacing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Załącznikami do niniejszej oferty są:</w:t>
      </w:r>
    </w:p>
    <w:p w:rsidR="00916AEA" w:rsidRPr="00916AEA" w:rsidRDefault="00916AEA" w:rsidP="00916AEA">
      <w:pPr>
        <w:numPr>
          <w:ilvl w:val="0"/>
          <w:numId w:val="3"/>
        </w:numPr>
        <w:suppressAutoHyphens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oświadczenie o spełnianiu warunków udziału w postępowaniu,</w:t>
      </w:r>
    </w:p>
    <w:p w:rsidR="00916AEA" w:rsidRPr="00916AEA" w:rsidRDefault="00916AEA" w:rsidP="00916AEA">
      <w:pPr>
        <w:numPr>
          <w:ilvl w:val="0"/>
          <w:numId w:val="3"/>
        </w:numPr>
        <w:suppressAutoHyphens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oświadczenie o braku podstaw do wykluczenia z postępowania,</w:t>
      </w:r>
    </w:p>
    <w:p w:rsidR="00916AEA" w:rsidRPr="00916AEA" w:rsidRDefault="00916AEA" w:rsidP="00916AEA">
      <w:pPr>
        <w:numPr>
          <w:ilvl w:val="0"/>
          <w:numId w:val="3"/>
        </w:numPr>
        <w:suppressAutoHyphens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zobowiązanie podmiotu trzeciego*).</w:t>
      </w:r>
    </w:p>
    <w:p w:rsidR="00916AEA" w:rsidRPr="00916AEA" w:rsidRDefault="00916AEA" w:rsidP="00916AEA">
      <w:pPr>
        <w:tabs>
          <w:tab w:val="left" w:pos="284"/>
        </w:tabs>
        <w:suppressAutoHyphens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Upełnomocniony przedstawiciel</w:t>
      </w: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            Przedsiębiorstwa</w:t>
      </w: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................................................</w:t>
      </w: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             (podpis, pieczęć)</w:t>
      </w:r>
    </w:p>
    <w:p w:rsidR="00916AEA" w:rsidRPr="00916AEA" w:rsidRDefault="00916AEA" w:rsidP="00916AEA">
      <w:pPr>
        <w:suppressAutoHyphens/>
        <w:ind w:left="4248" w:firstLine="708"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rPr>
          <w:rFonts w:cs="Arial"/>
          <w:kern w:val="1"/>
          <w:sz w:val="20"/>
          <w:szCs w:val="20"/>
          <w:lang w:eastAsia="ar-SA"/>
        </w:rPr>
      </w:pPr>
      <w:r w:rsidRPr="00916AEA">
        <w:rPr>
          <w:rFonts w:cs="Arial"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       Data: ....................................... </w:t>
      </w:r>
    </w:p>
    <w:p w:rsidR="00916AEA" w:rsidRPr="00916AEA" w:rsidRDefault="00916AEA" w:rsidP="00916AEA">
      <w:pPr>
        <w:suppressAutoHyphens/>
        <w:rPr>
          <w:rFonts w:cs="Arial"/>
          <w:kern w:val="1"/>
          <w:sz w:val="20"/>
          <w:szCs w:val="20"/>
          <w:lang w:eastAsia="ar-SA"/>
        </w:rPr>
      </w:pPr>
      <w:r w:rsidRPr="00916AEA">
        <w:rPr>
          <w:rFonts w:cs="Arial"/>
          <w:kern w:val="1"/>
          <w:sz w:val="20"/>
          <w:szCs w:val="20"/>
          <w:lang w:eastAsia="ar-SA"/>
        </w:rPr>
        <w:t>--------------------------------------------------------</w:t>
      </w:r>
    </w:p>
    <w:p w:rsidR="00916AEA" w:rsidRPr="00916AEA" w:rsidRDefault="00916AEA" w:rsidP="00916AEA">
      <w:pPr>
        <w:suppressAutoHyphens/>
        <w:ind w:left="283"/>
        <w:contextualSpacing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i/>
          <w:kern w:val="1"/>
          <w:sz w:val="20"/>
          <w:szCs w:val="20"/>
          <w:lang w:eastAsia="ar-SA"/>
        </w:rPr>
        <w:t>*) niepotrzebne skreślić</w:t>
      </w:r>
    </w:p>
    <w:p w:rsidR="00CA20F9" w:rsidRDefault="00CA20F9" w:rsidP="00EE1F45">
      <w:pPr>
        <w:pStyle w:val="Nagwek1"/>
      </w:pPr>
    </w:p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Pr="00916AEA" w:rsidRDefault="00916AEA" w:rsidP="00916AEA">
      <w:pPr>
        <w:suppressAutoHyphens/>
        <w:rPr>
          <w:rFonts w:eastAsia="Lucida Sans Unicode" w:cs="Arial"/>
          <w:b/>
          <w:kern w:val="1"/>
          <w:lang w:eastAsia="ar-SA"/>
        </w:rPr>
      </w:pPr>
      <w:r w:rsidRPr="00916AEA">
        <w:rPr>
          <w:rFonts w:eastAsia="Lucida Sans Unicode" w:cs="Arial"/>
          <w:b/>
          <w:kern w:val="1"/>
          <w:lang w:eastAsia="ar-SA"/>
        </w:rPr>
        <w:lastRenderedPageBreak/>
        <w:t>ZAŁACZNIK nr 2 do SIWZ: „Oświadczenie wykonawcy dotyczące przesłanek wykluczenia z postępowania”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b/>
          <w:kern w:val="1"/>
          <w:sz w:val="28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16AEA" w:rsidRPr="00916AEA" w:rsidTr="00FC269F">
        <w:tc>
          <w:tcPr>
            <w:tcW w:w="3397" w:type="dxa"/>
          </w:tcPr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</w:tc>
      </w:tr>
    </w:tbl>
    <w:p w:rsidR="00916AEA" w:rsidRPr="00916AEA" w:rsidRDefault="00916AEA" w:rsidP="00916AEA">
      <w:pPr>
        <w:tabs>
          <w:tab w:val="left" w:pos="360"/>
        </w:tabs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(pieczęć Wykonawcy)</w:t>
      </w:r>
    </w:p>
    <w:p w:rsidR="00916AEA" w:rsidRPr="00916AEA" w:rsidRDefault="00916AEA" w:rsidP="00916AEA">
      <w:pPr>
        <w:suppressAutoHyphens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after="120" w:line="360" w:lineRule="auto"/>
        <w:jc w:val="center"/>
        <w:rPr>
          <w:rFonts w:eastAsia="Lucida Sans Unicode" w:cs="Arial"/>
          <w:b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u w:val="single"/>
          <w:lang w:eastAsia="ar-SA"/>
        </w:rPr>
        <w:t xml:space="preserve">Oświadczenie wykonawcy </w:t>
      </w:r>
    </w:p>
    <w:p w:rsidR="00916AEA" w:rsidRPr="00916AEA" w:rsidRDefault="00916AEA" w:rsidP="00916AEA">
      <w:pPr>
        <w:suppressAutoHyphens/>
        <w:spacing w:line="360" w:lineRule="auto"/>
        <w:jc w:val="center"/>
        <w:rPr>
          <w:rFonts w:eastAsia="Lucida Sans Unicode" w:cs="Arial"/>
          <w:b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 xml:space="preserve">składane na podstawie art. 25a ust. 1 ustawy z dnia 29 stycznia 2004 r. </w:t>
      </w:r>
    </w:p>
    <w:p w:rsidR="00916AEA" w:rsidRPr="00916AEA" w:rsidRDefault="00916AEA" w:rsidP="00916AEA">
      <w:pPr>
        <w:suppressAutoHyphens/>
        <w:spacing w:line="360" w:lineRule="auto"/>
        <w:jc w:val="center"/>
        <w:rPr>
          <w:rFonts w:eastAsia="Lucida Sans Unicode" w:cs="Arial"/>
          <w:b/>
          <w:kern w:val="1"/>
          <w:sz w:val="22"/>
          <w:szCs w:val="22"/>
          <w:u w:val="single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 xml:space="preserve"> Prawo zamówień publicznych (dalej jako: ustawa </w:t>
      </w:r>
      <w:proofErr w:type="spellStart"/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>Pzp</w:t>
      </w:r>
      <w:proofErr w:type="spellEnd"/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 xml:space="preserve">), </w:t>
      </w:r>
    </w:p>
    <w:p w:rsidR="00916AEA" w:rsidRPr="00916AEA" w:rsidRDefault="00916AEA" w:rsidP="00916AEA">
      <w:pPr>
        <w:suppressAutoHyphens/>
        <w:spacing w:after="120" w:line="360" w:lineRule="auto"/>
        <w:jc w:val="center"/>
        <w:rPr>
          <w:rFonts w:eastAsia="Lucida Sans Unicode" w:cs="Arial"/>
          <w:b/>
          <w:kern w:val="1"/>
          <w:sz w:val="22"/>
          <w:szCs w:val="22"/>
          <w:u w:val="single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u w:val="single"/>
          <w:lang w:eastAsia="ar-SA"/>
        </w:rPr>
        <w:t>DOTYCZĄCE PRZESŁANEK WYKLUCZENIA Z POSTĘPOWANIA</w:t>
      </w:r>
    </w:p>
    <w:p w:rsidR="00916AEA" w:rsidRPr="00916AEA" w:rsidRDefault="00916AEA" w:rsidP="00916AEA">
      <w:pPr>
        <w:suppressAutoHyphens/>
        <w:spacing w:line="276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>Na potrzeby postępowania o udzielenie zamówienia publicznego</w:t>
      </w:r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 xml:space="preserve"> „Zachowanie wartości przyrodniczych i krajobrazowych korytarza ekologicznego doliny Wierzycy” (ochrona przyrody poprzez identyfikację i prezentację najciekawszych obiektów przyrodniczych trasą biegnącą po byłym torowisku od </w:t>
      </w:r>
      <w:proofErr w:type="spellStart"/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>Kręga</w:t>
      </w:r>
      <w:proofErr w:type="spellEnd"/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 xml:space="preserve"> do Starogardu)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>,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>prowadzonego przez Gminę Starogard Gdański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,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>oświadczam, co następuje:</w:t>
      </w:r>
    </w:p>
    <w:p w:rsidR="00916AEA" w:rsidRPr="00916AEA" w:rsidRDefault="00916AEA" w:rsidP="00916AEA">
      <w:pPr>
        <w:suppressAutoHyphens/>
        <w:spacing w:line="276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hd w:val="clear" w:color="auto" w:fill="BFBFBF"/>
        <w:suppressAutoHyphens/>
        <w:spacing w:after="120" w:line="360" w:lineRule="auto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>OŚWIADCZENIA DOTYCZĄCE WYKONAWCY:</w:t>
      </w:r>
    </w:p>
    <w:p w:rsidR="00916AEA" w:rsidRPr="00916AEA" w:rsidRDefault="00916AEA" w:rsidP="00916AEA">
      <w:pPr>
        <w:numPr>
          <w:ilvl w:val="0"/>
          <w:numId w:val="4"/>
        </w:numPr>
        <w:suppressAutoHyphens/>
        <w:spacing w:line="360" w:lineRule="auto"/>
        <w:jc w:val="both"/>
        <w:rPr>
          <w:rFonts w:cs="Arial"/>
          <w:kern w:val="1"/>
          <w:sz w:val="22"/>
          <w:szCs w:val="22"/>
          <w:lang w:eastAsia="ar-SA"/>
        </w:rPr>
      </w:pPr>
      <w:r w:rsidRPr="00916AEA">
        <w:rPr>
          <w:rFonts w:cs="Arial"/>
          <w:kern w:val="1"/>
          <w:sz w:val="22"/>
          <w:szCs w:val="22"/>
          <w:lang w:eastAsia="ar-SA"/>
        </w:rPr>
        <w:t xml:space="preserve">Oświadczam, że nie podlegam wykluczeniu z postępowania na podstawie </w:t>
      </w:r>
      <w:r w:rsidRPr="00916AEA">
        <w:rPr>
          <w:rFonts w:cs="Arial"/>
          <w:kern w:val="1"/>
          <w:sz w:val="22"/>
          <w:szCs w:val="22"/>
          <w:lang w:eastAsia="ar-SA"/>
        </w:rPr>
        <w:br/>
        <w:t xml:space="preserve">art. 24 ust 1 pkt 12-23 ustawy </w:t>
      </w:r>
      <w:proofErr w:type="spellStart"/>
      <w:r w:rsidRPr="00916AEA">
        <w:rPr>
          <w:rFonts w:cs="Arial"/>
          <w:kern w:val="1"/>
          <w:sz w:val="22"/>
          <w:szCs w:val="22"/>
          <w:lang w:eastAsia="ar-SA"/>
        </w:rPr>
        <w:t>Pzp</w:t>
      </w:r>
      <w:proofErr w:type="spellEnd"/>
      <w:r w:rsidRPr="00916AEA">
        <w:rPr>
          <w:rFonts w:cs="Arial"/>
          <w:kern w:val="1"/>
          <w:sz w:val="22"/>
          <w:szCs w:val="22"/>
          <w:lang w:eastAsia="ar-SA"/>
        </w:rPr>
        <w:t>.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   …………….……. 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(miejscowość),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dnia ………….……. r. 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  <w:t>…………………………………………</w:t>
      </w:r>
    </w:p>
    <w:p w:rsidR="00916AEA" w:rsidRDefault="00916AEA" w:rsidP="00916AEA">
      <w:pPr>
        <w:suppressAutoHyphens/>
        <w:spacing w:line="360" w:lineRule="auto"/>
        <w:ind w:left="7088" w:firstLine="708"/>
        <w:jc w:val="both"/>
        <w:rPr>
          <w:rFonts w:eastAsia="Lucida Sans Unicode" w:cs="Arial"/>
          <w:i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(podpis)</w:t>
      </w:r>
    </w:p>
    <w:p w:rsidR="00ED593B" w:rsidRDefault="00ED593B" w:rsidP="00916AEA">
      <w:pPr>
        <w:suppressAutoHyphens/>
        <w:spacing w:line="360" w:lineRule="auto"/>
        <w:ind w:left="7088" w:firstLine="708"/>
        <w:jc w:val="both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ED593B" w:rsidRPr="00ED593B" w:rsidRDefault="00ED593B" w:rsidP="00ED593B">
      <w:pPr>
        <w:suppressAutoHyphens/>
        <w:spacing w:after="40"/>
        <w:jc w:val="both"/>
        <w:rPr>
          <w:rFonts w:eastAsia="Lucida Sans Unicode" w:cs="Arial"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color w:val="ED7D31" w:themeColor="accent2"/>
          <w:kern w:val="1"/>
          <w:sz w:val="22"/>
          <w:szCs w:val="22"/>
          <w:lang w:eastAsia="ar-SA"/>
        </w:rPr>
        <w:t>W przedmiotowym postępowaniu Zamawiający zgodnie z art. 24 ust. 1 pkt. 12-23 ustawy PZP wykluczy: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 w:hanging="425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wykonawcę, który nie wykazał spełniania warunków udziału w postępowaniu lub nie został zaproszony do negocjacji lub złożenia ofert wstępnych albo ofert, lub nie wykazał braku podstaw wykluczenia;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 w:hanging="425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wykonawcę będącego osobą fizyczną, którego prawomocnie skazano za przestępstwo:</w:t>
      </w:r>
    </w:p>
    <w:p w:rsidR="00ED593B" w:rsidRPr="00ED593B" w:rsidRDefault="00ED593B" w:rsidP="00ED593B">
      <w:pPr>
        <w:numPr>
          <w:ilvl w:val="0"/>
          <w:numId w:val="7"/>
        </w:numPr>
        <w:suppressAutoHyphens/>
        <w:spacing w:after="40"/>
        <w:contextualSpacing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o którym mowa w</w:t>
      </w: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softHyphen/>
        <w:t xml:space="preserve"> art. 165a, art. 181–188, art. 189a, art. 218–221, art. 228–230a, art. 250a, art. 258 lub art. 270–309 ustawy z dnia 6 czerwca 1997 r. – Kodeks karny (Dz. U. Nr 88, poz. 553, z </w:t>
      </w:r>
      <w:proofErr w:type="spellStart"/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późn</w:t>
      </w:r>
      <w:proofErr w:type="spellEnd"/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. zm.) lub</w:t>
      </w: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softHyphen/>
        <w:t xml:space="preserve"> art. 46 lub art. 48 ustawy z dnia 25 czerwca 2010 r. o sporcie (Dz. U. z 2016 r. poz. 176),</w:t>
      </w:r>
    </w:p>
    <w:p w:rsidR="00ED593B" w:rsidRPr="00ED593B" w:rsidRDefault="00ED593B" w:rsidP="00ED593B">
      <w:pPr>
        <w:numPr>
          <w:ilvl w:val="0"/>
          <w:numId w:val="7"/>
        </w:numPr>
        <w:suppressAutoHyphens/>
        <w:spacing w:after="40"/>
        <w:contextualSpacing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o charakterze terrorystycznym, o którym mowa w art. 115 § 20 ustawy z dnia 6 czerwca 1997 r. – Kodeks karny,</w:t>
      </w:r>
    </w:p>
    <w:p w:rsidR="00ED593B" w:rsidRPr="00ED593B" w:rsidRDefault="00ED593B" w:rsidP="00ED593B">
      <w:pPr>
        <w:numPr>
          <w:ilvl w:val="0"/>
          <w:numId w:val="7"/>
        </w:numPr>
        <w:suppressAutoHyphens/>
        <w:spacing w:after="40"/>
        <w:contextualSpacing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skarbowe,</w:t>
      </w:r>
    </w:p>
    <w:p w:rsidR="00ED593B" w:rsidRPr="00ED593B" w:rsidRDefault="00ED593B" w:rsidP="00ED593B">
      <w:pPr>
        <w:numPr>
          <w:ilvl w:val="0"/>
          <w:numId w:val="7"/>
        </w:numPr>
        <w:suppressAutoHyphens/>
        <w:spacing w:after="40"/>
        <w:contextualSpacing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lastRenderedPageBreak/>
        <w:t>o którym mowa w art. 9 lub art. 10 ustawy z dnia 15 czerwca 2012 r. o skutkach powierzania wykonywania pracy cudzoziemcom przebywającym wbrew przepisom na terytorium Rzeczypospolitej Polskiej (Dz. U. poz. 769);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wykonawcę, wobec którego orzeczono tytułem środka zapobiegawczego zakaz ubiegania się o zamówienia publiczne;</w:t>
      </w:r>
    </w:p>
    <w:p w:rsidR="00ED593B" w:rsidRPr="00ED593B" w:rsidRDefault="00ED593B" w:rsidP="00ED593B">
      <w:pPr>
        <w:numPr>
          <w:ilvl w:val="0"/>
          <w:numId w:val="6"/>
        </w:numPr>
        <w:suppressAutoHyphens/>
        <w:spacing w:after="40"/>
        <w:ind w:left="459"/>
        <w:jc w:val="both"/>
        <w:rPr>
          <w:rFonts w:eastAsia="Lucida Sans Unicode" w:cs="Arial"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color w:val="ED7D31" w:themeColor="accent2"/>
          <w:kern w:val="1"/>
          <w:sz w:val="22"/>
          <w:szCs w:val="22"/>
          <w:lang w:eastAsia="ar-SA"/>
        </w:rPr>
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:rsidR="00ED593B" w:rsidRPr="00ED593B" w:rsidRDefault="00ED593B" w:rsidP="00ED593B">
      <w:pPr>
        <w:suppressAutoHyphens/>
        <w:spacing w:line="276" w:lineRule="auto"/>
        <w:jc w:val="both"/>
        <w:rPr>
          <w:rFonts w:cs="Arial"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Calibri" w:cs="Arial"/>
          <w:color w:val="ED7D31" w:themeColor="accent2"/>
          <w:kern w:val="1"/>
          <w:sz w:val="22"/>
          <w:szCs w:val="22"/>
          <w:lang w:eastAsia="ar-SA"/>
        </w:rPr>
        <w:t xml:space="preserve">Ponadto zamawiający przewiduje możliwość wykluczenia wykonawcy zgodnie z </w:t>
      </w:r>
      <w:r w:rsidRPr="00ED593B">
        <w:rPr>
          <w:rFonts w:cs="Arial"/>
          <w:color w:val="ED7D31" w:themeColor="accent2"/>
          <w:kern w:val="1"/>
          <w:sz w:val="22"/>
          <w:szCs w:val="22"/>
          <w:lang w:eastAsia="ar-SA"/>
        </w:rPr>
        <w:t>art. 24 ust..5 pkt 1) i 8) Ustawy PZP:</w:t>
      </w:r>
    </w:p>
    <w:p w:rsidR="00ED593B" w:rsidRPr="00ED593B" w:rsidRDefault="00ED593B" w:rsidP="00ED593B">
      <w:pPr>
        <w:numPr>
          <w:ilvl w:val="0"/>
          <w:numId w:val="8"/>
        </w:numPr>
        <w:suppressAutoHyphens/>
        <w:spacing w:after="40"/>
        <w:ind w:left="459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który po ogłoszeniu upadłości zawarł układ zatwierdzony prawomocnym postanowieniem sądu, jeżeli układ nie przewiduje zaspokojenia wierzycieli przez likwidację majątku upadłego, </w:t>
      </w: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lastRenderedPageBreak/>
        <w:t>chyba że sąd zarządził likwidację jego majątku w trybie art. 366 ust. 1 ustawy z dnia 28 lutego 2003 r. – Prawo upadłościowe (Dz. U. z 2015 r. poz. 233, 978, 1166, 1259 i 1844);</w:t>
      </w:r>
    </w:p>
    <w:p w:rsidR="00ED593B" w:rsidRPr="00ED593B" w:rsidRDefault="00ED593B" w:rsidP="00ED593B">
      <w:pPr>
        <w:numPr>
          <w:ilvl w:val="0"/>
          <w:numId w:val="8"/>
        </w:numPr>
        <w:suppressAutoHyphens/>
        <w:spacing w:after="40"/>
        <w:ind w:left="459"/>
        <w:jc w:val="both"/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</w:pPr>
      <w:r w:rsidRPr="00ED593B">
        <w:rPr>
          <w:rFonts w:eastAsia="Lucida Sans Unicode" w:cs="Arial"/>
          <w:bCs/>
          <w:color w:val="ED7D31" w:themeColor="accent2"/>
          <w:kern w:val="1"/>
          <w:sz w:val="22"/>
          <w:szCs w:val="22"/>
          <w:lang w:eastAsia="ar-SA"/>
        </w:rPr>
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ED593B" w:rsidRPr="00ED593B" w:rsidRDefault="00ED593B" w:rsidP="00ED593B">
      <w:pPr>
        <w:suppressAutoHyphens/>
        <w:spacing w:line="360" w:lineRule="auto"/>
        <w:ind w:firstLine="709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916AEA">
        <w:rPr>
          <w:rFonts w:eastAsia="Lucida Sans Unicode" w:cs="Arial"/>
          <w:kern w:val="1"/>
          <w:sz w:val="22"/>
          <w:szCs w:val="22"/>
          <w:lang w:eastAsia="ar-SA"/>
        </w:rPr>
        <w:t>Pzp</w:t>
      </w:r>
      <w:proofErr w:type="spellEnd"/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 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(podać mającą zastosowanie podstawę wykluczenia spośród wymienionych w art. 24 ust. 1 pkt 13-14, 16-20 lub art. 24 ust. 5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pkt 1) i 8) 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ustawy </w:t>
      </w:r>
      <w:proofErr w:type="spellStart"/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Pzp</w:t>
      </w:r>
      <w:proofErr w:type="spellEnd"/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).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 Jednocześnie oświadczam, że w związku z ww. okolicznością, na podstawie art. 24 ust. 8 ustawy </w:t>
      </w:r>
      <w:proofErr w:type="spellStart"/>
      <w:r w:rsidRPr="00916AEA">
        <w:rPr>
          <w:rFonts w:eastAsia="Lucida Sans Unicode" w:cs="Arial"/>
          <w:kern w:val="1"/>
          <w:sz w:val="22"/>
          <w:szCs w:val="22"/>
          <w:lang w:eastAsia="ar-SA"/>
        </w:rPr>
        <w:t>Pzp</w:t>
      </w:r>
      <w:proofErr w:type="spellEnd"/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 podjąłem następujące środki naprawcze: 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…………….……. 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(miejscowość),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dnia …………………. r. 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Default="00916AEA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  <w:t>………………………………………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(podpis)</w:t>
      </w:r>
    </w:p>
    <w:p w:rsidR="00ED593B" w:rsidRDefault="00ED593B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B3E38" w:rsidRDefault="009B3E38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ED593B" w:rsidRPr="00ED593B" w:rsidRDefault="00ED593B" w:rsidP="00ED593B">
      <w:pPr>
        <w:suppressAutoHyphens/>
        <w:spacing w:line="360" w:lineRule="auto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hd w:val="clear" w:color="auto" w:fill="BFBFBF"/>
        <w:suppressAutoHyphens/>
        <w:spacing w:line="360" w:lineRule="auto"/>
        <w:jc w:val="both"/>
        <w:rPr>
          <w:rFonts w:eastAsia="Lucida Sans Unicode" w:cs="Arial"/>
          <w:b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>OŚWIADCZENIE DOTYCZĄCE PODMIOTU, NA KTÓREGO ZASOBY POWOŁUJE SIĘ WYKONAWCA: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b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>Oświadczam, że następujący/e podmiot/y, na którego/</w:t>
      </w:r>
      <w:proofErr w:type="spellStart"/>
      <w:r w:rsidRPr="00916AEA">
        <w:rPr>
          <w:rFonts w:eastAsia="Lucida Sans Unicode" w:cs="Arial"/>
          <w:kern w:val="1"/>
          <w:sz w:val="22"/>
          <w:szCs w:val="22"/>
          <w:lang w:eastAsia="ar-SA"/>
        </w:rPr>
        <w:t>ych</w:t>
      </w:r>
      <w:proofErr w:type="spellEnd"/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 zasoby powołuję się w niniejszym postępowaniu tj.: …………………………………………………………………….……………………… 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(podać pełną nazwę/firmę, adres, a także w zależności od podmiotu: NIP/PESEL, KRS/</w:t>
      </w:r>
      <w:proofErr w:type="spellStart"/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CEiDG</w:t>
      </w:r>
      <w:proofErr w:type="spellEnd"/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)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>nie podlega/ją wykluczeniu z postępowania o udzielenie zamówienia.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…………….………….. 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(miejscowość),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dnia …………………. r. 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  <w:t>…………………………………………</w:t>
      </w:r>
    </w:p>
    <w:p w:rsidR="00916AEA" w:rsidRPr="00916AEA" w:rsidRDefault="00916AEA" w:rsidP="00916AEA">
      <w:pPr>
        <w:suppressAutoHyphens/>
        <w:spacing w:line="360" w:lineRule="auto"/>
        <w:ind w:left="5664" w:firstLine="708"/>
        <w:jc w:val="center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(podpis)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hd w:val="clear" w:color="auto" w:fill="BFBFBF"/>
        <w:suppressAutoHyphens/>
        <w:spacing w:line="360" w:lineRule="auto"/>
        <w:jc w:val="both"/>
        <w:rPr>
          <w:rFonts w:eastAsia="Lucida Sans Unicode" w:cs="Arial"/>
          <w:b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>OŚWIADCZENIE DOTYCZĄCE PODANYCH INFORMACJI: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b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Oświadczam, że wszystkie informacje podane w powyższych oświadczeniach są aktualne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…………….……. 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(miejscowość),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dnia …………………. r. 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  <w:t>…………………………………………</w:t>
      </w:r>
    </w:p>
    <w:p w:rsidR="00916AEA" w:rsidRPr="00916AEA" w:rsidRDefault="00916AEA" w:rsidP="00916AEA">
      <w:pPr>
        <w:suppressAutoHyphens/>
        <w:spacing w:line="360" w:lineRule="auto"/>
        <w:ind w:left="5664" w:firstLine="708"/>
        <w:jc w:val="center"/>
        <w:rPr>
          <w:rFonts w:eastAsia="Lucida Sans Unicode" w:cs="Arial"/>
          <w:b/>
          <w:bCs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(podpis)</w:t>
      </w:r>
    </w:p>
    <w:p w:rsidR="00916AEA" w:rsidRPr="00916AEA" w:rsidRDefault="00916AEA" w:rsidP="00916AEA">
      <w:pPr>
        <w:suppressAutoHyphens/>
        <w:spacing w:line="360" w:lineRule="auto"/>
        <w:ind w:left="5954"/>
        <w:jc w:val="center"/>
        <w:rPr>
          <w:rFonts w:eastAsia="Lucida Sans Unicode" w:cs="Arial"/>
          <w:b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 (pełna nazwa/firma, adres)</w:t>
      </w:r>
    </w:p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Pr="00916AEA" w:rsidRDefault="00916AEA" w:rsidP="00916AEA">
      <w:pPr>
        <w:suppressAutoHyphens/>
        <w:rPr>
          <w:rFonts w:eastAsia="Lucida Sans Unicode" w:cs="Arial"/>
          <w:b/>
          <w:kern w:val="1"/>
          <w:lang w:eastAsia="ar-SA"/>
        </w:rPr>
      </w:pPr>
      <w:r w:rsidRPr="00916AEA">
        <w:rPr>
          <w:rFonts w:eastAsia="Lucida Sans Unicode" w:cs="Arial"/>
          <w:b/>
          <w:kern w:val="1"/>
          <w:lang w:eastAsia="ar-SA"/>
        </w:rPr>
        <w:t>ZAŁACZNIK nr 3 do SIWZ: „Oświadczenie wykonawcy dotyczące spełnienia warunków udziału w postępowaniu”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b/>
          <w:kern w:val="1"/>
          <w:sz w:val="28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16AEA" w:rsidRPr="00916AEA" w:rsidTr="00FC269F">
        <w:tc>
          <w:tcPr>
            <w:tcW w:w="3397" w:type="dxa"/>
          </w:tcPr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</w:tc>
      </w:tr>
    </w:tbl>
    <w:p w:rsidR="00916AEA" w:rsidRPr="00916AEA" w:rsidRDefault="00916AEA" w:rsidP="00916AEA">
      <w:pPr>
        <w:tabs>
          <w:tab w:val="left" w:pos="360"/>
        </w:tabs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(pieczęć Wykonawcy)</w:t>
      </w:r>
    </w:p>
    <w:p w:rsidR="00916AEA" w:rsidRPr="00916AEA" w:rsidRDefault="00916AEA" w:rsidP="00916AEA">
      <w:pPr>
        <w:suppressAutoHyphens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after="120" w:line="360" w:lineRule="auto"/>
        <w:jc w:val="center"/>
        <w:rPr>
          <w:rFonts w:eastAsia="Lucida Sans Unicode" w:cs="Arial"/>
          <w:b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u w:val="single"/>
          <w:lang w:eastAsia="ar-SA"/>
        </w:rPr>
        <w:t xml:space="preserve">Oświadczenie wykonawcy </w:t>
      </w:r>
    </w:p>
    <w:p w:rsidR="00916AEA" w:rsidRPr="00916AEA" w:rsidRDefault="00916AEA" w:rsidP="00916AEA">
      <w:pPr>
        <w:suppressAutoHyphens/>
        <w:spacing w:line="360" w:lineRule="auto"/>
        <w:jc w:val="center"/>
        <w:rPr>
          <w:rFonts w:eastAsia="Lucida Sans Unicode" w:cs="Arial"/>
          <w:b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 xml:space="preserve">składane na podstawie art. 25a ust. 1 ustawy z dnia 29 stycznia 2004 r. </w:t>
      </w:r>
    </w:p>
    <w:p w:rsidR="00916AEA" w:rsidRPr="00916AEA" w:rsidRDefault="00916AEA" w:rsidP="00916AEA">
      <w:pPr>
        <w:suppressAutoHyphens/>
        <w:spacing w:line="360" w:lineRule="auto"/>
        <w:jc w:val="center"/>
        <w:rPr>
          <w:rFonts w:eastAsia="Lucida Sans Unicode" w:cs="Arial"/>
          <w:b/>
          <w:kern w:val="1"/>
          <w:sz w:val="22"/>
          <w:szCs w:val="22"/>
          <w:u w:val="single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 xml:space="preserve"> Prawo zamówień publicznych (dalej jako: ustawa </w:t>
      </w:r>
      <w:proofErr w:type="spellStart"/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>Pzp</w:t>
      </w:r>
      <w:proofErr w:type="spellEnd"/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 xml:space="preserve">), </w:t>
      </w:r>
    </w:p>
    <w:p w:rsidR="00A57C5C" w:rsidRDefault="00916AEA" w:rsidP="00A57C5C">
      <w:pPr>
        <w:suppressAutoHyphens/>
        <w:rPr>
          <w:rFonts w:eastAsia="Lucida Sans Unicode" w:cs="Arial"/>
          <w:b/>
          <w:kern w:val="1"/>
          <w:sz w:val="22"/>
          <w:szCs w:val="22"/>
          <w:u w:val="single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u w:val="single"/>
          <w:lang w:eastAsia="ar-SA"/>
        </w:rPr>
        <w:t xml:space="preserve">DOTYCZĄCE SPEŁNIANIA WARUNKÓW UDZIAŁU W POSTĘPOWANIU </w:t>
      </w:r>
    </w:p>
    <w:p w:rsidR="00916AEA" w:rsidRDefault="00916AEA" w:rsidP="00A57C5C">
      <w:pPr>
        <w:suppressAutoHyphens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u w:val="single"/>
          <w:lang w:eastAsia="ar-SA"/>
        </w:rPr>
        <w:br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>Na potrzeby postępowania o udzielenie zamówienia publicznego</w:t>
      </w:r>
      <w:r w:rsidR="00EF051F">
        <w:rPr>
          <w:rFonts w:eastAsia="Lucida Sans Unicode" w:cs="Arial"/>
          <w:b/>
          <w:kern w:val="1"/>
          <w:sz w:val="22"/>
          <w:szCs w:val="22"/>
          <w:lang w:eastAsia="ar-SA"/>
        </w:rPr>
        <w:t xml:space="preserve"> </w:t>
      </w:r>
      <w:r w:rsidR="00EF051F" w:rsidRPr="00EF051F">
        <w:rPr>
          <w:rFonts w:eastAsia="Lucida Sans Unicode" w:cs="Arial"/>
          <w:b/>
          <w:kern w:val="1"/>
          <w:sz w:val="22"/>
          <w:szCs w:val="22"/>
          <w:lang w:eastAsia="ar-SA"/>
        </w:rPr>
        <w:t xml:space="preserve">„Zachowanie wartości przyrodniczych i krajobrazowych korytarza ekologicznego doliny Wierzycy” (ochrona przyrody poprzez identyfikację i prezentację najciekawszych obiektów przyrodniczych trasą biegnącą po byłym torowisku od </w:t>
      </w:r>
      <w:proofErr w:type="spellStart"/>
      <w:r w:rsidR="00EF051F" w:rsidRPr="00EF051F">
        <w:rPr>
          <w:rFonts w:eastAsia="Lucida Sans Unicode" w:cs="Arial"/>
          <w:b/>
          <w:kern w:val="1"/>
          <w:sz w:val="22"/>
          <w:szCs w:val="22"/>
          <w:lang w:eastAsia="ar-SA"/>
        </w:rPr>
        <w:t>Kręga</w:t>
      </w:r>
      <w:proofErr w:type="spellEnd"/>
      <w:r w:rsidR="00EF051F" w:rsidRPr="00EF051F">
        <w:rPr>
          <w:rFonts w:eastAsia="Lucida Sans Unicode" w:cs="Arial"/>
          <w:b/>
          <w:kern w:val="1"/>
          <w:sz w:val="22"/>
          <w:szCs w:val="22"/>
          <w:lang w:eastAsia="ar-SA"/>
        </w:rPr>
        <w:t xml:space="preserve"> do Starogardu)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>, prowadzonego przez Gminę Starogard Gdański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,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>oświadczam, co następuje:</w:t>
      </w:r>
    </w:p>
    <w:p w:rsidR="00A57C5C" w:rsidRPr="00A57C5C" w:rsidRDefault="00A57C5C" w:rsidP="00A57C5C">
      <w:pPr>
        <w:suppressAutoHyphens/>
        <w:rPr>
          <w:rFonts w:eastAsia="Lucida Sans Unicode" w:cs="Arial"/>
          <w:b/>
          <w:kern w:val="1"/>
          <w:sz w:val="22"/>
          <w:szCs w:val="22"/>
          <w:lang w:eastAsia="ar-SA"/>
        </w:rPr>
      </w:pPr>
      <w:bookmarkStart w:id="0" w:name="_GoBack"/>
      <w:bookmarkEnd w:id="0"/>
    </w:p>
    <w:p w:rsidR="00916AEA" w:rsidRPr="00916AEA" w:rsidRDefault="00916AEA" w:rsidP="00916AEA">
      <w:pPr>
        <w:shd w:val="clear" w:color="auto" w:fill="BFBFBF"/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>INFORMACJA DOTYCZĄCA WYKONAWCY: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(wskazać dokument i właściwą jednostkę redakcyjną dokumentu, w której określono warunki udziału w postępowaniu)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>.</w:t>
      </w:r>
    </w:p>
    <w:p w:rsidR="00916AEA" w:rsidRPr="00916AEA" w:rsidRDefault="00916AEA" w:rsidP="00916AEA">
      <w:pPr>
        <w:suppressAutoHyphens/>
        <w:spacing w:line="360" w:lineRule="auto"/>
        <w:jc w:val="right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…………….……. 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(miejscowość),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dnia ………….……. r. </w:t>
      </w:r>
    </w:p>
    <w:p w:rsidR="00916AEA" w:rsidRPr="00916AEA" w:rsidRDefault="00916AEA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  <w:t>…………………………………………</w:t>
      </w:r>
    </w:p>
    <w:p w:rsidR="00916AEA" w:rsidRPr="00916AEA" w:rsidRDefault="00916AEA" w:rsidP="00916AEA">
      <w:pPr>
        <w:suppressAutoHyphens/>
        <w:spacing w:line="360" w:lineRule="auto"/>
        <w:ind w:left="5664" w:firstLine="708"/>
        <w:jc w:val="center"/>
        <w:rPr>
          <w:rFonts w:eastAsia="Lucida Sans Unicode" w:cs="Arial"/>
          <w:i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(podpis)</w:t>
      </w:r>
    </w:p>
    <w:p w:rsidR="00916AEA" w:rsidRPr="00916AEA" w:rsidRDefault="00916AEA" w:rsidP="00916AEA">
      <w:pPr>
        <w:shd w:val="clear" w:color="auto" w:fill="BFBFBF"/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>INFORMACJA W ZWIĄZKU Z POLEGANIEM NA ZASOBACH INNYCH PODMIOTÓW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: 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>Oświadczam, że w celu wykazania spełniania warunków udziału w postępowaniu, określonych przez zamawiającego w ogłoszeniu o zamówieniu oraz SIWZ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,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 polegam na zasobach następującego/</w:t>
      </w:r>
      <w:proofErr w:type="spellStart"/>
      <w:r w:rsidRPr="00916AEA">
        <w:rPr>
          <w:rFonts w:eastAsia="Lucida Sans Unicode" w:cs="Arial"/>
          <w:kern w:val="1"/>
          <w:sz w:val="22"/>
          <w:szCs w:val="22"/>
          <w:lang w:eastAsia="ar-SA"/>
        </w:rPr>
        <w:t>ych</w:t>
      </w:r>
      <w:proofErr w:type="spellEnd"/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 podmiotu/ów: …………………………………………………………………….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..……………………………………………………………………………………………………………….……………………….., w następującym zakresie: ……………………………………………………………………………………………… 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(wskazać podmiot i określić odpowiedni zakres dla wskazanego podmiotu). 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bookmarkStart w:id="1" w:name="_GoBack1"/>
      <w:bookmarkEnd w:id="1"/>
    </w:p>
    <w:p w:rsidR="00916AEA" w:rsidRPr="00916AEA" w:rsidRDefault="00916AEA" w:rsidP="00916AEA">
      <w:pPr>
        <w:suppressAutoHyphens/>
        <w:spacing w:line="360" w:lineRule="auto"/>
        <w:jc w:val="right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…………….……. 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(miejscowość),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dnia ………….……. r. 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lastRenderedPageBreak/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  <w:t>…………………………………………</w:t>
      </w:r>
    </w:p>
    <w:p w:rsidR="00916AEA" w:rsidRPr="00916AEA" w:rsidRDefault="00916AEA" w:rsidP="00916AEA">
      <w:pPr>
        <w:suppressAutoHyphens/>
        <w:spacing w:line="360" w:lineRule="auto"/>
        <w:ind w:left="5664" w:firstLine="708"/>
        <w:jc w:val="center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(podpis)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ind w:left="5664" w:firstLine="708"/>
        <w:jc w:val="both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ind w:left="5664" w:firstLine="708"/>
        <w:jc w:val="both"/>
        <w:rPr>
          <w:rFonts w:eastAsia="Lucida Sans Unicode" w:cs="Arial"/>
          <w:i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hd w:val="clear" w:color="auto" w:fill="BFBFBF"/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b/>
          <w:kern w:val="1"/>
          <w:sz w:val="22"/>
          <w:szCs w:val="22"/>
          <w:lang w:eastAsia="ar-SA"/>
        </w:rPr>
        <w:t>OŚWIADCZENIE DOTYCZĄCE PODANYCH INFORMACJI: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Oświadczam, że wszystkie informacje podane w powyższych oświadczeniach są aktualne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right"/>
        <w:rPr>
          <w:rFonts w:eastAsia="Lucida Sans Unicode" w:cs="Arial"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…………….……. </w:t>
      </w: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 xml:space="preserve">(miejscowość), </w:t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 xml:space="preserve">dnia ………….……. r. </w:t>
      </w:r>
    </w:p>
    <w:p w:rsidR="00916AEA" w:rsidRPr="00916AEA" w:rsidRDefault="00916AEA" w:rsidP="00916AEA">
      <w:pPr>
        <w:suppressAutoHyphens/>
        <w:spacing w:line="360" w:lineRule="auto"/>
        <w:jc w:val="both"/>
        <w:rPr>
          <w:rFonts w:eastAsia="Lucida Sans Unicode" w:cs="Arial"/>
          <w:kern w:val="1"/>
          <w:sz w:val="22"/>
          <w:szCs w:val="22"/>
          <w:lang w:eastAsia="ar-SA"/>
        </w:rPr>
      </w:pPr>
    </w:p>
    <w:p w:rsidR="00916AEA" w:rsidRPr="00916AEA" w:rsidRDefault="00916AEA" w:rsidP="00916AEA">
      <w:pPr>
        <w:suppressAutoHyphens/>
        <w:spacing w:line="360" w:lineRule="auto"/>
        <w:jc w:val="right"/>
        <w:rPr>
          <w:rFonts w:eastAsia="Lucida Sans Unicode" w:cs="Arial"/>
          <w:i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</w:r>
      <w:r w:rsidRPr="00916AEA">
        <w:rPr>
          <w:rFonts w:eastAsia="Lucida Sans Unicode" w:cs="Arial"/>
          <w:kern w:val="1"/>
          <w:sz w:val="22"/>
          <w:szCs w:val="22"/>
          <w:lang w:eastAsia="ar-SA"/>
        </w:rPr>
        <w:tab/>
        <w:t>…………………………………………</w:t>
      </w:r>
    </w:p>
    <w:p w:rsidR="00916AEA" w:rsidRPr="00916AEA" w:rsidRDefault="00916AEA" w:rsidP="00916AEA">
      <w:pPr>
        <w:suppressAutoHyphens/>
        <w:spacing w:line="360" w:lineRule="auto"/>
        <w:ind w:left="5664" w:firstLine="708"/>
        <w:jc w:val="center"/>
        <w:rPr>
          <w:rFonts w:eastAsia="Lucida Sans Unicode" w:cs="Arial"/>
          <w:b/>
          <w:bCs/>
          <w:kern w:val="1"/>
          <w:sz w:val="22"/>
          <w:szCs w:val="22"/>
          <w:lang w:eastAsia="ar-SA"/>
        </w:rPr>
      </w:pPr>
      <w:r w:rsidRPr="00916AEA">
        <w:rPr>
          <w:rFonts w:eastAsia="Lucida Sans Unicode" w:cs="Arial"/>
          <w:i/>
          <w:kern w:val="1"/>
          <w:sz w:val="22"/>
          <w:szCs w:val="22"/>
          <w:lang w:eastAsia="ar-SA"/>
        </w:rPr>
        <w:t>(podpis)</w:t>
      </w:r>
    </w:p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916AEA" w:rsidRDefault="00916AEA" w:rsidP="00916AEA"/>
    <w:p w:rsidR="00816797" w:rsidRDefault="00816797" w:rsidP="00916AEA"/>
    <w:p w:rsidR="00916AEA" w:rsidRPr="00916AEA" w:rsidRDefault="00916AEA" w:rsidP="00916AEA">
      <w:pPr>
        <w:suppressAutoHyphens/>
        <w:rPr>
          <w:rFonts w:eastAsia="Lucida Sans Unicode" w:cs="Arial"/>
          <w:b/>
          <w:kern w:val="1"/>
          <w:lang w:eastAsia="ar-SA"/>
        </w:rPr>
      </w:pPr>
      <w:r w:rsidRPr="00916AEA">
        <w:rPr>
          <w:rFonts w:eastAsia="Lucida Sans Unicode" w:cs="Arial"/>
          <w:b/>
          <w:kern w:val="1"/>
          <w:lang w:eastAsia="ar-SA"/>
        </w:rPr>
        <w:t>ZAŁACZNIK nr 4 do SIWZ: „Zobowiązanie podmiotu trzeciego”</w:t>
      </w:r>
    </w:p>
    <w:p w:rsidR="00916AEA" w:rsidRPr="00916AEA" w:rsidRDefault="00916AEA" w:rsidP="00916AEA">
      <w:pPr>
        <w:suppressAutoHyphens/>
        <w:rPr>
          <w:rFonts w:eastAsia="Lucida Sans Unicode" w:cs="Arial"/>
          <w:b/>
          <w:kern w:val="1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16AEA" w:rsidRPr="00916AEA" w:rsidTr="00FC269F">
        <w:tc>
          <w:tcPr>
            <w:tcW w:w="3397" w:type="dxa"/>
          </w:tcPr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16AEA" w:rsidRPr="00916AEA" w:rsidRDefault="00916AEA" w:rsidP="00916AEA">
      <w:pPr>
        <w:tabs>
          <w:tab w:val="left" w:pos="360"/>
        </w:tabs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(pieczęć Wykonawcy)</w:t>
      </w:r>
    </w:p>
    <w:p w:rsidR="00916AEA" w:rsidRPr="00916AEA" w:rsidRDefault="00916AEA" w:rsidP="00916AEA">
      <w:pPr>
        <w:tabs>
          <w:tab w:val="left" w:pos="284"/>
        </w:tabs>
        <w:suppressAutoHyphens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b/>
          <w:bCs/>
          <w:color w:val="000000"/>
          <w:sz w:val="20"/>
          <w:szCs w:val="20"/>
          <w:lang w:eastAsia="en-US"/>
        </w:rPr>
        <w:t>ZOBOWIĄZANIE PODMIOTU TRZECIEGO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b/>
          <w:bCs/>
          <w:color w:val="000000"/>
          <w:sz w:val="20"/>
          <w:szCs w:val="20"/>
          <w:lang w:eastAsia="en-US"/>
        </w:rPr>
        <w:t xml:space="preserve">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b/>
          <w:bCs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b/>
          <w:bCs/>
          <w:color w:val="000000"/>
          <w:sz w:val="20"/>
          <w:szCs w:val="20"/>
          <w:lang w:eastAsia="en-US"/>
        </w:rPr>
        <w:t xml:space="preserve">do oddania zasobów niezbędnych do realizacji zamówienia w trybie art. 22 a ustawy Prawo zamówień publicznych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Na potrzeby postępowania o udzielenie zamówienia publicznego pn. </w:t>
      </w:r>
      <w:r w:rsidRPr="00916AEA">
        <w:rPr>
          <w:rFonts w:eastAsiaTheme="minorHAnsi" w:cs="Arial"/>
          <w:b/>
          <w:color w:val="000000"/>
          <w:sz w:val="20"/>
          <w:szCs w:val="20"/>
          <w:lang w:eastAsia="en-US"/>
        </w:rPr>
        <w:t xml:space="preserve">„Zachowanie wartości przyrodniczych i krajobrazowych korytarza ekologicznego doliny Wierzycy” (ochrona przyrody poprzez identyfikację i prezentację najciekawszych obiektów przyrodniczych trasą biegnącą po byłym torowisku od </w:t>
      </w:r>
      <w:proofErr w:type="spellStart"/>
      <w:r w:rsidRPr="00916AEA">
        <w:rPr>
          <w:rFonts w:eastAsiaTheme="minorHAnsi" w:cs="Arial"/>
          <w:b/>
          <w:color w:val="000000"/>
          <w:sz w:val="20"/>
          <w:szCs w:val="20"/>
          <w:lang w:eastAsia="en-US"/>
        </w:rPr>
        <w:t>Kręga</w:t>
      </w:r>
      <w:proofErr w:type="spellEnd"/>
      <w:r w:rsidRPr="00916AEA">
        <w:rPr>
          <w:rFonts w:eastAsiaTheme="minorHAnsi" w:cs="Arial"/>
          <w:b/>
          <w:color w:val="000000"/>
          <w:sz w:val="20"/>
          <w:szCs w:val="20"/>
          <w:lang w:eastAsia="en-US"/>
        </w:rPr>
        <w:t xml:space="preserve"> do Starogardu)</w:t>
      </w:r>
      <w:r w:rsidRPr="00916AEA">
        <w:rPr>
          <w:rFonts w:eastAsiaTheme="minorHAnsi" w:cs="Arial"/>
          <w:b/>
          <w:bCs/>
          <w:color w:val="000000"/>
          <w:sz w:val="20"/>
          <w:szCs w:val="20"/>
          <w:lang w:eastAsia="en-US"/>
        </w:rPr>
        <w:t xml:space="preserve">, oświadczam co następuje: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1) zobowiązuję się do oddania na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rzecz…………………………………………………………………………….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(wskazać nazwę i adres Wykonawcy, któremu inny podmiot oddaje do dyspozycji zasoby)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niezbędnych zasobów w postaci*: </w:t>
      </w:r>
    </w:p>
    <w:p w:rsidR="00916AEA" w:rsidRPr="00916AEA" w:rsidRDefault="00916AEA" w:rsidP="00916AEA">
      <w:pPr>
        <w:autoSpaceDE w:val="0"/>
        <w:autoSpaceDN w:val="0"/>
        <w:adjustRightInd w:val="0"/>
        <w:spacing w:after="148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- zdolności techniczne lub zawodowe tj.: </w:t>
      </w:r>
    </w:p>
    <w:p w:rsidR="00916AEA" w:rsidRPr="00916AEA" w:rsidRDefault="00916AEA" w:rsidP="00916AEA">
      <w:pPr>
        <w:autoSpaceDE w:val="0"/>
        <w:autoSpaceDN w:val="0"/>
        <w:adjustRightInd w:val="0"/>
        <w:spacing w:after="148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………………………………………………………………………………………………………….. </w:t>
      </w:r>
    </w:p>
    <w:p w:rsidR="00916AEA" w:rsidRPr="00916AEA" w:rsidRDefault="00916AEA" w:rsidP="00916AEA">
      <w:pPr>
        <w:autoSpaceDE w:val="0"/>
        <w:autoSpaceDN w:val="0"/>
        <w:adjustRightInd w:val="0"/>
        <w:spacing w:after="148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..…………………….....................................................................................................................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- sytuacji finansowej lub ekonomicznej tj.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……………………………………………………………………………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i/>
          <w:iCs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* należy zaznaczyć właściwy punkt </w:t>
      </w:r>
      <w:r w:rsidRPr="00916AEA">
        <w:rPr>
          <w:rFonts w:eastAsiaTheme="minorHAnsi" w:cs="Arial"/>
          <w:b/>
          <w:bCs/>
          <w:color w:val="000000"/>
          <w:sz w:val="20"/>
          <w:szCs w:val="20"/>
          <w:lang w:eastAsia="en-US"/>
        </w:rPr>
        <w:t xml:space="preserve">i opisać udostępniany zasób lub podać dane </w:t>
      </w:r>
      <w:r w:rsidRPr="00916AEA">
        <w:rPr>
          <w:rFonts w:eastAsiaTheme="minorHAnsi" w:cs="Arial"/>
          <w:i/>
          <w:iCs/>
          <w:color w:val="000000"/>
          <w:sz w:val="20"/>
          <w:szCs w:val="20"/>
          <w:lang w:eastAsia="en-US"/>
        </w:rPr>
        <w:t xml:space="preserve">np. imię i nazwisko udostępnianej osoby; przynajmniej dokładną nazwę usługi, roboty budowlanej, itp.)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2) W przypadku polegania na zasobach innego podmiotu w celu spełnienia warunków udziału w postępowaniu dotyczących wykształcenia, kwalifikacji zawodowych lub doświadczenia proszę o wskazanie jakie roboty budowlane zostaną zrealizowane przez ten podmiot: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3) Oświadczam, że nie zachodzą wobec mnie podstawy wykluczenia z postępowania, o których mowa w art. 24 ust 1 pkt 13-22 i ust 5 pkt 1) i 8)</w:t>
      </w:r>
      <w:r w:rsidRPr="00916AEA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 </w:t>
      </w: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ustawy </w:t>
      </w:r>
      <w:proofErr w:type="spellStart"/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Pzp</w:t>
      </w:r>
      <w:proofErr w:type="spellEnd"/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.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916AEA" w:rsidRPr="00916AEA" w:rsidRDefault="00916AEA" w:rsidP="00916AEA">
      <w:pPr>
        <w:autoSpaceDE w:val="0"/>
        <w:autoSpaceDN w:val="0"/>
        <w:adjustRightInd w:val="0"/>
        <w:jc w:val="right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…........................., dnia ….............. </w:t>
      </w:r>
    </w:p>
    <w:p w:rsidR="00916AEA" w:rsidRPr="00916AEA" w:rsidRDefault="00916AEA" w:rsidP="00916AEA">
      <w:pPr>
        <w:autoSpaceDE w:val="0"/>
        <w:autoSpaceDN w:val="0"/>
        <w:adjustRightInd w:val="0"/>
        <w:jc w:val="center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i/>
          <w:iCs/>
          <w:color w:val="000000"/>
          <w:sz w:val="20"/>
          <w:szCs w:val="20"/>
          <w:lang w:eastAsia="en-US"/>
        </w:rPr>
        <w:t xml:space="preserve">                                                                            (miejscowość i data) </w:t>
      </w:r>
    </w:p>
    <w:p w:rsidR="00916AEA" w:rsidRPr="00916AEA" w:rsidRDefault="00916AEA" w:rsidP="00916AEA">
      <w:pPr>
        <w:autoSpaceDE w:val="0"/>
        <w:autoSpaceDN w:val="0"/>
        <w:adjustRightInd w:val="0"/>
        <w:jc w:val="right"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916AEA" w:rsidRPr="00916AEA" w:rsidRDefault="00916AEA" w:rsidP="00916AEA">
      <w:pPr>
        <w:autoSpaceDE w:val="0"/>
        <w:autoSpaceDN w:val="0"/>
        <w:adjustRightInd w:val="0"/>
        <w:jc w:val="right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i/>
          <w:iCs/>
          <w:color w:val="000000"/>
          <w:sz w:val="20"/>
          <w:szCs w:val="20"/>
          <w:lang w:eastAsia="en-US"/>
        </w:rPr>
        <w:t xml:space="preserve">............................................................................... </w:t>
      </w:r>
    </w:p>
    <w:p w:rsidR="00916AEA" w:rsidRPr="00916AEA" w:rsidRDefault="00916AEA" w:rsidP="00916AEA">
      <w:pPr>
        <w:autoSpaceDE w:val="0"/>
        <w:autoSpaceDN w:val="0"/>
        <w:adjustRightInd w:val="0"/>
        <w:jc w:val="right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i/>
          <w:iCs/>
          <w:color w:val="000000"/>
          <w:sz w:val="20"/>
          <w:szCs w:val="20"/>
          <w:lang w:eastAsia="en-US"/>
        </w:rPr>
        <w:t xml:space="preserve">(podpis i pieczęć Podmiotu udostępniającego/ </w:t>
      </w:r>
    </w:p>
    <w:p w:rsidR="00916AEA" w:rsidRPr="00916AEA" w:rsidRDefault="00916AEA" w:rsidP="00916AEA">
      <w:pPr>
        <w:autoSpaceDE w:val="0"/>
        <w:autoSpaceDN w:val="0"/>
        <w:adjustRightInd w:val="0"/>
        <w:jc w:val="right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i/>
          <w:iCs/>
          <w:color w:val="000000"/>
          <w:sz w:val="20"/>
          <w:szCs w:val="20"/>
          <w:lang w:eastAsia="en-US"/>
        </w:rPr>
        <w:t xml:space="preserve">osoby upoważnionej do występowania </w:t>
      </w:r>
    </w:p>
    <w:p w:rsidR="00916AEA" w:rsidRPr="00916AEA" w:rsidRDefault="00916AEA" w:rsidP="00916AEA">
      <w:pPr>
        <w:autoSpaceDE w:val="0"/>
        <w:autoSpaceDN w:val="0"/>
        <w:adjustRightInd w:val="0"/>
        <w:jc w:val="right"/>
        <w:rPr>
          <w:rFonts w:eastAsiaTheme="minorHAnsi" w:cs="Arial"/>
          <w:i/>
          <w:iCs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i/>
          <w:iCs/>
          <w:color w:val="000000"/>
          <w:sz w:val="20"/>
          <w:szCs w:val="20"/>
          <w:lang w:eastAsia="en-US"/>
        </w:rPr>
        <w:t xml:space="preserve">w imieniu Podmiotu)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u w:val="single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u w:val="single"/>
          <w:lang w:eastAsia="en-US"/>
        </w:rPr>
        <w:t xml:space="preserve">Pouczenie: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Powyższe zobowiązanie musi zostać podpisane przez podmiot udostępniający zasoby i złożone w oryginale.</w:t>
      </w:r>
    </w:p>
    <w:p w:rsidR="00916AEA" w:rsidRDefault="00916AEA" w:rsidP="00916AEA"/>
    <w:p w:rsidR="00916AEA" w:rsidRDefault="00916AEA" w:rsidP="00916AEA"/>
    <w:p w:rsidR="00916AEA" w:rsidRDefault="00916AEA" w:rsidP="00916AEA"/>
    <w:p w:rsidR="00916AEA" w:rsidRPr="00916AEA" w:rsidRDefault="00916AEA" w:rsidP="00916AEA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rFonts w:cs="Arial"/>
          <w:b/>
          <w:bCs/>
          <w:kern w:val="32"/>
          <w:sz w:val="20"/>
          <w:szCs w:val="20"/>
        </w:rPr>
      </w:pPr>
      <w:r w:rsidRPr="00916AEA">
        <w:rPr>
          <w:rFonts w:cs="Arial"/>
          <w:b/>
          <w:bCs/>
          <w:kern w:val="32"/>
        </w:rPr>
        <w:t>ZAŁĄCZNIK nr 5</w:t>
      </w:r>
      <w:r>
        <w:rPr>
          <w:rFonts w:cs="Arial"/>
          <w:b/>
          <w:bCs/>
          <w:kern w:val="32"/>
        </w:rPr>
        <w:t xml:space="preserve"> do SIWZ </w:t>
      </w:r>
      <w:r w:rsidRPr="00916AEA">
        <w:rPr>
          <w:rFonts w:cs="Arial"/>
          <w:b/>
          <w:bCs/>
          <w:kern w:val="32"/>
        </w:rPr>
        <w:t>- „informacja o przynależności do grupy kapitałowej”.</w:t>
      </w:r>
      <w:r w:rsidRPr="00916AEA">
        <w:rPr>
          <w:rFonts w:cs="Arial"/>
          <w:b/>
          <w:bCs/>
          <w:kern w:val="32"/>
          <w:sz w:val="20"/>
          <w:szCs w:val="20"/>
        </w:rPr>
        <w:t xml:space="preserve">  *)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b/>
          <w:kern w:val="1"/>
          <w:sz w:val="20"/>
          <w:szCs w:val="20"/>
          <w:lang w:eastAsia="ar-SA"/>
        </w:rPr>
        <w:t>Lista podmiotów należących do tej samej grupy kapitałowej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b/>
          <w:kern w:val="1"/>
          <w:sz w:val="20"/>
          <w:szCs w:val="20"/>
          <w:lang w:eastAsia="ar-SA"/>
        </w:rPr>
        <w:t>albo informacja o braku przynależności do grupy kapitałowej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(Nazwa i adres wykonawcy lub jego pieczęć firmowa, adres)</w:t>
      </w:r>
    </w:p>
    <w:p w:rsidR="00916AEA" w:rsidRPr="00916AEA" w:rsidRDefault="00916AEA" w:rsidP="00916AEA">
      <w:pPr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Na podstawie </w:t>
      </w: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art. 24 ust. 11 ustawy </w:t>
      </w:r>
      <w:proofErr w:type="spellStart"/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Pzp</w:t>
      </w:r>
      <w:proofErr w:type="spellEnd"/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 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przystępując do postępowania w sprawie udzielenia zamówienia publicznego w trybie przetargu nieograniczonego, 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na zadanie : </w:t>
      </w:r>
      <w:r w:rsidRPr="00916AEA">
        <w:rPr>
          <w:rFonts w:eastAsia="Lucida Sans Unicode" w:cs="Arial"/>
          <w:b/>
          <w:kern w:val="1"/>
          <w:sz w:val="20"/>
          <w:szCs w:val="20"/>
          <w:lang w:eastAsia="ar-SA"/>
        </w:rPr>
        <w:t xml:space="preserve">„Zachowanie wartości przyrodniczych i krajobrazowych korytarza ekologicznego doliny Wierzycy” (ochrona przyrody poprzez identyfikację i prezentację najciekawszych obiektów przyrodniczych trasą biegnącą po byłym torowisku od </w:t>
      </w:r>
      <w:proofErr w:type="spellStart"/>
      <w:r w:rsidRPr="00916AEA">
        <w:rPr>
          <w:rFonts w:eastAsia="Lucida Sans Unicode" w:cs="Arial"/>
          <w:b/>
          <w:kern w:val="1"/>
          <w:sz w:val="20"/>
          <w:szCs w:val="20"/>
          <w:lang w:eastAsia="ar-SA"/>
        </w:rPr>
        <w:t>Kręga</w:t>
      </w:r>
      <w:proofErr w:type="spellEnd"/>
      <w:r w:rsidRPr="00916AEA">
        <w:rPr>
          <w:rFonts w:eastAsia="Lucida Sans Unicode" w:cs="Arial"/>
          <w:b/>
          <w:kern w:val="1"/>
          <w:sz w:val="20"/>
          <w:szCs w:val="20"/>
          <w:lang w:eastAsia="ar-SA"/>
        </w:rPr>
        <w:t xml:space="preserve"> do Starogardu)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b/>
          <w:kern w:val="1"/>
          <w:sz w:val="20"/>
          <w:szCs w:val="20"/>
          <w:u w:val="single"/>
          <w:lang w:eastAsia="ar-SA"/>
        </w:rPr>
      </w:pPr>
      <w:r w:rsidRPr="00916AEA">
        <w:rPr>
          <w:rFonts w:eastAsia="Lucida Sans Unicode" w:cs="Arial"/>
          <w:b/>
          <w:kern w:val="1"/>
          <w:sz w:val="20"/>
          <w:szCs w:val="20"/>
          <w:u w:val="single"/>
          <w:lang w:eastAsia="ar-SA"/>
        </w:rPr>
        <w:t>O Ś W I A D CZ A M Y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b/>
          <w:bCs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 </w:t>
      </w:r>
      <w:r w:rsidRPr="00916AEA">
        <w:rPr>
          <w:rFonts w:eastAsiaTheme="minorHAnsi" w:cs="Arial"/>
          <w:b/>
          <w:bCs/>
          <w:color w:val="000000"/>
          <w:sz w:val="20"/>
          <w:szCs w:val="20"/>
          <w:lang w:eastAsia="en-US"/>
        </w:rPr>
        <w:t xml:space="preserve">(proszę o postawienie znaku „x” w odpowiedniej kratce): </w:t>
      </w:r>
    </w:p>
    <w:p w:rsidR="00916AEA" w:rsidRPr="00916AEA" w:rsidRDefault="00916AEA" w:rsidP="00916AEA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916AEA" w:rsidRPr="00916AEA" w:rsidRDefault="00916AEA" w:rsidP="00916AEA">
      <w:pPr>
        <w:suppressAutoHyphens/>
        <w:rPr>
          <w:rFonts w:eastAsia="Lucida Sans Unicode" w:cs="Arial"/>
          <w:kern w:val="1"/>
          <w:sz w:val="20"/>
          <w:szCs w:val="20"/>
          <w:vertAlign w:val="superscript"/>
          <w:lang w:eastAsia="ar-SA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□   że należę/</w:t>
      </w:r>
      <w:proofErr w:type="spellStart"/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ymy</w:t>
      </w:r>
      <w:proofErr w:type="spellEnd"/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 do grupy kapitałowej (w rozumieniu ustawy z dnia 16 lutego 2007 r. ochronie konkurencji i konsumentów Dz. U. z 2015 r. poz. 184 ze zm.), o której mowa w art. 24 ust. 1 pkt 23 ustawy </w:t>
      </w:r>
      <w:proofErr w:type="spellStart"/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Pzp</w:t>
      </w:r>
      <w:proofErr w:type="spellEnd"/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 </w:t>
      </w:r>
      <w:r w:rsidRPr="00916AEA">
        <w:rPr>
          <w:rFonts w:eastAsia="Lucida Sans Unicode" w:cs="Arial"/>
          <w:kern w:val="1"/>
          <w:sz w:val="20"/>
          <w:szCs w:val="20"/>
          <w:lang w:eastAsia="ar-SA"/>
        </w:rPr>
        <w:t>**)</w:t>
      </w:r>
    </w:p>
    <w:p w:rsidR="00916AEA" w:rsidRPr="00916AEA" w:rsidRDefault="00916AEA" w:rsidP="00916AEA">
      <w:pPr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Upełnomocniony przedstawiciel</w:t>
      </w: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            Przedsiębiorstwa</w:t>
      </w: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....................................................</w:t>
      </w: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           (podpis i pieczęć)</w:t>
      </w: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Data: ..........................................</w:t>
      </w:r>
    </w:p>
    <w:p w:rsidR="00916AEA" w:rsidRPr="00916AEA" w:rsidRDefault="00916AEA" w:rsidP="00916AEA">
      <w:pPr>
        <w:suppressAutoHyphens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916AEA" w:rsidRPr="00916AEA" w:rsidRDefault="00916AEA" w:rsidP="00916AEA">
      <w:pPr>
        <w:suppressAutoHyphens/>
        <w:rPr>
          <w:rFonts w:eastAsiaTheme="minorHAnsi" w:cs="Arial"/>
          <w:color w:val="000000"/>
          <w:sz w:val="20"/>
          <w:szCs w:val="20"/>
          <w:lang w:eastAsia="en-US"/>
        </w:rPr>
      </w:pPr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□  że nie należę/</w:t>
      </w:r>
      <w:proofErr w:type="spellStart"/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ymy</w:t>
      </w:r>
      <w:proofErr w:type="spellEnd"/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 do grupy kapitałowej (w rozumieniu ustawy z dnia 16 lutego 2007 r. ochronie konkurencji i konsumentów Dz. U. z 2015 r. poz. 184 ze zm.), o której mowa w art. 24 ust. 1 pkt 23 ustawy </w:t>
      </w:r>
      <w:proofErr w:type="spellStart"/>
      <w:r w:rsidRPr="00916AEA">
        <w:rPr>
          <w:rFonts w:eastAsiaTheme="minorHAnsi" w:cs="Arial"/>
          <w:color w:val="000000"/>
          <w:sz w:val="20"/>
          <w:szCs w:val="20"/>
          <w:lang w:eastAsia="en-US"/>
        </w:rPr>
        <w:t>Pzp</w:t>
      </w:r>
      <w:proofErr w:type="spellEnd"/>
      <w:r w:rsidRPr="00916AEA">
        <w:rPr>
          <w:rFonts w:eastAsiaTheme="minorHAnsi" w:cs="Arial"/>
          <w:color w:val="000000"/>
          <w:sz w:val="20"/>
          <w:szCs w:val="20"/>
          <w:lang w:eastAsia="en-US"/>
        </w:rPr>
        <w:t xml:space="preserve">. 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                                                                                    Upełnomocniony przedstawiciel</w:t>
      </w: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            Przedsiębiorstwa</w:t>
      </w: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....................................................</w:t>
      </w: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           (podpis i pieczęć)</w:t>
      </w: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Data: ..........................................</w:t>
      </w:r>
    </w:p>
    <w:p w:rsidR="00916AEA" w:rsidRPr="00916AEA" w:rsidRDefault="00916AEA" w:rsidP="00916AEA">
      <w:pPr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__________________________________</w:t>
      </w:r>
    </w:p>
    <w:p w:rsidR="00916AEA" w:rsidRPr="00827C08" w:rsidRDefault="00916AEA" w:rsidP="00916AEA">
      <w:pPr>
        <w:suppressAutoHyphens/>
        <w:jc w:val="both"/>
        <w:rPr>
          <w:rFonts w:eastAsia="Lucida Sans Unicode" w:cs="Arial"/>
          <w:kern w:val="1"/>
          <w:sz w:val="18"/>
          <w:szCs w:val="18"/>
          <w:lang w:eastAsia="ar-SA"/>
        </w:rPr>
      </w:pPr>
    </w:p>
    <w:p w:rsidR="00916AEA" w:rsidRPr="00827C08" w:rsidRDefault="00916AEA" w:rsidP="00916AEA">
      <w:pPr>
        <w:suppressAutoHyphens/>
        <w:spacing w:after="120"/>
        <w:rPr>
          <w:rFonts w:eastAsia="Lucida Sans Unicode" w:cs="Arial"/>
          <w:kern w:val="1"/>
          <w:sz w:val="18"/>
          <w:szCs w:val="18"/>
          <w:lang w:eastAsia="ar-SA"/>
        </w:rPr>
      </w:pPr>
      <w:r w:rsidRPr="00827C08">
        <w:rPr>
          <w:rFonts w:eastAsia="Lucida Sans Unicode" w:cs="Arial"/>
          <w:kern w:val="1"/>
          <w:sz w:val="18"/>
          <w:szCs w:val="18"/>
          <w:lang w:eastAsia="ar-SA"/>
        </w:rPr>
        <w:t>*) Informację o przynależności do grupy kapitałowej Wykonawca przekazuje Zamawiającemu w terminie 3 dni od umieszczenia na stronie internetowej Zamawiającego informacji o złożonych ofertach</w:t>
      </w:r>
    </w:p>
    <w:p w:rsidR="00916AEA" w:rsidRPr="00827C08" w:rsidRDefault="00916AEA" w:rsidP="00916AEA">
      <w:pPr>
        <w:suppressAutoHyphens/>
        <w:jc w:val="both"/>
        <w:rPr>
          <w:rFonts w:eastAsia="Lucida Sans Unicode" w:cs="Arial"/>
          <w:kern w:val="1"/>
          <w:sz w:val="18"/>
          <w:szCs w:val="18"/>
          <w:lang w:eastAsia="ar-SA"/>
        </w:rPr>
      </w:pPr>
      <w:r w:rsidRPr="00827C08">
        <w:rPr>
          <w:rFonts w:eastAsia="Lucida Sans Unicode" w:cs="Arial"/>
          <w:kern w:val="1"/>
          <w:sz w:val="18"/>
          <w:szCs w:val="18"/>
          <w:lang w:eastAsia="ar-SA"/>
        </w:rPr>
        <w:lastRenderedPageBreak/>
        <w:t>**) wykonawca zobowiązany jest załączyć listę podmiotów w przypadku, gdy należy do grupy kapitałowej</w:t>
      </w:r>
    </w:p>
    <w:p w:rsidR="00916AEA" w:rsidRDefault="00916AEA" w:rsidP="00916AEA">
      <w:pPr>
        <w:suppressAutoHyphens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rPr>
          <w:rFonts w:eastAsia="Lucida Sans Unicode" w:cs="Arial"/>
          <w:b/>
          <w:kern w:val="1"/>
          <w:lang w:eastAsia="ar-SA"/>
        </w:rPr>
      </w:pPr>
      <w:r w:rsidRPr="00916AEA">
        <w:rPr>
          <w:rFonts w:eastAsia="Lucida Sans Unicode" w:cs="Arial"/>
          <w:b/>
          <w:kern w:val="1"/>
          <w:lang w:eastAsia="ar-SA"/>
        </w:rPr>
        <w:t>ZAŁACZNIK nr 6 do SIWZ: „ Harmonogram rzeczowo - finansowy ”</w:t>
      </w:r>
    </w:p>
    <w:p w:rsidR="00916AEA" w:rsidRPr="00916AEA" w:rsidRDefault="00916AEA" w:rsidP="00916AEA">
      <w:pPr>
        <w:suppressAutoHyphens/>
        <w:rPr>
          <w:rFonts w:eastAsia="Lucida Sans Unicode" w:cs="Arial"/>
          <w:b/>
          <w:kern w:val="1"/>
          <w:sz w:val="20"/>
          <w:szCs w:val="20"/>
          <w:lang w:eastAsia="ar-SA"/>
        </w:rPr>
      </w:pPr>
    </w:p>
    <w:p w:rsidR="00916AEA" w:rsidRPr="00641762" w:rsidRDefault="00916AEA" w:rsidP="00916AEA">
      <w:pPr>
        <w:suppressAutoHyphens/>
        <w:spacing w:after="120"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641762">
        <w:rPr>
          <w:rFonts w:eastAsia="Lucida Sans Unicode" w:cs="Arial"/>
          <w:b/>
          <w:kern w:val="1"/>
          <w:sz w:val="20"/>
          <w:szCs w:val="20"/>
          <w:lang w:eastAsia="ar-SA"/>
        </w:rPr>
        <w:t xml:space="preserve">Nazwa zadania : </w:t>
      </w:r>
    </w:p>
    <w:p w:rsidR="00916AEA" w:rsidRPr="00641762" w:rsidRDefault="00916AEA" w:rsidP="00916AEA">
      <w:pPr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  <w:r w:rsidRPr="00641762">
        <w:rPr>
          <w:rFonts w:eastAsia="Lucida Sans Unicode" w:cs="Arial"/>
          <w:kern w:val="1"/>
          <w:sz w:val="20"/>
          <w:szCs w:val="20"/>
          <w:lang w:eastAsia="ar-SA"/>
        </w:rPr>
        <w:t xml:space="preserve">„Zachowanie wartości przyrodniczych i krajobrazowych korytarza ekologicznego doliny Wierzycy” (ochrona przyrody poprzez identyfikację i prezentację najciekawszych obiektów przyrodniczych trasą biegnącą po byłym torowisku od </w:t>
      </w:r>
      <w:proofErr w:type="spellStart"/>
      <w:r w:rsidRPr="00641762">
        <w:rPr>
          <w:rFonts w:eastAsia="Lucida Sans Unicode" w:cs="Arial"/>
          <w:kern w:val="1"/>
          <w:sz w:val="20"/>
          <w:szCs w:val="20"/>
          <w:lang w:eastAsia="ar-SA"/>
        </w:rPr>
        <w:t>Kręga</w:t>
      </w:r>
      <w:proofErr w:type="spellEnd"/>
      <w:r w:rsidRPr="00641762">
        <w:rPr>
          <w:rFonts w:eastAsia="Lucida Sans Unicode" w:cs="Arial"/>
          <w:kern w:val="1"/>
          <w:sz w:val="20"/>
          <w:szCs w:val="20"/>
          <w:lang w:eastAsia="ar-SA"/>
        </w:rPr>
        <w:t xml:space="preserve"> do Starogardu)</w:t>
      </w:r>
    </w:p>
    <w:p w:rsidR="00916AEA" w:rsidRPr="00641762" w:rsidRDefault="00916AEA" w:rsidP="00916AEA">
      <w:pPr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641762" w:rsidRDefault="00916AEA" w:rsidP="00916AEA">
      <w:pPr>
        <w:suppressAutoHyphens/>
        <w:spacing w:after="120"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641762">
        <w:rPr>
          <w:rFonts w:eastAsia="Lucida Sans Unicode" w:cs="Arial"/>
          <w:b/>
          <w:kern w:val="1"/>
          <w:sz w:val="20"/>
          <w:szCs w:val="20"/>
          <w:lang w:eastAsia="ar-SA"/>
        </w:rPr>
        <w:t>Nazwa projektu budowlano - wykonawczego :</w:t>
      </w:r>
    </w:p>
    <w:p w:rsidR="00916AEA" w:rsidRPr="00641762" w:rsidRDefault="00916AEA" w:rsidP="00916AEA">
      <w:pPr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  <w:r w:rsidRPr="00641762">
        <w:rPr>
          <w:rFonts w:eastAsia="Lucida Sans Unicode" w:cs="Arial"/>
          <w:kern w:val="1"/>
          <w:sz w:val="20"/>
          <w:szCs w:val="20"/>
          <w:lang w:eastAsia="ar-SA"/>
        </w:rPr>
        <w:t>„ Budowa ścieżki pieszo - rowerowej, małej architektury, oświetlenia i parkingu ”</w:t>
      </w:r>
    </w:p>
    <w:p w:rsidR="00916AEA" w:rsidRPr="00641762" w:rsidRDefault="00916AEA" w:rsidP="00916AEA">
      <w:pPr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3686"/>
        <w:gridCol w:w="1417"/>
        <w:gridCol w:w="1701"/>
        <w:gridCol w:w="1701"/>
      </w:tblGrid>
      <w:tr w:rsidR="00F91202" w:rsidRPr="00641762" w:rsidTr="00F91202">
        <w:tc>
          <w:tcPr>
            <w:tcW w:w="568" w:type="dxa"/>
          </w:tcPr>
          <w:p w:rsidR="00F91202" w:rsidRPr="00641762" w:rsidRDefault="00F91202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</w:p>
          <w:p w:rsidR="00F91202" w:rsidRPr="00641762" w:rsidRDefault="00F91202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  <w:t>Lp.</w:t>
            </w:r>
          </w:p>
          <w:p w:rsidR="00F91202" w:rsidRPr="00641762" w:rsidRDefault="00F91202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91202" w:rsidRPr="00641762" w:rsidRDefault="00F91202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</w:p>
          <w:p w:rsidR="00F91202" w:rsidRPr="00641762" w:rsidRDefault="0009473C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  <w:t>Części zadania</w:t>
            </w:r>
          </w:p>
        </w:tc>
        <w:tc>
          <w:tcPr>
            <w:tcW w:w="3686" w:type="dxa"/>
          </w:tcPr>
          <w:p w:rsidR="00F91202" w:rsidRPr="00641762" w:rsidRDefault="00F91202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</w:p>
          <w:p w:rsidR="00F91202" w:rsidRPr="00641762" w:rsidRDefault="00F91202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  <w:t>Zakres rzeczowy</w:t>
            </w:r>
          </w:p>
          <w:p w:rsidR="00F91202" w:rsidRPr="00641762" w:rsidRDefault="00F91202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</w:p>
          <w:p w:rsidR="00F91202" w:rsidRPr="00641762" w:rsidRDefault="00F91202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  <w:t>( wg Tabeli Elementów Scalonych pomocniczego przedmiaru robót)</w:t>
            </w:r>
          </w:p>
        </w:tc>
        <w:tc>
          <w:tcPr>
            <w:tcW w:w="1417" w:type="dxa"/>
          </w:tcPr>
          <w:p w:rsidR="00F91202" w:rsidRPr="00641762" w:rsidRDefault="00F91202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</w:p>
          <w:p w:rsidR="00F91202" w:rsidRPr="00641762" w:rsidRDefault="00F91202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  <w:t>Termin realizacji</w:t>
            </w:r>
          </w:p>
        </w:tc>
        <w:tc>
          <w:tcPr>
            <w:tcW w:w="1701" w:type="dxa"/>
          </w:tcPr>
          <w:p w:rsidR="00F91202" w:rsidRPr="00641762" w:rsidRDefault="00F91202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</w:p>
          <w:p w:rsidR="00F91202" w:rsidRPr="00641762" w:rsidRDefault="00F91202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  <w:t>Wartość netto</w:t>
            </w:r>
          </w:p>
          <w:p w:rsidR="00F91202" w:rsidRPr="00641762" w:rsidRDefault="00F91202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  <w:t>[ zł ]</w:t>
            </w:r>
          </w:p>
        </w:tc>
        <w:tc>
          <w:tcPr>
            <w:tcW w:w="1701" w:type="dxa"/>
          </w:tcPr>
          <w:p w:rsidR="00F91202" w:rsidRPr="00641762" w:rsidRDefault="00F91202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</w:p>
          <w:p w:rsidR="00F91202" w:rsidRPr="00641762" w:rsidRDefault="00F91202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  <w:t>Zaangażowanie procentowe</w:t>
            </w:r>
          </w:p>
          <w:p w:rsidR="00F91202" w:rsidRDefault="00F91202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  <w:t>[ % ]</w:t>
            </w:r>
          </w:p>
          <w:p w:rsidR="00BF1250" w:rsidRPr="00641762" w:rsidRDefault="00BF1250" w:rsidP="00916AEA">
            <w:pPr>
              <w:suppressAutoHyphens/>
              <w:jc w:val="center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</w:p>
          <w:p w:rsidR="00F91202" w:rsidRPr="00641762" w:rsidRDefault="00F91202" w:rsidP="00916AEA">
            <w:pPr>
              <w:suppressAutoHyphens/>
              <w:jc w:val="center"/>
              <w:rPr>
                <w:rFonts w:eastAsia="Lucida Sans Unicode" w:cs="Arial"/>
                <w:b/>
                <w:i/>
                <w:kern w:val="1"/>
                <w:sz w:val="28"/>
                <w:szCs w:val="28"/>
                <w:u w:val="single"/>
                <w:lang w:eastAsia="ar-SA"/>
              </w:rPr>
            </w:pPr>
            <w:r w:rsidRPr="00641762">
              <w:rPr>
                <w:rFonts w:eastAsia="Lucida Sans Unicode" w:cs="Arial"/>
                <w:b/>
                <w:i/>
                <w:kern w:val="1"/>
                <w:sz w:val="28"/>
                <w:szCs w:val="28"/>
                <w:u w:val="single"/>
                <w:lang w:eastAsia="ar-SA"/>
              </w:rPr>
              <w:t>* Uwaga</w:t>
            </w:r>
          </w:p>
          <w:p w:rsidR="00F91202" w:rsidRPr="00641762" w:rsidRDefault="00F91202" w:rsidP="00916AEA">
            <w:pPr>
              <w:suppressAutoHyphens/>
              <w:jc w:val="center"/>
              <w:rPr>
                <w:rFonts w:eastAsia="Lucida Sans Unicode" w:cs="Arial"/>
                <w:b/>
                <w:i/>
                <w:kern w:val="1"/>
                <w:sz w:val="20"/>
                <w:szCs w:val="20"/>
                <w:u w:val="single"/>
                <w:lang w:eastAsia="ar-SA"/>
              </w:rPr>
            </w:pPr>
          </w:p>
        </w:tc>
      </w:tr>
      <w:tr w:rsidR="00F91202" w:rsidRPr="00641762" w:rsidTr="00F91202">
        <w:tc>
          <w:tcPr>
            <w:tcW w:w="568" w:type="dxa"/>
          </w:tcPr>
          <w:p w:rsidR="00F91202" w:rsidRPr="00641762" w:rsidRDefault="00F91202" w:rsidP="00641762">
            <w:pPr>
              <w:suppressAutoHyphens/>
              <w:jc w:val="center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F91202" w:rsidRPr="00641762" w:rsidRDefault="00F91202" w:rsidP="00641762">
            <w:pPr>
              <w:suppressAutoHyphens/>
              <w:jc w:val="center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1</w:t>
            </w:r>
          </w:p>
          <w:p w:rsidR="00F91202" w:rsidRPr="00641762" w:rsidRDefault="00F91202" w:rsidP="00641762">
            <w:pPr>
              <w:suppressAutoHyphens/>
              <w:jc w:val="center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91202" w:rsidRPr="00641762" w:rsidRDefault="00F91202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F91202" w:rsidRPr="00641762" w:rsidRDefault="00F91202" w:rsidP="00916AEA">
            <w:pPr>
              <w:suppressAutoHyphens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  <w:t>Część I zadania</w:t>
            </w:r>
          </w:p>
        </w:tc>
        <w:tc>
          <w:tcPr>
            <w:tcW w:w="3686" w:type="dxa"/>
          </w:tcPr>
          <w:p w:rsidR="00F91202" w:rsidRPr="00641762" w:rsidRDefault="00F91202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F91202" w:rsidRPr="00641762" w:rsidRDefault="00F91202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Etap I</w:t>
            </w:r>
          </w:p>
          <w:p w:rsidR="00F91202" w:rsidRPr="00641762" w:rsidRDefault="00F91202" w:rsidP="00916AEA">
            <w:pPr>
              <w:numPr>
                <w:ilvl w:val="1"/>
                <w:numId w:val="5"/>
              </w:numPr>
              <w:suppressAutoHyphens/>
              <w:contextualSpacing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Roboty przygotowawcze</w:t>
            </w:r>
          </w:p>
          <w:p w:rsidR="00F91202" w:rsidRPr="00641762" w:rsidRDefault="00F91202" w:rsidP="00916AEA">
            <w:pPr>
              <w:numPr>
                <w:ilvl w:val="1"/>
                <w:numId w:val="5"/>
              </w:numPr>
              <w:suppressAutoHyphens/>
              <w:contextualSpacing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Element roboty ziemne</w:t>
            </w:r>
          </w:p>
          <w:p w:rsidR="00F91202" w:rsidRPr="00641762" w:rsidRDefault="00F91202" w:rsidP="00916AEA">
            <w:pPr>
              <w:numPr>
                <w:ilvl w:val="1"/>
                <w:numId w:val="5"/>
              </w:numPr>
              <w:suppressAutoHyphens/>
              <w:contextualSpacing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Element Podbudowy</w:t>
            </w:r>
          </w:p>
          <w:p w:rsidR="00F91202" w:rsidRPr="00641762" w:rsidRDefault="00F91202" w:rsidP="00916AEA">
            <w:pPr>
              <w:suppressAutoHyphens/>
              <w:contextualSpacing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1.10 Rury osłonowe</w:t>
            </w:r>
          </w:p>
          <w:p w:rsidR="00F91202" w:rsidRPr="00641762" w:rsidRDefault="00F91202" w:rsidP="00916AEA">
            <w:pPr>
              <w:suppressAutoHyphens/>
              <w:contextualSpacing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F91202" w:rsidRPr="00641762" w:rsidRDefault="00F91202" w:rsidP="00916AEA">
            <w:pPr>
              <w:suppressAutoHyphens/>
              <w:contextualSpacing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Etap II</w:t>
            </w:r>
          </w:p>
          <w:p w:rsidR="00F91202" w:rsidRPr="00641762" w:rsidRDefault="00F91202" w:rsidP="00916AEA">
            <w:pPr>
              <w:suppressAutoHyphens/>
              <w:contextualSpacing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2.1 Roboty przygotowawcze i rozbiórkowe</w:t>
            </w:r>
          </w:p>
          <w:p w:rsidR="00F91202" w:rsidRPr="00641762" w:rsidRDefault="00F91202" w:rsidP="00916AEA">
            <w:pPr>
              <w:suppressAutoHyphens/>
              <w:contextualSpacing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2.2 Roboty ziemne</w:t>
            </w:r>
          </w:p>
          <w:p w:rsidR="00F91202" w:rsidRPr="00641762" w:rsidRDefault="00F91202" w:rsidP="00916AEA">
            <w:pPr>
              <w:suppressAutoHyphens/>
              <w:contextualSpacing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2.3 Podbudowy</w:t>
            </w:r>
          </w:p>
          <w:p w:rsidR="00F91202" w:rsidRPr="00641762" w:rsidRDefault="00F91202" w:rsidP="00916AEA">
            <w:pPr>
              <w:suppressAutoHyphens/>
              <w:contextualSpacing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2.8 Rury osłonowe</w:t>
            </w:r>
          </w:p>
          <w:p w:rsidR="00F91202" w:rsidRPr="00641762" w:rsidRDefault="00F91202" w:rsidP="00916AEA">
            <w:pPr>
              <w:suppressAutoHyphens/>
              <w:contextualSpacing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91202" w:rsidRPr="00641762" w:rsidRDefault="00F91202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F91202" w:rsidRPr="00641762" w:rsidRDefault="00F91202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F91202" w:rsidRPr="00641762" w:rsidRDefault="00F91202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 xml:space="preserve">do </w:t>
            </w:r>
          </w:p>
          <w:p w:rsidR="00F91202" w:rsidRPr="00641762" w:rsidRDefault="004B517A" w:rsidP="00916AEA">
            <w:pPr>
              <w:suppressAutoHyphens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  <w:t>10.05</w:t>
            </w:r>
            <w:r w:rsidR="001A796A" w:rsidRPr="00641762"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  <w:t>.2017</w:t>
            </w:r>
            <w:r w:rsidR="00F91202" w:rsidRPr="00641762"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  <w:t>r</w:t>
            </w:r>
          </w:p>
        </w:tc>
        <w:tc>
          <w:tcPr>
            <w:tcW w:w="1701" w:type="dxa"/>
          </w:tcPr>
          <w:p w:rsidR="00F91202" w:rsidRPr="00641762" w:rsidRDefault="00F91202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F91202" w:rsidRPr="00BF1250" w:rsidRDefault="00BF1250" w:rsidP="00916AEA">
            <w:pPr>
              <w:suppressAutoHyphens/>
              <w:rPr>
                <w:rFonts w:eastAsia="Lucida Sans Unicode" w:cs="Arial"/>
                <w:kern w:val="1"/>
                <w:sz w:val="18"/>
                <w:szCs w:val="18"/>
                <w:lang w:eastAsia="ar-SA"/>
              </w:rPr>
            </w:pPr>
            <w:r w:rsidRPr="00BF1250">
              <w:rPr>
                <w:rFonts w:eastAsia="Lucida Sans Unicode" w:cs="Arial"/>
                <w:kern w:val="1"/>
                <w:sz w:val="18"/>
                <w:szCs w:val="18"/>
                <w:lang w:eastAsia="ar-SA"/>
              </w:rPr>
              <w:t>(max 30%)</w:t>
            </w:r>
          </w:p>
        </w:tc>
      </w:tr>
      <w:tr w:rsidR="00F91202" w:rsidRPr="00641762" w:rsidTr="00F91202">
        <w:tc>
          <w:tcPr>
            <w:tcW w:w="568" w:type="dxa"/>
          </w:tcPr>
          <w:p w:rsidR="00F91202" w:rsidRPr="00641762" w:rsidRDefault="00F91202" w:rsidP="00641762">
            <w:pPr>
              <w:suppressAutoHyphens/>
              <w:jc w:val="center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F91202" w:rsidRPr="00641762" w:rsidRDefault="00F91202" w:rsidP="00641762">
            <w:pPr>
              <w:suppressAutoHyphens/>
              <w:jc w:val="center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</w:tcPr>
          <w:p w:rsidR="00F91202" w:rsidRPr="00641762" w:rsidRDefault="00F91202" w:rsidP="00916AEA">
            <w:pPr>
              <w:suppressAutoHyphens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</w:p>
          <w:p w:rsidR="00F91202" w:rsidRPr="00641762" w:rsidRDefault="00F91202" w:rsidP="00916AEA">
            <w:pPr>
              <w:suppressAutoHyphens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  <w:t>Część II zadania</w:t>
            </w:r>
          </w:p>
          <w:p w:rsidR="00F91202" w:rsidRPr="00641762" w:rsidRDefault="00F91202" w:rsidP="00916AEA">
            <w:pPr>
              <w:suppressAutoHyphens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</w:tcPr>
          <w:p w:rsidR="00F91202" w:rsidRPr="00641762" w:rsidRDefault="00F91202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F91202" w:rsidRPr="00641762" w:rsidRDefault="00F91202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Etap I</w:t>
            </w:r>
          </w:p>
          <w:p w:rsidR="00F91202" w:rsidRPr="00641762" w:rsidRDefault="00F91202" w:rsidP="00916AEA">
            <w:pPr>
              <w:numPr>
                <w:ilvl w:val="1"/>
                <w:numId w:val="5"/>
              </w:numPr>
              <w:suppressAutoHyphens/>
              <w:contextualSpacing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Element nawierzchnie</w:t>
            </w:r>
          </w:p>
          <w:p w:rsidR="00F91202" w:rsidRPr="00641762" w:rsidRDefault="00F91202" w:rsidP="00916AEA">
            <w:pPr>
              <w:numPr>
                <w:ilvl w:val="1"/>
                <w:numId w:val="5"/>
              </w:numPr>
              <w:suppressAutoHyphens/>
              <w:contextualSpacing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Element Elementy ulic</w:t>
            </w:r>
          </w:p>
          <w:p w:rsidR="00F91202" w:rsidRPr="00641762" w:rsidRDefault="00F91202" w:rsidP="00916AEA">
            <w:pPr>
              <w:numPr>
                <w:ilvl w:val="1"/>
                <w:numId w:val="5"/>
              </w:numPr>
              <w:suppressAutoHyphens/>
              <w:contextualSpacing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Element Mur oporowy</w:t>
            </w:r>
          </w:p>
          <w:p w:rsidR="00F91202" w:rsidRPr="00641762" w:rsidRDefault="00F91202" w:rsidP="00916AEA">
            <w:pPr>
              <w:numPr>
                <w:ilvl w:val="1"/>
                <w:numId w:val="5"/>
              </w:numPr>
              <w:suppressAutoHyphens/>
              <w:contextualSpacing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Schody</w:t>
            </w:r>
          </w:p>
          <w:p w:rsidR="00F91202" w:rsidRPr="00641762" w:rsidRDefault="00F91202" w:rsidP="008E7864">
            <w:pPr>
              <w:numPr>
                <w:ilvl w:val="1"/>
                <w:numId w:val="5"/>
              </w:numPr>
              <w:suppressAutoHyphens/>
              <w:contextualSpacing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Most</w:t>
            </w:r>
          </w:p>
          <w:p w:rsidR="00F91202" w:rsidRPr="00641762" w:rsidRDefault="00F91202" w:rsidP="00916AEA">
            <w:pPr>
              <w:suppressAutoHyphens/>
              <w:ind w:left="360"/>
              <w:contextualSpacing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F91202" w:rsidRPr="00641762" w:rsidRDefault="00F91202" w:rsidP="00916AEA">
            <w:pPr>
              <w:suppressAutoHyphens/>
              <w:contextualSpacing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Etap II</w:t>
            </w:r>
          </w:p>
          <w:p w:rsidR="00F91202" w:rsidRPr="00641762" w:rsidRDefault="00F91202" w:rsidP="00916AEA">
            <w:pPr>
              <w:suppressAutoHyphens/>
              <w:contextualSpacing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2.4 Nawierzchnie</w:t>
            </w:r>
          </w:p>
          <w:p w:rsidR="00F91202" w:rsidRPr="00641762" w:rsidRDefault="00F91202" w:rsidP="00916AEA">
            <w:pPr>
              <w:suppressAutoHyphens/>
              <w:contextualSpacing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2.5 Elementy ulic</w:t>
            </w:r>
          </w:p>
          <w:p w:rsidR="00F91202" w:rsidRPr="00641762" w:rsidRDefault="00F91202" w:rsidP="00916AEA">
            <w:pPr>
              <w:suppressAutoHyphens/>
              <w:contextualSpacing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2.6 Mur oporowy</w:t>
            </w:r>
          </w:p>
          <w:p w:rsidR="00F91202" w:rsidRPr="00641762" w:rsidRDefault="00F91202" w:rsidP="00641762">
            <w:pPr>
              <w:suppressAutoHyphens/>
              <w:contextualSpacing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91202" w:rsidRPr="00641762" w:rsidRDefault="00F91202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F91202" w:rsidRPr="00641762" w:rsidRDefault="00F91202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1A796A" w:rsidRPr="00641762" w:rsidRDefault="00F91202" w:rsidP="00916AEA">
            <w:pPr>
              <w:suppressAutoHyphens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 xml:space="preserve">do </w:t>
            </w:r>
          </w:p>
          <w:p w:rsidR="00F91202" w:rsidRPr="00641762" w:rsidRDefault="004B517A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  <w:t>30.06</w:t>
            </w:r>
            <w:r w:rsidR="00F91202" w:rsidRPr="00641762"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  <w:t>.2017r</w:t>
            </w:r>
          </w:p>
        </w:tc>
        <w:tc>
          <w:tcPr>
            <w:tcW w:w="1701" w:type="dxa"/>
          </w:tcPr>
          <w:p w:rsidR="00F91202" w:rsidRPr="00641762" w:rsidRDefault="00F91202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F91202" w:rsidRPr="00BF1250" w:rsidRDefault="00BF1250" w:rsidP="00916AEA">
            <w:pPr>
              <w:suppressAutoHyphens/>
              <w:rPr>
                <w:rFonts w:eastAsia="Lucida Sans Unicode" w:cs="Arial"/>
                <w:kern w:val="1"/>
                <w:sz w:val="18"/>
                <w:szCs w:val="18"/>
                <w:lang w:eastAsia="ar-SA"/>
              </w:rPr>
            </w:pPr>
            <w:r w:rsidRPr="00BF1250">
              <w:rPr>
                <w:rFonts w:eastAsia="Lucida Sans Unicode" w:cs="Arial"/>
                <w:kern w:val="1"/>
                <w:sz w:val="18"/>
                <w:szCs w:val="18"/>
                <w:lang w:eastAsia="ar-SA"/>
              </w:rPr>
              <w:t>(max 40%)</w:t>
            </w:r>
          </w:p>
        </w:tc>
      </w:tr>
      <w:tr w:rsidR="008E7864" w:rsidRPr="00641762" w:rsidTr="00F91202">
        <w:tc>
          <w:tcPr>
            <w:tcW w:w="568" w:type="dxa"/>
          </w:tcPr>
          <w:p w:rsidR="008E7864" w:rsidRPr="00641762" w:rsidRDefault="008E7864" w:rsidP="00641762">
            <w:pPr>
              <w:suppressAutoHyphens/>
              <w:jc w:val="center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</w:tcPr>
          <w:p w:rsidR="008E7864" w:rsidRPr="00641762" w:rsidRDefault="008E7864" w:rsidP="00916AEA">
            <w:pPr>
              <w:suppressAutoHyphens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  <w:t>Część III</w:t>
            </w:r>
          </w:p>
          <w:p w:rsidR="008E7864" w:rsidRPr="00641762" w:rsidRDefault="008E7864" w:rsidP="00916AEA">
            <w:pPr>
              <w:suppressAutoHyphens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  <w:t>zadania</w:t>
            </w:r>
          </w:p>
        </w:tc>
        <w:tc>
          <w:tcPr>
            <w:tcW w:w="3686" w:type="dxa"/>
          </w:tcPr>
          <w:p w:rsidR="008E7864" w:rsidRPr="00641762" w:rsidRDefault="008E7864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8E7864" w:rsidRPr="00641762" w:rsidRDefault="008E7864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Etap I</w:t>
            </w:r>
          </w:p>
          <w:p w:rsidR="008E7864" w:rsidRPr="00641762" w:rsidRDefault="008E7864" w:rsidP="008E7864">
            <w:pPr>
              <w:numPr>
                <w:ilvl w:val="1"/>
                <w:numId w:val="5"/>
              </w:numPr>
              <w:suppressAutoHyphens/>
              <w:contextualSpacing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Urządzenie bezpieczeństwa ruchu</w:t>
            </w:r>
          </w:p>
          <w:p w:rsidR="008E7864" w:rsidRPr="00641762" w:rsidRDefault="008E7864" w:rsidP="008E7864">
            <w:pPr>
              <w:suppressAutoHyphens/>
              <w:ind w:left="360"/>
              <w:contextualSpacing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8E7864" w:rsidRPr="00641762" w:rsidRDefault="008E7864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Etap II</w:t>
            </w:r>
          </w:p>
          <w:p w:rsidR="008E7864" w:rsidRPr="00641762" w:rsidRDefault="008E7864" w:rsidP="008E7864">
            <w:pPr>
              <w:suppressAutoHyphens/>
              <w:contextualSpacing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2.7 Urządzenia bezpieczeństwa ruchu</w:t>
            </w:r>
          </w:p>
          <w:p w:rsidR="001A796A" w:rsidRPr="00641762" w:rsidRDefault="001A796A" w:rsidP="008E7864">
            <w:pPr>
              <w:suppressAutoHyphens/>
              <w:contextualSpacing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2.9 Wyposażenie punktów MOR</w:t>
            </w:r>
          </w:p>
          <w:p w:rsidR="008E7864" w:rsidRPr="00641762" w:rsidRDefault="008E7864" w:rsidP="008E7864">
            <w:pPr>
              <w:suppressAutoHyphens/>
              <w:contextualSpacing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3. Oświetlenie</w:t>
            </w:r>
          </w:p>
          <w:p w:rsidR="008E7864" w:rsidRPr="00641762" w:rsidRDefault="008E7864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8E7864" w:rsidRPr="00641762" w:rsidRDefault="008E7864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 xml:space="preserve">do </w:t>
            </w:r>
            <w:r w:rsidR="00943855"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  <w:t>04.08</w:t>
            </w:r>
            <w:r w:rsidRPr="00641762"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  <w:t>.2017r</w:t>
            </w:r>
          </w:p>
        </w:tc>
        <w:tc>
          <w:tcPr>
            <w:tcW w:w="1701" w:type="dxa"/>
          </w:tcPr>
          <w:p w:rsidR="008E7864" w:rsidRPr="00641762" w:rsidRDefault="008E7864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8E7864" w:rsidRPr="00641762" w:rsidRDefault="008E7864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916AEA" w:rsidRPr="00641762" w:rsidTr="00F91202">
        <w:tc>
          <w:tcPr>
            <w:tcW w:w="5388" w:type="dxa"/>
            <w:gridSpan w:val="3"/>
          </w:tcPr>
          <w:p w:rsidR="00916AEA" w:rsidRPr="00641762" w:rsidRDefault="00916AEA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</w:t>
            </w:r>
          </w:p>
          <w:p w:rsidR="00071CCB" w:rsidRDefault="00071CCB" w:rsidP="00916AEA">
            <w:pPr>
              <w:suppressAutoHyphens/>
              <w:jc w:val="right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</w:p>
          <w:p w:rsidR="00916AEA" w:rsidRPr="00641762" w:rsidRDefault="00916AEA" w:rsidP="00916AEA">
            <w:pPr>
              <w:suppressAutoHyphens/>
              <w:jc w:val="right"/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</w:pPr>
            <w:r w:rsidRPr="00641762">
              <w:rPr>
                <w:rFonts w:eastAsia="Lucida Sans Unicode" w:cs="Arial"/>
                <w:b/>
                <w:kern w:val="1"/>
                <w:sz w:val="20"/>
                <w:szCs w:val="20"/>
                <w:lang w:eastAsia="ar-SA"/>
              </w:rPr>
              <w:lastRenderedPageBreak/>
              <w:t>RAZEM</w:t>
            </w:r>
          </w:p>
          <w:p w:rsidR="00916AEA" w:rsidRPr="00641762" w:rsidRDefault="00916AEA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gridSpan w:val="2"/>
          </w:tcPr>
          <w:p w:rsidR="00916AEA" w:rsidRDefault="00916AEA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BF1250" w:rsidRDefault="00BF1250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BF1250" w:rsidRDefault="00BF1250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BF1250" w:rsidRPr="00641762" w:rsidRDefault="00BF1250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916AEA" w:rsidRPr="00641762" w:rsidRDefault="00916AEA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16AEA" w:rsidRDefault="00916AEA" w:rsidP="00916AEA">
      <w:pPr>
        <w:suppressAutoHyphens/>
        <w:rPr>
          <w:rFonts w:eastAsia="Lucida Sans Unicode" w:cs="Arial"/>
          <w:b/>
          <w:i/>
          <w:kern w:val="1"/>
          <w:sz w:val="28"/>
          <w:szCs w:val="28"/>
          <w:u w:val="single"/>
          <w:lang w:eastAsia="ar-SA"/>
        </w:rPr>
      </w:pPr>
      <w:r w:rsidRPr="00641762">
        <w:rPr>
          <w:rFonts w:eastAsia="Lucida Sans Unicode" w:cs="Arial"/>
          <w:b/>
          <w:i/>
          <w:kern w:val="1"/>
          <w:sz w:val="28"/>
          <w:szCs w:val="28"/>
          <w:u w:val="single"/>
          <w:lang w:eastAsia="ar-SA"/>
        </w:rPr>
        <w:t>* Uwaga</w:t>
      </w:r>
    </w:p>
    <w:p w:rsidR="00BF1250" w:rsidRPr="00641762" w:rsidRDefault="00BF1250" w:rsidP="00916AEA">
      <w:pPr>
        <w:suppressAutoHyphens/>
        <w:rPr>
          <w:rFonts w:eastAsia="Lucida Sans Unicode" w:cs="Arial"/>
          <w:b/>
          <w:i/>
          <w:kern w:val="1"/>
          <w:sz w:val="28"/>
          <w:szCs w:val="28"/>
          <w:u w:val="single"/>
          <w:lang w:eastAsia="ar-SA"/>
        </w:rPr>
      </w:pPr>
    </w:p>
    <w:p w:rsidR="00BF1250" w:rsidRPr="0009473C" w:rsidRDefault="00916AEA" w:rsidP="00BF1250">
      <w:pPr>
        <w:suppressAutoHyphens/>
        <w:spacing w:line="360" w:lineRule="auto"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09473C">
        <w:rPr>
          <w:rFonts w:eastAsia="Lucida Sans Unicode" w:cs="Arial"/>
          <w:b/>
          <w:kern w:val="1"/>
          <w:sz w:val="20"/>
          <w:szCs w:val="20"/>
          <w:lang w:eastAsia="ar-SA"/>
        </w:rPr>
        <w:t>Wartość netto Części I  nie może przekroczyć 30% wartości netto całego zadania.</w:t>
      </w:r>
    </w:p>
    <w:p w:rsidR="00BF1250" w:rsidRPr="0009473C" w:rsidRDefault="00BF1250" w:rsidP="00BF1250">
      <w:pPr>
        <w:suppressAutoHyphens/>
        <w:spacing w:line="360" w:lineRule="auto"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09473C">
        <w:rPr>
          <w:rFonts w:eastAsia="Lucida Sans Unicode" w:cs="Arial"/>
          <w:b/>
          <w:kern w:val="1"/>
          <w:sz w:val="20"/>
          <w:szCs w:val="20"/>
          <w:lang w:eastAsia="ar-SA"/>
        </w:rPr>
        <w:t>Wartość netto Części II  nie może przekroczyć 40% wartości netto całego zadania.</w:t>
      </w:r>
    </w:p>
    <w:p w:rsidR="00BF1250" w:rsidRPr="00641762" w:rsidRDefault="00BF1250" w:rsidP="00916AEA">
      <w:pPr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</w:p>
    <w:p w:rsidR="00BF1250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  <w:r w:rsidRPr="00641762">
        <w:rPr>
          <w:rFonts w:eastAsia="Lucida Sans Unicode" w:cs="Arial"/>
          <w:kern w:val="1"/>
          <w:sz w:val="20"/>
          <w:szCs w:val="20"/>
          <w:lang w:eastAsia="ar-SA"/>
        </w:rPr>
        <w:t xml:space="preserve">                    </w:t>
      </w:r>
    </w:p>
    <w:p w:rsidR="00BF1250" w:rsidRDefault="00BF1250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BF1250" w:rsidRDefault="00BF1250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641762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  <w:r w:rsidRPr="00641762">
        <w:rPr>
          <w:rFonts w:eastAsia="Lucida Sans Unicode" w:cs="Arial"/>
          <w:kern w:val="1"/>
          <w:sz w:val="20"/>
          <w:szCs w:val="20"/>
          <w:lang w:eastAsia="ar-SA"/>
        </w:rPr>
        <w:t xml:space="preserve">                                                             </w:t>
      </w:r>
    </w:p>
    <w:p w:rsidR="00916AEA" w:rsidRPr="00641762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641762" w:rsidRDefault="00916AEA" w:rsidP="00916AEA">
      <w:pPr>
        <w:suppressAutoHyphens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  <w:r w:rsidRPr="00641762">
        <w:rPr>
          <w:rFonts w:eastAsia="Lucida Sans Unicode" w:cs="Arial"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BF1250">
        <w:rPr>
          <w:rFonts w:eastAsia="Lucida Sans Unicode" w:cs="Arial"/>
          <w:kern w:val="1"/>
          <w:sz w:val="20"/>
          <w:szCs w:val="20"/>
          <w:lang w:eastAsia="ar-SA"/>
        </w:rPr>
        <w:t xml:space="preserve">                            </w:t>
      </w:r>
      <w:r w:rsidRPr="00641762">
        <w:rPr>
          <w:rFonts w:eastAsia="Lucida Sans Unicode" w:cs="Arial"/>
          <w:kern w:val="1"/>
          <w:sz w:val="20"/>
          <w:szCs w:val="20"/>
          <w:lang w:eastAsia="ar-SA"/>
        </w:rPr>
        <w:t>Upełnomocniony przedstawiciel Przedsiębiorstwa</w:t>
      </w:r>
    </w:p>
    <w:p w:rsidR="00916AEA" w:rsidRPr="00641762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641762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641762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641762">
        <w:rPr>
          <w:rFonts w:eastAsia="Lucida Sans Unicode" w:cs="Arial"/>
          <w:kern w:val="1"/>
          <w:sz w:val="20"/>
          <w:szCs w:val="20"/>
          <w:lang w:eastAsia="ar-SA"/>
        </w:rPr>
        <w:t>....................................................</w:t>
      </w:r>
    </w:p>
    <w:p w:rsidR="00916AEA" w:rsidRPr="00641762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641762">
        <w:rPr>
          <w:rFonts w:eastAsia="Lucida Sans Unicode" w:cs="Arial"/>
          <w:kern w:val="1"/>
          <w:sz w:val="20"/>
          <w:szCs w:val="20"/>
          <w:lang w:eastAsia="ar-SA"/>
        </w:rPr>
        <w:t xml:space="preserve">           (podpis i pieczęć)</w:t>
      </w:r>
    </w:p>
    <w:p w:rsidR="00916AEA" w:rsidRPr="00641762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641762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641762">
        <w:rPr>
          <w:rFonts w:eastAsia="Lucida Sans Unicode" w:cs="Arial"/>
          <w:kern w:val="1"/>
          <w:sz w:val="20"/>
          <w:szCs w:val="20"/>
          <w:lang w:eastAsia="ar-SA"/>
        </w:rPr>
        <w:t>Data: ..........................................</w:t>
      </w:r>
    </w:p>
    <w:sectPr w:rsidR="00916AEA" w:rsidRPr="00641762" w:rsidSect="007F362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9B2" w:rsidRDefault="00D849B2">
      <w:r>
        <w:separator/>
      </w:r>
    </w:p>
  </w:endnote>
  <w:endnote w:type="continuationSeparator" w:id="0">
    <w:p w:rsidR="00D849B2" w:rsidRDefault="00D8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Pr="00124D4A" w:rsidRDefault="005F5275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Pr="00B01F08" w:rsidRDefault="005F5275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9B2" w:rsidRDefault="00D849B2">
      <w:r>
        <w:separator/>
      </w:r>
    </w:p>
  </w:footnote>
  <w:footnote w:type="continuationSeparator" w:id="0">
    <w:p w:rsidR="00D849B2" w:rsidRDefault="00D84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AEA" w:rsidRDefault="00916AEA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0" allowOverlap="1" wp14:anchorId="2143C0CA" wp14:editId="3F47C260">
          <wp:simplePos x="0" y="0"/>
          <wp:positionH relativeFrom="page">
            <wp:posOffset>252730</wp:posOffset>
          </wp:positionH>
          <wp:positionV relativeFrom="page">
            <wp:posOffset>234315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Default="005F5275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0A793B"/>
    <w:multiLevelType w:val="singleLevel"/>
    <w:tmpl w:val="A9F22EB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2D6E98"/>
    <w:multiLevelType w:val="multilevel"/>
    <w:tmpl w:val="1A2EB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0"/>
          <w:szCs w:val="20"/>
        </w:rPr>
      </w:lvl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75"/>
    <w:rsid w:val="00061F20"/>
    <w:rsid w:val="00071CCB"/>
    <w:rsid w:val="00080D83"/>
    <w:rsid w:val="0009473C"/>
    <w:rsid w:val="000D283E"/>
    <w:rsid w:val="00100DBB"/>
    <w:rsid w:val="00124D4A"/>
    <w:rsid w:val="00130B23"/>
    <w:rsid w:val="001A796A"/>
    <w:rsid w:val="001B210F"/>
    <w:rsid w:val="001F325F"/>
    <w:rsid w:val="00221BB3"/>
    <w:rsid w:val="00241C1F"/>
    <w:rsid w:val="002425AE"/>
    <w:rsid w:val="002C6347"/>
    <w:rsid w:val="00320AAC"/>
    <w:rsid w:val="00325198"/>
    <w:rsid w:val="0035482A"/>
    <w:rsid w:val="003619F2"/>
    <w:rsid w:val="00365820"/>
    <w:rsid w:val="003C554F"/>
    <w:rsid w:val="003E3CB7"/>
    <w:rsid w:val="0040149C"/>
    <w:rsid w:val="00414478"/>
    <w:rsid w:val="004861BD"/>
    <w:rsid w:val="00492BD3"/>
    <w:rsid w:val="004B517A"/>
    <w:rsid w:val="004B70BD"/>
    <w:rsid w:val="0051022F"/>
    <w:rsid w:val="0052111D"/>
    <w:rsid w:val="00537F26"/>
    <w:rsid w:val="005760A9"/>
    <w:rsid w:val="00594464"/>
    <w:rsid w:val="005A0BC7"/>
    <w:rsid w:val="005F5275"/>
    <w:rsid w:val="00622781"/>
    <w:rsid w:val="00640BFF"/>
    <w:rsid w:val="00641762"/>
    <w:rsid w:val="0069512C"/>
    <w:rsid w:val="0069621B"/>
    <w:rsid w:val="006C4EDD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6797"/>
    <w:rsid w:val="00827311"/>
    <w:rsid w:val="00827C08"/>
    <w:rsid w:val="00834BB4"/>
    <w:rsid w:val="00835187"/>
    <w:rsid w:val="00856E3A"/>
    <w:rsid w:val="008945D9"/>
    <w:rsid w:val="008D7E47"/>
    <w:rsid w:val="008E7864"/>
    <w:rsid w:val="00916AEA"/>
    <w:rsid w:val="00943855"/>
    <w:rsid w:val="009A05AE"/>
    <w:rsid w:val="009B3E38"/>
    <w:rsid w:val="009D71C1"/>
    <w:rsid w:val="009F2CF0"/>
    <w:rsid w:val="00A04690"/>
    <w:rsid w:val="00A40DD3"/>
    <w:rsid w:val="00A57C5C"/>
    <w:rsid w:val="00A8311B"/>
    <w:rsid w:val="00AA201A"/>
    <w:rsid w:val="00AE6D8B"/>
    <w:rsid w:val="00B01F08"/>
    <w:rsid w:val="00B16E8F"/>
    <w:rsid w:val="00B30401"/>
    <w:rsid w:val="00B6637D"/>
    <w:rsid w:val="00BB76D0"/>
    <w:rsid w:val="00BC363C"/>
    <w:rsid w:val="00BF1250"/>
    <w:rsid w:val="00C62C24"/>
    <w:rsid w:val="00C635B6"/>
    <w:rsid w:val="00CA20F9"/>
    <w:rsid w:val="00CC263D"/>
    <w:rsid w:val="00CE005B"/>
    <w:rsid w:val="00CF1A4A"/>
    <w:rsid w:val="00D0361A"/>
    <w:rsid w:val="00D159CD"/>
    <w:rsid w:val="00D30ADD"/>
    <w:rsid w:val="00D43A0D"/>
    <w:rsid w:val="00D46867"/>
    <w:rsid w:val="00D526F3"/>
    <w:rsid w:val="00D849B2"/>
    <w:rsid w:val="00DC733E"/>
    <w:rsid w:val="00DF57BE"/>
    <w:rsid w:val="00E06500"/>
    <w:rsid w:val="00E57060"/>
    <w:rsid w:val="00E87616"/>
    <w:rsid w:val="00E92047"/>
    <w:rsid w:val="00EA5C16"/>
    <w:rsid w:val="00ED593B"/>
    <w:rsid w:val="00EE1F45"/>
    <w:rsid w:val="00EF000D"/>
    <w:rsid w:val="00EF051F"/>
    <w:rsid w:val="00F545A3"/>
    <w:rsid w:val="00F912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712507E0-607B-4356-9362-2158FFD2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E1F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EE1F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16A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XMQP1MH0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164</TotalTime>
  <Pages>12</Pages>
  <Words>2826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11</cp:revision>
  <cp:lastPrinted>2012-08-24T10:01:00Z</cp:lastPrinted>
  <dcterms:created xsi:type="dcterms:W3CDTF">2016-10-06T09:38:00Z</dcterms:created>
  <dcterms:modified xsi:type="dcterms:W3CDTF">2017-02-20T13:14:00Z</dcterms:modified>
</cp:coreProperties>
</file>