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8B2" w:rsidRDefault="001028B2">
      <w:pPr>
        <w:jc w:val="center"/>
      </w:pPr>
    </w:p>
    <w:p w:rsidR="001028B2" w:rsidRDefault="001028B2">
      <w:pPr>
        <w:jc w:val="center"/>
      </w:pPr>
    </w:p>
    <w:p w:rsidR="001028B2" w:rsidRDefault="001028B2">
      <w:pPr>
        <w:jc w:val="center"/>
      </w:pPr>
    </w:p>
    <w:p w:rsidR="001028B2" w:rsidRDefault="001028B2">
      <w:pPr>
        <w:jc w:val="center"/>
      </w:pPr>
    </w:p>
    <w:p w:rsidR="001028B2" w:rsidRDefault="001028B2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ZARZĄDZENIE</w:t>
      </w:r>
      <w:r>
        <w:rPr>
          <w:sz w:val="24"/>
          <w:szCs w:val="24"/>
        </w:rPr>
        <w:t xml:space="preserve"> Nr 74/2010</w:t>
      </w:r>
    </w:p>
    <w:p w:rsidR="001028B2" w:rsidRDefault="001028B2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Wójta Gminy Starogard Gdański</w:t>
      </w:r>
    </w:p>
    <w:p w:rsidR="001028B2" w:rsidRDefault="001028B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dnia 15-07-2010 r.</w:t>
      </w:r>
    </w:p>
    <w:p w:rsidR="001028B2" w:rsidRDefault="001028B2">
      <w:pPr>
        <w:jc w:val="center"/>
        <w:rPr>
          <w:b/>
          <w:bCs/>
          <w:sz w:val="24"/>
          <w:szCs w:val="24"/>
        </w:rPr>
      </w:pPr>
    </w:p>
    <w:p w:rsidR="001028B2" w:rsidRDefault="001028B2">
      <w:pPr>
        <w:jc w:val="center"/>
        <w:rPr>
          <w:sz w:val="24"/>
          <w:szCs w:val="24"/>
        </w:rPr>
      </w:pPr>
    </w:p>
    <w:p w:rsidR="001028B2" w:rsidRDefault="001028B2">
      <w:pPr>
        <w:rPr>
          <w:sz w:val="24"/>
          <w:szCs w:val="24"/>
        </w:rPr>
      </w:pPr>
      <w:r>
        <w:rPr>
          <w:sz w:val="24"/>
          <w:szCs w:val="24"/>
        </w:rPr>
        <w:t>w sprawie powołania komisji odbiorowej .</w:t>
      </w:r>
    </w:p>
    <w:p w:rsidR="001028B2" w:rsidRDefault="001028B2">
      <w:pPr>
        <w:rPr>
          <w:sz w:val="24"/>
          <w:szCs w:val="24"/>
        </w:rPr>
      </w:pPr>
    </w:p>
    <w:p w:rsidR="001028B2" w:rsidRDefault="001028B2" w:rsidP="00A133FF">
      <w:pPr>
        <w:rPr>
          <w:sz w:val="24"/>
          <w:szCs w:val="24"/>
        </w:rPr>
      </w:pPr>
    </w:p>
    <w:p w:rsidR="001028B2" w:rsidRDefault="001028B2" w:rsidP="00A133FF">
      <w:pPr>
        <w:rPr>
          <w:sz w:val="24"/>
          <w:szCs w:val="24"/>
        </w:rPr>
      </w:pPr>
      <w:r>
        <w:rPr>
          <w:sz w:val="24"/>
          <w:szCs w:val="24"/>
        </w:rPr>
        <w:t xml:space="preserve">            Na podstawie  art. 31 ustawy z dnia 8-marca  1990r o samorządzie gminnym (DZ. U. 2001 nr 142, poz.  1951.  z późniejszymi zmianami ),  ustalam  co następuje : </w:t>
      </w:r>
    </w:p>
    <w:p w:rsidR="001028B2" w:rsidRDefault="001028B2" w:rsidP="00A133FF">
      <w:pPr>
        <w:rPr>
          <w:sz w:val="24"/>
          <w:szCs w:val="24"/>
        </w:rPr>
      </w:pPr>
    </w:p>
    <w:p w:rsidR="001028B2" w:rsidRDefault="001028B2" w:rsidP="00A133FF">
      <w:pPr>
        <w:rPr>
          <w:sz w:val="24"/>
          <w:szCs w:val="24"/>
        </w:rPr>
      </w:pPr>
    </w:p>
    <w:p w:rsidR="001028B2" w:rsidRDefault="001028B2">
      <w:pPr>
        <w:rPr>
          <w:sz w:val="24"/>
          <w:szCs w:val="24"/>
        </w:rPr>
      </w:pPr>
    </w:p>
    <w:p w:rsidR="001028B2" w:rsidRPr="00A133FF" w:rsidRDefault="001028B2" w:rsidP="00A133FF">
      <w:pPr>
        <w:ind w:left="142"/>
        <w:jc w:val="center"/>
        <w:rPr>
          <w:sz w:val="24"/>
          <w:szCs w:val="24"/>
        </w:rPr>
      </w:pPr>
      <w:r w:rsidRPr="00A133FF">
        <w:rPr>
          <w:sz w:val="24"/>
          <w:szCs w:val="24"/>
        </w:rPr>
        <w:t>§ 1.</w:t>
      </w:r>
    </w:p>
    <w:p w:rsidR="001028B2" w:rsidRDefault="001028B2"/>
    <w:p w:rsidR="001028B2" w:rsidRDefault="001028B2"/>
    <w:p w:rsidR="001028B2" w:rsidRDefault="001028B2">
      <w:pPr>
        <w:pStyle w:val="BodyText"/>
        <w:tabs>
          <w:tab w:val="clear" w:pos="4680"/>
          <w:tab w:val="left" w:pos="0"/>
        </w:tabs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Powołuje się Komisję odbiorową do odbioru robót na wykonanie budowy hali sportowej przy szkole podstawowej w Kokoszkowach gm. Starogard Gd.</w:t>
      </w:r>
    </w:p>
    <w:p w:rsidR="001028B2" w:rsidRDefault="001028B2">
      <w:pPr>
        <w:rPr>
          <w:sz w:val="24"/>
          <w:szCs w:val="24"/>
        </w:rPr>
      </w:pPr>
      <w:r>
        <w:rPr>
          <w:sz w:val="24"/>
          <w:szCs w:val="24"/>
        </w:rPr>
        <w:t>składzie :</w:t>
      </w:r>
    </w:p>
    <w:p w:rsidR="001028B2" w:rsidRDefault="001028B2">
      <w:pPr>
        <w:rPr>
          <w:sz w:val="24"/>
          <w:szCs w:val="24"/>
        </w:rPr>
      </w:pPr>
    </w:p>
    <w:p w:rsidR="001028B2" w:rsidRPr="00A133FF" w:rsidRDefault="001028B2" w:rsidP="00A133FF">
      <w:pPr>
        <w:jc w:val="both"/>
        <w:rPr>
          <w:sz w:val="24"/>
          <w:szCs w:val="24"/>
        </w:rPr>
      </w:pPr>
    </w:p>
    <w:p w:rsidR="001028B2" w:rsidRPr="00A133FF" w:rsidRDefault="001028B2" w:rsidP="00A133FF">
      <w:pPr>
        <w:jc w:val="both"/>
        <w:rPr>
          <w:sz w:val="24"/>
          <w:szCs w:val="24"/>
        </w:rPr>
      </w:pPr>
      <w:r w:rsidRPr="00A133FF">
        <w:rPr>
          <w:sz w:val="24"/>
          <w:szCs w:val="24"/>
        </w:rPr>
        <w:t>1. Przedstawiciel  Inwestora:  Maria Michel- Naczelnik Wydziału GPK</w:t>
      </w:r>
    </w:p>
    <w:p w:rsidR="001028B2" w:rsidRDefault="001028B2" w:rsidP="00A133FF">
      <w:pPr>
        <w:jc w:val="both"/>
        <w:rPr>
          <w:sz w:val="24"/>
          <w:szCs w:val="24"/>
        </w:rPr>
      </w:pPr>
      <w:r w:rsidRPr="00A133FF">
        <w:rPr>
          <w:sz w:val="24"/>
          <w:szCs w:val="24"/>
        </w:rPr>
        <w:t>2.  Przedstawiciel  Inwestora: Marian Firgon – Inspektor d/s rozwoju gminy</w:t>
      </w:r>
    </w:p>
    <w:p w:rsidR="001028B2" w:rsidRPr="00A133FF" w:rsidRDefault="001028B2" w:rsidP="00A133FF">
      <w:pPr>
        <w:jc w:val="both"/>
        <w:rPr>
          <w:sz w:val="24"/>
          <w:szCs w:val="24"/>
        </w:rPr>
      </w:pPr>
      <w:r w:rsidRPr="00A133FF">
        <w:rPr>
          <w:sz w:val="24"/>
          <w:szCs w:val="24"/>
        </w:rPr>
        <w:t>3. Przedstawiciel  Inwestora</w:t>
      </w:r>
      <w:r>
        <w:rPr>
          <w:sz w:val="24"/>
          <w:szCs w:val="24"/>
        </w:rPr>
        <w:t>:   Bożena Pałkowska - Dyrektor Zespołu Szkół Publicznych.</w:t>
      </w:r>
    </w:p>
    <w:p w:rsidR="001028B2" w:rsidRPr="00A133FF" w:rsidRDefault="001028B2" w:rsidP="00A133FF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A133FF">
        <w:rPr>
          <w:sz w:val="24"/>
          <w:szCs w:val="24"/>
        </w:rPr>
        <w:t xml:space="preserve">. Przedstawiciel  Inwestora – </w:t>
      </w:r>
      <w:r>
        <w:rPr>
          <w:sz w:val="24"/>
          <w:szCs w:val="24"/>
        </w:rPr>
        <w:t>a)  Tadeusz Szymborski</w:t>
      </w:r>
      <w:r w:rsidRPr="00A133FF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A133FF">
        <w:rPr>
          <w:sz w:val="24"/>
          <w:szCs w:val="24"/>
        </w:rPr>
        <w:t xml:space="preserve"> Inspektor nadzoru inwestorskiego</w:t>
      </w:r>
    </w:p>
    <w:p w:rsidR="001028B2" w:rsidRPr="00A133FF" w:rsidRDefault="001028B2" w:rsidP="00A133FF">
      <w:pPr>
        <w:jc w:val="both"/>
        <w:rPr>
          <w:sz w:val="24"/>
          <w:szCs w:val="24"/>
        </w:rPr>
      </w:pPr>
      <w:r w:rsidRPr="00A133FF"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>b)  Wojciech Żwan</w:t>
      </w:r>
      <w:r w:rsidRPr="00A133FF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Pr="00A133FF">
        <w:rPr>
          <w:sz w:val="24"/>
          <w:szCs w:val="24"/>
        </w:rPr>
        <w:t>Inspektor nadzoru inwestorskiego</w:t>
      </w:r>
    </w:p>
    <w:p w:rsidR="001028B2" w:rsidRPr="00A133FF" w:rsidRDefault="001028B2" w:rsidP="00A133FF">
      <w:pPr>
        <w:jc w:val="both"/>
        <w:rPr>
          <w:sz w:val="24"/>
          <w:szCs w:val="24"/>
        </w:rPr>
      </w:pPr>
      <w:r w:rsidRPr="00A133FF"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 xml:space="preserve">c)  </w:t>
      </w:r>
      <w:r w:rsidRPr="00A133FF">
        <w:rPr>
          <w:sz w:val="24"/>
          <w:szCs w:val="24"/>
        </w:rPr>
        <w:t>Kazimierz Borowski-  Inspektor nadzoru inwestorskiego</w:t>
      </w:r>
    </w:p>
    <w:p w:rsidR="001028B2" w:rsidRDefault="001028B2">
      <w:pPr>
        <w:rPr>
          <w:sz w:val="24"/>
          <w:szCs w:val="24"/>
        </w:rPr>
      </w:pPr>
    </w:p>
    <w:p w:rsidR="001028B2" w:rsidRPr="00A133FF" w:rsidRDefault="001028B2" w:rsidP="00A133FF">
      <w:pPr>
        <w:ind w:left="142"/>
        <w:jc w:val="center"/>
        <w:rPr>
          <w:sz w:val="24"/>
          <w:szCs w:val="24"/>
        </w:rPr>
      </w:pPr>
      <w:r w:rsidRPr="00A133FF">
        <w:rPr>
          <w:sz w:val="24"/>
          <w:szCs w:val="24"/>
        </w:rPr>
        <w:t>§ 2.</w:t>
      </w:r>
    </w:p>
    <w:p w:rsidR="001028B2" w:rsidRDefault="001028B2">
      <w:pPr>
        <w:jc w:val="center"/>
        <w:rPr>
          <w:sz w:val="24"/>
          <w:szCs w:val="24"/>
        </w:rPr>
      </w:pPr>
    </w:p>
    <w:p w:rsidR="001028B2" w:rsidRDefault="001028B2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1028B2" w:rsidRDefault="001028B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Zarządzenie wchodzi w życie z dniem ogłoszenia.</w:t>
      </w:r>
    </w:p>
    <w:p w:rsidR="001028B2" w:rsidRDefault="001028B2">
      <w:pPr>
        <w:rPr>
          <w:sz w:val="24"/>
          <w:szCs w:val="24"/>
        </w:rPr>
      </w:pPr>
    </w:p>
    <w:p w:rsidR="001028B2" w:rsidRDefault="001028B2">
      <w:pPr>
        <w:rPr>
          <w:sz w:val="24"/>
          <w:szCs w:val="24"/>
        </w:rPr>
      </w:pPr>
    </w:p>
    <w:p w:rsidR="001028B2" w:rsidRDefault="001028B2">
      <w:pPr>
        <w:rPr>
          <w:sz w:val="24"/>
          <w:szCs w:val="24"/>
        </w:rPr>
      </w:pPr>
    </w:p>
    <w:p w:rsidR="001028B2" w:rsidRDefault="001028B2" w:rsidP="00060D5B">
      <w:pPr>
        <w:jc w:val="right"/>
        <w:rPr>
          <w:sz w:val="24"/>
          <w:szCs w:val="24"/>
        </w:rPr>
      </w:pPr>
      <w:r>
        <w:rPr>
          <w:sz w:val="24"/>
          <w:szCs w:val="24"/>
        </w:rPr>
        <w:t>Wójt Gminy</w:t>
      </w:r>
    </w:p>
    <w:p w:rsidR="001028B2" w:rsidRDefault="001028B2" w:rsidP="00060D5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Stanisław Połom</w:t>
      </w:r>
    </w:p>
    <w:p w:rsidR="001028B2" w:rsidRDefault="001028B2">
      <w:pPr>
        <w:rPr>
          <w:sz w:val="24"/>
          <w:szCs w:val="24"/>
        </w:rPr>
      </w:pPr>
    </w:p>
    <w:sectPr w:rsidR="001028B2" w:rsidSect="00D810D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5952"/>
    <w:rsid w:val="00053453"/>
    <w:rsid w:val="00060D5B"/>
    <w:rsid w:val="000C42C1"/>
    <w:rsid w:val="001028B2"/>
    <w:rsid w:val="001B5827"/>
    <w:rsid w:val="002E3F34"/>
    <w:rsid w:val="004724B2"/>
    <w:rsid w:val="00495952"/>
    <w:rsid w:val="006958F6"/>
    <w:rsid w:val="00A133FF"/>
    <w:rsid w:val="00A249B2"/>
    <w:rsid w:val="00BA3529"/>
    <w:rsid w:val="00D81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0D0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810D0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51C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rsid w:val="00D810D0"/>
    <w:pPr>
      <w:widowControl w:val="0"/>
      <w:tabs>
        <w:tab w:val="left" w:pos="4680"/>
      </w:tabs>
      <w:spacing w:before="40"/>
      <w:ind w:left="4680" w:right="400" w:hanging="1800"/>
    </w:pPr>
    <w:rPr>
      <w:rFonts w:ascii="Courier New" w:hAnsi="Courier New" w:cs="Courier New"/>
      <w:b/>
      <w:bCs/>
      <w:noProof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151C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1</Pages>
  <Words>158</Words>
  <Characters>954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</dc:title>
  <dc:subject/>
  <dc:creator>OPTIMUS SA.</dc:creator>
  <cp:keywords/>
  <dc:description/>
  <cp:lastModifiedBy>ug_starogard</cp:lastModifiedBy>
  <cp:revision>5</cp:revision>
  <cp:lastPrinted>2003-03-17T10:22:00Z</cp:lastPrinted>
  <dcterms:created xsi:type="dcterms:W3CDTF">2010-07-15T09:24:00Z</dcterms:created>
  <dcterms:modified xsi:type="dcterms:W3CDTF">2010-08-31T06:09:00Z</dcterms:modified>
</cp:coreProperties>
</file>