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E4" w:rsidRPr="003220A9" w:rsidRDefault="000256E4" w:rsidP="003220A9">
      <w:pPr>
        <w:jc w:val="right"/>
        <w:rPr>
          <w:sz w:val="28"/>
          <w:szCs w:val="28"/>
        </w:rPr>
      </w:pPr>
      <w:r w:rsidRPr="003220A9">
        <w:rPr>
          <w:sz w:val="28"/>
          <w:szCs w:val="28"/>
        </w:rPr>
        <w:t>Starogard Gdański dnia</w:t>
      </w:r>
      <w:r>
        <w:rPr>
          <w:sz w:val="28"/>
          <w:szCs w:val="28"/>
        </w:rPr>
        <w:t>14</w:t>
      </w:r>
      <w:r w:rsidRPr="003220A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220A9">
        <w:rPr>
          <w:sz w:val="28"/>
          <w:szCs w:val="28"/>
        </w:rPr>
        <w:t>.2010r</w:t>
      </w:r>
    </w:p>
    <w:p w:rsidR="000256E4" w:rsidRPr="003220A9" w:rsidRDefault="000256E4" w:rsidP="00D92C73">
      <w:pPr>
        <w:jc w:val="right"/>
        <w:rPr>
          <w:sz w:val="28"/>
          <w:szCs w:val="28"/>
        </w:rPr>
      </w:pPr>
    </w:p>
    <w:p w:rsidR="000256E4" w:rsidRPr="003220A9" w:rsidRDefault="000256E4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GPK/45</w:t>
      </w:r>
      <w:r w:rsidRPr="003220A9">
        <w:rPr>
          <w:sz w:val="28"/>
          <w:szCs w:val="28"/>
        </w:rPr>
        <w:t>/2010</w:t>
      </w:r>
    </w:p>
    <w:p w:rsidR="000256E4" w:rsidRDefault="000256E4" w:rsidP="003609C1">
      <w:pPr>
        <w:spacing w:after="0"/>
        <w:jc w:val="center"/>
        <w:rPr>
          <w:b/>
          <w:bCs/>
          <w:sz w:val="28"/>
          <w:szCs w:val="28"/>
        </w:rPr>
      </w:pPr>
      <w:r w:rsidRPr="003220A9">
        <w:rPr>
          <w:b/>
          <w:bCs/>
          <w:sz w:val="28"/>
          <w:szCs w:val="28"/>
        </w:rPr>
        <w:t xml:space="preserve">Wójta Gminy Starogard Gdański z dnia </w:t>
      </w:r>
      <w:r>
        <w:rPr>
          <w:b/>
          <w:bCs/>
          <w:sz w:val="28"/>
          <w:szCs w:val="28"/>
        </w:rPr>
        <w:t>14</w:t>
      </w:r>
      <w:r w:rsidRPr="003220A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3220A9">
        <w:rPr>
          <w:b/>
          <w:bCs/>
          <w:sz w:val="28"/>
          <w:szCs w:val="28"/>
        </w:rPr>
        <w:t xml:space="preserve">.2010r w sprawie powołania komisji przetargowej do wyboru i oceny ofert dla zadania </w:t>
      </w:r>
    </w:p>
    <w:p w:rsidR="000256E4" w:rsidRPr="003220A9" w:rsidRDefault="000256E4" w:rsidP="00D92C73">
      <w:pPr>
        <w:jc w:val="center"/>
        <w:rPr>
          <w:b/>
          <w:bCs/>
          <w:sz w:val="28"/>
          <w:szCs w:val="28"/>
        </w:rPr>
      </w:pPr>
      <w:r w:rsidRPr="003220A9">
        <w:rPr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32"/>
          <w:szCs w:val="32"/>
        </w:rPr>
        <w:t>Termomodernizacja budynków szkolnych-Rywałd-Jabłowo</w:t>
      </w:r>
      <w:r w:rsidRPr="003609C1">
        <w:rPr>
          <w:b/>
          <w:bCs/>
          <w:sz w:val="28"/>
          <w:szCs w:val="28"/>
        </w:rPr>
        <w:t>”</w:t>
      </w:r>
    </w:p>
    <w:p w:rsidR="000256E4" w:rsidRPr="003220A9" w:rsidRDefault="000256E4" w:rsidP="00D92C73">
      <w:pPr>
        <w:jc w:val="center"/>
        <w:rPr>
          <w:b/>
          <w:bCs/>
          <w:sz w:val="28"/>
          <w:szCs w:val="28"/>
        </w:rPr>
      </w:pPr>
    </w:p>
    <w:p w:rsidR="000256E4" w:rsidRPr="003220A9" w:rsidRDefault="000256E4" w:rsidP="00D92C73">
      <w:pPr>
        <w:jc w:val="center"/>
        <w:rPr>
          <w:b/>
          <w:bCs/>
          <w:sz w:val="28"/>
          <w:szCs w:val="28"/>
        </w:rPr>
      </w:pPr>
      <w:r w:rsidRPr="003220A9">
        <w:rPr>
          <w:b/>
          <w:bCs/>
          <w:sz w:val="28"/>
          <w:szCs w:val="28"/>
        </w:rPr>
        <w:t>§1</w:t>
      </w:r>
    </w:p>
    <w:p w:rsidR="000256E4" w:rsidRPr="003220A9" w:rsidRDefault="000256E4" w:rsidP="00D92C73">
      <w:pPr>
        <w:rPr>
          <w:sz w:val="28"/>
          <w:szCs w:val="28"/>
        </w:rPr>
      </w:pPr>
      <w:r w:rsidRPr="003220A9">
        <w:rPr>
          <w:sz w:val="28"/>
          <w:szCs w:val="28"/>
        </w:rPr>
        <w:t xml:space="preserve">Wójt Gminy Starogard Gdański powołuje komisję przetargową do wyboru i ocen ofert dla zadania j.w. na dzień </w:t>
      </w:r>
      <w:r>
        <w:rPr>
          <w:sz w:val="28"/>
          <w:szCs w:val="28"/>
        </w:rPr>
        <w:t>14</w:t>
      </w:r>
      <w:r w:rsidRPr="003220A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220A9">
        <w:rPr>
          <w:sz w:val="28"/>
          <w:szCs w:val="28"/>
        </w:rPr>
        <w:t>.2010r w składzie:</w:t>
      </w:r>
    </w:p>
    <w:p w:rsidR="000256E4" w:rsidRPr="003220A9" w:rsidRDefault="000256E4" w:rsidP="00D92C7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>Maria Michel- przewodniczący</w:t>
      </w:r>
    </w:p>
    <w:p w:rsidR="000256E4" w:rsidRPr="003220A9" w:rsidRDefault="000256E4" w:rsidP="00D92C7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>Elżbieta Sadowska –sekretarz</w:t>
      </w:r>
    </w:p>
    <w:p w:rsidR="000256E4" w:rsidRPr="003220A9" w:rsidRDefault="000256E4" w:rsidP="009C02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Joanna Rzepka</w:t>
      </w:r>
      <w:r w:rsidRPr="003220A9">
        <w:rPr>
          <w:sz w:val="28"/>
          <w:szCs w:val="28"/>
        </w:rPr>
        <w:t>- członek</w:t>
      </w:r>
    </w:p>
    <w:p w:rsidR="000256E4" w:rsidRPr="003220A9" w:rsidRDefault="000256E4" w:rsidP="009C02B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220A9">
        <w:rPr>
          <w:b/>
          <w:bCs/>
          <w:sz w:val="28"/>
          <w:szCs w:val="28"/>
        </w:rPr>
        <w:t>§2</w:t>
      </w:r>
    </w:p>
    <w:p w:rsidR="000256E4" w:rsidRPr="003220A9" w:rsidRDefault="000256E4" w:rsidP="00D92C73">
      <w:pPr>
        <w:rPr>
          <w:b/>
          <w:bCs/>
          <w:sz w:val="28"/>
          <w:szCs w:val="28"/>
        </w:rPr>
      </w:pPr>
      <w:r w:rsidRPr="003220A9">
        <w:rPr>
          <w:b/>
          <w:bCs/>
          <w:sz w:val="28"/>
          <w:szCs w:val="28"/>
        </w:rPr>
        <w:t>Otwarcie ofert –siedziba Urzędu Gminu Starogard Gd.</w:t>
      </w:r>
      <w:r>
        <w:rPr>
          <w:b/>
          <w:bCs/>
          <w:sz w:val="28"/>
          <w:szCs w:val="28"/>
        </w:rPr>
        <w:t>14</w:t>
      </w:r>
      <w:r w:rsidRPr="003220A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3220A9">
        <w:rPr>
          <w:b/>
          <w:bCs/>
          <w:sz w:val="28"/>
          <w:szCs w:val="28"/>
        </w:rPr>
        <w:t>.2010r pokój nr 22 godz.10.15</w:t>
      </w:r>
    </w:p>
    <w:p w:rsidR="000256E4" w:rsidRPr="003220A9" w:rsidRDefault="000256E4" w:rsidP="00D92C73">
      <w:pPr>
        <w:rPr>
          <w:sz w:val="28"/>
          <w:szCs w:val="28"/>
        </w:rPr>
      </w:pPr>
      <w:r w:rsidRPr="003220A9">
        <w:rPr>
          <w:sz w:val="28"/>
          <w:szCs w:val="28"/>
        </w:rPr>
        <w:t>Zarządzenie wchodzi w życie z dniem ogłoszenia.</w:t>
      </w:r>
    </w:p>
    <w:p w:rsidR="000256E4" w:rsidRPr="00D92C73" w:rsidRDefault="000256E4" w:rsidP="00D92C73">
      <w:pPr>
        <w:pStyle w:val="ListParagraph"/>
        <w:rPr>
          <w:b/>
          <w:bCs/>
          <w:sz w:val="28"/>
          <w:szCs w:val="28"/>
        </w:rPr>
      </w:pPr>
    </w:p>
    <w:p w:rsidR="000256E4" w:rsidRDefault="000256E4" w:rsidP="00D92C73">
      <w:pPr>
        <w:jc w:val="center"/>
        <w:rPr>
          <w:sz w:val="28"/>
          <w:szCs w:val="28"/>
        </w:rPr>
      </w:pPr>
    </w:p>
    <w:p w:rsidR="000256E4" w:rsidRPr="00D92C73" w:rsidRDefault="000256E4" w:rsidP="00D92C73">
      <w:pPr>
        <w:jc w:val="center"/>
        <w:rPr>
          <w:sz w:val="28"/>
          <w:szCs w:val="28"/>
        </w:rPr>
      </w:pPr>
    </w:p>
    <w:sectPr w:rsidR="000256E4" w:rsidRPr="00D92C73" w:rsidSect="004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DC4"/>
    <w:multiLevelType w:val="hybridMultilevel"/>
    <w:tmpl w:val="E098BBE4"/>
    <w:lvl w:ilvl="0" w:tplc="926A74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C73"/>
    <w:rsid w:val="000123F1"/>
    <w:rsid w:val="000256E4"/>
    <w:rsid w:val="003220A9"/>
    <w:rsid w:val="003609C1"/>
    <w:rsid w:val="00402C56"/>
    <w:rsid w:val="00474F6D"/>
    <w:rsid w:val="004A5733"/>
    <w:rsid w:val="004F21C3"/>
    <w:rsid w:val="00572B00"/>
    <w:rsid w:val="00601BE5"/>
    <w:rsid w:val="0077005C"/>
    <w:rsid w:val="009044DD"/>
    <w:rsid w:val="009178BB"/>
    <w:rsid w:val="009C02BB"/>
    <w:rsid w:val="00B15D5A"/>
    <w:rsid w:val="00B92CB7"/>
    <w:rsid w:val="00BD07C5"/>
    <w:rsid w:val="00C30669"/>
    <w:rsid w:val="00C45C8C"/>
    <w:rsid w:val="00D92C73"/>
    <w:rsid w:val="00E91474"/>
    <w:rsid w:val="00F9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2C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85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ug_starogard</cp:lastModifiedBy>
  <cp:revision>6</cp:revision>
  <cp:lastPrinted>2010-06-11T08:39:00Z</cp:lastPrinted>
  <dcterms:created xsi:type="dcterms:W3CDTF">2010-05-25T12:01:00Z</dcterms:created>
  <dcterms:modified xsi:type="dcterms:W3CDTF">2010-07-13T09:53:00Z</dcterms:modified>
</cp:coreProperties>
</file>