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9C0" w:rsidRPr="00184E18" w:rsidRDefault="00096763" w:rsidP="00DE55D1">
      <w:pPr>
        <w:spacing w:after="133" w:line="360" w:lineRule="auto"/>
        <w:ind w:left="10" w:right="5" w:hanging="10"/>
        <w:jc w:val="center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b/>
          <w:color w:val="auto"/>
          <w:sz w:val="22"/>
        </w:rPr>
        <w:t xml:space="preserve">                                                        </w:t>
      </w:r>
      <w:r w:rsidR="003009C0" w:rsidRPr="009E5A87">
        <w:rPr>
          <w:rFonts w:ascii="Times New Roman" w:hAnsi="Times New Roman" w:cs="Times New Roman"/>
          <w:b/>
          <w:color w:val="auto"/>
          <w:sz w:val="22"/>
        </w:rPr>
        <w:tab/>
      </w:r>
      <w:r w:rsidR="003009C0" w:rsidRPr="009E5A87">
        <w:rPr>
          <w:rFonts w:ascii="Times New Roman" w:hAnsi="Times New Roman" w:cs="Times New Roman"/>
          <w:b/>
          <w:color w:val="auto"/>
          <w:sz w:val="22"/>
        </w:rPr>
        <w:tab/>
      </w:r>
      <w:r w:rsidR="003009C0" w:rsidRPr="009E5A87">
        <w:rPr>
          <w:rFonts w:ascii="Times New Roman" w:hAnsi="Times New Roman" w:cs="Times New Roman"/>
          <w:b/>
          <w:color w:val="auto"/>
          <w:sz w:val="22"/>
        </w:rPr>
        <w:tab/>
      </w:r>
      <w:r w:rsidR="003009C0" w:rsidRPr="009E5A87">
        <w:rPr>
          <w:rFonts w:ascii="Times New Roman" w:hAnsi="Times New Roman" w:cs="Times New Roman"/>
          <w:b/>
          <w:color w:val="auto"/>
          <w:sz w:val="22"/>
        </w:rPr>
        <w:tab/>
      </w:r>
      <w:r w:rsidR="003009C0" w:rsidRPr="009E5A87">
        <w:rPr>
          <w:rFonts w:ascii="Times New Roman" w:hAnsi="Times New Roman" w:cs="Times New Roman"/>
          <w:b/>
          <w:color w:val="auto"/>
          <w:sz w:val="22"/>
        </w:rPr>
        <w:tab/>
      </w:r>
      <w:r w:rsidR="003009C0" w:rsidRPr="009E5A87">
        <w:rPr>
          <w:rFonts w:ascii="Times New Roman" w:hAnsi="Times New Roman" w:cs="Times New Roman"/>
          <w:b/>
          <w:color w:val="auto"/>
          <w:sz w:val="22"/>
        </w:rPr>
        <w:tab/>
      </w:r>
      <w:r w:rsidRPr="00184E18">
        <w:rPr>
          <w:rFonts w:ascii="Times New Roman" w:hAnsi="Times New Roman" w:cs="Times New Roman"/>
          <w:color w:val="auto"/>
          <w:sz w:val="22"/>
        </w:rPr>
        <w:t xml:space="preserve">Załącznik nr </w:t>
      </w:r>
      <w:r w:rsidR="0049676C" w:rsidRPr="00184E18">
        <w:rPr>
          <w:rFonts w:ascii="Times New Roman" w:hAnsi="Times New Roman" w:cs="Times New Roman"/>
          <w:color w:val="auto"/>
          <w:sz w:val="22"/>
        </w:rPr>
        <w:t xml:space="preserve">8 </w:t>
      </w:r>
    </w:p>
    <w:p w:rsidR="003009C0" w:rsidRPr="009E5A87" w:rsidRDefault="003009C0" w:rsidP="00DE55D1">
      <w:pPr>
        <w:spacing w:after="133" w:line="360" w:lineRule="auto"/>
        <w:ind w:left="10" w:right="5" w:hanging="10"/>
        <w:jc w:val="center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UMOWA NR …./24</w:t>
      </w:r>
    </w:p>
    <w:p w:rsidR="003009C0" w:rsidRPr="009E5A87" w:rsidRDefault="003009C0" w:rsidP="00DE55D1">
      <w:pPr>
        <w:spacing w:line="360" w:lineRule="auto"/>
        <w:rPr>
          <w:rFonts w:ascii="Times New Roman" w:hAnsi="Times New Roman" w:cs="Times New Roman"/>
          <w:color w:val="auto"/>
          <w:sz w:val="22"/>
          <w:lang w:eastAsia="ar-SA"/>
        </w:rPr>
      </w:pPr>
    </w:p>
    <w:p w:rsidR="003009C0" w:rsidRPr="009E5A87" w:rsidRDefault="003009C0" w:rsidP="00DE55D1">
      <w:pPr>
        <w:spacing w:line="360" w:lineRule="auto"/>
        <w:rPr>
          <w:rFonts w:ascii="Times New Roman" w:hAnsi="Times New Roman" w:cs="Times New Roman"/>
          <w:bCs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Zaw</w:t>
      </w:r>
      <w:r w:rsidR="00096763" w:rsidRPr="009E5A87">
        <w:rPr>
          <w:rFonts w:ascii="Times New Roman" w:hAnsi="Times New Roman" w:cs="Times New Roman"/>
          <w:color w:val="auto"/>
          <w:sz w:val="22"/>
        </w:rPr>
        <w:t>arta  dnia ………………… r w  Regiminie</w:t>
      </w:r>
      <w:r w:rsidRPr="009E5A87">
        <w:rPr>
          <w:rFonts w:ascii="Times New Roman" w:hAnsi="Times New Roman" w:cs="Times New Roman"/>
          <w:color w:val="auto"/>
          <w:sz w:val="22"/>
        </w:rPr>
        <w:t xml:space="preserve"> pomiędzy </w:t>
      </w:r>
      <w:r w:rsidR="00096763" w:rsidRPr="009E5A87">
        <w:rPr>
          <w:rFonts w:ascii="Times New Roman" w:hAnsi="Times New Roman" w:cs="Times New Roman"/>
          <w:b/>
          <w:color w:val="auto"/>
          <w:sz w:val="22"/>
        </w:rPr>
        <w:t>Gminą Regimin</w:t>
      </w:r>
      <w:r w:rsidRPr="009E5A87">
        <w:rPr>
          <w:rFonts w:ascii="Times New Roman" w:hAnsi="Times New Roman" w:cs="Times New Roman"/>
          <w:b/>
          <w:color w:val="auto"/>
          <w:sz w:val="22"/>
        </w:rPr>
        <w:t xml:space="preserve">, </w:t>
      </w:r>
      <w:r w:rsidR="00096763" w:rsidRPr="009E5A87">
        <w:rPr>
          <w:rFonts w:ascii="Times New Roman" w:eastAsia="Times New Roman" w:hAnsi="Times New Roman" w:cs="Times New Roman"/>
          <w:color w:val="auto"/>
          <w:sz w:val="22"/>
        </w:rPr>
        <w:t>Urząd Gminy w Regiminie                             ul. Adama Rzewuskiego 19 06-461 Regimin</w:t>
      </w:r>
      <w:r w:rsidRPr="009E5A87">
        <w:rPr>
          <w:rFonts w:ascii="Times New Roman" w:hAnsi="Times New Roman" w:cs="Times New Roman"/>
          <w:b/>
          <w:color w:val="auto"/>
          <w:sz w:val="22"/>
        </w:rPr>
        <w:t xml:space="preserve">, </w:t>
      </w:r>
      <w:r w:rsidR="00096763" w:rsidRPr="009E5A87">
        <w:rPr>
          <w:rFonts w:ascii="Times New Roman" w:hAnsi="Times New Roman" w:cs="Times New Roman"/>
          <w:b/>
          <w:color w:val="auto"/>
          <w:sz w:val="22"/>
        </w:rPr>
        <w:t xml:space="preserve">NIP: </w:t>
      </w:r>
      <w:r w:rsidR="00096763" w:rsidRPr="009E5A87">
        <w:rPr>
          <w:rFonts w:ascii="Times New Roman" w:eastAsia="Tahoma" w:hAnsi="Times New Roman" w:cs="Times New Roman"/>
          <w:b/>
          <w:color w:val="auto"/>
          <w:sz w:val="22"/>
        </w:rPr>
        <w:t>566-18-75-784</w:t>
      </w:r>
    </w:p>
    <w:p w:rsidR="003009C0" w:rsidRPr="009E5A87" w:rsidRDefault="003009C0" w:rsidP="00DE55D1">
      <w:pPr>
        <w:spacing w:line="360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repreze</w:t>
      </w:r>
      <w:r w:rsidR="008F0FC3" w:rsidRPr="009E5A87">
        <w:rPr>
          <w:rFonts w:ascii="Times New Roman" w:hAnsi="Times New Roman" w:cs="Times New Roman"/>
          <w:color w:val="auto"/>
          <w:sz w:val="22"/>
        </w:rPr>
        <w:t>ntowaną przez Wójta Gminy Regimin</w:t>
      </w:r>
      <w:r w:rsidRPr="009E5A87">
        <w:rPr>
          <w:rFonts w:ascii="Times New Roman" w:hAnsi="Times New Roman" w:cs="Times New Roman"/>
          <w:color w:val="auto"/>
          <w:sz w:val="22"/>
        </w:rPr>
        <w:t xml:space="preserve">  – </w:t>
      </w:r>
      <w:r w:rsidR="007F6030" w:rsidRPr="009E5A87">
        <w:rPr>
          <w:rFonts w:ascii="Times New Roman" w:hAnsi="Times New Roman" w:cs="Times New Roman"/>
          <w:b/>
          <w:color w:val="auto"/>
          <w:sz w:val="22"/>
        </w:rPr>
        <w:t>Mariolę</w:t>
      </w:r>
      <w:r w:rsidR="00096763" w:rsidRPr="009E5A87">
        <w:rPr>
          <w:rFonts w:ascii="Times New Roman" w:hAnsi="Times New Roman" w:cs="Times New Roman"/>
          <w:b/>
          <w:color w:val="auto"/>
          <w:sz w:val="22"/>
        </w:rPr>
        <w:t xml:space="preserve"> Kołakowską</w:t>
      </w:r>
    </w:p>
    <w:p w:rsidR="003009C0" w:rsidRPr="009E5A87" w:rsidRDefault="003009C0" w:rsidP="00DE55D1">
      <w:pPr>
        <w:spacing w:line="360" w:lineRule="auto"/>
        <w:rPr>
          <w:rFonts w:ascii="Times New Roman" w:hAnsi="Times New Roman" w:cs="Times New Roman"/>
          <w:b/>
          <w:bCs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przy kontrasygnacie </w:t>
      </w:r>
      <w:r w:rsidR="003157B0" w:rsidRPr="009E5A87">
        <w:rPr>
          <w:rFonts w:ascii="Times New Roman" w:hAnsi="Times New Roman" w:cs="Times New Roman"/>
          <w:color w:val="auto"/>
          <w:sz w:val="22"/>
        </w:rPr>
        <w:t>Skarbnika Gminy</w:t>
      </w:r>
      <w:r w:rsidR="008F0FC3" w:rsidRPr="009E5A87">
        <w:rPr>
          <w:rFonts w:ascii="Times New Roman" w:hAnsi="Times New Roman" w:cs="Times New Roman"/>
          <w:color w:val="auto"/>
          <w:sz w:val="22"/>
        </w:rPr>
        <w:t xml:space="preserve"> Regimin</w:t>
      </w:r>
      <w:r w:rsidR="003157B0" w:rsidRPr="009E5A87">
        <w:rPr>
          <w:rFonts w:ascii="Times New Roman" w:hAnsi="Times New Roman" w:cs="Times New Roman"/>
          <w:color w:val="auto"/>
          <w:sz w:val="22"/>
        </w:rPr>
        <w:t xml:space="preserve"> – </w:t>
      </w:r>
      <w:r w:rsidR="003157B0" w:rsidRPr="009E5A87">
        <w:rPr>
          <w:rFonts w:ascii="Times New Roman" w:hAnsi="Times New Roman" w:cs="Times New Roman"/>
          <w:b/>
          <w:color w:val="auto"/>
          <w:sz w:val="22"/>
        </w:rPr>
        <w:t xml:space="preserve">Doroty </w:t>
      </w:r>
      <w:proofErr w:type="spellStart"/>
      <w:r w:rsidR="003157B0" w:rsidRPr="009E5A87">
        <w:rPr>
          <w:rFonts w:ascii="Times New Roman" w:hAnsi="Times New Roman" w:cs="Times New Roman"/>
          <w:b/>
          <w:color w:val="auto"/>
          <w:sz w:val="22"/>
        </w:rPr>
        <w:t>Konop</w:t>
      </w:r>
      <w:proofErr w:type="spellEnd"/>
    </w:p>
    <w:p w:rsidR="003009C0" w:rsidRPr="009E5A87" w:rsidRDefault="003009C0" w:rsidP="00DE55D1">
      <w:pPr>
        <w:spacing w:line="360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zwaną dalej </w:t>
      </w:r>
      <w:r w:rsidRPr="009E5A87">
        <w:rPr>
          <w:rFonts w:ascii="Times New Roman" w:hAnsi="Times New Roman" w:cs="Times New Roman"/>
          <w:b/>
          <w:color w:val="auto"/>
          <w:sz w:val="22"/>
        </w:rPr>
        <w:t>Zamawiającym</w:t>
      </w:r>
      <w:r w:rsidRPr="009E5A87">
        <w:rPr>
          <w:rFonts w:ascii="Times New Roman" w:hAnsi="Times New Roman" w:cs="Times New Roman"/>
          <w:color w:val="auto"/>
          <w:sz w:val="22"/>
        </w:rPr>
        <w:t xml:space="preserve">, </w:t>
      </w:r>
    </w:p>
    <w:p w:rsidR="003009C0" w:rsidRPr="009E5A87" w:rsidRDefault="003009C0" w:rsidP="00DE55D1">
      <w:pPr>
        <w:spacing w:line="360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bCs/>
          <w:color w:val="auto"/>
          <w:sz w:val="22"/>
        </w:rPr>
        <w:t>a</w:t>
      </w:r>
    </w:p>
    <w:p w:rsidR="003009C0" w:rsidRPr="009E5A87" w:rsidRDefault="003009C0" w:rsidP="00DE55D1">
      <w:pPr>
        <w:spacing w:line="360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…………………………………………………………………………………</w:t>
      </w:r>
      <w:r w:rsidR="006C1B36" w:rsidRPr="009E5A87">
        <w:rPr>
          <w:rFonts w:ascii="Times New Roman" w:hAnsi="Times New Roman" w:cs="Times New Roman"/>
          <w:color w:val="auto"/>
          <w:sz w:val="22"/>
        </w:rPr>
        <w:t>………………………….</w:t>
      </w:r>
    </w:p>
    <w:p w:rsidR="003009C0" w:rsidRPr="009E5A87" w:rsidRDefault="003009C0" w:rsidP="00DE55D1">
      <w:pPr>
        <w:spacing w:line="360" w:lineRule="auto"/>
        <w:rPr>
          <w:rFonts w:ascii="Times New Roman" w:hAnsi="Times New Roman" w:cs="Times New Roman"/>
          <w:bCs/>
          <w:color w:val="auto"/>
          <w:sz w:val="22"/>
        </w:rPr>
      </w:pPr>
      <w:r w:rsidRPr="009E5A87">
        <w:rPr>
          <w:rFonts w:ascii="Times New Roman" w:hAnsi="Times New Roman" w:cs="Times New Roman"/>
          <w:bCs/>
          <w:color w:val="auto"/>
          <w:sz w:val="22"/>
        </w:rPr>
        <w:t>reprezentowanym przez …………………………………………………</w:t>
      </w:r>
      <w:r w:rsidR="009E5A87">
        <w:rPr>
          <w:rFonts w:ascii="Times New Roman" w:hAnsi="Times New Roman" w:cs="Times New Roman"/>
          <w:bCs/>
          <w:color w:val="auto"/>
          <w:sz w:val="22"/>
        </w:rPr>
        <w:t>………………………………..</w:t>
      </w:r>
    </w:p>
    <w:p w:rsidR="003009C0" w:rsidRPr="009E5A87" w:rsidRDefault="003009C0" w:rsidP="00DE55D1">
      <w:pPr>
        <w:spacing w:line="360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zwanym dalej </w:t>
      </w:r>
      <w:r w:rsidRPr="009E5A87">
        <w:rPr>
          <w:rFonts w:ascii="Times New Roman" w:hAnsi="Times New Roman" w:cs="Times New Roman"/>
          <w:b/>
          <w:bCs/>
          <w:color w:val="auto"/>
          <w:sz w:val="22"/>
        </w:rPr>
        <w:t>Wykonawcą,</w:t>
      </w:r>
      <w:r w:rsidRPr="009E5A87">
        <w:rPr>
          <w:rFonts w:ascii="Times New Roman" w:hAnsi="Times New Roman" w:cs="Times New Roman"/>
          <w:color w:val="auto"/>
          <w:sz w:val="22"/>
        </w:rPr>
        <w:t xml:space="preserve"> </w:t>
      </w:r>
      <w:r w:rsidR="00BD73BC" w:rsidRPr="009E5A87">
        <w:rPr>
          <w:rFonts w:ascii="Times New Roman" w:hAnsi="Times New Roman" w:cs="Times New Roman"/>
          <w:color w:val="auto"/>
          <w:sz w:val="22"/>
        </w:rPr>
        <w:t>……</w:t>
      </w:r>
      <w:r w:rsidR="009E5A87">
        <w:rPr>
          <w:rFonts w:ascii="Times New Roman" w:hAnsi="Times New Roman" w:cs="Times New Roman"/>
          <w:color w:val="auto"/>
          <w:sz w:val="22"/>
        </w:rPr>
        <w:t>………………………………………………………………………..</w:t>
      </w:r>
    </w:p>
    <w:p w:rsidR="003009C0" w:rsidRPr="009E5A87" w:rsidRDefault="003009C0" w:rsidP="00DE55D1">
      <w:pPr>
        <w:spacing w:line="360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o następującej treści: </w:t>
      </w:r>
    </w:p>
    <w:p w:rsidR="003009C0" w:rsidRPr="009E5A87" w:rsidRDefault="003009C0" w:rsidP="00DE55D1">
      <w:pPr>
        <w:spacing w:line="360" w:lineRule="auto"/>
        <w:rPr>
          <w:rFonts w:ascii="Times New Roman" w:hAnsi="Times New Roman" w:cs="Times New Roman"/>
          <w:color w:val="auto"/>
          <w:sz w:val="22"/>
        </w:rPr>
      </w:pPr>
    </w:p>
    <w:p w:rsidR="000E7F0F" w:rsidRPr="009E5A87" w:rsidRDefault="003009C0" w:rsidP="00042753">
      <w:pPr>
        <w:spacing w:line="360" w:lineRule="auto"/>
        <w:ind w:left="0" w:right="-139" w:firstLine="0"/>
        <w:rPr>
          <w:rFonts w:ascii="Times New Roman" w:hAnsi="Times New Roman" w:cs="Times New Roman"/>
          <w:i/>
          <w:iCs/>
          <w:color w:val="auto"/>
          <w:sz w:val="22"/>
        </w:rPr>
      </w:pPr>
      <w:r w:rsidRPr="009E5A87">
        <w:rPr>
          <w:rFonts w:ascii="Times New Roman" w:hAnsi="Times New Roman" w:cs="Times New Roman"/>
          <w:i/>
          <w:iCs/>
          <w:color w:val="auto"/>
          <w:sz w:val="22"/>
        </w:rPr>
        <w:t>Umowa została zawarta w oparciu o regulamin wewnętrzny dla zamówień o wartości szacunkowej</w:t>
      </w:r>
      <w:r w:rsidR="00042753" w:rsidRPr="009E5A87">
        <w:rPr>
          <w:rFonts w:ascii="Times New Roman" w:hAnsi="Times New Roman" w:cs="Times New Roman"/>
          <w:i/>
          <w:iCs/>
          <w:color w:val="auto"/>
          <w:sz w:val="22"/>
        </w:rPr>
        <w:t xml:space="preserve"> </w:t>
      </w:r>
      <w:r w:rsidRPr="009E5A87">
        <w:rPr>
          <w:rFonts w:ascii="Times New Roman" w:hAnsi="Times New Roman" w:cs="Times New Roman"/>
          <w:i/>
          <w:iCs/>
          <w:color w:val="auto"/>
          <w:sz w:val="22"/>
        </w:rPr>
        <w:t>nieprzekraczającej wyrażonej  w złotych wartości progowej określonej w art. 2  ust. 1 pkt 1) ustawy z</w:t>
      </w:r>
      <w:r w:rsidR="00042753" w:rsidRPr="009E5A87">
        <w:rPr>
          <w:rFonts w:ascii="Times New Roman" w:hAnsi="Times New Roman" w:cs="Times New Roman"/>
          <w:i/>
          <w:iCs/>
          <w:color w:val="auto"/>
          <w:sz w:val="22"/>
        </w:rPr>
        <w:t xml:space="preserve"> </w:t>
      </w:r>
      <w:r w:rsidRPr="009E5A87">
        <w:rPr>
          <w:rFonts w:ascii="Times New Roman" w:hAnsi="Times New Roman" w:cs="Times New Roman"/>
          <w:i/>
          <w:iCs/>
          <w:color w:val="auto"/>
          <w:sz w:val="22"/>
        </w:rPr>
        <w:t xml:space="preserve">dnia </w:t>
      </w:r>
      <w:r w:rsidR="00042753" w:rsidRPr="009E5A87">
        <w:rPr>
          <w:rFonts w:ascii="Times New Roman" w:hAnsi="Times New Roman" w:cs="Times New Roman"/>
          <w:i/>
          <w:iCs/>
          <w:color w:val="auto"/>
          <w:sz w:val="22"/>
        </w:rPr>
        <w:t xml:space="preserve"> </w:t>
      </w:r>
      <w:r w:rsidRPr="009E5A87">
        <w:rPr>
          <w:rFonts w:ascii="Times New Roman" w:hAnsi="Times New Roman" w:cs="Times New Roman"/>
          <w:i/>
          <w:iCs/>
          <w:color w:val="auto"/>
          <w:sz w:val="22"/>
        </w:rPr>
        <w:t>11 września 2019 r.. Prawo zamów</w:t>
      </w:r>
      <w:r w:rsidR="00ED578C" w:rsidRPr="009E5A87">
        <w:rPr>
          <w:rFonts w:ascii="Times New Roman" w:hAnsi="Times New Roman" w:cs="Times New Roman"/>
          <w:i/>
          <w:iCs/>
          <w:color w:val="auto"/>
          <w:sz w:val="22"/>
        </w:rPr>
        <w:t>ień publicz</w:t>
      </w:r>
      <w:r w:rsidR="00BC5399" w:rsidRPr="009E5A87">
        <w:rPr>
          <w:rFonts w:ascii="Times New Roman" w:hAnsi="Times New Roman" w:cs="Times New Roman"/>
          <w:i/>
          <w:iCs/>
          <w:color w:val="auto"/>
          <w:sz w:val="22"/>
        </w:rPr>
        <w:t xml:space="preserve">nych  (Dz. U. z  2024.1320. </w:t>
      </w:r>
      <w:proofErr w:type="spellStart"/>
      <w:r w:rsidR="00BC5399" w:rsidRPr="009E5A87">
        <w:rPr>
          <w:rFonts w:ascii="Times New Roman" w:hAnsi="Times New Roman" w:cs="Times New Roman"/>
          <w:i/>
          <w:iCs/>
          <w:color w:val="auto"/>
          <w:sz w:val="22"/>
        </w:rPr>
        <w:t>t.j</w:t>
      </w:r>
      <w:proofErr w:type="spellEnd"/>
      <w:r w:rsidR="00BC5399" w:rsidRPr="009E5A87">
        <w:rPr>
          <w:rFonts w:ascii="Times New Roman" w:hAnsi="Times New Roman" w:cs="Times New Roman"/>
          <w:i/>
          <w:iCs/>
          <w:color w:val="auto"/>
          <w:sz w:val="22"/>
        </w:rPr>
        <w:t>.</w:t>
      </w:r>
      <w:r w:rsidRPr="009E5A87">
        <w:rPr>
          <w:rFonts w:ascii="Times New Roman" w:hAnsi="Times New Roman" w:cs="Times New Roman"/>
          <w:i/>
          <w:iCs/>
          <w:color w:val="auto"/>
          <w:sz w:val="22"/>
        </w:rPr>
        <w:t>)</w:t>
      </w:r>
    </w:p>
    <w:p w:rsidR="000E7F0F" w:rsidRPr="009E5A87" w:rsidRDefault="00096763" w:rsidP="00DE55D1">
      <w:pPr>
        <w:spacing w:after="133" w:line="360" w:lineRule="auto"/>
        <w:ind w:left="10" w:right="6" w:hanging="10"/>
        <w:jc w:val="center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b/>
          <w:color w:val="auto"/>
          <w:sz w:val="22"/>
        </w:rPr>
        <w:t xml:space="preserve">§ 1. </w:t>
      </w:r>
    </w:p>
    <w:p w:rsidR="006208E2" w:rsidRPr="009E5A87" w:rsidRDefault="006208E2" w:rsidP="00DE55D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trike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Przedmiotem </w:t>
      </w:r>
      <w:r w:rsidR="0069504B" w:rsidRPr="009E5A87">
        <w:rPr>
          <w:rFonts w:ascii="Times New Roman" w:hAnsi="Times New Roman" w:cs="Times New Roman"/>
          <w:color w:val="auto"/>
          <w:sz w:val="22"/>
        </w:rPr>
        <w:t>umowy</w:t>
      </w:r>
      <w:r w:rsidRPr="009E5A87">
        <w:rPr>
          <w:rFonts w:ascii="Times New Roman" w:hAnsi="Times New Roman" w:cs="Times New Roman"/>
          <w:color w:val="auto"/>
          <w:sz w:val="22"/>
        </w:rPr>
        <w:t xml:space="preserve"> jest </w:t>
      </w:r>
      <w:r w:rsidR="0069504B" w:rsidRPr="009E5A87">
        <w:rPr>
          <w:rFonts w:ascii="Times New Roman" w:hAnsi="Times New Roman" w:cs="Times New Roman"/>
          <w:color w:val="auto"/>
          <w:sz w:val="22"/>
        </w:rPr>
        <w:t xml:space="preserve">sporządzenie </w:t>
      </w:r>
      <w:r w:rsidRPr="009E5A87">
        <w:rPr>
          <w:rFonts w:ascii="Times New Roman" w:hAnsi="Times New Roman" w:cs="Times New Roman"/>
          <w:color w:val="auto"/>
          <w:sz w:val="22"/>
        </w:rPr>
        <w:t xml:space="preserve"> projektu </w:t>
      </w:r>
      <w:bookmarkStart w:id="0" w:name="_Hlk172203987"/>
      <w:r w:rsidR="00BD73BC" w:rsidRPr="009E5A87">
        <w:rPr>
          <w:rFonts w:ascii="Times New Roman" w:hAnsi="Times New Roman" w:cs="Times New Roman"/>
          <w:color w:val="auto"/>
          <w:sz w:val="22"/>
        </w:rPr>
        <w:t>p</w:t>
      </w:r>
      <w:r w:rsidRPr="009E5A87">
        <w:rPr>
          <w:rFonts w:ascii="Times New Roman" w:hAnsi="Times New Roman" w:cs="Times New Roman"/>
          <w:color w:val="auto"/>
          <w:sz w:val="22"/>
        </w:rPr>
        <w:t>lanu Ogólnego Gminy Regimin</w:t>
      </w:r>
      <w:bookmarkEnd w:id="0"/>
      <w:r w:rsidR="0069504B" w:rsidRPr="009E5A87">
        <w:rPr>
          <w:rFonts w:ascii="Times New Roman" w:hAnsi="Times New Roman" w:cs="Times New Roman"/>
          <w:color w:val="auto"/>
          <w:sz w:val="22"/>
        </w:rPr>
        <w:t xml:space="preserve"> </w:t>
      </w:r>
      <w:r w:rsidR="00BD73BC" w:rsidRPr="009E5A87">
        <w:rPr>
          <w:rFonts w:ascii="Times New Roman" w:hAnsi="Times New Roman" w:cs="Times New Roman"/>
          <w:color w:val="auto"/>
          <w:sz w:val="22"/>
        </w:rPr>
        <w:t xml:space="preserve">wraz z przeprowadzeniem całej procedury planistycznej) zwany dalej „planem”, </w:t>
      </w:r>
      <w:r w:rsidR="0049676C" w:rsidRPr="009E5A87">
        <w:rPr>
          <w:rFonts w:ascii="Times New Roman" w:hAnsi="Times New Roman" w:cs="Times New Roman"/>
          <w:color w:val="auto"/>
          <w:sz w:val="22"/>
        </w:rPr>
        <w:t>zgodnie z U</w:t>
      </w:r>
      <w:r w:rsidR="009B3786" w:rsidRPr="009E5A87">
        <w:rPr>
          <w:rFonts w:ascii="Times New Roman" w:hAnsi="Times New Roman" w:cs="Times New Roman"/>
          <w:color w:val="auto"/>
          <w:sz w:val="22"/>
        </w:rPr>
        <w:t xml:space="preserve">chwałą </w:t>
      </w:r>
      <w:r w:rsidR="00502B2E" w:rsidRPr="009E5A87">
        <w:rPr>
          <w:rFonts w:ascii="Times New Roman" w:hAnsi="Times New Roman" w:cs="Times New Roman"/>
          <w:color w:val="auto"/>
          <w:sz w:val="22"/>
        </w:rPr>
        <w:t xml:space="preserve">             </w:t>
      </w:r>
      <w:r w:rsidR="009B3786" w:rsidRPr="009E5A87">
        <w:rPr>
          <w:rFonts w:ascii="Times New Roman" w:hAnsi="Times New Roman" w:cs="Times New Roman"/>
          <w:color w:val="auto"/>
          <w:sz w:val="22"/>
        </w:rPr>
        <w:t xml:space="preserve">NR  IV/25/24 </w:t>
      </w:r>
      <w:r w:rsidRPr="009E5A87">
        <w:rPr>
          <w:rFonts w:ascii="Times New Roman" w:hAnsi="Times New Roman" w:cs="Times New Roman"/>
          <w:color w:val="auto"/>
          <w:sz w:val="22"/>
        </w:rPr>
        <w:t>/24</w:t>
      </w:r>
      <w:r w:rsidR="009B3786" w:rsidRPr="009E5A87">
        <w:rPr>
          <w:rFonts w:ascii="Times New Roman" w:hAnsi="Times New Roman" w:cs="Times New Roman"/>
          <w:color w:val="auto"/>
          <w:sz w:val="22"/>
        </w:rPr>
        <w:t xml:space="preserve"> Rady Gminy Regimin  z dnia 27 sierpnia </w:t>
      </w:r>
      <w:r w:rsidRPr="009E5A87">
        <w:rPr>
          <w:rFonts w:ascii="Times New Roman" w:hAnsi="Times New Roman" w:cs="Times New Roman"/>
          <w:color w:val="auto"/>
          <w:sz w:val="22"/>
        </w:rPr>
        <w:t xml:space="preserve">2024 r. w sprawie przystąpienia do sporządzania planu ogólnego Gminy Regimin, w sposób i w terminach określonych w </w:t>
      </w:r>
      <w:r w:rsidR="00BD73BC" w:rsidRPr="009E5A87">
        <w:rPr>
          <w:rFonts w:ascii="Times New Roman" w:hAnsi="Times New Roman" w:cs="Times New Roman"/>
          <w:color w:val="auto"/>
          <w:sz w:val="22"/>
        </w:rPr>
        <w:t>niniejszej umowie</w:t>
      </w:r>
      <w:r w:rsidRPr="009E5A87">
        <w:rPr>
          <w:rFonts w:ascii="Times New Roman" w:hAnsi="Times New Roman" w:cs="Times New Roman"/>
          <w:color w:val="auto"/>
          <w:sz w:val="22"/>
        </w:rPr>
        <w:t>.</w:t>
      </w:r>
    </w:p>
    <w:p w:rsidR="000E7F0F" w:rsidRPr="009E5A87" w:rsidRDefault="00096763" w:rsidP="00DE55D1">
      <w:pPr>
        <w:numPr>
          <w:ilvl w:val="0"/>
          <w:numId w:val="1"/>
        </w:numPr>
        <w:spacing w:line="360" w:lineRule="auto"/>
        <w:ind w:hanging="36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Wykonawca zobowiązuje się do wykonania przedmiotu umowy, zgodnie z zasadami współczesnej wiedzy urbanistycznej i obowiązującymi przepisami prawa, w tym w szczególności z: </w:t>
      </w:r>
    </w:p>
    <w:p w:rsidR="000E7F0F" w:rsidRPr="009E5A87" w:rsidRDefault="00096763" w:rsidP="00DE55D1">
      <w:pPr>
        <w:numPr>
          <w:ilvl w:val="1"/>
          <w:numId w:val="1"/>
        </w:numPr>
        <w:spacing w:line="360" w:lineRule="auto"/>
        <w:ind w:left="709" w:hanging="36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ustawą z dnia 27 marca 2003 r. o planowaniu i zagospodarowaniu przestrzennym (Dz. U.</w:t>
      </w:r>
      <w:r w:rsidR="009B3786" w:rsidRPr="009E5A87">
        <w:rPr>
          <w:rFonts w:ascii="Times New Roman" w:hAnsi="Times New Roman" w:cs="Times New Roman"/>
          <w:color w:val="auto"/>
          <w:sz w:val="22"/>
        </w:rPr>
        <w:t xml:space="preserve"> z 2023 r. poz.</w:t>
      </w:r>
      <w:r w:rsidR="00BD73BC" w:rsidRPr="009E5A87">
        <w:rPr>
          <w:rFonts w:ascii="Times New Roman" w:hAnsi="Times New Roman" w:cs="Times New Roman"/>
          <w:color w:val="auto"/>
          <w:sz w:val="22"/>
        </w:rPr>
        <w:t xml:space="preserve">1130 </w:t>
      </w:r>
      <w:r w:rsidRPr="009E5A87">
        <w:rPr>
          <w:rFonts w:ascii="Times New Roman" w:hAnsi="Times New Roman" w:cs="Times New Roman"/>
          <w:color w:val="auto"/>
          <w:sz w:val="22"/>
        </w:rPr>
        <w:t xml:space="preserve">z </w:t>
      </w:r>
      <w:proofErr w:type="spellStart"/>
      <w:r w:rsidRPr="009E5A87">
        <w:rPr>
          <w:rFonts w:ascii="Times New Roman" w:hAnsi="Times New Roman" w:cs="Times New Roman"/>
          <w:color w:val="auto"/>
          <w:sz w:val="22"/>
        </w:rPr>
        <w:t>późn</w:t>
      </w:r>
      <w:proofErr w:type="spellEnd"/>
      <w:r w:rsidRPr="009E5A87">
        <w:rPr>
          <w:rFonts w:ascii="Times New Roman" w:hAnsi="Times New Roman" w:cs="Times New Roman"/>
          <w:color w:val="auto"/>
          <w:sz w:val="22"/>
        </w:rPr>
        <w:t xml:space="preserve">. zm.) zwanej dalej „ustawą”,   </w:t>
      </w:r>
    </w:p>
    <w:p w:rsidR="000E7F0F" w:rsidRPr="009E5A87" w:rsidRDefault="00096763" w:rsidP="00DE55D1">
      <w:pPr>
        <w:numPr>
          <w:ilvl w:val="1"/>
          <w:numId w:val="1"/>
        </w:numPr>
        <w:spacing w:line="360" w:lineRule="auto"/>
        <w:ind w:left="709" w:hanging="36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rozporządzeniem Ministra Rozwoju i Technologii  z dnia 8 grudnia 2023 r.  w sprawie projektu planu ogólnego gminy, dokumentowania prac planistycznych w zakresie tego planu oraz wydawania z niego wypisów i wyrysów  (Dz. U. z 2023 r. poz. 2758), </w:t>
      </w:r>
    </w:p>
    <w:p w:rsidR="00BD73BC" w:rsidRPr="009E5A87" w:rsidRDefault="00096763" w:rsidP="00BD73BC">
      <w:pPr>
        <w:numPr>
          <w:ilvl w:val="1"/>
          <w:numId w:val="1"/>
        </w:numPr>
        <w:spacing w:line="360" w:lineRule="auto"/>
        <w:ind w:left="709" w:hanging="36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ustawą z dnia 3 października 2008 r. o udostępnieniu informacji o środowisku i jego ochronie, udziale społeczeństwa w ochronie środowiska oraz ocenach oddziaływania na środowisko (Dz. U. z 2023 r. poz. 1094 z </w:t>
      </w:r>
      <w:proofErr w:type="spellStart"/>
      <w:r w:rsidRPr="009E5A87">
        <w:rPr>
          <w:rFonts w:ascii="Times New Roman" w:hAnsi="Times New Roman" w:cs="Times New Roman"/>
          <w:color w:val="auto"/>
          <w:sz w:val="22"/>
        </w:rPr>
        <w:t>późn</w:t>
      </w:r>
      <w:proofErr w:type="spellEnd"/>
      <w:r w:rsidRPr="009E5A87">
        <w:rPr>
          <w:rFonts w:ascii="Times New Roman" w:hAnsi="Times New Roman" w:cs="Times New Roman"/>
          <w:color w:val="auto"/>
          <w:sz w:val="22"/>
        </w:rPr>
        <w:t xml:space="preserve">. zm.), </w:t>
      </w:r>
    </w:p>
    <w:p w:rsidR="000E7F0F" w:rsidRPr="009E5A87" w:rsidRDefault="00096763" w:rsidP="001570EC">
      <w:pPr>
        <w:numPr>
          <w:ilvl w:val="1"/>
          <w:numId w:val="1"/>
        </w:numPr>
        <w:spacing w:line="360" w:lineRule="auto"/>
        <w:ind w:left="709" w:hanging="36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z uwzględnieniem uwag zgłaszanych przez Zamawiającego w trakcie realizacji umowy i aktualnego orzecznictwa sądowego dotyczącego zagospodarowania przestrzennego, </w:t>
      </w:r>
    </w:p>
    <w:p w:rsidR="000E7F0F" w:rsidRPr="009E5A87" w:rsidRDefault="00096763" w:rsidP="00DE55D1">
      <w:pPr>
        <w:numPr>
          <w:ilvl w:val="1"/>
          <w:numId w:val="1"/>
        </w:numPr>
        <w:spacing w:line="360" w:lineRule="auto"/>
        <w:ind w:left="709" w:hanging="36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lastRenderedPageBreak/>
        <w:t xml:space="preserve">innymi przepisami wynikającymi z odpowiednich aktów prawnych, mających odniesienie do przedmiotu zlecenia, m. in. dotyczącymi ochrony środowiska, ochrony zabytków, prawa wodnego, ochrony gruntów rolnych i leśnych, dróg.  </w:t>
      </w:r>
    </w:p>
    <w:p w:rsidR="000E7F0F" w:rsidRPr="009E5A87" w:rsidRDefault="00096763" w:rsidP="00DE55D1">
      <w:pPr>
        <w:numPr>
          <w:ilvl w:val="0"/>
          <w:numId w:val="1"/>
        </w:numPr>
        <w:spacing w:after="133" w:line="360" w:lineRule="auto"/>
        <w:ind w:hanging="36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W ramach umowy Wykonawca zobowiązuje się do wykonania następujących czynności:   </w:t>
      </w:r>
    </w:p>
    <w:p w:rsidR="003009C0" w:rsidRPr="009E5A87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Dokonanie inwentaryzacji urbanistycznej i oceny istniejącego stanu zagospodarowania Gminy.</w:t>
      </w:r>
    </w:p>
    <w:p w:rsidR="003009C0" w:rsidRPr="009E5A87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Sporządzenie planu ogólnego zgodnie z obowiązującymi przepisami ustawy z dnia 27 marca 2003r. o planowaniu i zagospodarowaniu przestrzennym (t. j. Dz. U. z 2023 r. poz. 977 ze zm.), </w:t>
      </w:r>
      <w:r w:rsidR="008F1D4A" w:rsidRPr="009E5A87">
        <w:rPr>
          <w:rFonts w:ascii="Times New Roman" w:hAnsi="Times New Roman" w:cs="Times New Roman"/>
          <w:color w:val="auto"/>
          <w:sz w:val="22"/>
        </w:rPr>
        <w:t xml:space="preserve">                                            </w:t>
      </w:r>
      <w:r w:rsidRPr="009E5A87">
        <w:rPr>
          <w:rFonts w:ascii="Times New Roman" w:hAnsi="Times New Roman" w:cs="Times New Roman"/>
          <w:color w:val="auto"/>
          <w:sz w:val="22"/>
        </w:rPr>
        <w:t>a w szczególności z przepisami art. 13a, 13b, 13c, 13d, 13e, 13f, 13 g, 13 h, 13 i, 13 j, 13 k, 13m, ustawy i przepisami wykonawczymi do ww. ustawy.</w:t>
      </w:r>
    </w:p>
    <w:p w:rsidR="003009C0" w:rsidRPr="009E5A87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Przygotowanie merytoryczne dokumentów formalno-prawnych</w:t>
      </w:r>
      <w:r w:rsidR="00EC4989" w:rsidRPr="009E5A87">
        <w:rPr>
          <w:rFonts w:ascii="Times New Roman" w:hAnsi="Times New Roman" w:cs="Times New Roman"/>
          <w:color w:val="auto"/>
          <w:sz w:val="22"/>
        </w:rPr>
        <w:t>,</w:t>
      </w:r>
      <w:r w:rsidR="009B3786" w:rsidRPr="009E5A87">
        <w:rPr>
          <w:rFonts w:ascii="Times New Roman" w:hAnsi="Times New Roman" w:cs="Times New Roman"/>
          <w:color w:val="auto"/>
          <w:sz w:val="22"/>
        </w:rPr>
        <w:t xml:space="preserve"> </w:t>
      </w:r>
      <w:r w:rsidRPr="009E5A87">
        <w:rPr>
          <w:rFonts w:ascii="Times New Roman" w:hAnsi="Times New Roman" w:cs="Times New Roman"/>
          <w:color w:val="auto"/>
          <w:sz w:val="22"/>
        </w:rPr>
        <w:t xml:space="preserve">wymaganych ustawowo </w:t>
      </w:r>
      <w:r w:rsidR="004B410E" w:rsidRPr="009E5A87">
        <w:rPr>
          <w:rFonts w:ascii="Times New Roman" w:hAnsi="Times New Roman" w:cs="Times New Roman"/>
          <w:color w:val="auto"/>
          <w:sz w:val="22"/>
        </w:rPr>
        <w:t xml:space="preserve">projektów </w:t>
      </w:r>
      <w:r w:rsidRPr="009E5A87">
        <w:rPr>
          <w:rFonts w:ascii="Times New Roman" w:hAnsi="Times New Roman" w:cs="Times New Roman"/>
          <w:color w:val="auto"/>
          <w:sz w:val="22"/>
        </w:rPr>
        <w:t xml:space="preserve">pism, zawiadomień, ogłoszeń i </w:t>
      </w:r>
      <w:proofErr w:type="spellStart"/>
      <w:r w:rsidRPr="009E5A87">
        <w:rPr>
          <w:rFonts w:ascii="Times New Roman" w:hAnsi="Times New Roman" w:cs="Times New Roman"/>
          <w:color w:val="auto"/>
          <w:sz w:val="22"/>
        </w:rPr>
        <w:t>obwieszczeń</w:t>
      </w:r>
      <w:proofErr w:type="spellEnd"/>
      <w:r w:rsidRPr="009E5A87">
        <w:rPr>
          <w:rFonts w:ascii="Times New Roman" w:hAnsi="Times New Roman" w:cs="Times New Roman"/>
          <w:color w:val="auto"/>
          <w:sz w:val="22"/>
        </w:rPr>
        <w:t xml:space="preserve">: o przystąpieniu do opracowania planu, o przystąpieniu </w:t>
      </w:r>
      <w:r w:rsidR="008F1D4A" w:rsidRPr="009E5A87">
        <w:rPr>
          <w:rFonts w:ascii="Times New Roman" w:hAnsi="Times New Roman" w:cs="Times New Roman"/>
          <w:color w:val="auto"/>
          <w:sz w:val="22"/>
        </w:rPr>
        <w:t xml:space="preserve">                            </w:t>
      </w:r>
      <w:r w:rsidRPr="009E5A87">
        <w:rPr>
          <w:rFonts w:ascii="Times New Roman" w:hAnsi="Times New Roman" w:cs="Times New Roman"/>
          <w:color w:val="auto"/>
          <w:sz w:val="22"/>
        </w:rPr>
        <w:t>do konsultacji społecznych nad projektem planu i innych niezbędnych w ramach przedmiotu zamówienia, komunikatów dotyczących opracowania projektu planu, zestawień opinii i uzgodnień oraz do współpracy przy prowadzeniu procedury oraz dokumentacji prac planistycznych.</w:t>
      </w:r>
    </w:p>
    <w:p w:rsidR="003009C0" w:rsidRPr="009E5A87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Przygotowanie materiałów i projektów pism w celu uzyskania opinii i uzgodnień, w tym gminnej komisji urbanistyczno- architektonicznej, według rozdzielnika wskazanego przez Wykonawcę.</w:t>
      </w:r>
    </w:p>
    <w:p w:rsidR="003009C0" w:rsidRPr="009E5A87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Wprowadzenie korekt i zmian wynikających z uzgodnień, w razie potrzeby powtórzenie procedury i przygotowanie treści zażaleń na postanowienia.</w:t>
      </w:r>
    </w:p>
    <w:p w:rsidR="003009C0" w:rsidRPr="009E5A87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Udział fizyczny w: spotkaniach otwartych, panelach eksperckich lub warsztatach, spotkaniach plenerowych, spacerach studyjnych, dyżurach projektanta, przeprowadzaniu wywiadów, przygotowania ankiet i </w:t>
      </w:r>
      <w:proofErr w:type="spellStart"/>
      <w:r w:rsidRPr="009E5A87">
        <w:rPr>
          <w:rFonts w:ascii="Times New Roman" w:hAnsi="Times New Roman" w:cs="Times New Roman"/>
          <w:color w:val="auto"/>
          <w:sz w:val="22"/>
        </w:rPr>
        <w:t>geoankiet</w:t>
      </w:r>
      <w:proofErr w:type="spellEnd"/>
      <w:r w:rsidRPr="009E5A87">
        <w:rPr>
          <w:rFonts w:ascii="Times New Roman" w:hAnsi="Times New Roman" w:cs="Times New Roman"/>
          <w:color w:val="auto"/>
          <w:sz w:val="22"/>
        </w:rPr>
        <w:t>, zbieraniu uwag, prowadzeniu punktu konsultacyjnego (sposób, miejsce i termin ustalony z Zamawiającym) związanych z rozwiązaniami przyjętymi w projekcie planu w ramach prowadzonych konsultacji społecznych, w tym składania wyjaśnień osobom zainteresowanym (pisemnych lub ustnych).</w:t>
      </w:r>
    </w:p>
    <w:p w:rsidR="003009C0" w:rsidRPr="009E5A87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Dokonanie analizy i opracowanie wykazu uzyskanych uzgodnień i opinii wraz z ewentualnym wprowadzeniem korekt w projekcie planu ogólnego.</w:t>
      </w:r>
    </w:p>
    <w:p w:rsidR="003009C0" w:rsidRPr="009E5A87" w:rsidRDefault="003009C0" w:rsidP="00042753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Sporządzenie analizy złożonych uwag i wniosków przez osoby fizyczne i prawne oraz zgłoszone</w:t>
      </w:r>
      <w:r w:rsidR="00042753" w:rsidRPr="009E5A87">
        <w:rPr>
          <w:rFonts w:ascii="Times New Roman" w:hAnsi="Times New Roman" w:cs="Times New Roman"/>
          <w:color w:val="auto"/>
          <w:sz w:val="22"/>
        </w:rPr>
        <w:t xml:space="preserve"> </w:t>
      </w:r>
      <w:r w:rsidRPr="009E5A87">
        <w:rPr>
          <w:rFonts w:ascii="Times New Roman" w:hAnsi="Times New Roman" w:cs="Times New Roman"/>
          <w:color w:val="auto"/>
          <w:sz w:val="22"/>
        </w:rPr>
        <w:t>przez organy i instytucje w tym przygotowanie propozycji ich rozpatrzenia wraz z uzasadnieniem, opracowanie wykazu odpowiedzi oraz ewentualnym wprowadzeniem korekt do projektu planu ogólnego.</w:t>
      </w:r>
    </w:p>
    <w:p w:rsidR="003009C0" w:rsidRPr="009E5A87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Przygotowanie (w porozumieniu z Zamawiającym) dokumentów, pism, ankiet, </w:t>
      </w:r>
      <w:proofErr w:type="spellStart"/>
      <w:r w:rsidRPr="009E5A87">
        <w:rPr>
          <w:rFonts w:ascii="Times New Roman" w:hAnsi="Times New Roman" w:cs="Times New Roman"/>
          <w:color w:val="auto"/>
          <w:sz w:val="22"/>
        </w:rPr>
        <w:t>geoankiet</w:t>
      </w:r>
      <w:proofErr w:type="spellEnd"/>
      <w:r w:rsidRPr="009E5A87">
        <w:rPr>
          <w:rFonts w:ascii="Times New Roman" w:hAnsi="Times New Roman" w:cs="Times New Roman"/>
          <w:color w:val="auto"/>
          <w:sz w:val="22"/>
        </w:rPr>
        <w:t xml:space="preserve">, ogłoszeń, </w:t>
      </w:r>
      <w:proofErr w:type="spellStart"/>
      <w:r w:rsidRPr="009E5A87">
        <w:rPr>
          <w:rFonts w:ascii="Times New Roman" w:hAnsi="Times New Roman" w:cs="Times New Roman"/>
          <w:color w:val="auto"/>
          <w:sz w:val="22"/>
        </w:rPr>
        <w:t>obwieszczeń</w:t>
      </w:r>
      <w:proofErr w:type="spellEnd"/>
      <w:r w:rsidRPr="009E5A87">
        <w:rPr>
          <w:rFonts w:ascii="Times New Roman" w:hAnsi="Times New Roman" w:cs="Times New Roman"/>
          <w:color w:val="auto"/>
          <w:sz w:val="22"/>
        </w:rPr>
        <w:t>, zawiadomień i innych w procedurze sporządzenia planu, określonej w art. 13i ust. 3 wyżej wymienionej ustawy, w tym w konsultacjach społecznych, o których mowa w art. 8i, 8j i 8k ustawy.</w:t>
      </w:r>
    </w:p>
    <w:p w:rsidR="003009C0" w:rsidRPr="009E5A87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lastRenderedPageBreak/>
        <w:t>Prezentacja projektu planu i uczestnictwo w konsultacjach społecznych na temat rozwiązań przyjętych w projekcie (udział fizyczny), podczas posiedzeń gminnej komisji urbanistyczno- archit</w:t>
      </w:r>
      <w:r w:rsidR="006208E2" w:rsidRPr="009E5A87">
        <w:rPr>
          <w:rFonts w:ascii="Times New Roman" w:hAnsi="Times New Roman" w:cs="Times New Roman"/>
          <w:color w:val="auto"/>
          <w:sz w:val="22"/>
        </w:rPr>
        <w:t>e</w:t>
      </w:r>
      <w:r w:rsidRPr="009E5A87">
        <w:rPr>
          <w:rFonts w:ascii="Times New Roman" w:hAnsi="Times New Roman" w:cs="Times New Roman"/>
          <w:color w:val="auto"/>
          <w:sz w:val="22"/>
        </w:rPr>
        <w:t>ktonicznej (udział fizyczny) oraz uczestnictwo w spotkaniach z udziałem radnych (komisjach rady gminy, sesjach - udział fizyczny).</w:t>
      </w:r>
    </w:p>
    <w:p w:rsidR="003009C0" w:rsidRPr="009E5A87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Sporządzenie uzasadnienia planu zgodnie z art. 13 h ustawy o planowaniu i zagospodarowaniu przestrzennym.</w:t>
      </w:r>
    </w:p>
    <w:p w:rsidR="003009C0" w:rsidRPr="009E5A87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 Opracowanie danych przestrzennych do planu zgodnie z art. 67a ustawy (na różnych etapach opracowania planu).</w:t>
      </w:r>
    </w:p>
    <w:p w:rsidR="003009C0" w:rsidRPr="009E5A87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Przygotowanie dokumentów dot. przeprowadzenia strategicznej oceny oddziaływania na środowisko w tym: sporządzenie prognozy oddziaływania na środowisko projektu planu zgodnie z przepisami ustawy z dnia 2 października 2008 r. udostępnianiu informacji o środowisku i jego ochronie, udziale społeczeństwa w ochronie środowiska oraz o ocenach oddziaływania na środowisko (t. j. Dz. U. z 2023 r. poz. 1094 ze zm.).</w:t>
      </w:r>
    </w:p>
    <w:p w:rsidR="003009C0" w:rsidRPr="009E5A87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Sporządzenie opracowania </w:t>
      </w:r>
      <w:proofErr w:type="spellStart"/>
      <w:r w:rsidRPr="009E5A87">
        <w:rPr>
          <w:rFonts w:ascii="Times New Roman" w:hAnsi="Times New Roman" w:cs="Times New Roman"/>
          <w:color w:val="auto"/>
          <w:sz w:val="22"/>
        </w:rPr>
        <w:t>ekofizjograficznego</w:t>
      </w:r>
      <w:proofErr w:type="spellEnd"/>
      <w:r w:rsidRPr="009E5A87">
        <w:rPr>
          <w:rFonts w:ascii="Times New Roman" w:hAnsi="Times New Roman" w:cs="Times New Roman"/>
          <w:color w:val="auto"/>
          <w:sz w:val="22"/>
        </w:rPr>
        <w:t xml:space="preserve"> gminy.</w:t>
      </w:r>
    </w:p>
    <w:p w:rsidR="001570EC" w:rsidRPr="009E5A87" w:rsidRDefault="001570EC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Przygotowani</w:t>
      </w:r>
      <w:r w:rsidR="00EC4989" w:rsidRPr="009E5A87">
        <w:rPr>
          <w:rFonts w:ascii="Times New Roman" w:hAnsi="Times New Roman" w:cs="Times New Roman"/>
          <w:color w:val="auto"/>
          <w:sz w:val="22"/>
        </w:rPr>
        <w:t>e</w:t>
      </w:r>
      <w:r w:rsidRPr="009E5A87">
        <w:rPr>
          <w:rFonts w:ascii="Times New Roman" w:hAnsi="Times New Roman" w:cs="Times New Roman"/>
          <w:color w:val="auto"/>
          <w:sz w:val="22"/>
        </w:rPr>
        <w:t xml:space="preserve"> i dostarczeni</w:t>
      </w:r>
      <w:r w:rsidR="00EC4989" w:rsidRPr="009E5A87">
        <w:rPr>
          <w:rFonts w:ascii="Times New Roman" w:hAnsi="Times New Roman" w:cs="Times New Roman"/>
          <w:color w:val="auto"/>
          <w:sz w:val="22"/>
        </w:rPr>
        <w:t>e</w:t>
      </w:r>
      <w:r w:rsidRPr="009E5A87">
        <w:rPr>
          <w:rFonts w:ascii="Times New Roman" w:hAnsi="Times New Roman" w:cs="Times New Roman"/>
          <w:color w:val="auto"/>
          <w:sz w:val="22"/>
        </w:rPr>
        <w:t xml:space="preserve"> do Zamawiającego, w terminach przez niego ustalonych odpowiedzi, wyjaśnień na zawiadomienie organu nadzorczego o wszczęciu postępowania nadzorczego.</w:t>
      </w:r>
    </w:p>
    <w:p w:rsidR="00A96378" w:rsidRPr="009E5A87" w:rsidRDefault="00A96378" w:rsidP="00A96378">
      <w:pPr>
        <w:pStyle w:val="Akapitzlist"/>
        <w:numPr>
          <w:ilvl w:val="0"/>
          <w:numId w:val="20"/>
        </w:numPr>
        <w:spacing w:after="0" w:line="360" w:lineRule="auto"/>
        <w:ind w:left="72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W razie stwierdzenia przez Wojewodę nieważności uchwały w sprawie uchwalenia planu ogólnego Gminy Regimin lub jej części Wykonawca zobowiązuje się do prawidłowego </w:t>
      </w:r>
      <w:r w:rsidR="00727C0D" w:rsidRPr="009E5A87">
        <w:rPr>
          <w:rFonts w:ascii="Times New Roman" w:hAnsi="Times New Roman" w:cs="Times New Roman"/>
          <w:color w:val="auto"/>
          <w:sz w:val="22"/>
        </w:rPr>
        <w:t>wykonania przedmiotu zamówienia w tym  wprowadzenie do uchwały zatwierdzającej plan zmian wynikających z rozstrzygnięć nadzorczych wojewody, ustosunkowania się do tych rozstrzygnąć</w:t>
      </w:r>
      <w:r w:rsidR="00EC4989" w:rsidRPr="009E5A87">
        <w:rPr>
          <w:rFonts w:ascii="Times New Roman" w:hAnsi="Times New Roman" w:cs="Times New Roman"/>
          <w:color w:val="auto"/>
          <w:sz w:val="22"/>
        </w:rPr>
        <w:t xml:space="preserve">, </w:t>
      </w:r>
      <w:r w:rsidR="00727C0D" w:rsidRPr="009E5A87">
        <w:rPr>
          <w:rFonts w:ascii="Times New Roman" w:hAnsi="Times New Roman" w:cs="Times New Roman"/>
          <w:color w:val="auto"/>
          <w:sz w:val="22"/>
        </w:rPr>
        <w:t>ewentualn</w:t>
      </w:r>
      <w:r w:rsidR="00EC4989" w:rsidRPr="009E5A87">
        <w:rPr>
          <w:rFonts w:ascii="Times New Roman" w:hAnsi="Times New Roman" w:cs="Times New Roman"/>
          <w:color w:val="auto"/>
          <w:sz w:val="22"/>
        </w:rPr>
        <w:t xml:space="preserve">ie </w:t>
      </w:r>
      <w:r w:rsidR="00727C0D" w:rsidRPr="009E5A87">
        <w:rPr>
          <w:rFonts w:ascii="Times New Roman" w:hAnsi="Times New Roman" w:cs="Times New Roman"/>
          <w:color w:val="auto"/>
          <w:sz w:val="22"/>
        </w:rPr>
        <w:t>powtórzenie procedury planistycznej  w zakresie wymaganym przez wojewodę</w:t>
      </w:r>
      <w:r w:rsidR="00EC4989" w:rsidRPr="009E5A87">
        <w:rPr>
          <w:rFonts w:ascii="Times New Roman" w:hAnsi="Times New Roman" w:cs="Times New Roman"/>
          <w:color w:val="auto"/>
          <w:sz w:val="22"/>
        </w:rPr>
        <w:t>.</w:t>
      </w:r>
    </w:p>
    <w:p w:rsidR="001570EC" w:rsidRPr="009E5A87" w:rsidRDefault="00993481" w:rsidP="00B96750">
      <w:pPr>
        <w:pStyle w:val="Akapitzlist"/>
        <w:numPr>
          <w:ilvl w:val="0"/>
          <w:numId w:val="20"/>
        </w:numPr>
        <w:spacing w:after="0" w:line="360" w:lineRule="auto"/>
        <w:ind w:left="72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W przypadku złożenia skargi do Wojewódzkiego Sądu Administracyjnego i Naczelnego Sądu Administracyjnego w terminie 5 lat od daty uchwalenia planu, przygotowania w terminie 14 dni od daty udostępnienia skargi, odpowiedzi na skargę.</w:t>
      </w:r>
    </w:p>
    <w:p w:rsidR="003009C0" w:rsidRPr="009E5A87" w:rsidRDefault="003009C0" w:rsidP="00DE55D1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Wykonawca ponosi wyłączną odpowiedzialność względem osób trzecich za naruszenie cudzych praw autorskich lub innych praw.</w:t>
      </w:r>
    </w:p>
    <w:p w:rsidR="003009C0" w:rsidRPr="009E5A87" w:rsidRDefault="003009C0" w:rsidP="00BF2D80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Wymienione obowiązki i uprawnienia mają jedynie charakter przykładowy, nie wyczerpują całego, zakresu zobowiązania Wykonawcy. Wykonawca nie może odmówić wykonania jakichkolwiek czynności nie wymienionej wprost w niniejszym opisie, a niezbędnej do osiągnięcia celu oznaczonego w niniejszym opisie.</w:t>
      </w:r>
    </w:p>
    <w:p w:rsidR="003009C0" w:rsidRPr="009E5A87" w:rsidRDefault="009B3786" w:rsidP="00DE55D1">
      <w:pPr>
        <w:spacing w:line="360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4</w:t>
      </w:r>
      <w:r w:rsidR="00C46F2B" w:rsidRPr="009E5A87">
        <w:rPr>
          <w:rFonts w:ascii="Times New Roman" w:hAnsi="Times New Roman" w:cs="Times New Roman"/>
          <w:color w:val="auto"/>
          <w:sz w:val="22"/>
        </w:rPr>
        <w:t>.</w:t>
      </w:r>
      <w:r w:rsidR="003009C0" w:rsidRPr="009E5A87">
        <w:rPr>
          <w:rFonts w:ascii="Times New Roman" w:hAnsi="Times New Roman" w:cs="Times New Roman"/>
          <w:color w:val="auto"/>
          <w:sz w:val="22"/>
        </w:rPr>
        <w:t>Zakres dokumentacji obejmuje w szczególności:</w:t>
      </w:r>
    </w:p>
    <w:p w:rsidR="003009C0" w:rsidRPr="009E5A87" w:rsidRDefault="003009C0" w:rsidP="00DE55D1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Opracowanie </w:t>
      </w:r>
      <w:proofErr w:type="spellStart"/>
      <w:r w:rsidRPr="009E5A87">
        <w:rPr>
          <w:rFonts w:ascii="Times New Roman" w:hAnsi="Times New Roman" w:cs="Times New Roman"/>
          <w:color w:val="auto"/>
          <w:sz w:val="22"/>
        </w:rPr>
        <w:t>ekofizjograficzne</w:t>
      </w:r>
      <w:proofErr w:type="spellEnd"/>
      <w:r w:rsidRPr="009E5A87">
        <w:rPr>
          <w:rFonts w:ascii="Times New Roman" w:hAnsi="Times New Roman" w:cs="Times New Roman"/>
          <w:color w:val="auto"/>
          <w:sz w:val="22"/>
        </w:rPr>
        <w:t xml:space="preserve"> w wersji papierowej i elektronicznej, w ilości 2 egzemplarzy,</w:t>
      </w:r>
    </w:p>
    <w:p w:rsidR="003009C0" w:rsidRPr="009E5A87" w:rsidRDefault="003009C0" w:rsidP="00DE55D1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Obszerne i szczegółowe uzasadnienie projektu Planu Ogólnego, składające się z części tekstowej </w:t>
      </w:r>
      <w:r w:rsidR="00885860" w:rsidRPr="009E5A87">
        <w:rPr>
          <w:rFonts w:ascii="Times New Roman" w:hAnsi="Times New Roman" w:cs="Times New Roman"/>
          <w:color w:val="auto"/>
          <w:sz w:val="22"/>
        </w:rPr>
        <w:t xml:space="preserve">i </w:t>
      </w:r>
      <w:r w:rsidRPr="009E5A87">
        <w:rPr>
          <w:rFonts w:ascii="Times New Roman" w:hAnsi="Times New Roman" w:cs="Times New Roman"/>
          <w:color w:val="auto"/>
          <w:sz w:val="22"/>
        </w:rPr>
        <w:t xml:space="preserve">graficznej (zgodnie z art. 13h ust. l ustawy o Planowaniu i Zagospodarowaniu Przestrzennym). Część tekstowa w wersji papierowej i elektronicznej, w ilości 4 egzemplarzy. </w:t>
      </w:r>
      <w:r w:rsidRPr="009E5A87">
        <w:rPr>
          <w:rFonts w:ascii="Times New Roman" w:hAnsi="Times New Roman" w:cs="Times New Roman"/>
          <w:color w:val="auto"/>
          <w:sz w:val="22"/>
        </w:rPr>
        <w:lastRenderedPageBreak/>
        <w:t>Cześć graficzna w wersji elektronicznej na trwałych nośnikach pamięci - w ilości 2 egzemplarzy.</w:t>
      </w:r>
    </w:p>
    <w:p w:rsidR="003009C0" w:rsidRPr="009E5A87" w:rsidRDefault="003009C0" w:rsidP="00DE55D1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Prognoz</w:t>
      </w:r>
      <w:r w:rsidR="00EC4989" w:rsidRPr="009E5A87">
        <w:rPr>
          <w:rFonts w:ascii="Times New Roman" w:hAnsi="Times New Roman" w:cs="Times New Roman"/>
          <w:color w:val="auto"/>
          <w:sz w:val="22"/>
        </w:rPr>
        <w:t>ę</w:t>
      </w:r>
      <w:r w:rsidRPr="009E5A87">
        <w:rPr>
          <w:rFonts w:ascii="Times New Roman" w:hAnsi="Times New Roman" w:cs="Times New Roman"/>
          <w:color w:val="auto"/>
          <w:sz w:val="22"/>
        </w:rPr>
        <w:t xml:space="preserve"> oddziaływania na środowisko w wersji papiero</w:t>
      </w:r>
      <w:r w:rsidR="00D344E2" w:rsidRPr="009E5A87">
        <w:rPr>
          <w:rFonts w:ascii="Times New Roman" w:hAnsi="Times New Roman" w:cs="Times New Roman"/>
          <w:color w:val="auto"/>
          <w:sz w:val="22"/>
        </w:rPr>
        <w:t>wej i elektronicznej, w ilości 1</w:t>
      </w:r>
      <w:r w:rsidRPr="009E5A87">
        <w:rPr>
          <w:rFonts w:ascii="Times New Roman" w:hAnsi="Times New Roman" w:cs="Times New Roman"/>
          <w:color w:val="auto"/>
          <w:sz w:val="22"/>
        </w:rPr>
        <w:t xml:space="preserve"> egzemplarzy.</w:t>
      </w:r>
    </w:p>
    <w:p w:rsidR="003009C0" w:rsidRPr="009E5A87" w:rsidRDefault="003009C0" w:rsidP="00D344E2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Rysunek planu og</w:t>
      </w:r>
      <w:r w:rsidR="00C02D69" w:rsidRPr="009E5A87">
        <w:rPr>
          <w:rFonts w:ascii="Times New Roman" w:hAnsi="Times New Roman" w:cs="Times New Roman"/>
          <w:color w:val="auto"/>
          <w:sz w:val="22"/>
        </w:rPr>
        <w:t>ólnego zgodny z U</w:t>
      </w:r>
      <w:r w:rsidR="00D344E2" w:rsidRPr="009E5A87">
        <w:rPr>
          <w:rFonts w:ascii="Times New Roman" w:hAnsi="Times New Roman" w:cs="Times New Roman"/>
          <w:color w:val="auto"/>
          <w:sz w:val="22"/>
        </w:rPr>
        <w:t>staw</w:t>
      </w:r>
      <w:r w:rsidR="00EC4989" w:rsidRPr="009E5A87">
        <w:rPr>
          <w:rFonts w:ascii="Times New Roman" w:hAnsi="Times New Roman" w:cs="Times New Roman"/>
          <w:color w:val="auto"/>
          <w:sz w:val="22"/>
        </w:rPr>
        <w:t>ą</w:t>
      </w:r>
      <w:r w:rsidR="00D344E2" w:rsidRPr="009E5A87">
        <w:rPr>
          <w:rFonts w:ascii="Times New Roman" w:hAnsi="Times New Roman" w:cs="Times New Roman"/>
          <w:color w:val="auto"/>
          <w:sz w:val="22"/>
        </w:rPr>
        <w:t xml:space="preserve"> o planowaniu i</w:t>
      </w:r>
      <w:r w:rsidR="00C02D69" w:rsidRPr="009E5A87">
        <w:rPr>
          <w:rFonts w:ascii="Times New Roman" w:hAnsi="Times New Roman" w:cs="Times New Roman"/>
          <w:color w:val="auto"/>
          <w:sz w:val="22"/>
        </w:rPr>
        <w:t xml:space="preserve"> zagospodarowaniu przestrzennym </w:t>
      </w:r>
      <w:r w:rsidR="004A66D0" w:rsidRPr="009E5A87">
        <w:rPr>
          <w:rFonts w:ascii="Times New Roman" w:hAnsi="Times New Roman" w:cs="Times New Roman"/>
          <w:color w:val="auto"/>
          <w:sz w:val="22"/>
        </w:rPr>
        <w:t xml:space="preserve">z dnia 27 marca 2003 r. </w:t>
      </w:r>
    </w:p>
    <w:p w:rsidR="003009C0" w:rsidRPr="009E5A87" w:rsidRDefault="003009C0" w:rsidP="00DE55D1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Projekt uchwały wraz z uzasadnieniem.</w:t>
      </w:r>
    </w:p>
    <w:p w:rsidR="003009C0" w:rsidRPr="009E5A87" w:rsidRDefault="003009C0" w:rsidP="0001392D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Wykonawca zobligowany jest do przygotowania oprócz ww. dokumentów innych dokumentów, których potrzeba wyłoni się w trakcie opracowywania przedmiotu zamówienia w ramach niniejszego rozeznania.</w:t>
      </w:r>
    </w:p>
    <w:p w:rsidR="00DE55D1" w:rsidRPr="009E5A87" w:rsidRDefault="00DE55D1" w:rsidP="00DE55D1">
      <w:pPr>
        <w:spacing w:line="360" w:lineRule="auto"/>
        <w:rPr>
          <w:rFonts w:ascii="Times New Roman" w:hAnsi="Times New Roman" w:cs="Times New Roman"/>
          <w:color w:val="auto"/>
          <w:sz w:val="22"/>
        </w:rPr>
      </w:pPr>
    </w:p>
    <w:p w:rsidR="000E7F0F" w:rsidRPr="009E5A87" w:rsidRDefault="00096763" w:rsidP="009B3786">
      <w:pPr>
        <w:pStyle w:val="Akapitzlist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Wykonawca ponosi wyłączną odpowiedzialność względem osób trzecich za naruszenie cudzych praw autorskich lub innych praw. </w:t>
      </w:r>
    </w:p>
    <w:p w:rsidR="000E7F0F" w:rsidRPr="009E5A87" w:rsidRDefault="00096763" w:rsidP="009B3786">
      <w:pPr>
        <w:pStyle w:val="Akapitzlist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Wymienione w niniejszym paragrafie obowiązki i uprawnienia mają jedynie charakter przykładowy, nie wyczerpują całego zakresu zobowiązania Wykonawcy wynikającego z niniejszej umowy. Wykonawca nie może odmówić wykonania jakichkolwiek czynności nie wymienionej wprost w umowie, a niezbędnej do osiągnięcia celu oznaczonego w umowie. </w:t>
      </w:r>
    </w:p>
    <w:p w:rsidR="009B3786" w:rsidRPr="009E5A87" w:rsidRDefault="009B3786" w:rsidP="00DE55D1">
      <w:pPr>
        <w:spacing w:after="98" w:line="360" w:lineRule="auto"/>
        <w:ind w:left="10" w:right="6" w:hanging="10"/>
        <w:jc w:val="center"/>
        <w:rPr>
          <w:rFonts w:ascii="Times New Roman" w:hAnsi="Times New Roman" w:cs="Times New Roman"/>
          <w:strike/>
          <w:color w:val="auto"/>
          <w:sz w:val="22"/>
        </w:rPr>
      </w:pPr>
    </w:p>
    <w:p w:rsidR="000E7F0F" w:rsidRPr="009E5A87" w:rsidRDefault="00096763" w:rsidP="00DE55D1">
      <w:pPr>
        <w:spacing w:after="98" w:line="360" w:lineRule="auto"/>
        <w:ind w:left="10" w:right="6" w:hanging="10"/>
        <w:jc w:val="center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b/>
          <w:color w:val="auto"/>
          <w:sz w:val="22"/>
        </w:rPr>
        <w:t xml:space="preserve">§ 2. </w:t>
      </w:r>
    </w:p>
    <w:p w:rsidR="000E7F0F" w:rsidRPr="009E5A87" w:rsidRDefault="00096763" w:rsidP="00872B81">
      <w:pPr>
        <w:numPr>
          <w:ilvl w:val="0"/>
          <w:numId w:val="4"/>
        </w:numPr>
        <w:spacing w:line="360" w:lineRule="auto"/>
        <w:ind w:hanging="369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Zamawiający przekaże Wykonawcy wymagane informacje i materiały niezbędne do przedmiotowego opracowania</w:t>
      </w:r>
      <w:r w:rsidR="00872B81" w:rsidRPr="009E5A87">
        <w:rPr>
          <w:rFonts w:ascii="Times New Roman" w:hAnsi="Times New Roman" w:cs="Times New Roman"/>
          <w:color w:val="auto"/>
          <w:sz w:val="22"/>
        </w:rPr>
        <w:t>.</w:t>
      </w:r>
      <w:r w:rsidRPr="009E5A87">
        <w:rPr>
          <w:rFonts w:ascii="Times New Roman" w:hAnsi="Times New Roman" w:cs="Times New Roman"/>
          <w:color w:val="auto"/>
          <w:sz w:val="22"/>
        </w:rPr>
        <w:t xml:space="preserve"> </w:t>
      </w:r>
    </w:p>
    <w:p w:rsidR="000E7F0F" w:rsidRPr="009E5A87" w:rsidRDefault="00096763" w:rsidP="00363086">
      <w:pPr>
        <w:numPr>
          <w:ilvl w:val="0"/>
          <w:numId w:val="4"/>
        </w:numPr>
        <w:spacing w:line="360" w:lineRule="auto"/>
        <w:ind w:hanging="369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Zamawiający zobowiązuje się do terminowej zapłaty wynagrodzenia, jeżeli zostaną spełnione warunki wskazane w umowie. </w:t>
      </w:r>
      <w:r w:rsidRPr="009E5A87">
        <w:rPr>
          <w:rFonts w:ascii="Times New Roman" w:hAnsi="Times New Roman" w:cs="Times New Roman"/>
          <w:b/>
          <w:color w:val="auto"/>
          <w:sz w:val="22"/>
        </w:rPr>
        <w:t xml:space="preserve"> </w:t>
      </w:r>
    </w:p>
    <w:p w:rsidR="000E7F0F" w:rsidRPr="009E5A87" w:rsidRDefault="00096763" w:rsidP="00DE55D1">
      <w:pPr>
        <w:spacing w:after="133" w:line="360" w:lineRule="auto"/>
        <w:ind w:left="10" w:right="6" w:hanging="10"/>
        <w:jc w:val="center"/>
        <w:rPr>
          <w:rFonts w:ascii="Times New Roman" w:hAnsi="Times New Roman" w:cs="Times New Roman"/>
          <w:b/>
          <w:color w:val="auto"/>
          <w:sz w:val="22"/>
        </w:rPr>
      </w:pPr>
      <w:r w:rsidRPr="009E5A87">
        <w:rPr>
          <w:rFonts w:ascii="Times New Roman" w:hAnsi="Times New Roman" w:cs="Times New Roman"/>
          <w:b/>
          <w:color w:val="auto"/>
          <w:sz w:val="22"/>
        </w:rPr>
        <w:t xml:space="preserve">§ 3. </w:t>
      </w:r>
    </w:p>
    <w:p w:rsidR="00B64C27" w:rsidRPr="009E5A87" w:rsidRDefault="00B64C27" w:rsidP="00BD73BC">
      <w:pPr>
        <w:pStyle w:val="Akapitzlist"/>
        <w:numPr>
          <w:ilvl w:val="0"/>
          <w:numId w:val="22"/>
        </w:numPr>
        <w:spacing w:after="133" w:line="360" w:lineRule="auto"/>
        <w:ind w:right="6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Ustala się, że opracowanie wymienione w § 1 zostanie wykonane do</w:t>
      </w:r>
      <w:r w:rsidR="00BD73BC" w:rsidRPr="009E5A87">
        <w:rPr>
          <w:rFonts w:ascii="Times New Roman" w:hAnsi="Times New Roman" w:cs="Times New Roman"/>
          <w:color w:val="auto"/>
          <w:sz w:val="22"/>
        </w:rPr>
        <w:t xml:space="preserve"> dnia</w:t>
      </w:r>
      <w:r w:rsidRPr="009E5A87">
        <w:rPr>
          <w:rFonts w:ascii="Times New Roman" w:hAnsi="Times New Roman" w:cs="Times New Roman"/>
          <w:color w:val="auto"/>
          <w:sz w:val="22"/>
        </w:rPr>
        <w:t xml:space="preserve"> 31 grudnia 2025 r. </w:t>
      </w:r>
    </w:p>
    <w:p w:rsidR="00B64C27" w:rsidRPr="009E5A87" w:rsidRDefault="00B64C27" w:rsidP="00BD73BC">
      <w:pPr>
        <w:pStyle w:val="Akapitzlist"/>
        <w:numPr>
          <w:ilvl w:val="0"/>
          <w:numId w:val="22"/>
        </w:numPr>
        <w:spacing w:after="133" w:line="360" w:lineRule="auto"/>
        <w:ind w:right="6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Za wykonanie przedmiotu umowy uważa się opublikowanie </w:t>
      </w:r>
      <w:r w:rsidR="00BD73BC" w:rsidRPr="009E5A87">
        <w:rPr>
          <w:rFonts w:ascii="Times New Roman" w:hAnsi="Times New Roman" w:cs="Times New Roman"/>
          <w:color w:val="auto"/>
          <w:sz w:val="22"/>
        </w:rPr>
        <w:t xml:space="preserve">uchwały w sprawie przyjęcia </w:t>
      </w:r>
      <w:r w:rsidRPr="009E5A87">
        <w:rPr>
          <w:rFonts w:ascii="Times New Roman" w:hAnsi="Times New Roman" w:cs="Times New Roman"/>
          <w:color w:val="auto"/>
          <w:sz w:val="22"/>
        </w:rPr>
        <w:t>planu ogólnego Gminy Regimin</w:t>
      </w:r>
      <w:r w:rsidR="00BD73BC" w:rsidRPr="009E5A87">
        <w:rPr>
          <w:rFonts w:ascii="Times New Roman" w:hAnsi="Times New Roman" w:cs="Times New Roman"/>
          <w:color w:val="auto"/>
          <w:sz w:val="22"/>
        </w:rPr>
        <w:t xml:space="preserve"> </w:t>
      </w:r>
      <w:r w:rsidRPr="009E5A87">
        <w:rPr>
          <w:rFonts w:ascii="Times New Roman" w:hAnsi="Times New Roman" w:cs="Times New Roman"/>
          <w:color w:val="auto"/>
          <w:sz w:val="22"/>
        </w:rPr>
        <w:t>w Dzienniku Urzędowym Województwa Mazowieckiego</w:t>
      </w:r>
      <w:r w:rsidR="00BD73BC" w:rsidRPr="009E5A87">
        <w:rPr>
          <w:rFonts w:ascii="Times New Roman" w:hAnsi="Times New Roman" w:cs="Times New Roman"/>
          <w:color w:val="auto"/>
          <w:sz w:val="22"/>
        </w:rPr>
        <w:t xml:space="preserve"> dla której w postępowaniu nadzorczym wojewoda nie stwierdził nieważności.</w:t>
      </w:r>
    </w:p>
    <w:p w:rsidR="000E7F0F" w:rsidRPr="009E5A87" w:rsidRDefault="00096763" w:rsidP="006208E2">
      <w:pPr>
        <w:pStyle w:val="Akapitzlist"/>
        <w:numPr>
          <w:ilvl w:val="0"/>
          <w:numId w:val="22"/>
        </w:numPr>
        <w:spacing w:after="14" w:line="240" w:lineRule="auto"/>
        <w:rPr>
          <w:rFonts w:ascii="Times New Roman" w:eastAsia="Tahoma" w:hAnsi="Times New Roman" w:cs="Times New Roman"/>
          <w:b/>
          <w:strike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Dopuszcza się przesunięcie termin</w:t>
      </w:r>
      <w:r w:rsidR="00951281" w:rsidRPr="009E5A87">
        <w:rPr>
          <w:rFonts w:ascii="Times New Roman" w:hAnsi="Times New Roman" w:cs="Times New Roman"/>
          <w:color w:val="auto"/>
          <w:sz w:val="22"/>
        </w:rPr>
        <w:t>u</w:t>
      </w:r>
      <w:r w:rsidRPr="009E5A87">
        <w:rPr>
          <w:rFonts w:ascii="Times New Roman" w:hAnsi="Times New Roman" w:cs="Times New Roman"/>
          <w:color w:val="auto"/>
          <w:sz w:val="22"/>
        </w:rPr>
        <w:t xml:space="preserve"> wykonania przedmiotu umowy, w przypadku: </w:t>
      </w:r>
    </w:p>
    <w:p w:rsidR="000E7F0F" w:rsidRPr="009E5A87" w:rsidRDefault="00096763" w:rsidP="00DE55D1">
      <w:pPr>
        <w:numPr>
          <w:ilvl w:val="1"/>
          <w:numId w:val="5"/>
        </w:numPr>
        <w:spacing w:line="360" w:lineRule="auto"/>
        <w:ind w:hanging="36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negatywnych decyzji organów opiniujących i/lub uzgadniających, mających wpływ na projektowanie, </w:t>
      </w:r>
    </w:p>
    <w:p w:rsidR="000E7F0F" w:rsidRPr="009E5A87" w:rsidRDefault="00096763" w:rsidP="00DE55D1">
      <w:pPr>
        <w:numPr>
          <w:ilvl w:val="1"/>
          <w:numId w:val="5"/>
        </w:numPr>
        <w:spacing w:line="360" w:lineRule="auto"/>
        <w:ind w:hanging="36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z powodu dłuższych, niż ustawowe, terminów wydawania decyzji lub opinii przez właściwe organy opiniujące i uzgadniające. </w:t>
      </w:r>
    </w:p>
    <w:p w:rsidR="00951281" w:rsidRPr="009E5A87" w:rsidRDefault="00951281" w:rsidP="00951281">
      <w:pPr>
        <w:numPr>
          <w:ilvl w:val="1"/>
          <w:numId w:val="5"/>
        </w:numPr>
        <w:spacing w:line="360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konieczności ponowienia w niezbędnym zakresie czynności, o których mowa w ustawie</w:t>
      </w:r>
    </w:p>
    <w:p w:rsidR="00951281" w:rsidRPr="009E5A87" w:rsidRDefault="00951281" w:rsidP="00951281">
      <w:pPr>
        <w:spacing w:line="360" w:lineRule="auto"/>
        <w:ind w:left="852" w:firstLine="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o planowaniu i zagospodarowaniu przestrzennym,</w:t>
      </w:r>
    </w:p>
    <w:p w:rsidR="00951281" w:rsidRPr="009E5A87" w:rsidRDefault="00951281" w:rsidP="00951281">
      <w:pPr>
        <w:numPr>
          <w:ilvl w:val="1"/>
          <w:numId w:val="5"/>
        </w:numPr>
        <w:spacing w:line="360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lastRenderedPageBreak/>
        <w:t xml:space="preserve">opóźnienia wynikającego z konieczności powtórzenia całości lub części czynności </w:t>
      </w:r>
      <w:proofErr w:type="spellStart"/>
      <w:r w:rsidRPr="009E5A87">
        <w:rPr>
          <w:rFonts w:ascii="Times New Roman" w:hAnsi="Times New Roman" w:cs="Times New Roman"/>
          <w:color w:val="auto"/>
          <w:sz w:val="22"/>
        </w:rPr>
        <w:t>formalno</w:t>
      </w:r>
      <w:proofErr w:type="spellEnd"/>
      <w:r w:rsidRPr="009E5A87">
        <w:rPr>
          <w:rFonts w:ascii="Times New Roman" w:hAnsi="Times New Roman" w:cs="Times New Roman"/>
          <w:color w:val="auto"/>
          <w:sz w:val="22"/>
        </w:rPr>
        <w:t xml:space="preserve"> –prawnych na skutek stwierdzenia przez Radę Gminy Regimin konieczności dokonania</w:t>
      </w:r>
    </w:p>
    <w:p w:rsidR="00951281" w:rsidRPr="009E5A87" w:rsidRDefault="00951281" w:rsidP="00951281">
      <w:pPr>
        <w:spacing w:line="360" w:lineRule="auto"/>
        <w:ind w:left="852" w:firstLine="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zmian w przedstawionym do uchwalenia projekcie aktu, w tym w wyniku uwzględnienia</w:t>
      </w:r>
    </w:p>
    <w:p w:rsidR="00951281" w:rsidRPr="009E5A87" w:rsidRDefault="00951281" w:rsidP="00951281">
      <w:pPr>
        <w:spacing w:line="360" w:lineRule="auto"/>
        <w:ind w:left="852" w:firstLine="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zgłoszonych uwag, jak również w przypadku wydania rozstrzygnięcia nadzorczego przez</w:t>
      </w:r>
    </w:p>
    <w:p w:rsidR="00951281" w:rsidRPr="009E5A87" w:rsidRDefault="00951281" w:rsidP="00951281">
      <w:pPr>
        <w:spacing w:line="360" w:lineRule="auto"/>
        <w:ind w:left="852" w:firstLine="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Wojewodę, uchylającego w całości lub części uchwałę w sprawie uchwalenia planu ogólnego;</w:t>
      </w:r>
    </w:p>
    <w:p w:rsidR="00951281" w:rsidRPr="009E5A87" w:rsidRDefault="00951281" w:rsidP="00951281">
      <w:pPr>
        <w:numPr>
          <w:ilvl w:val="1"/>
          <w:numId w:val="5"/>
        </w:numPr>
        <w:spacing w:line="360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 dokonania przez Zamawiającego zmian dotychczasowych ustaleń i założeń projektowych,</w:t>
      </w:r>
    </w:p>
    <w:p w:rsidR="00951281" w:rsidRPr="009E5A87" w:rsidRDefault="00951281" w:rsidP="00951281">
      <w:pPr>
        <w:numPr>
          <w:ilvl w:val="1"/>
          <w:numId w:val="5"/>
        </w:numPr>
        <w:spacing w:line="360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 opóźnień wynikających z przeszkód technicznych w pełni niezależnych od Strony umowy,</w:t>
      </w:r>
    </w:p>
    <w:p w:rsidR="00951281" w:rsidRPr="009E5A87" w:rsidRDefault="00951281" w:rsidP="00EC4989">
      <w:pPr>
        <w:spacing w:line="360" w:lineRule="auto"/>
        <w:ind w:left="852" w:firstLine="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mających bezpośredni wpływ na termin wykonania prac,</w:t>
      </w:r>
      <w:r w:rsidR="00EC4989" w:rsidRPr="009E5A87">
        <w:rPr>
          <w:rFonts w:ascii="Times New Roman" w:hAnsi="Times New Roman" w:cs="Times New Roman"/>
          <w:color w:val="auto"/>
          <w:sz w:val="22"/>
        </w:rPr>
        <w:t xml:space="preserve"> </w:t>
      </w:r>
      <w:r w:rsidRPr="009E5A87">
        <w:rPr>
          <w:rFonts w:ascii="Times New Roman" w:hAnsi="Times New Roman" w:cs="Times New Roman"/>
          <w:color w:val="auto"/>
          <w:sz w:val="22"/>
        </w:rPr>
        <w:t>na skutek wejścia w życie nowych przepisów mających wpływ na przedmiot zamówienia,</w:t>
      </w:r>
    </w:p>
    <w:p w:rsidR="00951281" w:rsidRPr="009E5A87" w:rsidRDefault="00951281" w:rsidP="00951281">
      <w:pPr>
        <w:numPr>
          <w:ilvl w:val="1"/>
          <w:numId w:val="5"/>
        </w:numPr>
        <w:spacing w:line="360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konieczność rozszerzenia zakresu prac o elementy niezbędne do realizacji przedmiotu umowy,</w:t>
      </w:r>
    </w:p>
    <w:p w:rsidR="00993481" w:rsidRPr="009E5A87" w:rsidRDefault="00951281" w:rsidP="00993481">
      <w:pPr>
        <w:spacing w:line="360" w:lineRule="auto"/>
        <w:ind w:left="852" w:firstLine="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niemożliwe do przewidzenia przez Zamawiającego w dniu zawarcia umowy.</w:t>
      </w:r>
    </w:p>
    <w:p w:rsidR="008F1D4A" w:rsidRPr="009E5A87" w:rsidRDefault="008F1D4A" w:rsidP="00DE55D1">
      <w:pPr>
        <w:spacing w:after="133" w:line="360" w:lineRule="auto"/>
        <w:ind w:left="10" w:right="6" w:hanging="10"/>
        <w:jc w:val="center"/>
        <w:rPr>
          <w:rFonts w:ascii="Times New Roman" w:hAnsi="Times New Roman" w:cs="Times New Roman"/>
          <w:b/>
          <w:color w:val="auto"/>
          <w:sz w:val="22"/>
        </w:rPr>
      </w:pPr>
    </w:p>
    <w:p w:rsidR="000E7F0F" w:rsidRPr="009E5A87" w:rsidRDefault="00096763" w:rsidP="00DE55D1">
      <w:pPr>
        <w:spacing w:after="133" w:line="360" w:lineRule="auto"/>
        <w:ind w:left="10" w:right="6" w:hanging="10"/>
        <w:jc w:val="center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b/>
          <w:color w:val="auto"/>
          <w:sz w:val="22"/>
        </w:rPr>
        <w:t xml:space="preserve">§ 4. </w:t>
      </w:r>
    </w:p>
    <w:p w:rsidR="000E7F0F" w:rsidRPr="009E5A87" w:rsidRDefault="00096763" w:rsidP="00DE55D1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Strony ustalają, iż wynagrodzenie za przedmiot umowy wyniesie  ………….. zł </w:t>
      </w:r>
      <w:r w:rsidR="00806E85" w:rsidRPr="009E5A87">
        <w:rPr>
          <w:rFonts w:ascii="Times New Roman" w:hAnsi="Times New Roman" w:cs="Times New Roman"/>
          <w:color w:val="auto"/>
          <w:sz w:val="22"/>
        </w:rPr>
        <w:t xml:space="preserve">brutto (słownie: ………………… złotych 00/100)  w tym </w:t>
      </w:r>
      <w:r w:rsidRPr="009E5A87">
        <w:rPr>
          <w:rFonts w:ascii="Times New Roman" w:hAnsi="Times New Roman" w:cs="Times New Roman"/>
          <w:color w:val="auto"/>
          <w:sz w:val="22"/>
        </w:rPr>
        <w:t xml:space="preserve"> </w:t>
      </w:r>
      <w:r w:rsidR="00806E85" w:rsidRPr="009E5A87">
        <w:rPr>
          <w:rFonts w:ascii="Times New Roman" w:hAnsi="Times New Roman" w:cs="Times New Roman"/>
          <w:color w:val="auto"/>
          <w:sz w:val="22"/>
        </w:rPr>
        <w:t>podatek</w:t>
      </w:r>
      <w:r w:rsidRPr="009E5A87">
        <w:rPr>
          <w:rFonts w:ascii="Times New Roman" w:hAnsi="Times New Roman" w:cs="Times New Roman"/>
          <w:color w:val="auto"/>
          <w:sz w:val="22"/>
        </w:rPr>
        <w:t xml:space="preserve"> VAT  w wysokości 23%, tj. ………… zł </w:t>
      </w:r>
    </w:p>
    <w:p w:rsidR="000E7F0F" w:rsidRPr="009E5A87" w:rsidRDefault="00096763" w:rsidP="00DE55D1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Płatność uzgodnionego wynagrodzenia nastąpi w </w:t>
      </w:r>
      <w:r w:rsidR="00806E85" w:rsidRPr="009E5A87">
        <w:rPr>
          <w:rFonts w:ascii="Times New Roman" w:hAnsi="Times New Roman" w:cs="Times New Roman"/>
          <w:color w:val="auto"/>
          <w:sz w:val="22"/>
        </w:rPr>
        <w:t>3</w:t>
      </w:r>
      <w:r w:rsidRPr="009E5A87">
        <w:rPr>
          <w:rFonts w:ascii="Times New Roman" w:hAnsi="Times New Roman" w:cs="Times New Roman"/>
          <w:color w:val="auto"/>
          <w:sz w:val="22"/>
        </w:rPr>
        <w:t xml:space="preserve"> (</w:t>
      </w:r>
      <w:r w:rsidR="00806E85" w:rsidRPr="009E5A87">
        <w:rPr>
          <w:rFonts w:ascii="Times New Roman" w:hAnsi="Times New Roman" w:cs="Times New Roman"/>
          <w:color w:val="auto"/>
          <w:sz w:val="22"/>
        </w:rPr>
        <w:t>trzech</w:t>
      </w:r>
      <w:r w:rsidRPr="009E5A87">
        <w:rPr>
          <w:rFonts w:ascii="Times New Roman" w:hAnsi="Times New Roman" w:cs="Times New Roman"/>
          <w:color w:val="auto"/>
          <w:sz w:val="22"/>
        </w:rPr>
        <w:t xml:space="preserve">) transzach, na podstawie faktur VAT, wystawionych przez Wykonawcę, po podpisaniu przez strony protokołu odbioru, wymaganego na danym etapie prac. </w:t>
      </w:r>
    </w:p>
    <w:p w:rsidR="000E7F0F" w:rsidRPr="009E5A87" w:rsidRDefault="00096763" w:rsidP="00DE55D1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Ustala się następujące terminy płatności</w:t>
      </w:r>
      <w:r w:rsidR="00BB59F1" w:rsidRPr="009E5A87">
        <w:rPr>
          <w:rFonts w:ascii="Times New Roman" w:hAnsi="Times New Roman" w:cs="Times New Roman"/>
          <w:color w:val="auto"/>
          <w:sz w:val="22"/>
        </w:rPr>
        <w:t>:</w:t>
      </w:r>
    </w:p>
    <w:p w:rsidR="000E7F0F" w:rsidRPr="009E5A87" w:rsidRDefault="00880B7E" w:rsidP="00DE55D1">
      <w:pPr>
        <w:numPr>
          <w:ilvl w:val="1"/>
          <w:numId w:val="6"/>
        </w:numPr>
        <w:spacing w:after="133" w:line="360" w:lineRule="auto"/>
        <w:ind w:hanging="36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pierwsza transza – etap </w:t>
      </w:r>
      <w:r w:rsidR="00BB59F1" w:rsidRPr="009E5A87">
        <w:rPr>
          <w:rFonts w:ascii="Times New Roman" w:hAnsi="Times New Roman" w:cs="Times New Roman"/>
          <w:color w:val="auto"/>
          <w:sz w:val="22"/>
        </w:rPr>
        <w:t>pierwszy</w:t>
      </w:r>
      <w:r w:rsidRPr="009E5A87">
        <w:rPr>
          <w:rFonts w:ascii="Times New Roman" w:hAnsi="Times New Roman" w:cs="Times New Roman"/>
          <w:color w:val="auto"/>
          <w:sz w:val="22"/>
        </w:rPr>
        <w:t xml:space="preserve"> – prace planistyczne w wysokości 30% wartości umowy</w:t>
      </w:r>
      <w:r w:rsidR="00727C0D" w:rsidRPr="009E5A87">
        <w:rPr>
          <w:rFonts w:ascii="Times New Roman" w:hAnsi="Times New Roman" w:cs="Times New Roman"/>
          <w:color w:val="auto"/>
          <w:sz w:val="22"/>
        </w:rPr>
        <w:t xml:space="preserve"> </w:t>
      </w:r>
      <w:r w:rsidRPr="009E5A87">
        <w:rPr>
          <w:rFonts w:ascii="Times New Roman" w:hAnsi="Times New Roman" w:cs="Times New Roman"/>
          <w:color w:val="auto"/>
          <w:sz w:val="22"/>
        </w:rPr>
        <w:t xml:space="preserve">, </w:t>
      </w:r>
    </w:p>
    <w:p w:rsidR="000E7F0F" w:rsidRPr="009E5A87" w:rsidRDefault="00880B7E" w:rsidP="00DE55D1">
      <w:pPr>
        <w:numPr>
          <w:ilvl w:val="1"/>
          <w:numId w:val="6"/>
        </w:numPr>
        <w:spacing w:line="360" w:lineRule="auto"/>
        <w:ind w:hanging="36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druga transza – etap </w:t>
      </w:r>
      <w:r w:rsidR="00BB59F1" w:rsidRPr="009E5A87">
        <w:rPr>
          <w:rFonts w:ascii="Times New Roman" w:hAnsi="Times New Roman" w:cs="Times New Roman"/>
          <w:color w:val="auto"/>
          <w:sz w:val="22"/>
        </w:rPr>
        <w:t>drugi</w:t>
      </w:r>
      <w:r w:rsidRPr="009E5A87">
        <w:rPr>
          <w:rFonts w:ascii="Times New Roman" w:hAnsi="Times New Roman" w:cs="Times New Roman"/>
          <w:color w:val="auto"/>
          <w:sz w:val="22"/>
        </w:rPr>
        <w:t xml:space="preserve">–  opiniowanie, uzgadnianie i konsultacje społeczne wysokości 30% wartości umowy, </w:t>
      </w:r>
    </w:p>
    <w:p w:rsidR="000E7F0F" w:rsidRPr="009E5A87" w:rsidRDefault="00880B7E" w:rsidP="00DE55D1">
      <w:pPr>
        <w:numPr>
          <w:ilvl w:val="1"/>
          <w:numId w:val="6"/>
        </w:numPr>
        <w:spacing w:line="360" w:lineRule="auto"/>
        <w:ind w:hanging="36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trzecia transza – etap </w:t>
      </w:r>
      <w:r w:rsidR="00BB59F1" w:rsidRPr="009E5A87">
        <w:rPr>
          <w:rFonts w:ascii="Times New Roman" w:hAnsi="Times New Roman" w:cs="Times New Roman"/>
          <w:color w:val="auto"/>
          <w:sz w:val="22"/>
        </w:rPr>
        <w:t>trzeci</w:t>
      </w:r>
      <w:r w:rsidRPr="009E5A87">
        <w:rPr>
          <w:rFonts w:ascii="Times New Roman" w:hAnsi="Times New Roman" w:cs="Times New Roman"/>
          <w:color w:val="auto"/>
          <w:sz w:val="22"/>
        </w:rPr>
        <w:t xml:space="preserve"> - uchwalenie i zakończenie prac w wysokości 40 % wartości umowy. </w:t>
      </w:r>
    </w:p>
    <w:p w:rsidR="000E7F0F" w:rsidRPr="009E5A87" w:rsidRDefault="00096763" w:rsidP="00DE55D1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Płatności następować będą na podstawie prawidłowo wystawionych faktur VAT, po dostarczeniu kompletnego przedmiotu umowy, co zostanie potwierdzone protokołem odbioru podpisanym przez strony. W przypadku wystawienia wadliwej faktury płatność zostanie dokonana po otrzymaniu faktury korygującej, co nie będzie podstawą do naliczenia odsetek za opóźnienie w płatności.  </w:t>
      </w:r>
    </w:p>
    <w:p w:rsidR="000E7F0F" w:rsidRPr="009E5A87" w:rsidRDefault="00096763" w:rsidP="00DE55D1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Należność płatna będzie przelewem na numer konta Wykonawcy, wskazany na fakturze, w terminie 14 dni od daty otrzymania faktury przez Zamawiającego. </w:t>
      </w:r>
    </w:p>
    <w:p w:rsidR="00951281" w:rsidRPr="009E5A87" w:rsidRDefault="00096763" w:rsidP="00951281">
      <w:pPr>
        <w:numPr>
          <w:ilvl w:val="0"/>
          <w:numId w:val="6"/>
        </w:numPr>
        <w:spacing w:after="98" w:line="360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Termin płatności uznaje się za zachowany z datą obciążenia rachunku Zamawiającego. </w:t>
      </w:r>
    </w:p>
    <w:p w:rsidR="00951281" w:rsidRPr="009E5A87" w:rsidRDefault="00951281" w:rsidP="00A96378">
      <w:pPr>
        <w:spacing w:after="133" w:line="360" w:lineRule="auto"/>
        <w:ind w:right="6" w:firstLine="0"/>
        <w:jc w:val="center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b/>
          <w:color w:val="auto"/>
          <w:sz w:val="22"/>
        </w:rPr>
        <w:t xml:space="preserve">§ 5. </w:t>
      </w:r>
    </w:p>
    <w:p w:rsidR="00951281" w:rsidRPr="009E5A87" w:rsidRDefault="00951281" w:rsidP="00951281">
      <w:pPr>
        <w:spacing w:after="98" w:line="360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1.Strony zgodnie ustanawiają, że wynagrodzenie ustalone w § 4 ust. 1 powyżej:</w:t>
      </w:r>
    </w:p>
    <w:p w:rsidR="00951281" w:rsidRPr="009E5A87" w:rsidRDefault="00951281" w:rsidP="00515661">
      <w:pPr>
        <w:spacing w:after="98" w:line="360" w:lineRule="auto"/>
        <w:ind w:firstLine="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lastRenderedPageBreak/>
        <w:t xml:space="preserve">a) obejmuje </w:t>
      </w:r>
      <w:r w:rsidR="00515661" w:rsidRPr="009E5A87">
        <w:rPr>
          <w:rFonts w:ascii="Times New Roman" w:hAnsi="Times New Roman" w:cs="Times New Roman"/>
          <w:color w:val="auto"/>
          <w:sz w:val="22"/>
        </w:rPr>
        <w:t xml:space="preserve"> wszystkie koszty związane z wykonaniem przedmiotu zamówienia w tym </w:t>
      </w:r>
      <w:r w:rsidRPr="009E5A87">
        <w:rPr>
          <w:rFonts w:ascii="Times New Roman" w:hAnsi="Times New Roman" w:cs="Times New Roman"/>
          <w:color w:val="auto"/>
          <w:sz w:val="22"/>
        </w:rPr>
        <w:t>również wszelkie konieczne i wynikające z procedury korekty w projekcie planu</w:t>
      </w:r>
      <w:r w:rsidR="00515661" w:rsidRPr="009E5A87">
        <w:rPr>
          <w:rFonts w:ascii="Times New Roman" w:hAnsi="Times New Roman" w:cs="Times New Roman"/>
          <w:color w:val="auto"/>
          <w:sz w:val="22"/>
        </w:rPr>
        <w:t xml:space="preserve"> </w:t>
      </w:r>
      <w:r w:rsidRPr="009E5A87">
        <w:rPr>
          <w:rFonts w:ascii="Times New Roman" w:hAnsi="Times New Roman" w:cs="Times New Roman"/>
          <w:color w:val="auto"/>
          <w:sz w:val="22"/>
        </w:rPr>
        <w:t xml:space="preserve">ogólnego, </w:t>
      </w:r>
      <w:r w:rsidR="00515661" w:rsidRPr="009E5A87">
        <w:rPr>
          <w:rFonts w:ascii="Times New Roman" w:hAnsi="Times New Roman" w:cs="Times New Roman"/>
          <w:color w:val="auto"/>
          <w:sz w:val="22"/>
        </w:rPr>
        <w:t xml:space="preserve">w tym </w:t>
      </w:r>
      <w:r w:rsidRPr="009E5A87">
        <w:rPr>
          <w:rFonts w:ascii="Times New Roman" w:hAnsi="Times New Roman" w:cs="Times New Roman"/>
          <w:color w:val="auto"/>
          <w:sz w:val="22"/>
        </w:rPr>
        <w:t>wynikające z opiniowania, uzgodnień i uwzględnienia wniosków i uwag</w:t>
      </w:r>
      <w:r w:rsidR="00515661" w:rsidRPr="009E5A87">
        <w:rPr>
          <w:rFonts w:ascii="Times New Roman" w:hAnsi="Times New Roman" w:cs="Times New Roman"/>
          <w:color w:val="auto"/>
          <w:sz w:val="22"/>
        </w:rPr>
        <w:t>.</w:t>
      </w:r>
    </w:p>
    <w:p w:rsidR="00951281" w:rsidRPr="009E5A87" w:rsidRDefault="00951281" w:rsidP="00951281">
      <w:pPr>
        <w:spacing w:after="98" w:line="360" w:lineRule="auto"/>
        <w:ind w:firstLine="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b) pozostanie bez zmian również w wypadku, gdy korekty spowodują konieczność powtórzenia</w:t>
      </w:r>
    </w:p>
    <w:p w:rsidR="00951281" w:rsidRPr="009E5A87" w:rsidRDefault="00951281" w:rsidP="00951281">
      <w:pPr>
        <w:spacing w:after="98" w:line="360" w:lineRule="auto"/>
        <w:ind w:firstLine="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któregokolwiek etapu z procedury</w:t>
      </w:r>
      <w:r w:rsidR="00EC4989" w:rsidRPr="009E5A87">
        <w:rPr>
          <w:rFonts w:ascii="Times New Roman" w:hAnsi="Times New Roman" w:cs="Times New Roman"/>
          <w:color w:val="auto"/>
          <w:sz w:val="22"/>
        </w:rPr>
        <w:t>,</w:t>
      </w:r>
    </w:p>
    <w:p w:rsidR="00951281" w:rsidRPr="009E5A87" w:rsidRDefault="00951281" w:rsidP="00951281">
      <w:pPr>
        <w:spacing w:after="98" w:line="360" w:lineRule="auto"/>
        <w:ind w:firstLine="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2 Wykonawca oświadcza, że zaoferowana przez niego i przyjęta przez Zleceniodawcę cena za</w:t>
      </w:r>
    </w:p>
    <w:p w:rsidR="00951281" w:rsidRPr="009E5A87" w:rsidRDefault="00951281" w:rsidP="00951281">
      <w:pPr>
        <w:spacing w:after="98" w:line="360" w:lineRule="auto"/>
        <w:ind w:firstLine="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przedmiot umowy, o której mowa w § 6 ust. 1, została skalkulowana w ten sposób, że powtórzenie</w:t>
      </w:r>
    </w:p>
    <w:p w:rsidR="000E7F0F" w:rsidRPr="009E5A87" w:rsidRDefault="00951281" w:rsidP="00A96378">
      <w:pPr>
        <w:spacing w:after="98" w:line="360" w:lineRule="auto"/>
        <w:ind w:firstLine="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któregokolwiek z etapów procedury (bez względu na przyczynę) nie spowoduje wzrostu ceny</w:t>
      </w:r>
      <w:r w:rsidR="006E6BE5" w:rsidRPr="009E5A87">
        <w:rPr>
          <w:rFonts w:ascii="Times New Roman" w:hAnsi="Times New Roman" w:cs="Times New Roman"/>
          <w:color w:val="auto"/>
          <w:sz w:val="22"/>
        </w:rPr>
        <w:t>.</w:t>
      </w:r>
    </w:p>
    <w:p w:rsidR="000E7F0F" w:rsidRPr="009E5A87" w:rsidRDefault="00951281" w:rsidP="00DE55D1">
      <w:pPr>
        <w:spacing w:after="133" w:line="360" w:lineRule="auto"/>
        <w:ind w:left="10" w:right="6" w:hanging="10"/>
        <w:jc w:val="center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b/>
          <w:color w:val="auto"/>
          <w:sz w:val="22"/>
        </w:rPr>
        <w:t>§ 6</w:t>
      </w:r>
      <w:r w:rsidR="00096763" w:rsidRPr="009E5A87">
        <w:rPr>
          <w:rFonts w:ascii="Times New Roman" w:hAnsi="Times New Roman" w:cs="Times New Roman"/>
          <w:b/>
          <w:color w:val="auto"/>
          <w:sz w:val="22"/>
        </w:rPr>
        <w:t xml:space="preserve">. </w:t>
      </w:r>
    </w:p>
    <w:p w:rsidR="000E7F0F" w:rsidRPr="009E5A87" w:rsidRDefault="00096763" w:rsidP="00DE55D1">
      <w:pPr>
        <w:numPr>
          <w:ilvl w:val="0"/>
          <w:numId w:val="7"/>
        </w:numPr>
        <w:spacing w:line="360" w:lineRule="auto"/>
        <w:ind w:hanging="36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Strony ustalają, iż za niewykonanie lub nienależyte wykonanie umowy naliczane będą  następujące kary umowne: </w:t>
      </w:r>
    </w:p>
    <w:p w:rsidR="000E7F0F" w:rsidRPr="009E5A87" w:rsidRDefault="00096763" w:rsidP="00DE55D1">
      <w:pPr>
        <w:numPr>
          <w:ilvl w:val="1"/>
          <w:numId w:val="7"/>
        </w:numPr>
        <w:spacing w:line="360" w:lineRule="auto"/>
        <w:ind w:hanging="36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za nieterminowe wykonanie umowy z winy Wykonawcy, zapłaci on karę umowną w wysokości  1 % wynagrodzenia brutto określonego w § 4 ust. 1 umowy, za całość przedmiotu umowy, za każdy dzień zwłoki, </w:t>
      </w:r>
    </w:p>
    <w:p w:rsidR="000E7F0F" w:rsidRPr="009E5A87" w:rsidRDefault="00096763" w:rsidP="00DE55D1">
      <w:pPr>
        <w:numPr>
          <w:ilvl w:val="1"/>
          <w:numId w:val="7"/>
        </w:numPr>
        <w:spacing w:line="360" w:lineRule="auto"/>
        <w:ind w:hanging="36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za zwłokę w usunięciu wad i usterek w opracowanej dokumentacji, Wykonawca zapłaci karę umowną w wysokości 1% wynagrodzenia brutto określonego w § 4 ust. 1 umowy, za całość przedmiotu umowy, za każdy dzień zwłoki, licząc od dnia wyznaczonego na usunięcie wad,  </w:t>
      </w:r>
    </w:p>
    <w:p w:rsidR="000E7F0F" w:rsidRPr="009E5A87" w:rsidRDefault="00096763" w:rsidP="00DE55D1">
      <w:pPr>
        <w:numPr>
          <w:ilvl w:val="1"/>
          <w:numId w:val="7"/>
        </w:numPr>
        <w:spacing w:line="360" w:lineRule="auto"/>
        <w:ind w:hanging="36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w przypadku odstąpienia od umowy, przez którąkolwiek ze stron z winy Wykonawcy, zapłaci </w:t>
      </w:r>
      <w:r w:rsidR="008F1D4A" w:rsidRPr="009E5A87">
        <w:rPr>
          <w:rFonts w:ascii="Times New Roman" w:hAnsi="Times New Roman" w:cs="Times New Roman"/>
          <w:color w:val="auto"/>
          <w:sz w:val="22"/>
        </w:rPr>
        <w:t xml:space="preserve">                       </w:t>
      </w:r>
      <w:r w:rsidRPr="009E5A87">
        <w:rPr>
          <w:rFonts w:ascii="Times New Roman" w:hAnsi="Times New Roman" w:cs="Times New Roman"/>
          <w:color w:val="auto"/>
          <w:sz w:val="22"/>
        </w:rPr>
        <w:t xml:space="preserve">on Zamawiającemu  karę umowną  w wysokości 20 % wynagrodzenia brutto określonego w § 4 ust. 1 umowy, za całość przedmiotu umowy,  </w:t>
      </w:r>
    </w:p>
    <w:p w:rsidR="000E7F0F" w:rsidRPr="009E5A87" w:rsidRDefault="00096763" w:rsidP="00DE55D1">
      <w:pPr>
        <w:numPr>
          <w:ilvl w:val="1"/>
          <w:numId w:val="7"/>
        </w:numPr>
        <w:spacing w:line="360" w:lineRule="auto"/>
        <w:ind w:hanging="36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w przypadku innego rodzaju naruszenia umowy przez Wykonawcę zapłaci on karę umowną </w:t>
      </w:r>
      <w:r w:rsidR="008F1D4A" w:rsidRPr="009E5A87">
        <w:rPr>
          <w:rFonts w:ascii="Times New Roman" w:hAnsi="Times New Roman" w:cs="Times New Roman"/>
          <w:color w:val="auto"/>
          <w:sz w:val="22"/>
        </w:rPr>
        <w:t xml:space="preserve">                           </w:t>
      </w:r>
      <w:r w:rsidRPr="009E5A87">
        <w:rPr>
          <w:rFonts w:ascii="Times New Roman" w:hAnsi="Times New Roman" w:cs="Times New Roman"/>
          <w:color w:val="auto"/>
          <w:sz w:val="22"/>
        </w:rPr>
        <w:t xml:space="preserve">w wysokości 10% wynagrodzenia brutto określonego w § 4 ust. 1 umowy, za całość przedmiotu umowy, za każdy przypadek naruszenia umowy. </w:t>
      </w:r>
    </w:p>
    <w:p w:rsidR="00054FB0" w:rsidRPr="009E5A87" w:rsidRDefault="00054FB0" w:rsidP="00054FB0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Kara umowna powinna być zapłacona przez Stronę w terminie 14 dni od daty wystąpienia</w:t>
      </w:r>
    </w:p>
    <w:p w:rsidR="00054FB0" w:rsidRPr="009E5A87" w:rsidRDefault="00054FB0" w:rsidP="00054FB0">
      <w:pPr>
        <w:spacing w:line="360" w:lineRule="auto"/>
        <w:ind w:left="540" w:firstLine="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przez drugą Stronę z żądaniem zapłaty.</w:t>
      </w:r>
    </w:p>
    <w:p w:rsidR="000E7F0F" w:rsidRPr="009E5A87" w:rsidRDefault="00096763" w:rsidP="00DE55D1">
      <w:pPr>
        <w:numPr>
          <w:ilvl w:val="0"/>
          <w:numId w:val="7"/>
        </w:numPr>
        <w:spacing w:line="360" w:lineRule="auto"/>
        <w:ind w:hanging="36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Zamawiający ma prawo dokonywać potrącenia kar umownych z wymagalnego wynagrodzenia Wykonawcy, bez składania osobnego oświadczenia o potrąceniu, niezwłocznie po ich naliczeniu </w:t>
      </w:r>
      <w:r w:rsidR="008F1D4A" w:rsidRPr="009E5A87">
        <w:rPr>
          <w:rFonts w:ascii="Times New Roman" w:hAnsi="Times New Roman" w:cs="Times New Roman"/>
          <w:color w:val="auto"/>
          <w:sz w:val="22"/>
        </w:rPr>
        <w:t xml:space="preserve">                          </w:t>
      </w:r>
      <w:r w:rsidRPr="009E5A87">
        <w:rPr>
          <w:rFonts w:ascii="Times New Roman" w:hAnsi="Times New Roman" w:cs="Times New Roman"/>
          <w:color w:val="auto"/>
          <w:sz w:val="22"/>
        </w:rPr>
        <w:t xml:space="preserve">na podstawie ust. 1, na co Wykonawca wyraża zgodę. </w:t>
      </w:r>
    </w:p>
    <w:p w:rsidR="000E7F0F" w:rsidRPr="009E5A87" w:rsidRDefault="00096763" w:rsidP="00DE55D1">
      <w:pPr>
        <w:numPr>
          <w:ilvl w:val="0"/>
          <w:numId w:val="7"/>
        </w:numPr>
        <w:spacing w:line="360" w:lineRule="auto"/>
        <w:ind w:hanging="36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Zamawiający uprawniony będzie do dochodzenia odszkodowania na zasadach ogólnych przewyższającego kary umowne, do wysokości poniesionej szkody. </w:t>
      </w:r>
    </w:p>
    <w:p w:rsidR="000E7F0F" w:rsidRPr="009E5A87" w:rsidRDefault="00096763" w:rsidP="00DE55D1">
      <w:pPr>
        <w:numPr>
          <w:ilvl w:val="0"/>
          <w:numId w:val="7"/>
        </w:numPr>
        <w:spacing w:after="133" w:line="360" w:lineRule="auto"/>
        <w:ind w:hanging="36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Zapisy tego paragrafu obowiązują także po rozwiązaniu lub wygaśnięciu umowy. </w:t>
      </w:r>
    </w:p>
    <w:p w:rsidR="00515661" w:rsidRPr="009E5A87" w:rsidRDefault="00096763" w:rsidP="00A96378">
      <w:pPr>
        <w:numPr>
          <w:ilvl w:val="0"/>
          <w:numId w:val="7"/>
        </w:numPr>
        <w:spacing w:line="360" w:lineRule="auto"/>
        <w:ind w:hanging="36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Wykonawca udziela Zamawiającemu pisemnej gwarancji jakości prac objętych niniejszą umową na okres </w:t>
      </w:r>
      <w:r w:rsidR="006C1B36" w:rsidRPr="009E5A87">
        <w:rPr>
          <w:rFonts w:ascii="Times New Roman" w:hAnsi="Times New Roman" w:cs="Times New Roman"/>
          <w:color w:val="auto"/>
          <w:sz w:val="22"/>
        </w:rPr>
        <w:t>24</w:t>
      </w:r>
      <w:r w:rsidRPr="009E5A87">
        <w:rPr>
          <w:rFonts w:ascii="Times New Roman" w:hAnsi="Times New Roman" w:cs="Times New Roman"/>
          <w:color w:val="auto"/>
          <w:sz w:val="22"/>
        </w:rPr>
        <w:t xml:space="preserve"> miesięcy</w:t>
      </w:r>
      <w:r w:rsidR="00515661" w:rsidRPr="009E5A87">
        <w:rPr>
          <w:rFonts w:ascii="Times New Roman" w:hAnsi="Times New Roman" w:cs="Times New Roman"/>
          <w:color w:val="auto"/>
          <w:sz w:val="22"/>
        </w:rPr>
        <w:t>.</w:t>
      </w:r>
    </w:p>
    <w:p w:rsidR="00515661" w:rsidRPr="009E5A87" w:rsidRDefault="00515661" w:rsidP="00A96378">
      <w:pPr>
        <w:numPr>
          <w:ilvl w:val="0"/>
          <w:numId w:val="7"/>
        </w:numPr>
        <w:spacing w:line="360" w:lineRule="auto"/>
        <w:ind w:hanging="36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lastRenderedPageBreak/>
        <w:t xml:space="preserve">Dokumentem gwarancyjnym jest oświadczenie Wykonawcy złożone po stwierdzeniu przez Wojewodę Mazowieckiego zgodności planu z przepisami prawa. Okres gwarancji biegnie od dnia doręczenia przez Wykonawcę ww. oświadczenia </w:t>
      </w:r>
    </w:p>
    <w:p w:rsidR="00515661" w:rsidRPr="009E5A87" w:rsidRDefault="00515661" w:rsidP="00A96378">
      <w:pPr>
        <w:numPr>
          <w:ilvl w:val="0"/>
          <w:numId w:val="7"/>
        </w:numPr>
        <w:spacing w:line="360" w:lineRule="auto"/>
        <w:ind w:hanging="36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W ramach gwarancji jakości Wykonawca zobowiązuje się nieodpłatnie usuwać wszelkie wady dokumentacji stanowiącej przedmiot umowy, ujawnione w okresie gwarancji jakości, w terminie 3 miesięcy, od dnia zawiadomienia o wadzie.</w:t>
      </w:r>
    </w:p>
    <w:p w:rsidR="0057520A" w:rsidRPr="009E5A87" w:rsidRDefault="0057520A" w:rsidP="0057520A">
      <w:pPr>
        <w:spacing w:line="360" w:lineRule="auto"/>
        <w:ind w:left="540" w:firstLine="0"/>
        <w:rPr>
          <w:rFonts w:ascii="Times New Roman" w:hAnsi="Times New Roman" w:cs="Times New Roman"/>
          <w:color w:val="auto"/>
          <w:sz w:val="22"/>
        </w:rPr>
      </w:pPr>
    </w:p>
    <w:p w:rsidR="000E7F0F" w:rsidRPr="009E5A87" w:rsidRDefault="00951281" w:rsidP="00DE55D1">
      <w:pPr>
        <w:spacing w:after="133" w:line="360" w:lineRule="auto"/>
        <w:ind w:left="10" w:right="6" w:hanging="10"/>
        <w:jc w:val="center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b/>
          <w:color w:val="auto"/>
          <w:sz w:val="22"/>
        </w:rPr>
        <w:t>§ 7</w:t>
      </w:r>
      <w:r w:rsidR="00096763" w:rsidRPr="009E5A87">
        <w:rPr>
          <w:rFonts w:ascii="Times New Roman" w:hAnsi="Times New Roman" w:cs="Times New Roman"/>
          <w:b/>
          <w:color w:val="auto"/>
          <w:sz w:val="22"/>
        </w:rPr>
        <w:t xml:space="preserve">. </w:t>
      </w:r>
    </w:p>
    <w:p w:rsidR="000E7F0F" w:rsidRPr="009E5A87" w:rsidRDefault="00096763" w:rsidP="00DE55D1">
      <w:pPr>
        <w:numPr>
          <w:ilvl w:val="0"/>
          <w:numId w:val="8"/>
        </w:numPr>
        <w:spacing w:after="133" w:line="360" w:lineRule="auto"/>
        <w:ind w:hanging="283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Zmiana umowy może być dokonana tylko za zgodą obu stron. </w:t>
      </w:r>
    </w:p>
    <w:p w:rsidR="000E7F0F" w:rsidRPr="009E5A87" w:rsidRDefault="00096763" w:rsidP="00DE55D1">
      <w:pPr>
        <w:numPr>
          <w:ilvl w:val="0"/>
          <w:numId w:val="8"/>
        </w:numPr>
        <w:spacing w:after="133" w:line="360" w:lineRule="auto"/>
        <w:ind w:hanging="283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Wszystkie zmiany umowy dokonywane będą w formie pisemnej, pod rygorem nieważności. </w:t>
      </w:r>
    </w:p>
    <w:p w:rsidR="000E7F0F" w:rsidRPr="009E5A87" w:rsidRDefault="00096763" w:rsidP="00DE55D1">
      <w:pPr>
        <w:numPr>
          <w:ilvl w:val="0"/>
          <w:numId w:val="8"/>
        </w:numPr>
        <w:spacing w:line="360" w:lineRule="auto"/>
        <w:ind w:hanging="283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Zamawiający dopuszcza możliwość zmian postanowień zawartej umowy w stosunku do treści oferty, </w:t>
      </w:r>
      <w:r w:rsidR="008F1D4A" w:rsidRPr="009E5A87">
        <w:rPr>
          <w:rFonts w:ascii="Times New Roman" w:hAnsi="Times New Roman" w:cs="Times New Roman"/>
          <w:color w:val="auto"/>
          <w:sz w:val="22"/>
        </w:rPr>
        <w:t xml:space="preserve">                        </w:t>
      </w:r>
      <w:r w:rsidRPr="009E5A87">
        <w:rPr>
          <w:rFonts w:ascii="Times New Roman" w:hAnsi="Times New Roman" w:cs="Times New Roman"/>
          <w:color w:val="auto"/>
          <w:sz w:val="22"/>
        </w:rPr>
        <w:t xml:space="preserve">na podstawie której dokonano wyboru Wykonawcy, dotyczących: </w:t>
      </w:r>
    </w:p>
    <w:p w:rsidR="000E7F0F" w:rsidRPr="009E5A87" w:rsidRDefault="00096763" w:rsidP="00DE55D1">
      <w:pPr>
        <w:numPr>
          <w:ilvl w:val="1"/>
          <w:numId w:val="8"/>
        </w:numPr>
        <w:spacing w:line="360" w:lineRule="auto"/>
        <w:ind w:hanging="36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  <w:u w:val="single" w:color="000000"/>
        </w:rPr>
        <w:t>terminu</w:t>
      </w:r>
      <w:r w:rsidRPr="009E5A87">
        <w:rPr>
          <w:rFonts w:ascii="Times New Roman" w:hAnsi="Times New Roman" w:cs="Times New Roman"/>
          <w:color w:val="auto"/>
          <w:sz w:val="22"/>
        </w:rPr>
        <w:t xml:space="preserve"> - termin zakończenia przedmiotu umowy lub termin wykonania etapu umowy   ustalonego</w:t>
      </w:r>
      <w:r w:rsidR="00885860" w:rsidRPr="009E5A87">
        <w:rPr>
          <w:rFonts w:ascii="Times New Roman" w:hAnsi="Times New Roman" w:cs="Times New Roman"/>
          <w:color w:val="auto"/>
          <w:sz w:val="22"/>
        </w:rPr>
        <w:t xml:space="preserve"> </w:t>
      </w:r>
      <w:r w:rsidRPr="009E5A87">
        <w:rPr>
          <w:rFonts w:ascii="Times New Roman" w:hAnsi="Times New Roman" w:cs="Times New Roman"/>
          <w:color w:val="auto"/>
          <w:sz w:val="22"/>
        </w:rPr>
        <w:t xml:space="preserve">w umowie, może ulec zmianie w przypadku wystąpienia niżej wymienionych okoliczności: </w:t>
      </w:r>
    </w:p>
    <w:p w:rsidR="000E7F0F" w:rsidRPr="009E5A87" w:rsidRDefault="00096763" w:rsidP="00DE55D1">
      <w:pPr>
        <w:numPr>
          <w:ilvl w:val="2"/>
          <w:numId w:val="9"/>
        </w:numPr>
        <w:spacing w:after="133" w:line="360" w:lineRule="auto"/>
        <w:ind w:hanging="36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przestojów i opóźnień zawinionych przez Zamawiającego, </w:t>
      </w:r>
    </w:p>
    <w:p w:rsidR="000E7F0F" w:rsidRPr="009E5A87" w:rsidRDefault="00096763" w:rsidP="00DE55D1">
      <w:pPr>
        <w:numPr>
          <w:ilvl w:val="2"/>
          <w:numId w:val="9"/>
        </w:numPr>
        <w:spacing w:line="360" w:lineRule="auto"/>
        <w:ind w:hanging="36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dokonania przez Zamawiającego zmian dotychczasowych ustaleń i założeń  projektowych, </w:t>
      </w:r>
    </w:p>
    <w:p w:rsidR="000E7F0F" w:rsidRPr="009E5A87" w:rsidRDefault="00096763" w:rsidP="00DE55D1">
      <w:pPr>
        <w:numPr>
          <w:ilvl w:val="2"/>
          <w:numId w:val="9"/>
        </w:numPr>
        <w:spacing w:after="133" w:line="360" w:lineRule="auto"/>
        <w:ind w:hanging="36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rozszerzenie przez Zamawiającego zakresu rzeczowego umowy, </w:t>
      </w:r>
    </w:p>
    <w:p w:rsidR="000E7F0F" w:rsidRPr="009E5A87" w:rsidRDefault="00096763" w:rsidP="00DE55D1">
      <w:pPr>
        <w:numPr>
          <w:ilvl w:val="2"/>
          <w:numId w:val="9"/>
        </w:numPr>
        <w:spacing w:line="360" w:lineRule="auto"/>
        <w:ind w:hanging="36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opóźnienia w uzyskaniu, istotnych dla realizacji umowy, uzgodnień, decyzji i warunków</w:t>
      </w:r>
      <w:r w:rsidR="00885860" w:rsidRPr="009E5A87">
        <w:rPr>
          <w:rFonts w:ascii="Times New Roman" w:hAnsi="Times New Roman" w:cs="Times New Roman"/>
          <w:color w:val="auto"/>
          <w:sz w:val="22"/>
        </w:rPr>
        <w:t xml:space="preserve"> </w:t>
      </w:r>
      <w:r w:rsidRPr="009E5A87">
        <w:rPr>
          <w:rFonts w:ascii="Times New Roman" w:hAnsi="Times New Roman" w:cs="Times New Roman"/>
          <w:color w:val="auto"/>
          <w:sz w:val="22"/>
        </w:rPr>
        <w:t xml:space="preserve">od instytucji zewnętrznych i organów wewnętrznych Zamawiającego; </w:t>
      </w:r>
    </w:p>
    <w:p w:rsidR="000E7F0F" w:rsidRPr="009E5A87" w:rsidRDefault="00096763" w:rsidP="00DE55D1">
      <w:pPr>
        <w:spacing w:after="131" w:line="360" w:lineRule="auto"/>
        <w:ind w:left="720" w:firstLine="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W okolicznościach wyżej wymienionych strony ustalają nowe terminy umowne. </w:t>
      </w:r>
    </w:p>
    <w:p w:rsidR="0057520A" w:rsidRPr="009E5A87" w:rsidRDefault="00096763" w:rsidP="0057520A">
      <w:pPr>
        <w:spacing w:after="98" w:line="360" w:lineRule="auto"/>
        <w:ind w:firstLine="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  <w:u w:val="single" w:color="000000"/>
        </w:rPr>
        <w:t>zakresu i wartości umowy</w:t>
      </w:r>
      <w:r w:rsidRPr="009E5A87">
        <w:rPr>
          <w:rFonts w:ascii="Times New Roman" w:hAnsi="Times New Roman" w:cs="Times New Roman"/>
          <w:color w:val="auto"/>
          <w:sz w:val="22"/>
        </w:rPr>
        <w:t xml:space="preserve"> </w:t>
      </w:r>
      <w:r w:rsidR="0057520A" w:rsidRPr="009E5A87">
        <w:rPr>
          <w:rFonts w:ascii="Times New Roman" w:hAnsi="Times New Roman" w:cs="Times New Roman"/>
          <w:color w:val="auto"/>
          <w:sz w:val="22"/>
        </w:rPr>
        <w:t>–</w:t>
      </w:r>
      <w:r w:rsidRPr="009E5A87">
        <w:rPr>
          <w:rFonts w:ascii="Times New Roman" w:hAnsi="Times New Roman" w:cs="Times New Roman"/>
          <w:color w:val="auto"/>
          <w:sz w:val="22"/>
        </w:rPr>
        <w:t xml:space="preserve"> powodem wprowadzenia zmian w zakresie wartości umowy może być</w:t>
      </w:r>
      <w:r w:rsidR="0057520A" w:rsidRPr="009E5A87">
        <w:rPr>
          <w:rFonts w:ascii="Times New Roman" w:hAnsi="Times New Roman" w:cs="Times New Roman"/>
          <w:color w:val="auto"/>
          <w:sz w:val="22"/>
        </w:rPr>
        <w:t>:</w:t>
      </w:r>
    </w:p>
    <w:p w:rsidR="0057520A" w:rsidRPr="009E5A87" w:rsidRDefault="00096763" w:rsidP="0057520A">
      <w:pPr>
        <w:pStyle w:val="Akapitzlist"/>
        <w:numPr>
          <w:ilvl w:val="0"/>
          <w:numId w:val="30"/>
        </w:numPr>
        <w:spacing w:after="98" w:line="360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 rozszerzenie zakresu rzeczowego, niezbędnego dla wykonania przedmiotu umowy lub zleconego przez Zamawiającego. </w:t>
      </w:r>
    </w:p>
    <w:p w:rsidR="000E7F0F" w:rsidRPr="009E5A87" w:rsidRDefault="0057520A" w:rsidP="0057520A">
      <w:pPr>
        <w:pStyle w:val="Akapitzlist"/>
        <w:numPr>
          <w:ilvl w:val="0"/>
          <w:numId w:val="30"/>
        </w:numPr>
        <w:spacing w:after="98" w:line="360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Zmniejszenie wynagrodzenia  o część wynagrodzenia przynależnego za wykonanie określonego etapu, jeżeli do niego nie dojdzie z przyczyn niezależnych od Zamawiającego.</w:t>
      </w:r>
    </w:p>
    <w:p w:rsidR="000E7F0F" w:rsidRPr="009E5A87" w:rsidRDefault="00096763" w:rsidP="00DE55D1">
      <w:pPr>
        <w:spacing w:after="127" w:line="360" w:lineRule="auto"/>
        <w:ind w:left="0" w:firstLine="0"/>
        <w:jc w:val="left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 </w:t>
      </w:r>
    </w:p>
    <w:p w:rsidR="00BD73BC" w:rsidRPr="009E5A87" w:rsidRDefault="00951281" w:rsidP="00BF2D80">
      <w:pPr>
        <w:spacing w:after="133" w:line="360" w:lineRule="auto"/>
        <w:ind w:left="10" w:right="2" w:hanging="10"/>
        <w:jc w:val="center"/>
        <w:rPr>
          <w:rFonts w:ascii="Times New Roman" w:hAnsi="Times New Roman" w:cs="Times New Roman"/>
          <w:b/>
          <w:color w:val="auto"/>
          <w:sz w:val="22"/>
        </w:rPr>
      </w:pPr>
      <w:r w:rsidRPr="009E5A87">
        <w:rPr>
          <w:rFonts w:ascii="Times New Roman" w:hAnsi="Times New Roman" w:cs="Times New Roman"/>
          <w:b/>
          <w:color w:val="auto"/>
          <w:sz w:val="22"/>
        </w:rPr>
        <w:t>§ 8</w:t>
      </w:r>
      <w:r w:rsidR="00096763" w:rsidRPr="009E5A87">
        <w:rPr>
          <w:rFonts w:ascii="Times New Roman" w:hAnsi="Times New Roman" w:cs="Times New Roman"/>
          <w:b/>
          <w:color w:val="auto"/>
          <w:sz w:val="22"/>
        </w:rPr>
        <w:t xml:space="preserve">.  </w:t>
      </w:r>
    </w:p>
    <w:p w:rsidR="000E7F0F" w:rsidRPr="009E5A87" w:rsidRDefault="00096763" w:rsidP="00DE55D1">
      <w:pPr>
        <w:numPr>
          <w:ilvl w:val="0"/>
          <w:numId w:val="10"/>
        </w:numPr>
        <w:spacing w:after="133" w:line="360" w:lineRule="auto"/>
        <w:ind w:hanging="36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Do kierowania pracami wynikającymi z umowy Wykonawca wyznacza  ……………………….. </w:t>
      </w:r>
    </w:p>
    <w:p w:rsidR="000E7F0F" w:rsidRPr="009E5A87" w:rsidRDefault="00096763" w:rsidP="00DE55D1">
      <w:pPr>
        <w:numPr>
          <w:ilvl w:val="0"/>
          <w:numId w:val="10"/>
        </w:numPr>
        <w:spacing w:line="360" w:lineRule="auto"/>
        <w:ind w:hanging="36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Do kierowania pracami wynikającymi z umowy Zamawiający wyznacza </w:t>
      </w:r>
      <w:r w:rsidR="009458CD" w:rsidRPr="009E5A87">
        <w:rPr>
          <w:rFonts w:ascii="Times New Roman" w:hAnsi="Times New Roman" w:cs="Times New Roman"/>
          <w:color w:val="auto"/>
          <w:sz w:val="22"/>
        </w:rPr>
        <w:t>……………………….</w:t>
      </w:r>
    </w:p>
    <w:p w:rsidR="000E7F0F" w:rsidRPr="009E5A87" w:rsidRDefault="00096763" w:rsidP="00DE55D1">
      <w:pPr>
        <w:spacing w:after="128" w:line="360" w:lineRule="auto"/>
        <w:ind w:left="0" w:firstLine="0"/>
        <w:jc w:val="left"/>
        <w:rPr>
          <w:rFonts w:ascii="Times New Roman" w:hAnsi="Times New Roman" w:cs="Times New Roman"/>
          <w:b/>
          <w:color w:val="auto"/>
          <w:sz w:val="22"/>
        </w:rPr>
      </w:pPr>
      <w:r w:rsidRPr="009E5A87">
        <w:rPr>
          <w:rFonts w:ascii="Times New Roman" w:hAnsi="Times New Roman" w:cs="Times New Roman"/>
          <w:b/>
          <w:color w:val="auto"/>
          <w:sz w:val="22"/>
        </w:rPr>
        <w:t xml:space="preserve"> </w:t>
      </w:r>
    </w:p>
    <w:p w:rsidR="00BF2D80" w:rsidRPr="009E5A87" w:rsidRDefault="00BF2D80" w:rsidP="00DE55D1">
      <w:pPr>
        <w:spacing w:after="128" w:line="360" w:lineRule="auto"/>
        <w:ind w:left="0" w:firstLine="0"/>
        <w:jc w:val="left"/>
        <w:rPr>
          <w:rFonts w:ascii="Times New Roman" w:hAnsi="Times New Roman" w:cs="Times New Roman"/>
          <w:color w:val="auto"/>
          <w:sz w:val="22"/>
        </w:rPr>
      </w:pPr>
    </w:p>
    <w:p w:rsidR="000E7F0F" w:rsidRPr="009E5A87" w:rsidRDefault="00951281" w:rsidP="00DE55D1">
      <w:pPr>
        <w:spacing w:after="133" w:line="360" w:lineRule="auto"/>
        <w:ind w:left="10" w:right="6" w:hanging="10"/>
        <w:jc w:val="center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b/>
          <w:color w:val="auto"/>
          <w:sz w:val="22"/>
        </w:rPr>
        <w:lastRenderedPageBreak/>
        <w:t>§ 9</w:t>
      </w:r>
      <w:r w:rsidR="00096763" w:rsidRPr="009E5A87">
        <w:rPr>
          <w:rFonts w:ascii="Times New Roman" w:hAnsi="Times New Roman" w:cs="Times New Roman"/>
          <w:b/>
          <w:color w:val="auto"/>
          <w:sz w:val="22"/>
        </w:rPr>
        <w:t xml:space="preserve">. </w:t>
      </w:r>
    </w:p>
    <w:p w:rsidR="000E7F0F" w:rsidRPr="009E5A87" w:rsidRDefault="00096763" w:rsidP="00DE55D1">
      <w:pPr>
        <w:numPr>
          <w:ilvl w:val="0"/>
          <w:numId w:val="11"/>
        </w:numPr>
        <w:spacing w:line="360" w:lineRule="auto"/>
        <w:ind w:hanging="36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Zamawiający może odstąpić od umowy w całości lub jej części w przypadkach przewidzianych przez kodeks cywilny. </w:t>
      </w:r>
    </w:p>
    <w:p w:rsidR="000E7F0F" w:rsidRPr="009E5A87" w:rsidRDefault="00096763" w:rsidP="00DE55D1">
      <w:pPr>
        <w:numPr>
          <w:ilvl w:val="0"/>
          <w:numId w:val="11"/>
        </w:numPr>
        <w:spacing w:after="52" w:line="360" w:lineRule="auto"/>
        <w:ind w:hanging="36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Niezależnie od uprawnienia wskazanego w ust. 1 Zamawiający może odstąpić od umowy w całości lub </w:t>
      </w:r>
      <w:r w:rsidR="008F1D4A" w:rsidRPr="009E5A87">
        <w:rPr>
          <w:rFonts w:ascii="Times New Roman" w:hAnsi="Times New Roman" w:cs="Times New Roman"/>
          <w:color w:val="auto"/>
          <w:sz w:val="22"/>
        </w:rPr>
        <w:t xml:space="preserve"> </w:t>
      </w:r>
      <w:r w:rsidRPr="009E5A87">
        <w:rPr>
          <w:rFonts w:ascii="Times New Roman" w:hAnsi="Times New Roman" w:cs="Times New Roman"/>
          <w:color w:val="auto"/>
          <w:sz w:val="22"/>
        </w:rPr>
        <w:t xml:space="preserve">jej części w razie wystąpienia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publicznemu. Zamawiający może odstąpić od umowy w terminie 30 dni od powzięcia wiadomości o powyższych okolicznościach. W takim wypadku Wykonawca  może żądać wynagrodzenia należnego mu z tytułu wykonania części umowy. </w:t>
      </w:r>
    </w:p>
    <w:p w:rsidR="000E7F0F" w:rsidRPr="009E5A87" w:rsidRDefault="00096763" w:rsidP="00DE55D1">
      <w:pPr>
        <w:numPr>
          <w:ilvl w:val="0"/>
          <w:numId w:val="11"/>
        </w:numPr>
        <w:spacing w:after="68" w:line="360" w:lineRule="auto"/>
        <w:ind w:hanging="36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Zamawiający może ponadto odstąpić od umowy, jeżeli Wykonawca narusza w sposób istotny i/lub powtarzający się postanowienia umowy, w terminie 14 dni od powzięcia wiadomości o okolicznościach stanowiących podstawę odstąpienia. </w:t>
      </w:r>
    </w:p>
    <w:p w:rsidR="000E7F0F" w:rsidRPr="009E5A87" w:rsidRDefault="00096763" w:rsidP="00DE55D1">
      <w:pPr>
        <w:numPr>
          <w:ilvl w:val="0"/>
          <w:numId w:val="11"/>
        </w:numPr>
        <w:spacing w:after="188" w:line="360" w:lineRule="auto"/>
        <w:ind w:hanging="36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Do istotnych  naruszeń umowy zaliczają się, w szczególności przypadki, gdy: </w:t>
      </w:r>
    </w:p>
    <w:p w:rsidR="000E7F0F" w:rsidRPr="009E5A87" w:rsidRDefault="00096763" w:rsidP="00DE55D1">
      <w:pPr>
        <w:numPr>
          <w:ilvl w:val="1"/>
          <w:numId w:val="11"/>
        </w:numPr>
        <w:spacing w:after="63" w:line="360" w:lineRule="auto"/>
        <w:ind w:hanging="36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Wykonawca nie rozpoczął prac w pełnym zakresie objętym umową, w terminie wyznaczonym </w:t>
      </w:r>
      <w:r w:rsidR="008F1D4A" w:rsidRPr="009E5A87">
        <w:rPr>
          <w:rFonts w:ascii="Times New Roman" w:hAnsi="Times New Roman" w:cs="Times New Roman"/>
          <w:color w:val="auto"/>
          <w:sz w:val="22"/>
        </w:rPr>
        <w:t xml:space="preserve">  </w:t>
      </w:r>
      <w:r w:rsidRPr="009E5A87">
        <w:rPr>
          <w:rFonts w:ascii="Times New Roman" w:hAnsi="Times New Roman" w:cs="Times New Roman"/>
          <w:color w:val="auto"/>
          <w:sz w:val="22"/>
        </w:rPr>
        <w:t xml:space="preserve">w umowie, bez uzasadnionych przyczyn,  </w:t>
      </w:r>
    </w:p>
    <w:p w:rsidR="000E7F0F" w:rsidRPr="009E5A87" w:rsidRDefault="00096763" w:rsidP="00DE55D1">
      <w:pPr>
        <w:numPr>
          <w:ilvl w:val="1"/>
          <w:numId w:val="11"/>
        </w:numPr>
        <w:spacing w:after="65" w:line="360" w:lineRule="auto"/>
        <w:ind w:hanging="36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Wykonawca, pomimo uprzednich, pisemnych, co najmniej dwukrotnych zastrzeżeń ze strony Zamawiającego, nie wykonuje prac , zgodnie z postanowieniami umowy lub w istotny sposób narusza zobowiązania umowne, </w:t>
      </w:r>
    </w:p>
    <w:p w:rsidR="000E7F0F" w:rsidRPr="009E5A87" w:rsidRDefault="00096763" w:rsidP="00DE55D1">
      <w:pPr>
        <w:numPr>
          <w:ilvl w:val="1"/>
          <w:numId w:val="11"/>
        </w:numPr>
        <w:spacing w:after="191" w:line="360" w:lineRule="auto"/>
        <w:ind w:hanging="36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Wykonawca popada w stan likwidacji  lub zaprzestaje spłacania swoich długów, </w:t>
      </w:r>
    </w:p>
    <w:p w:rsidR="000E7F0F" w:rsidRPr="009E5A87" w:rsidRDefault="00096763" w:rsidP="00DE55D1">
      <w:pPr>
        <w:numPr>
          <w:ilvl w:val="1"/>
          <w:numId w:val="11"/>
        </w:numPr>
        <w:spacing w:after="66" w:line="360" w:lineRule="auto"/>
        <w:ind w:hanging="36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Wykonawca, przy realizacji umowy, narusza obowiązujące przepisy prawa lub jest zaangażowany </w:t>
      </w:r>
      <w:r w:rsidR="008F1D4A" w:rsidRPr="009E5A87">
        <w:rPr>
          <w:rFonts w:ascii="Times New Roman" w:hAnsi="Times New Roman" w:cs="Times New Roman"/>
          <w:color w:val="auto"/>
          <w:sz w:val="22"/>
        </w:rPr>
        <w:t xml:space="preserve"> </w:t>
      </w:r>
      <w:r w:rsidRPr="009E5A87">
        <w:rPr>
          <w:rFonts w:ascii="Times New Roman" w:hAnsi="Times New Roman" w:cs="Times New Roman"/>
          <w:color w:val="auto"/>
          <w:sz w:val="22"/>
        </w:rPr>
        <w:t xml:space="preserve">w jakiekolwiek praktyki korupcyjne, </w:t>
      </w:r>
    </w:p>
    <w:p w:rsidR="000E7F0F" w:rsidRPr="009E5A87" w:rsidRDefault="00096763" w:rsidP="00DE55D1">
      <w:pPr>
        <w:numPr>
          <w:ilvl w:val="1"/>
          <w:numId w:val="11"/>
        </w:numPr>
        <w:spacing w:after="188" w:line="360" w:lineRule="auto"/>
        <w:ind w:hanging="36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Wykonawca utracił prawo do wykonywania działalności objętej przedmiotem umowy, </w:t>
      </w:r>
    </w:p>
    <w:p w:rsidR="000E7F0F" w:rsidRPr="009E5A87" w:rsidRDefault="00096763" w:rsidP="00DE55D1">
      <w:pPr>
        <w:numPr>
          <w:ilvl w:val="1"/>
          <w:numId w:val="11"/>
        </w:numPr>
        <w:spacing w:after="190" w:line="360" w:lineRule="auto"/>
        <w:ind w:hanging="36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Wykonawca wykorzystał powierzone mu dane osobowe w sposób niezgodny z umową, </w:t>
      </w:r>
    </w:p>
    <w:p w:rsidR="000E7F0F" w:rsidRPr="009E5A87" w:rsidRDefault="00096763" w:rsidP="00DE55D1">
      <w:pPr>
        <w:numPr>
          <w:ilvl w:val="1"/>
          <w:numId w:val="11"/>
        </w:numPr>
        <w:spacing w:after="66" w:line="360" w:lineRule="auto"/>
        <w:ind w:hanging="36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pomimo zaleceń Zamawiającego, Wykonawca nie zaprzestaje niewłaściwego przetwarzania powierzonych mu danych osobowych. </w:t>
      </w:r>
    </w:p>
    <w:p w:rsidR="000E7F0F" w:rsidRPr="009E5A87" w:rsidRDefault="00096763" w:rsidP="00CA661D">
      <w:pPr>
        <w:numPr>
          <w:ilvl w:val="0"/>
          <w:numId w:val="11"/>
        </w:numPr>
        <w:spacing w:after="53" w:line="360" w:lineRule="auto"/>
        <w:ind w:hanging="36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Odstąpienie od umowy powinno nastąpić w formie pisemnej, pod rygorem nieważności takiego oświadczenia i powinno zawierać uzasadnienie. </w:t>
      </w:r>
    </w:p>
    <w:p w:rsidR="0069504B" w:rsidRPr="009E5A87" w:rsidRDefault="0069504B" w:rsidP="0069504B">
      <w:pPr>
        <w:spacing w:after="53" w:line="360" w:lineRule="auto"/>
        <w:ind w:left="360" w:firstLine="0"/>
        <w:rPr>
          <w:rFonts w:ascii="Times New Roman" w:hAnsi="Times New Roman" w:cs="Times New Roman"/>
          <w:color w:val="auto"/>
          <w:sz w:val="22"/>
        </w:rPr>
      </w:pPr>
    </w:p>
    <w:p w:rsidR="00CA661D" w:rsidRPr="009E5A87" w:rsidRDefault="00096763" w:rsidP="00CA661D">
      <w:pPr>
        <w:spacing w:after="131" w:line="360" w:lineRule="auto"/>
        <w:ind w:hanging="10"/>
        <w:jc w:val="left"/>
        <w:rPr>
          <w:rFonts w:ascii="Times New Roman" w:hAnsi="Times New Roman" w:cs="Times New Roman"/>
          <w:b/>
          <w:color w:val="auto"/>
          <w:sz w:val="22"/>
        </w:rPr>
      </w:pPr>
      <w:r w:rsidRPr="009E5A87">
        <w:rPr>
          <w:rFonts w:ascii="Times New Roman" w:hAnsi="Times New Roman" w:cs="Times New Roman"/>
          <w:b/>
          <w:color w:val="auto"/>
          <w:sz w:val="22"/>
        </w:rPr>
        <w:t xml:space="preserve">                                          </w:t>
      </w:r>
      <w:r w:rsidR="00951281" w:rsidRPr="009E5A87">
        <w:rPr>
          <w:rFonts w:ascii="Times New Roman" w:hAnsi="Times New Roman" w:cs="Times New Roman"/>
          <w:b/>
          <w:color w:val="auto"/>
          <w:sz w:val="22"/>
        </w:rPr>
        <w:t xml:space="preserve">                             § 10</w:t>
      </w:r>
      <w:r w:rsidRPr="009E5A87">
        <w:rPr>
          <w:rFonts w:ascii="Times New Roman" w:hAnsi="Times New Roman" w:cs="Times New Roman"/>
          <w:b/>
          <w:color w:val="auto"/>
          <w:sz w:val="22"/>
        </w:rPr>
        <w:t xml:space="preserve">. </w:t>
      </w:r>
    </w:p>
    <w:p w:rsidR="00CA661D" w:rsidRPr="009E5A87" w:rsidRDefault="00CA661D" w:rsidP="00CA661D">
      <w:pPr>
        <w:spacing w:after="131" w:line="360" w:lineRule="auto"/>
        <w:ind w:hanging="10"/>
        <w:jc w:val="left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1. Wykonawca oświadcza, iż z chwilą dokonania przez Zamawiającego odbioru poszczególnych etapów prac, przenosi na Zamawiającego, bez składania żadnych dalszych oświadczeń oraz w ramach wynagrodzenia, o którym mowa odpowiednio w 4 oraz bez ograniczenia czasowego lub </w:t>
      </w:r>
      <w:r w:rsidRPr="009E5A87">
        <w:rPr>
          <w:rFonts w:ascii="Times New Roman" w:hAnsi="Times New Roman" w:cs="Times New Roman"/>
          <w:color w:val="auto"/>
          <w:sz w:val="22"/>
        </w:rPr>
        <w:lastRenderedPageBreak/>
        <w:t>terytorialnego, całość autorskich praw majątkowych do dokumentacji wytworzonej w ramach odebranego etapu prac.</w:t>
      </w:r>
    </w:p>
    <w:p w:rsidR="00CA661D" w:rsidRPr="009E5A87" w:rsidRDefault="00CA661D" w:rsidP="00CA661D">
      <w:pPr>
        <w:spacing w:after="131" w:line="360" w:lineRule="auto"/>
        <w:ind w:hanging="10"/>
        <w:jc w:val="left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2. Przeniesienie autorskich praw majątkowych obejmuje następujące pola eksploatacji:</w:t>
      </w:r>
    </w:p>
    <w:p w:rsidR="00CA661D" w:rsidRPr="009E5A87" w:rsidRDefault="00CA661D" w:rsidP="00CA661D">
      <w:pPr>
        <w:spacing w:after="131" w:line="360" w:lineRule="auto"/>
        <w:ind w:hanging="10"/>
        <w:jc w:val="left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1) w zakresie zwielokrotniania i utrwalania – wytwarzanie każdą techniką, w tym drukarską, reprograficzną, zapisu magnetycznego oraz techniką cyfrową, jak również wprowadzanie do pamięci komputera,</w:t>
      </w:r>
    </w:p>
    <w:p w:rsidR="00CA661D" w:rsidRPr="009E5A87" w:rsidRDefault="00CA661D" w:rsidP="00CA661D">
      <w:pPr>
        <w:spacing w:after="131" w:line="360" w:lineRule="auto"/>
        <w:ind w:hanging="10"/>
        <w:jc w:val="left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2) wprowadzenie do obrotu, użyczenie bądź najem egzemplarzy,</w:t>
      </w:r>
    </w:p>
    <w:p w:rsidR="00CA661D" w:rsidRPr="009E5A87" w:rsidRDefault="00CA661D" w:rsidP="00CA661D">
      <w:pPr>
        <w:spacing w:after="131" w:line="360" w:lineRule="auto"/>
        <w:ind w:hanging="10"/>
        <w:jc w:val="left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3) publiczne wystawienie, wyświetlenie oraz publiczne udostępnienie w taki sposób, aby każdy mógł mieć do niej dostęp w czasie w miejscu przez siebie wybranym, w tym w sieci Internet i w sieciach zamkniętych, w dowolnym systemie, standardzie oraz formacie.</w:t>
      </w:r>
    </w:p>
    <w:p w:rsidR="00CA661D" w:rsidRPr="009E5A87" w:rsidRDefault="00CA661D" w:rsidP="00CA661D">
      <w:pPr>
        <w:spacing w:after="131" w:line="360" w:lineRule="auto"/>
        <w:ind w:hanging="10"/>
        <w:jc w:val="left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3. W ramach nabycia autorskich praw majątkowych, o których mowa w ust. 1, Zamawiający uzyskuje wyłączne prawo zezwalania na wykonywanie zależnego prawa autorskiego.</w:t>
      </w:r>
    </w:p>
    <w:p w:rsidR="00CA661D" w:rsidRPr="009E5A87" w:rsidRDefault="00CA661D" w:rsidP="00CA661D">
      <w:pPr>
        <w:spacing w:after="131" w:line="360" w:lineRule="auto"/>
        <w:ind w:hanging="1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4. Równocześnie z przeniesieniem autorskich praw majątkowych, o którym mowa w ust. 1,</w:t>
      </w:r>
    </w:p>
    <w:p w:rsidR="00CA661D" w:rsidRPr="009E5A87" w:rsidRDefault="00CA661D" w:rsidP="00CA661D">
      <w:pPr>
        <w:spacing w:after="131" w:line="360" w:lineRule="auto"/>
        <w:ind w:hanging="1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Wykonawca przenosi na Zamawiającego własność nośników, na których dokumentację utrwalono.</w:t>
      </w:r>
    </w:p>
    <w:p w:rsidR="00CA661D" w:rsidRPr="009E5A87" w:rsidRDefault="00BF2D80" w:rsidP="00BF2D80">
      <w:pPr>
        <w:pStyle w:val="Akapitzlist"/>
        <w:spacing w:after="131" w:line="360" w:lineRule="auto"/>
        <w:ind w:left="360" w:firstLine="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5. </w:t>
      </w:r>
      <w:r w:rsidR="00993481" w:rsidRPr="009E5A87">
        <w:rPr>
          <w:rFonts w:ascii="Times New Roman" w:hAnsi="Times New Roman" w:cs="Times New Roman"/>
          <w:color w:val="auto"/>
          <w:sz w:val="22"/>
        </w:rPr>
        <w:t>Obowiązki wynikające z § 10</w:t>
      </w:r>
      <w:r w:rsidR="00CA661D" w:rsidRPr="009E5A87">
        <w:rPr>
          <w:rFonts w:ascii="Times New Roman" w:hAnsi="Times New Roman" w:cs="Times New Roman"/>
          <w:color w:val="auto"/>
          <w:sz w:val="22"/>
        </w:rPr>
        <w:t xml:space="preserve"> objęte są wynagrodzeniem określonym w §4.</w:t>
      </w:r>
    </w:p>
    <w:p w:rsidR="00CA661D" w:rsidRPr="009E5A87" w:rsidRDefault="00CA661D" w:rsidP="00CA661D">
      <w:pPr>
        <w:pStyle w:val="Akapitzlist"/>
        <w:spacing w:after="131" w:line="360" w:lineRule="auto"/>
        <w:ind w:left="360" w:firstLine="0"/>
        <w:jc w:val="left"/>
        <w:rPr>
          <w:rFonts w:ascii="Times New Roman" w:hAnsi="Times New Roman" w:cs="Times New Roman"/>
          <w:color w:val="auto"/>
          <w:sz w:val="22"/>
        </w:rPr>
      </w:pPr>
    </w:p>
    <w:p w:rsidR="00CA661D" w:rsidRPr="009E5A87" w:rsidRDefault="00CA661D" w:rsidP="00CA661D">
      <w:pPr>
        <w:pStyle w:val="Akapitzlist"/>
        <w:spacing w:after="98" w:line="360" w:lineRule="auto"/>
        <w:ind w:left="1776" w:right="6" w:firstLine="348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b/>
          <w:color w:val="auto"/>
          <w:sz w:val="22"/>
        </w:rPr>
        <w:t>`</w:t>
      </w:r>
      <w:r w:rsidRPr="009E5A87">
        <w:rPr>
          <w:rFonts w:ascii="Times New Roman" w:hAnsi="Times New Roman" w:cs="Times New Roman"/>
          <w:b/>
          <w:color w:val="auto"/>
          <w:sz w:val="22"/>
        </w:rPr>
        <w:tab/>
      </w:r>
      <w:r w:rsidRPr="009E5A87">
        <w:rPr>
          <w:rFonts w:ascii="Times New Roman" w:hAnsi="Times New Roman" w:cs="Times New Roman"/>
          <w:b/>
          <w:color w:val="auto"/>
          <w:sz w:val="22"/>
        </w:rPr>
        <w:tab/>
      </w:r>
      <w:r w:rsidRPr="009E5A87">
        <w:rPr>
          <w:rFonts w:ascii="Times New Roman" w:hAnsi="Times New Roman" w:cs="Times New Roman"/>
          <w:b/>
          <w:color w:val="auto"/>
          <w:sz w:val="22"/>
        </w:rPr>
        <w:tab/>
      </w:r>
      <w:r w:rsidR="00951281" w:rsidRPr="009E5A87">
        <w:rPr>
          <w:rFonts w:ascii="Times New Roman" w:hAnsi="Times New Roman" w:cs="Times New Roman"/>
          <w:b/>
          <w:color w:val="auto"/>
          <w:sz w:val="22"/>
        </w:rPr>
        <w:t>§ 11</w:t>
      </w:r>
      <w:r w:rsidRPr="009E5A87">
        <w:rPr>
          <w:rFonts w:ascii="Times New Roman" w:hAnsi="Times New Roman" w:cs="Times New Roman"/>
          <w:b/>
          <w:color w:val="auto"/>
          <w:sz w:val="22"/>
        </w:rPr>
        <w:t xml:space="preserve">. </w:t>
      </w:r>
    </w:p>
    <w:p w:rsidR="000E7F0F" w:rsidRPr="009E5A87" w:rsidRDefault="00096763" w:rsidP="002D0E66">
      <w:pPr>
        <w:spacing w:line="360" w:lineRule="auto"/>
        <w:ind w:left="0" w:firstLine="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Dane osobowe, w zakresie  niezbędnym do realizacji niniejszej umowy, zostają powierzone Wykonawcy na podstawie </w:t>
      </w:r>
      <w:r w:rsidR="0067524E" w:rsidRPr="009E5A87">
        <w:rPr>
          <w:rFonts w:ascii="Times New Roman" w:hAnsi="Times New Roman" w:cs="Times New Roman"/>
          <w:color w:val="auto"/>
          <w:sz w:val="22"/>
        </w:rPr>
        <w:t xml:space="preserve">umowy powierzenia danych osobowych stanowiącej załącznik do umowy ( </w:t>
      </w:r>
      <w:r w:rsidRPr="009E5A87">
        <w:rPr>
          <w:rFonts w:ascii="Times New Roman" w:hAnsi="Times New Roman" w:cs="Times New Roman"/>
          <w:color w:val="auto"/>
          <w:sz w:val="22"/>
        </w:rPr>
        <w:t xml:space="preserve">art. 28 rozporządzenia Parlamentu Europejskiego i Rady (UE) 2016/679 z dnia 27 kwietnia 2016 w sprawie ochrony osób fizycznych w związku z przetwarzaniem danych osobowych i w sprawie swobodnego przepływu takich danych oraz uchylenia dyrektywy 95/46/WE (Dz. Urz. UE L Nr 119 z 04.05.2016 r. str. 1, z </w:t>
      </w:r>
      <w:proofErr w:type="spellStart"/>
      <w:r w:rsidRPr="009E5A87">
        <w:rPr>
          <w:rFonts w:ascii="Times New Roman" w:hAnsi="Times New Roman" w:cs="Times New Roman"/>
          <w:color w:val="auto"/>
          <w:sz w:val="22"/>
        </w:rPr>
        <w:t>późn</w:t>
      </w:r>
      <w:proofErr w:type="spellEnd"/>
      <w:r w:rsidRPr="009E5A87">
        <w:rPr>
          <w:rFonts w:ascii="Times New Roman" w:hAnsi="Times New Roman" w:cs="Times New Roman"/>
          <w:color w:val="auto"/>
          <w:sz w:val="22"/>
        </w:rPr>
        <w:t>. zm.)</w:t>
      </w:r>
      <w:r w:rsidR="0067524E" w:rsidRPr="009E5A87">
        <w:rPr>
          <w:rFonts w:ascii="Times New Roman" w:hAnsi="Times New Roman" w:cs="Times New Roman"/>
          <w:color w:val="auto"/>
          <w:sz w:val="22"/>
        </w:rPr>
        <w:t>.</w:t>
      </w:r>
      <w:r w:rsidRPr="009E5A87">
        <w:rPr>
          <w:rFonts w:ascii="Times New Roman" w:hAnsi="Times New Roman" w:cs="Times New Roman"/>
          <w:color w:val="auto"/>
          <w:sz w:val="22"/>
        </w:rPr>
        <w:t xml:space="preserve"> </w:t>
      </w:r>
    </w:p>
    <w:p w:rsidR="000E7F0F" w:rsidRPr="009E5A87" w:rsidRDefault="00951281" w:rsidP="00DE55D1">
      <w:pPr>
        <w:spacing w:after="98" w:line="360" w:lineRule="auto"/>
        <w:ind w:left="10" w:right="6" w:hanging="10"/>
        <w:jc w:val="center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b/>
          <w:color w:val="auto"/>
          <w:sz w:val="22"/>
        </w:rPr>
        <w:t>§ 12</w:t>
      </w:r>
      <w:r w:rsidR="00096763" w:rsidRPr="009E5A87">
        <w:rPr>
          <w:rFonts w:ascii="Times New Roman" w:hAnsi="Times New Roman" w:cs="Times New Roman"/>
          <w:b/>
          <w:color w:val="auto"/>
          <w:sz w:val="22"/>
        </w:rPr>
        <w:t xml:space="preserve">. </w:t>
      </w:r>
    </w:p>
    <w:p w:rsidR="000E7F0F" w:rsidRPr="009E5A87" w:rsidRDefault="00096763" w:rsidP="00DE55D1">
      <w:pPr>
        <w:spacing w:line="360" w:lineRule="auto"/>
        <w:ind w:left="-15" w:firstLine="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Spory mogące wyniknąć z tytułu wykonania niniejszej umowy będą rozpatrywane przez Sąd powszechny właściwy miejscowo  dla siedziby Zamawiającego. </w:t>
      </w:r>
    </w:p>
    <w:p w:rsidR="0069504B" w:rsidRPr="009E5A87" w:rsidRDefault="0069504B" w:rsidP="00951281">
      <w:pPr>
        <w:spacing w:after="133" w:line="360" w:lineRule="auto"/>
        <w:ind w:left="0" w:firstLine="0"/>
        <w:jc w:val="left"/>
        <w:rPr>
          <w:rFonts w:ascii="Times New Roman" w:hAnsi="Times New Roman" w:cs="Times New Roman"/>
          <w:color w:val="auto"/>
          <w:sz w:val="22"/>
        </w:rPr>
      </w:pPr>
    </w:p>
    <w:p w:rsidR="000E7F0F" w:rsidRPr="009E5A87" w:rsidRDefault="00951281" w:rsidP="00A70C8F">
      <w:pPr>
        <w:spacing w:after="94" w:line="360" w:lineRule="auto"/>
        <w:ind w:left="4243" w:firstLine="5"/>
        <w:jc w:val="left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b/>
          <w:color w:val="auto"/>
          <w:sz w:val="22"/>
        </w:rPr>
        <w:t>§ 13</w:t>
      </w:r>
      <w:r w:rsidR="00096763" w:rsidRPr="009E5A87">
        <w:rPr>
          <w:rFonts w:ascii="Times New Roman" w:hAnsi="Times New Roman" w:cs="Times New Roman"/>
          <w:b/>
          <w:color w:val="auto"/>
          <w:sz w:val="22"/>
        </w:rPr>
        <w:t xml:space="preserve">. </w:t>
      </w:r>
    </w:p>
    <w:p w:rsidR="000E7F0F" w:rsidRDefault="00096763" w:rsidP="00DE55D1">
      <w:pPr>
        <w:spacing w:after="168" w:line="360" w:lineRule="auto"/>
        <w:ind w:left="-15" w:firstLine="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W sprawach nie uregulowanych niniejszą umową mają zastosowanie przepisy Kodeksu Cywilnego, przepisów dotyczących planowania przestrzennego i innych związanych z opracowywanymi projektami oraz  RODO. </w:t>
      </w:r>
    </w:p>
    <w:p w:rsidR="00976903" w:rsidRPr="009E5A87" w:rsidRDefault="00976903" w:rsidP="00DE55D1">
      <w:pPr>
        <w:spacing w:after="168" w:line="360" w:lineRule="auto"/>
        <w:ind w:left="-15" w:firstLine="0"/>
        <w:rPr>
          <w:rFonts w:ascii="Times New Roman" w:hAnsi="Times New Roman" w:cs="Times New Roman"/>
          <w:color w:val="auto"/>
          <w:sz w:val="22"/>
        </w:rPr>
      </w:pPr>
    </w:p>
    <w:p w:rsidR="000E7F0F" w:rsidRPr="009E5A87" w:rsidRDefault="00951281" w:rsidP="00DE55D1">
      <w:pPr>
        <w:spacing w:after="188" w:line="360" w:lineRule="auto"/>
        <w:ind w:left="10" w:right="6" w:hanging="10"/>
        <w:jc w:val="center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b/>
          <w:color w:val="auto"/>
          <w:sz w:val="22"/>
        </w:rPr>
        <w:lastRenderedPageBreak/>
        <w:t>§ 14</w:t>
      </w:r>
      <w:r w:rsidR="00096763" w:rsidRPr="009E5A87">
        <w:rPr>
          <w:rFonts w:ascii="Times New Roman" w:hAnsi="Times New Roman" w:cs="Times New Roman"/>
          <w:b/>
          <w:color w:val="auto"/>
          <w:sz w:val="22"/>
        </w:rPr>
        <w:t xml:space="preserve">. </w:t>
      </w:r>
    </w:p>
    <w:p w:rsidR="000E7F0F" w:rsidRPr="009E5A87" w:rsidRDefault="00096763" w:rsidP="00DE55D1">
      <w:pPr>
        <w:spacing w:after="98" w:line="360" w:lineRule="auto"/>
        <w:ind w:left="-15" w:firstLine="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Umowę sporządzono w </w:t>
      </w:r>
      <w:r w:rsidR="00D16FE6" w:rsidRPr="009E5A87">
        <w:rPr>
          <w:rFonts w:ascii="Times New Roman" w:hAnsi="Times New Roman" w:cs="Times New Roman"/>
          <w:color w:val="auto"/>
          <w:sz w:val="22"/>
        </w:rPr>
        <w:t xml:space="preserve">dwóch </w:t>
      </w:r>
      <w:r w:rsidRPr="009E5A87">
        <w:rPr>
          <w:rFonts w:ascii="Times New Roman" w:hAnsi="Times New Roman" w:cs="Times New Roman"/>
          <w:color w:val="auto"/>
          <w:sz w:val="22"/>
        </w:rPr>
        <w:t xml:space="preserve">egzemplarzach, po </w:t>
      </w:r>
      <w:r w:rsidR="00D16FE6" w:rsidRPr="009E5A87">
        <w:rPr>
          <w:rFonts w:ascii="Times New Roman" w:hAnsi="Times New Roman" w:cs="Times New Roman"/>
          <w:color w:val="auto"/>
          <w:sz w:val="22"/>
        </w:rPr>
        <w:t xml:space="preserve">jednym </w:t>
      </w:r>
      <w:r w:rsidRPr="009E5A87">
        <w:rPr>
          <w:rFonts w:ascii="Times New Roman" w:hAnsi="Times New Roman" w:cs="Times New Roman"/>
          <w:color w:val="auto"/>
          <w:sz w:val="22"/>
        </w:rPr>
        <w:t xml:space="preserve">dla każdej ze stron. </w:t>
      </w:r>
    </w:p>
    <w:p w:rsidR="00781DCB" w:rsidRPr="009E5A87" w:rsidRDefault="00781DCB" w:rsidP="00781DCB">
      <w:pPr>
        <w:spacing w:after="94" w:line="360" w:lineRule="auto"/>
        <w:ind w:left="3535" w:firstLine="5"/>
        <w:jc w:val="left"/>
        <w:rPr>
          <w:rFonts w:ascii="Times New Roman" w:hAnsi="Times New Roman" w:cs="Times New Roman"/>
          <w:b/>
          <w:color w:val="auto"/>
          <w:sz w:val="22"/>
        </w:rPr>
      </w:pPr>
    </w:p>
    <w:p w:rsidR="00781DCB" w:rsidRPr="009E5A87" w:rsidRDefault="00781DCB" w:rsidP="00781DCB">
      <w:pPr>
        <w:spacing w:after="94" w:line="360" w:lineRule="auto"/>
        <w:ind w:left="3535" w:firstLine="5"/>
        <w:jc w:val="left"/>
        <w:rPr>
          <w:rFonts w:ascii="Times New Roman" w:hAnsi="Times New Roman" w:cs="Times New Roman"/>
          <w:b/>
          <w:color w:val="auto"/>
          <w:sz w:val="22"/>
        </w:rPr>
      </w:pPr>
      <w:r w:rsidRPr="009E5A87">
        <w:rPr>
          <w:rFonts w:ascii="Times New Roman" w:hAnsi="Times New Roman" w:cs="Times New Roman"/>
          <w:b/>
          <w:color w:val="auto"/>
          <w:sz w:val="22"/>
        </w:rPr>
        <w:t>PODPISY STRON</w:t>
      </w:r>
    </w:p>
    <w:p w:rsidR="00781DCB" w:rsidRPr="009E5A87" w:rsidRDefault="00781DCB" w:rsidP="00781DCB">
      <w:pPr>
        <w:spacing w:after="94" w:line="360" w:lineRule="auto"/>
        <w:ind w:left="703" w:firstLine="5"/>
        <w:jc w:val="left"/>
        <w:rPr>
          <w:rFonts w:ascii="Times New Roman" w:hAnsi="Times New Roman" w:cs="Times New Roman"/>
          <w:b/>
          <w:color w:val="auto"/>
          <w:sz w:val="22"/>
        </w:rPr>
      </w:pPr>
    </w:p>
    <w:p w:rsidR="00781DCB" w:rsidRPr="009E5A87" w:rsidRDefault="00781DCB" w:rsidP="00781DCB">
      <w:pPr>
        <w:spacing w:after="94" w:line="360" w:lineRule="auto"/>
        <w:ind w:left="703" w:firstLine="5"/>
        <w:jc w:val="left"/>
        <w:rPr>
          <w:rFonts w:ascii="Times New Roman" w:hAnsi="Times New Roman" w:cs="Times New Roman"/>
          <w:color w:val="auto"/>
          <w:sz w:val="22"/>
        </w:rPr>
      </w:pPr>
    </w:p>
    <w:p w:rsidR="00781DCB" w:rsidRPr="009E5A87" w:rsidRDefault="00781DCB" w:rsidP="00781DCB">
      <w:pPr>
        <w:spacing w:after="94" w:line="360" w:lineRule="auto"/>
        <w:ind w:left="0" w:firstLine="0"/>
        <w:jc w:val="left"/>
        <w:rPr>
          <w:rFonts w:ascii="Times New Roman" w:hAnsi="Times New Roman" w:cs="Times New Roman"/>
          <w:b/>
          <w:color w:val="auto"/>
          <w:sz w:val="22"/>
          <w:u w:val="single"/>
        </w:rPr>
      </w:pPr>
      <w:r w:rsidRPr="009E5A87">
        <w:rPr>
          <w:rFonts w:ascii="Times New Roman" w:hAnsi="Times New Roman" w:cs="Times New Roman"/>
          <w:color w:val="auto"/>
          <w:sz w:val="22"/>
          <w:u w:val="single"/>
        </w:rPr>
        <w:tab/>
      </w:r>
      <w:r w:rsidRPr="009E5A87">
        <w:rPr>
          <w:rFonts w:ascii="Times New Roman" w:hAnsi="Times New Roman" w:cs="Times New Roman"/>
          <w:color w:val="auto"/>
          <w:sz w:val="22"/>
          <w:u w:val="single"/>
        </w:rPr>
        <w:tab/>
      </w:r>
      <w:r w:rsidRPr="009E5A87">
        <w:rPr>
          <w:rFonts w:ascii="Times New Roman" w:hAnsi="Times New Roman" w:cs="Times New Roman"/>
          <w:color w:val="auto"/>
          <w:sz w:val="22"/>
          <w:u w:val="single"/>
        </w:rPr>
        <w:tab/>
      </w:r>
      <w:r w:rsidRPr="009E5A87">
        <w:rPr>
          <w:rFonts w:ascii="Times New Roman" w:hAnsi="Times New Roman" w:cs="Times New Roman"/>
          <w:color w:val="auto"/>
          <w:sz w:val="22"/>
        </w:rPr>
        <w:tab/>
      </w:r>
      <w:r w:rsidRPr="009E5A87">
        <w:rPr>
          <w:rFonts w:ascii="Times New Roman" w:hAnsi="Times New Roman" w:cs="Times New Roman"/>
          <w:color w:val="auto"/>
          <w:sz w:val="22"/>
        </w:rPr>
        <w:tab/>
      </w:r>
      <w:r w:rsidRPr="009E5A87">
        <w:rPr>
          <w:rFonts w:ascii="Times New Roman" w:hAnsi="Times New Roman" w:cs="Times New Roman"/>
          <w:color w:val="auto"/>
          <w:sz w:val="22"/>
        </w:rPr>
        <w:tab/>
      </w:r>
      <w:r w:rsidRPr="009E5A87">
        <w:rPr>
          <w:rFonts w:ascii="Times New Roman" w:hAnsi="Times New Roman" w:cs="Times New Roman"/>
          <w:color w:val="auto"/>
          <w:sz w:val="22"/>
        </w:rPr>
        <w:tab/>
      </w:r>
      <w:r w:rsidRPr="009E5A87">
        <w:rPr>
          <w:rFonts w:ascii="Times New Roman" w:hAnsi="Times New Roman" w:cs="Times New Roman"/>
          <w:color w:val="auto"/>
          <w:sz w:val="22"/>
        </w:rPr>
        <w:tab/>
      </w:r>
      <w:r w:rsidRPr="009E5A87">
        <w:rPr>
          <w:rFonts w:ascii="Times New Roman" w:hAnsi="Times New Roman" w:cs="Times New Roman"/>
          <w:color w:val="auto"/>
          <w:sz w:val="22"/>
        </w:rPr>
        <w:tab/>
        <w:t xml:space="preserve">       </w:t>
      </w:r>
      <w:r w:rsidRPr="009E5A87">
        <w:rPr>
          <w:rFonts w:ascii="Times New Roman" w:hAnsi="Times New Roman" w:cs="Times New Roman"/>
          <w:color w:val="auto"/>
          <w:sz w:val="22"/>
          <w:u w:val="single"/>
        </w:rPr>
        <w:tab/>
      </w:r>
      <w:r w:rsidRPr="009E5A87">
        <w:rPr>
          <w:rFonts w:ascii="Times New Roman" w:hAnsi="Times New Roman" w:cs="Times New Roman"/>
          <w:color w:val="auto"/>
          <w:sz w:val="22"/>
          <w:u w:val="single"/>
        </w:rPr>
        <w:tab/>
      </w:r>
      <w:r w:rsidRPr="009E5A87">
        <w:rPr>
          <w:rFonts w:ascii="Times New Roman" w:hAnsi="Times New Roman" w:cs="Times New Roman"/>
          <w:color w:val="auto"/>
          <w:sz w:val="22"/>
          <w:u w:val="single"/>
        </w:rPr>
        <w:tab/>
      </w:r>
    </w:p>
    <w:p w:rsidR="00781DCB" w:rsidRPr="009E5A87" w:rsidRDefault="00781DCB" w:rsidP="00781DCB">
      <w:pPr>
        <w:spacing w:after="94" w:line="360" w:lineRule="auto"/>
        <w:jc w:val="left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b/>
          <w:color w:val="auto"/>
          <w:sz w:val="22"/>
        </w:rPr>
        <w:t xml:space="preserve">      Zamawiający </w:t>
      </w:r>
      <w:r w:rsidRPr="009E5A87">
        <w:rPr>
          <w:rFonts w:ascii="Times New Roman" w:hAnsi="Times New Roman" w:cs="Times New Roman"/>
          <w:b/>
          <w:color w:val="auto"/>
          <w:sz w:val="22"/>
        </w:rPr>
        <w:tab/>
      </w:r>
      <w:r w:rsidRPr="009E5A87">
        <w:rPr>
          <w:rFonts w:ascii="Times New Roman" w:hAnsi="Times New Roman" w:cs="Times New Roman"/>
          <w:b/>
          <w:color w:val="auto"/>
          <w:sz w:val="22"/>
        </w:rPr>
        <w:tab/>
      </w:r>
      <w:r w:rsidRPr="009E5A87">
        <w:rPr>
          <w:rFonts w:ascii="Times New Roman" w:hAnsi="Times New Roman" w:cs="Times New Roman"/>
          <w:b/>
          <w:color w:val="auto"/>
          <w:sz w:val="22"/>
        </w:rPr>
        <w:tab/>
      </w:r>
      <w:r w:rsidRPr="009E5A87">
        <w:rPr>
          <w:rFonts w:ascii="Times New Roman" w:hAnsi="Times New Roman" w:cs="Times New Roman"/>
          <w:b/>
          <w:color w:val="auto"/>
          <w:sz w:val="22"/>
        </w:rPr>
        <w:tab/>
      </w:r>
      <w:r w:rsidRPr="009E5A87">
        <w:rPr>
          <w:rFonts w:ascii="Times New Roman" w:hAnsi="Times New Roman" w:cs="Times New Roman"/>
          <w:b/>
          <w:color w:val="auto"/>
          <w:sz w:val="22"/>
        </w:rPr>
        <w:tab/>
      </w:r>
      <w:r w:rsidRPr="009E5A87">
        <w:rPr>
          <w:rFonts w:ascii="Times New Roman" w:hAnsi="Times New Roman" w:cs="Times New Roman"/>
          <w:b/>
          <w:color w:val="auto"/>
          <w:sz w:val="22"/>
        </w:rPr>
        <w:tab/>
      </w:r>
      <w:r w:rsidRPr="009E5A87">
        <w:rPr>
          <w:rFonts w:ascii="Times New Roman" w:hAnsi="Times New Roman" w:cs="Times New Roman"/>
          <w:b/>
          <w:color w:val="auto"/>
          <w:sz w:val="22"/>
        </w:rPr>
        <w:tab/>
      </w:r>
      <w:r w:rsidRPr="009E5A87">
        <w:rPr>
          <w:rFonts w:ascii="Times New Roman" w:hAnsi="Times New Roman" w:cs="Times New Roman"/>
          <w:b/>
          <w:color w:val="auto"/>
          <w:sz w:val="22"/>
        </w:rPr>
        <w:tab/>
        <w:t>Wykonawca</w:t>
      </w:r>
    </w:p>
    <w:p w:rsidR="003E789E" w:rsidRPr="009E5A87" w:rsidRDefault="003E789E" w:rsidP="00DE55D1">
      <w:pPr>
        <w:spacing w:after="98" w:line="360" w:lineRule="auto"/>
        <w:ind w:left="-15" w:firstLine="0"/>
        <w:rPr>
          <w:rFonts w:ascii="Times New Roman" w:hAnsi="Times New Roman" w:cs="Times New Roman"/>
          <w:color w:val="auto"/>
          <w:sz w:val="22"/>
        </w:rPr>
      </w:pPr>
    </w:p>
    <w:p w:rsidR="003E789E" w:rsidRPr="009E5A87" w:rsidRDefault="003E789E" w:rsidP="00DE55D1">
      <w:pPr>
        <w:spacing w:after="98" w:line="360" w:lineRule="auto"/>
        <w:ind w:left="-15" w:firstLine="0"/>
        <w:rPr>
          <w:rFonts w:ascii="Times New Roman" w:hAnsi="Times New Roman" w:cs="Times New Roman"/>
          <w:color w:val="auto"/>
          <w:sz w:val="22"/>
        </w:rPr>
      </w:pPr>
    </w:p>
    <w:p w:rsidR="00781DCB" w:rsidRPr="009E5A87" w:rsidRDefault="00781DCB" w:rsidP="00DE55D1">
      <w:pPr>
        <w:spacing w:after="98" w:line="360" w:lineRule="auto"/>
        <w:ind w:left="-15" w:firstLine="0"/>
        <w:rPr>
          <w:rFonts w:ascii="Times New Roman" w:hAnsi="Times New Roman" w:cs="Times New Roman"/>
          <w:color w:val="auto"/>
          <w:sz w:val="22"/>
        </w:rPr>
      </w:pPr>
    </w:p>
    <w:p w:rsidR="003E789E" w:rsidRPr="009E5A87" w:rsidRDefault="003E789E" w:rsidP="00DE55D1">
      <w:pPr>
        <w:spacing w:after="98" w:line="360" w:lineRule="auto"/>
        <w:ind w:left="-15" w:firstLine="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Spis załączników:</w:t>
      </w:r>
    </w:p>
    <w:p w:rsidR="003E789E" w:rsidRPr="009E5A87" w:rsidRDefault="003E789E" w:rsidP="003E789E">
      <w:pPr>
        <w:pStyle w:val="Standard"/>
        <w:rPr>
          <w:b/>
          <w:sz w:val="22"/>
          <w:szCs w:val="22"/>
        </w:rPr>
      </w:pPr>
      <w:r w:rsidRPr="009E5A87">
        <w:rPr>
          <w:sz w:val="22"/>
        </w:rPr>
        <w:t>Załącznik nr 1 do umowy  z dnia…………. Harmonogram rzeczowo – finansowy realizacji przedmiotu umowy.</w:t>
      </w:r>
    </w:p>
    <w:p w:rsidR="003E789E" w:rsidRPr="009E5A87" w:rsidRDefault="003E789E" w:rsidP="003E789E">
      <w:pPr>
        <w:pStyle w:val="Tekstpodstawowy"/>
        <w:spacing w:after="120" w:line="276" w:lineRule="auto"/>
        <w:rPr>
          <w:b/>
          <w:sz w:val="22"/>
          <w:szCs w:val="22"/>
        </w:rPr>
      </w:pPr>
    </w:p>
    <w:p w:rsidR="003E789E" w:rsidRPr="009E5A87" w:rsidRDefault="003E789E" w:rsidP="003E789E">
      <w:pPr>
        <w:pStyle w:val="Tekstpodstawowy"/>
        <w:spacing w:after="120" w:line="276" w:lineRule="auto"/>
        <w:rPr>
          <w:bCs/>
          <w:sz w:val="22"/>
          <w:szCs w:val="22"/>
        </w:rPr>
      </w:pPr>
      <w:r w:rsidRPr="009E5A87">
        <w:rPr>
          <w:sz w:val="22"/>
          <w:szCs w:val="22"/>
        </w:rPr>
        <w:t xml:space="preserve">Załącznik nr 2 </w:t>
      </w:r>
      <w:r w:rsidRPr="009E5A87">
        <w:rPr>
          <w:bCs/>
          <w:sz w:val="22"/>
          <w:szCs w:val="22"/>
        </w:rPr>
        <w:t>do umowy z dnia …………Umowa  powierzenia przetwarzania danych osobowych.</w:t>
      </w:r>
    </w:p>
    <w:p w:rsidR="003E789E" w:rsidRPr="009E5A87" w:rsidRDefault="003E789E" w:rsidP="003E789E">
      <w:pPr>
        <w:widowControl w:val="0"/>
        <w:spacing w:line="276" w:lineRule="auto"/>
        <w:rPr>
          <w:rFonts w:ascii="Times New Roman" w:hAnsi="Times New Roman" w:cs="Times New Roman"/>
          <w:color w:val="auto"/>
          <w:sz w:val="22"/>
        </w:rPr>
      </w:pPr>
    </w:p>
    <w:p w:rsidR="003E789E" w:rsidRPr="009E5A87" w:rsidRDefault="003E789E" w:rsidP="003E789E">
      <w:pPr>
        <w:pStyle w:val="Standard"/>
        <w:rPr>
          <w:b/>
          <w:sz w:val="22"/>
          <w:szCs w:val="22"/>
        </w:rPr>
      </w:pPr>
    </w:p>
    <w:p w:rsidR="003E789E" w:rsidRPr="009E5A87" w:rsidRDefault="003E789E" w:rsidP="003E789E">
      <w:pPr>
        <w:spacing w:after="98" w:line="360" w:lineRule="auto"/>
        <w:rPr>
          <w:rFonts w:ascii="Times New Roman" w:hAnsi="Times New Roman" w:cs="Times New Roman"/>
          <w:color w:val="auto"/>
          <w:sz w:val="22"/>
        </w:rPr>
      </w:pPr>
    </w:p>
    <w:p w:rsidR="003E789E" w:rsidRPr="009E5A87" w:rsidRDefault="003E789E" w:rsidP="0067524E">
      <w:pPr>
        <w:spacing w:after="98" w:line="360" w:lineRule="auto"/>
        <w:ind w:left="5649" w:firstLine="0"/>
        <w:rPr>
          <w:rFonts w:ascii="Times New Roman" w:hAnsi="Times New Roman" w:cs="Times New Roman"/>
          <w:color w:val="auto"/>
          <w:sz w:val="22"/>
        </w:rPr>
      </w:pPr>
    </w:p>
    <w:p w:rsidR="003E789E" w:rsidRPr="009E5A87" w:rsidRDefault="003E789E" w:rsidP="0067524E">
      <w:pPr>
        <w:spacing w:after="98" w:line="360" w:lineRule="auto"/>
        <w:ind w:left="5649" w:firstLine="0"/>
        <w:rPr>
          <w:rFonts w:ascii="Times New Roman" w:hAnsi="Times New Roman" w:cs="Times New Roman"/>
          <w:color w:val="auto"/>
          <w:sz w:val="22"/>
        </w:rPr>
      </w:pPr>
    </w:p>
    <w:p w:rsidR="003E789E" w:rsidRPr="009E5A87" w:rsidRDefault="003E789E" w:rsidP="0067524E">
      <w:pPr>
        <w:spacing w:after="98" w:line="360" w:lineRule="auto"/>
        <w:ind w:left="5649" w:firstLine="0"/>
        <w:rPr>
          <w:rFonts w:ascii="Times New Roman" w:hAnsi="Times New Roman" w:cs="Times New Roman"/>
          <w:color w:val="auto"/>
          <w:sz w:val="22"/>
        </w:rPr>
      </w:pPr>
    </w:p>
    <w:p w:rsidR="003E789E" w:rsidRPr="009E5A87" w:rsidRDefault="003E789E" w:rsidP="003E789E">
      <w:pPr>
        <w:spacing w:after="98" w:line="360" w:lineRule="auto"/>
        <w:ind w:left="5649" w:firstLine="0"/>
        <w:jc w:val="left"/>
        <w:rPr>
          <w:rFonts w:ascii="Times New Roman" w:hAnsi="Times New Roman" w:cs="Times New Roman"/>
          <w:color w:val="auto"/>
          <w:sz w:val="22"/>
        </w:rPr>
      </w:pPr>
    </w:p>
    <w:p w:rsidR="00946AB5" w:rsidRPr="009E5A87" w:rsidRDefault="00946AB5" w:rsidP="00946AB5">
      <w:pPr>
        <w:rPr>
          <w:rFonts w:ascii="Times New Roman" w:hAnsi="Times New Roman" w:cs="Times New Roman"/>
          <w:b/>
          <w:color w:val="auto"/>
          <w:sz w:val="22"/>
        </w:rPr>
      </w:pPr>
    </w:p>
    <w:p w:rsidR="003E789E" w:rsidRPr="009E5A87" w:rsidRDefault="003E789E" w:rsidP="00781DCB">
      <w:pPr>
        <w:pStyle w:val="Nagwek81"/>
        <w:pageBreakBefore/>
        <w:tabs>
          <w:tab w:val="left" w:pos="5954"/>
        </w:tabs>
        <w:jc w:val="right"/>
        <w:rPr>
          <w:sz w:val="22"/>
          <w:szCs w:val="22"/>
        </w:rPr>
      </w:pPr>
      <w:r w:rsidRPr="009E5A87">
        <w:rPr>
          <w:sz w:val="22"/>
          <w:szCs w:val="22"/>
        </w:rPr>
        <w:lastRenderedPageBreak/>
        <w:t xml:space="preserve">Załącznik nr 1  do umowy  </w:t>
      </w:r>
      <w:r w:rsidR="00781DCB" w:rsidRPr="009E5A87">
        <w:rPr>
          <w:sz w:val="22"/>
          <w:szCs w:val="22"/>
          <w:shd w:val="clear" w:color="auto" w:fill="FFFFFF"/>
        </w:rPr>
        <w:t>z dnia ……………</w:t>
      </w:r>
    </w:p>
    <w:p w:rsidR="003E789E" w:rsidRPr="009E5A87" w:rsidRDefault="003E789E" w:rsidP="003E789E">
      <w:pPr>
        <w:pStyle w:val="Standard"/>
        <w:jc w:val="center"/>
        <w:rPr>
          <w:b/>
          <w:sz w:val="22"/>
          <w:szCs w:val="22"/>
        </w:rPr>
      </w:pPr>
    </w:p>
    <w:p w:rsidR="00781DCB" w:rsidRPr="009E5A87" w:rsidRDefault="00781DCB" w:rsidP="003E789E">
      <w:pPr>
        <w:pStyle w:val="Standard"/>
        <w:jc w:val="center"/>
        <w:rPr>
          <w:b/>
          <w:sz w:val="22"/>
          <w:szCs w:val="22"/>
        </w:rPr>
      </w:pPr>
    </w:p>
    <w:p w:rsidR="003E789E" w:rsidRPr="009E5A87" w:rsidRDefault="003E789E" w:rsidP="003E789E">
      <w:pPr>
        <w:pStyle w:val="Standard"/>
        <w:jc w:val="center"/>
        <w:rPr>
          <w:b/>
          <w:sz w:val="22"/>
          <w:szCs w:val="22"/>
        </w:rPr>
      </w:pPr>
      <w:r w:rsidRPr="009E5A87">
        <w:rPr>
          <w:b/>
          <w:sz w:val="22"/>
          <w:szCs w:val="22"/>
        </w:rPr>
        <w:t>HARMONOGRAM RZECZOWO – FINANSOWY</w:t>
      </w:r>
    </w:p>
    <w:p w:rsidR="003E789E" w:rsidRPr="009E5A87" w:rsidRDefault="003E789E" w:rsidP="003E789E">
      <w:pPr>
        <w:pStyle w:val="Standard"/>
        <w:spacing w:after="100"/>
        <w:jc w:val="center"/>
        <w:rPr>
          <w:b/>
          <w:sz w:val="22"/>
          <w:szCs w:val="22"/>
        </w:rPr>
      </w:pPr>
      <w:r w:rsidRPr="009E5A87">
        <w:rPr>
          <w:b/>
          <w:sz w:val="22"/>
          <w:szCs w:val="22"/>
        </w:rPr>
        <w:t>REALIZACJI PRZEDMIOTU UMOWY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1827"/>
        <w:gridCol w:w="4117"/>
        <w:gridCol w:w="2205"/>
      </w:tblGrid>
      <w:tr w:rsidR="009E5A87" w:rsidRPr="009E5A87" w:rsidTr="00E02CBD">
        <w:tc>
          <w:tcPr>
            <w:tcW w:w="916" w:type="dxa"/>
          </w:tcPr>
          <w:p w:rsidR="003E789E" w:rsidRPr="009E5A87" w:rsidRDefault="003E789E" w:rsidP="00827E66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2"/>
              </w:rPr>
            </w:pPr>
            <w:r w:rsidRPr="009E5A87">
              <w:rPr>
                <w:rFonts w:ascii="Times New Roman" w:hAnsi="Times New Roman"/>
                <w:b/>
                <w:color w:val="auto"/>
                <w:sz w:val="22"/>
              </w:rPr>
              <w:t>L.p.</w:t>
            </w:r>
          </w:p>
        </w:tc>
        <w:tc>
          <w:tcPr>
            <w:tcW w:w="1827" w:type="dxa"/>
          </w:tcPr>
          <w:p w:rsidR="003E789E" w:rsidRPr="009E5A87" w:rsidRDefault="003E789E" w:rsidP="00827E66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2"/>
              </w:rPr>
            </w:pPr>
          </w:p>
        </w:tc>
        <w:tc>
          <w:tcPr>
            <w:tcW w:w="4117" w:type="dxa"/>
          </w:tcPr>
          <w:p w:rsidR="003E789E" w:rsidRPr="009E5A87" w:rsidRDefault="003E789E" w:rsidP="00827E66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2"/>
              </w:rPr>
            </w:pPr>
            <w:r w:rsidRPr="009E5A87">
              <w:rPr>
                <w:rFonts w:ascii="Times New Roman" w:hAnsi="Times New Roman"/>
                <w:b/>
                <w:color w:val="auto"/>
                <w:sz w:val="22"/>
              </w:rPr>
              <w:t>prace projektowe (od dnia podpisania umowy)</w:t>
            </w:r>
          </w:p>
        </w:tc>
        <w:tc>
          <w:tcPr>
            <w:tcW w:w="2205" w:type="dxa"/>
          </w:tcPr>
          <w:p w:rsidR="003E789E" w:rsidRPr="009E5A87" w:rsidRDefault="003E789E" w:rsidP="00827E66">
            <w:pPr>
              <w:spacing w:after="0" w:line="240" w:lineRule="auto"/>
              <w:rPr>
                <w:rFonts w:ascii="Times New Roman" w:hAnsi="Times New Roman"/>
                <w:b/>
                <w:color w:val="auto"/>
              </w:rPr>
            </w:pPr>
            <w:r w:rsidRPr="009E5A87">
              <w:rPr>
                <w:rFonts w:ascii="Times New Roman" w:hAnsi="Times New Roman"/>
                <w:b/>
                <w:color w:val="auto"/>
              </w:rPr>
              <w:t>termin wykonania</w:t>
            </w:r>
          </w:p>
        </w:tc>
      </w:tr>
      <w:tr w:rsidR="009E5A87" w:rsidRPr="009E5A87" w:rsidTr="00E02CBD">
        <w:tc>
          <w:tcPr>
            <w:tcW w:w="916" w:type="dxa"/>
          </w:tcPr>
          <w:p w:rsidR="003E789E" w:rsidRPr="009E5A87" w:rsidRDefault="00E02CBD" w:rsidP="00827E66">
            <w:pPr>
              <w:spacing w:after="0" w:line="240" w:lineRule="auto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Etap 1</w:t>
            </w:r>
            <w:r w:rsidR="0040541F">
              <w:rPr>
                <w:rFonts w:ascii="Times New Roman" w:hAnsi="Times New Roman"/>
                <w:color w:val="auto"/>
                <w:sz w:val="22"/>
              </w:rPr>
              <w:t>.</w:t>
            </w:r>
          </w:p>
        </w:tc>
        <w:tc>
          <w:tcPr>
            <w:tcW w:w="1827" w:type="dxa"/>
          </w:tcPr>
          <w:p w:rsidR="003E789E" w:rsidRPr="009E5A87" w:rsidRDefault="00E02CBD" w:rsidP="00827E66">
            <w:pPr>
              <w:spacing w:after="0" w:line="240" w:lineRule="auto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Prace planistyczne</w:t>
            </w:r>
          </w:p>
        </w:tc>
        <w:tc>
          <w:tcPr>
            <w:tcW w:w="4117" w:type="dxa"/>
          </w:tcPr>
          <w:p w:rsidR="003E789E" w:rsidRPr="009E5A87" w:rsidRDefault="003E789E" w:rsidP="00827E66">
            <w:pPr>
              <w:spacing w:after="0" w:line="240" w:lineRule="auto"/>
              <w:rPr>
                <w:rFonts w:ascii="Times New Roman" w:hAnsi="Times New Roman"/>
                <w:color w:val="auto"/>
                <w:sz w:val="22"/>
              </w:rPr>
            </w:pPr>
            <w:r w:rsidRPr="009E5A87">
              <w:rPr>
                <w:rFonts w:ascii="Times New Roman" w:hAnsi="Times New Roman"/>
                <w:color w:val="auto"/>
                <w:sz w:val="22"/>
              </w:rPr>
              <w:t xml:space="preserve">1) ogłoszenie, zawiadomienie o podjęciu uchwały o przystąpieniu do sporządzania planu instytucje i organy właściwe do uzgadniania i opiniowania, </w:t>
            </w:r>
          </w:p>
          <w:p w:rsidR="003E789E" w:rsidRPr="009E5A87" w:rsidRDefault="003E789E" w:rsidP="00827E66">
            <w:pPr>
              <w:spacing w:after="0" w:line="240" w:lineRule="auto"/>
              <w:rPr>
                <w:rFonts w:ascii="Times New Roman" w:hAnsi="Times New Roman"/>
                <w:color w:val="auto"/>
                <w:sz w:val="22"/>
              </w:rPr>
            </w:pPr>
            <w:r w:rsidRPr="009E5A87">
              <w:rPr>
                <w:rFonts w:ascii="Times New Roman" w:hAnsi="Times New Roman"/>
                <w:color w:val="auto"/>
                <w:sz w:val="22"/>
              </w:rPr>
              <w:t xml:space="preserve">2) analiza materiałów wyjściowych, </w:t>
            </w:r>
          </w:p>
          <w:p w:rsidR="003E789E" w:rsidRPr="009E5A87" w:rsidRDefault="003E789E" w:rsidP="00827E66">
            <w:pPr>
              <w:spacing w:after="0" w:line="240" w:lineRule="auto"/>
              <w:rPr>
                <w:rFonts w:ascii="Times New Roman" w:hAnsi="Times New Roman"/>
                <w:color w:val="auto"/>
                <w:sz w:val="22"/>
              </w:rPr>
            </w:pPr>
            <w:r w:rsidRPr="009E5A87">
              <w:rPr>
                <w:rFonts w:ascii="Times New Roman" w:hAnsi="Times New Roman"/>
                <w:color w:val="auto"/>
                <w:sz w:val="22"/>
              </w:rPr>
              <w:t xml:space="preserve">3) analiza stanu zagospodarowania i zabudowy, </w:t>
            </w:r>
          </w:p>
          <w:p w:rsidR="003E789E" w:rsidRPr="009E5A87" w:rsidRDefault="003E789E" w:rsidP="00827E66">
            <w:pPr>
              <w:spacing w:after="0" w:line="240" w:lineRule="auto"/>
              <w:rPr>
                <w:rFonts w:ascii="Times New Roman" w:hAnsi="Times New Roman"/>
                <w:color w:val="auto"/>
                <w:sz w:val="22"/>
              </w:rPr>
            </w:pPr>
            <w:r w:rsidRPr="009E5A87">
              <w:rPr>
                <w:rFonts w:ascii="Times New Roman" w:hAnsi="Times New Roman"/>
                <w:color w:val="auto"/>
                <w:sz w:val="22"/>
              </w:rPr>
              <w:t>4) analiza uwarunkowań zewnętrznych,</w:t>
            </w:r>
          </w:p>
          <w:p w:rsidR="003E789E" w:rsidRPr="009E5A87" w:rsidRDefault="003E789E" w:rsidP="00827E66">
            <w:pPr>
              <w:spacing w:after="0" w:line="240" w:lineRule="auto"/>
              <w:rPr>
                <w:rFonts w:ascii="Times New Roman" w:hAnsi="Times New Roman"/>
                <w:color w:val="auto"/>
                <w:sz w:val="22"/>
              </w:rPr>
            </w:pPr>
            <w:r w:rsidRPr="009E5A87">
              <w:rPr>
                <w:rFonts w:ascii="Times New Roman" w:hAnsi="Times New Roman"/>
                <w:color w:val="auto"/>
                <w:sz w:val="22"/>
              </w:rPr>
              <w:t xml:space="preserve">5) analiza uwarunkowań przestrzennych gminy, </w:t>
            </w:r>
          </w:p>
          <w:p w:rsidR="003E789E" w:rsidRPr="009E5A87" w:rsidRDefault="003E789E" w:rsidP="00827E66">
            <w:pPr>
              <w:spacing w:after="0" w:line="240" w:lineRule="auto"/>
              <w:rPr>
                <w:rFonts w:ascii="Times New Roman" w:hAnsi="Times New Roman"/>
                <w:color w:val="auto"/>
                <w:sz w:val="22"/>
              </w:rPr>
            </w:pPr>
            <w:r w:rsidRPr="009E5A87">
              <w:rPr>
                <w:rFonts w:ascii="Times New Roman" w:hAnsi="Times New Roman"/>
                <w:color w:val="auto"/>
                <w:sz w:val="22"/>
              </w:rPr>
              <w:t xml:space="preserve">6) określenie zapotrzebowania na nową zabudowę mieszkaniową w gminie, </w:t>
            </w:r>
          </w:p>
          <w:p w:rsidR="003E789E" w:rsidRPr="009E5A87" w:rsidRDefault="003E789E" w:rsidP="00827E66">
            <w:pPr>
              <w:spacing w:after="0" w:line="240" w:lineRule="auto"/>
              <w:rPr>
                <w:rFonts w:ascii="Times New Roman" w:hAnsi="Times New Roman"/>
                <w:color w:val="auto"/>
                <w:sz w:val="22"/>
              </w:rPr>
            </w:pPr>
            <w:r w:rsidRPr="009E5A87">
              <w:rPr>
                <w:rFonts w:ascii="Times New Roman" w:hAnsi="Times New Roman"/>
                <w:color w:val="auto"/>
                <w:sz w:val="22"/>
              </w:rPr>
              <w:t xml:space="preserve">7) analiza wniosków zgłoszonych po ogłoszeniu i zawiadomienia o przystąpieniu do sporządzania planu </w:t>
            </w:r>
          </w:p>
          <w:p w:rsidR="003E789E" w:rsidRDefault="003E789E" w:rsidP="00827E66">
            <w:pPr>
              <w:spacing w:after="0" w:line="240" w:lineRule="auto"/>
              <w:rPr>
                <w:rFonts w:ascii="Times New Roman" w:hAnsi="Times New Roman"/>
                <w:color w:val="auto"/>
                <w:sz w:val="22"/>
              </w:rPr>
            </w:pPr>
            <w:r w:rsidRPr="009E5A87">
              <w:rPr>
                <w:rFonts w:ascii="Times New Roman" w:hAnsi="Times New Roman"/>
                <w:color w:val="auto"/>
                <w:sz w:val="22"/>
              </w:rPr>
              <w:t>8) przedstawienie powyższych analiz i wyników określenia zapotrzebowania na nową zabudowę mieszkaniową w gminie, Wójtowi oraz komisji Rady Gminy Regimin i wprowadzenie ewentualnych korekt</w:t>
            </w:r>
          </w:p>
          <w:p w:rsidR="00E02CBD" w:rsidRPr="009E5A87" w:rsidRDefault="00E02CBD" w:rsidP="00E02CBD">
            <w:pPr>
              <w:spacing w:after="0" w:line="240" w:lineRule="auto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9</w:t>
            </w:r>
            <w:r w:rsidRPr="009E5A87">
              <w:rPr>
                <w:rFonts w:ascii="Times New Roman" w:hAnsi="Times New Roman"/>
                <w:color w:val="auto"/>
                <w:sz w:val="22"/>
              </w:rPr>
              <w:t>) opracowanie projektu planu zgodnie z zakresem wskazanym w ustawie o planowaniu i zagospodarowaniu przestrzennym,</w:t>
            </w:r>
          </w:p>
          <w:p w:rsidR="00E02CBD" w:rsidRPr="009E5A87" w:rsidRDefault="00E02CBD" w:rsidP="00E02CBD">
            <w:pPr>
              <w:spacing w:after="0" w:line="240" w:lineRule="auto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10</w:t>
            </w:r>
            <w:r w:rsidRPr="009E5A87">
              <w:rPr>
                <w:rFonts w:ascii="Times New Roman" w:hAnsi="Times New Roman"/>
                <w:color w:val="auto"/>
                <w:sz w:val="22"/>
              </w:rPr>
              <w:t>) sporządzenie uzasadnienia składającego się z części tekstowej i graficznej.</w:t>
            </w:r>
          </w:p>
          <w:p w:rsidR="00E02CBD" w:rsidRPr="009E5A87" w:rsidRDefault="00E02CBD" w:rsidP="00E02CBD">
            <w:pPr>
              <w:spacing w:after="0" w:line="240" w:lineRule="auto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11</w:t>
            </w:r>
            <w:r w:rsidRPr="009E5A87">
              <w:rPr>
                <w:rFonts w:ascii="Times New Roman" w:hAnsi="Times New Roman"/>
                <w:color w:val="auto"/>
                <w:sz w:val="22"/>
              </w:rPr>
              <w:t>) opracowanie prognozy oddziaływania na środowisko ,</w:t>
            </w:r>
          </w:p>
          <w:p w:rsidR="00E02CBD" w:rsidRPr="009E5A87" w:rsidRDefault="00E02CBD" w:rsidP="00E02CBD">
            <w:pPr>
              <w:spacing w:after="0" w:line="240" w:lineRule="auto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12</w:t>
            </w:r>
            <w:r w:rsidR="007F56F5">
              <w:rPr>
                <w:rFonts w:ascii="Times New Roman" w:hAnsi="Times New Roman"/>
                <w:color w:val="auto"/>
                <w:sz w:val="22"/>
              </w:rPr>
              <w:t xml:space="preserve">) </w:t>
            </w:r>
            <w:r w:rsidRPr="009E5A87">
              <w:rPr>
                <w:rFonts w:ascii="Times New Roman" w:hAnsi="Times New Roman"/>
                <w:color w:val="auto"/>
                <w:sz w:val="22"/>
              </w:rPr>
              <w:t>uzyskanie opinii o projekcie od wydziałów Urzędu Gminy Regimin, wraz z wprowadzeniem ewentualnych korekt,</w:t>
            </w:r>
          </w:p>
          <w:p w:rsidR="00E02CBD" w:rsidRPr="009E5A87" w:rsidRDefault="00E02CBD" w:rsidP="00E02CBD">
            <w:pPr>
              <w:spacing w:after="0" w:line="240" w:lineRule="auto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13</w:t>
            </w:r>
            <w:r w:rsidRPr="009E5A87">
              <w:rPr>
                <w:rFonts w:ascii="Times New Roman" w:hAnsi="Times New Roman"/>
                <w:color w:val="auto"/>
                <w:sz w:val="22"/>
              </w:rPr>
              <w:t>) uzyskanie akceptacji o projekcie planu Wójta i komisji Rady Gminy Regimin, wraz z wprowadzeniem ewentualnych korekt</w:t>
            </w:r>
          </w:p>
        </w:tc>
        <w:tc>
          <w:tcPr>
            <w:tcW w:w="2205" w:type="dxa"/>
          </w:tcPr>
          <w:p w:rsidR="003E789E" w:rsidRPr="009E5A87" w:rsidRDefault="003E789E" w:rsidP="00827E66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9E5A87" w:rsidRPr="009E5A87" w:rsidTr="00E02CBD">
        <w:tc>
          <w:tcPr>
            <w:tcW w:w="916" w:type="dxa"/>
          </w:tcPr>
          <w:p w:rsidR="003E789E" w:rsidRPr="009E5A87" w:rsidRDefault="003E789E" w:rsidP="00827E66">
            <w:pPr>
              <w:spacing w:after="0" w:line="240" w:lineRule="auto"/>
              <w:rPr>
                <w:rFonts w:ascii="Times New Roman" w:hAnsi="Times New Roman"/>
                <w:color w:val="auto"/>
                <w:sz w:val="22"/>
              </w:rPr>
            </w:pPr>
            <w:r w:rsidRPr="009E5A87">
              <w:rPr>
                <w:rFonts w:ascii="Times New Roman" w:hAnsi="Times New Roman"/>
                <w:color w:val="auto"/>
                <w:sz w:val="22"/>
              </w:rPr>
              <w:t>Etap 2.</w:t>
            </w:r>
          </w:p>
        </w:tc>
        <w:tc>
          <w:tcPr>
            <w:tcW w:w="1827" w:type="dxa"/>
          </w:tcPr>
          <w:p w:rsidR="003E789E" w:rsidRPr="009E5A87" w:rsidRDefault="003E789E" w:rsidP="00827E66">
            <w:pPr>
              <w:spacing w:after="0" w:line="240" w:lineRule="auto"/>
              <w:rPr>
                <w:rFonts w:ascii="Times New Roman" w:hAnsi="Times New Roman"/>
                <w:color w:val="auto"/>
                <w:sz w:val="22"/>
              </w:rPr>
            </w:pPr>
            <w:r w:rsidRPr="009E5A87">
              <w:rPr>
                <w:rFonts w:ascii="Times New Roman" w:hAnsi="Times New Roman"/>
                <w:color w:val="auto"/>
                <w:sz w:val="22"/>
              </w:rPr>
              <w:t>Opiniowanie, uzgadnianie i konsultacje społeczne</w:t>
            </w:r>
          </w:p>
        </w:tc>
        <w:tc>
          <w:tcPr>
            <w:tcW w:w="4117" w:type="dxa"/>
          </w:tcPr>
          <w:p w:rsidR="003E789E" w:rsidRPr="009E5A87" w:rsidRDefault="003E789E" w:rsidP="00827E66">
            <w:pPr>
              <w:spacing w:after="0" w:line="240" w:lineRule="auto"/>
              <w:rPr>
                <w:rFonts w:ascii="Times New Roman" w:hAnsi="Times New Roman"/>
                <w:color w:val="auto"/>
                <w:sz w:val="22"/>
              </w:rPr>
            </w:pPr>
            <w:r w:rsidRPr="009E5A87">
              <w:rPr>
                <w:rFonts w:ascii="Times New Roman" w:hAnsi="Times New Roman"/>
                <w:color w:val="auto"/>
                <w:sz w:val="22"/>
              </w:rPr>
              <w:t xml:space="preserve">1) prezentacja i uzyskanie opinii o projekcie od Gminnej Komisji Urbanistyczno- Architektonicznej w Regiminie  wraz z wprowadzeniem ewentualnych korekt, </w:t>
            </w:r>
          </w:p>
          <w:p w:rsidR="003E789E" w:rsidRPr="009E5A87" w:rsidRDefault="003E789E" w:rsidP="00827E66">
            <w:pPr>
              <w:spacing w:after="0" w:line="240" w:lineRule="auto"/>
              <w:rPr>
                <w:rFonts w:ascii="Times New Roman" w:hAnsi="Times New Roman"/>
                <w:color w:val="auto"/>
                <w:sz w:val="22"/>
              </w:rPr>
            </w:pPr>
            <w:r w:rsidRPr="009E5A87">
              <w:rPr>
                <w:rFonts w:ascii="Times New Roman" w:hAnsi="Times New Roman"/>
                <w:color w:val="auto"/>
                <w:sz w:val="22"/>
              </w:rPr>
              <w:t xml:space="preserve">2) przeprowadzenie pełnej procedury związanej z opiniowaniem i uzgodnieniem projektu, </w:t>
            </w:r>
          </w:p>
          <w:p w:rsidR="003E789E" w:rsidRPr="009E5A87" w:rsidRDefault="003E789E" w:rsidP="00827E66">
            <w:pPr>
              <w:spacing w:after="0" w:line="240" w:lineRule="auto"/>
              <w:rPr>
                <w:rFonts w:ascii="Times New Roman" w:hAnsi="Times New Roman"/>
                <w:color w:val="auto"/>
                <w:sz w:val="22"/>
              </w:rPr>
            </w:pPr>
            <w:r w:rsidRPr="009E5A87">
              <w:rPr>
                <w:rFonts w:ascii="Times New Roman" w:hAnsi="Times New Roman"/>
                <w:color w:val="auto"/>
                <w:sz w:val="22"/>
              </w:rPr>
              <w:t xml:space="preserve">3) przeprowadzenie pełnej procedury związanej z konsultacjami społecznymi. Ponowienie w niezbędnym zakresie </w:t>
            </w:r>
            <w:r w:rsidRPr="009E5A87">
              <w:rPr>
                <w:rFonts w:ascii="Times New Roman" w:hAnsi="Times New Roman"/>
                <w:color w:val="auto"/>
                <w:sz w:val="22"/>
              </w:rPr>
              <w:lastRenderedPageBreak/>
              <w:t>uzgodnień i wprowadzenie zmian do projektu planu</w:t>
            </w:r>
          </w:p>
          <w:p w:rsidR="003E789E" w:rsidRPr="009E5A87" w:rsidRDefault="003E789E" w:rsidP="00827E66">
            <w:pPr>
              <w:spacing w:after="0" w:line="240" w:lineRule="auto"/>
              <w:rPr>
                <w:rFonts w:ascii="Times New Roman" w:hAnsi="Times New Roman"/>
                <w:color w:val="auto"/>
                <w:sz w:val="22"/>
              </w:rPr>
            </w:pPr>
            <w:r w:rsidRPr="009E5A87">
              <w:rPr>
                <w:rFonts w:ascii="Times New Roman" w:hAnsi="Times New Roman"/>
                <w:color w:val="auto"/>
                <w:sz w:val="22"/>
              </w:rPr>
              <w:t>4) opracowanie raportu podsumowującego przebieg konsultacji społecznych, zawierającego w szczególności wykaz zgłoszonych uwag wraz z propozycją ich rozpatrzenia i uzasadnieniem oraz protokoły z czynności przeprowadzonych w ramach konsultacji. Przygotowanie ostatecznego projektu uchwały w sprawie uchwalenia planu ogólnego wraz z raportem podsumowującego przebieg konsultacji społecznych i przedłożenie ich Radzie Gminy</w:t>
            </w:r>
          </w:p>
        </w:tc>
        <w:tc>
          <w:tcPr>
            <w:tcW w:w="2205" w:type="dxa"/>
          </w:tcPr>
          <w:p w:rsidR="003E789E" w:rsidRPr="009E5A87" w:rsidRDefault="003E789E" w:rsidP="00827E66">
            <w:pPr>
              <w:spacing w:after="0" w:line="240" w:lineRule="auto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9E5A87" w:rsidRPr="009E5A87" w:rsidTr="00E02CBD">
        <w:tc>
          <w:tcPr>
            <w:tcW w:w="916" w:type="dxa"/>
          </w:tcPr>
          <w:p w:rsidR="003E789E" w:rsidRPr="009E5A87" w:rsidRDefault="003E789E" w:rsidP="00827E66">
            <w:pPr>
              <w:spacing w:after="0" w:line="240" w:lineRule="auto"/>
              <w:rPr>
                <w:rFonts w:ascii="Times New Roman" w:hAnsi="Times New Roman"/>
                <w:color w:val="auto"/>
                <w:sz w:val="22"/>
              </w:rPr>
            </w:pPr>
            <w:r w:rsidRPr="009E5A87">
              <w:rPr>
                <w:rFonts w:ascii="Times New Roman" w:hAnsi="Times New Roman"/>
                <w:color w:val="auto"/>
                <w:sz w:val="22"/>
              </w:rPr>
              <w:t>Etap 3.</w:t>
            </w:r>
          </w:p>
        </w:tc>
        <w:tc>
          <w:tcPr>
            <w:tcW w:w="1827" w:type="dxa"/>
          </w:tcPr>
          <w:p w:rsidR="003E789E" w:rsidRPr="009E5A87" w:rsidRDefault="003E789E" w:rsidP="00827E66">
            <w:pPr>
              <w:spacing w:after="0" w:line="240" w:lineRule="auto"/>
              <w:rPr>
                <w:rFonts w:ascii="Times New Roman" w:hAnsi="Times New Roman"/>
                <w:color w:val="auto"/>
                <w:sz w:val="22"/>
              </w:rPr>
            </w:pPr>
            <w:r w:rsidRPr="009E5A87">
              <w:rPr>
                <w:rFonts w:ascii="Times New Roman" w:hAnsi="Times New Roman"/>
                <w:color w:val="auto"/>
                <w:sz w:val="22"/>
              </w:rPr>
              <w:t>Uchwalenie i zakończenie prac</w:t>
            </w:r>
          </w:p>
        </w:tc>
        <w:tc>
          <w:tcPr>
            <w:tcW w:w="4117" w:type="dxa"/>
          </w:tcPr>
          <w:p w:rsidR="003E789E" w:rsidRPr="009E5A87" w:rsidRDefault="003E789E" w:rsidP="00827E66">
            <w:pPr>
              <w:spacing w:after="0" w:line="240" w:lineRule="auto"/>
              <w:rPr>
                <w:rFonts w:ascii="Times New Roman" w:hAnsi="Times New Roman"/>
                <w:color w:val="auto"/>
                <w:sz w:val="22"/>
              </w:rPr>
            </w:pPr>
            <w:r w:rsidRPr="009E5A87">
              <w:rPr>
                <w:rFonts w:ascii="Times New Roman" w:hAnsi="Times New Roman"/>
                <w:color w:val="auto"/>
                <w:sz w:val="22"/>
              </w:rPr>
              <w:t xml:space="preserve">1) przedstawienie projektu wraz z uzasadnieniem i raportem podsumowującym przebieg konsultacji społecznych do akceptacji Wójtowi Gminy Regimin, </w:t>
            </w:r>
          </w:p>
          <w:p w:rsidR="003E789E" w:rsidRPr="009E5A87" w:rsidRDefault="003E789E" w:rsidP="00827E66">
            <w:pPr>
              <w:spacing w:after="0" w:line="240" w:lineRule="auto"/>
              <w:rPr>
                <w:rFonts w:ascii="Times New Roman" w:hAnsi="Times New Roman"/>
                <w:color w:val="auto"/>
                <w:sz w:val="22"/>
              </w:rPr>
            </w:pPr>
            <w:r w:rsidRPr="009E5A87">
              <w:rPr>
                <w:rFonts w:ascii="Times New Roman" w:hAnsi="Times New Roman"/>
                <w:color w:val="auto"/>
                <w:sz w:val="22"/>
              </w:rPr>
              <w:t xml:space="preserve">2) przygotowanie prezentacji projektu planu,                    3) uczestniczenie w prezentacjach projektu na posiedzeniu poszczególnych Komisji oraz sesji Rady Gminy Regimin, </w:t>
            </w:r>
          </w:p>
          <w:p w:rsidR="003E789E" w:rsidRPr="009E5A87" w:rsidRDefault="0040541F" w:rsidP="00827E66">
            <w:pPr>
              <w:spacing w:after="0" w:line="240" w:lineRule="auto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3</w:t>
            </w:r>
            <w:r w:rsidR="003E789E" w:rsidRPr="009E5A87">
              <w:rPr>
                <w:rFonts w:ascii="Times New Roman" w:hAnsi="Times New Roman"/>
                <w:color w:val="auto"/>
                <w:sz w:val="22"/>
              </w:rPr>
              <w:t xml:space="preserve">) opracowanie uzasadnienia oraz podsumowania, o których mowa w art.42 pkt 2 i art.55 ust.3 ustawy z dnia 3 października 2008 r. o udostępnieniu informacji o środowisku i jego ochronie, udziale społeczeństwa w ochronie środowiska oraz o ocenach oddziaływania na środowisko (Dz.U. z 2023 r. poz.1094, z </w:t>
            </w:r>
            <w:proofErr w:type="spellStart"/>
            <w:r w:rsidR="003E789E" w:rsidRPr="009E5A87">
              <w:rPr>
                <w:rFonts w:ascii="Times New Roman" w:hAnsi="Times New Roman"/>
                <w:color w:val="auto"/>
                <w:sz w:val="22"/>
              </w:rPr>
              <w:t>późn</w:t>
            </w:r>
            <w:proofErr w:type="spellEnd"/>
            <w:r w:rsidR="003E789E" w:rsidRPr="009E5A87">
              <w:rPr>
                <w:rFonts w:ascii="Times New Roman" w:hAnsi="Times New Roman"/>
                <w:color w:val="auto"/>
                <w:sz w:val="22"/>
              </w:rPr>
              <w:t xml:space="preserve">. zm.), </w:t>
            </w:r>
          </w:p>
          <w:p w:rsidR="003E789E" w:rsidRPr="009E5A87" w:rsidRDefault="0040541F" w:rsidP="00827E66">
            <w:pPr>
              <w:spacing w:after="0" w:line="240" w:lineRule="auto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4</w:t>
            </w:r>
            <w:r w:rsidR="003E789E" w:rsidRPr="009E5A87">
              <w:rPr>
                <w:rFonts w:ascii="Times New Roman" w:hAnsi="Times New Roman"/>
                <w:color w:val="auto"/>
                <w:sz w:val="22"/>
              </w:rPr>
              <w:t>)ostateczne przekazanie całości opracowania</w:t>
            </w:r>
            <w:r w:rsidR="00781DCB" w:rsidRPr="009E5A87">
              <w:rPr>
                <w:rFonts w:ascii="Times New Roman" w:hAnsi="Times New Roman"/>
                <w:color w:val="auto"/>
                <w:sz w:val="22"/>
              </w:rPr>
              <w:t>.</w:t>
            </w:r>
          </w:p>
          <w:p w:rsidR="003E789E" w:rsidRPr="009E5A87" w:rsidRDefault="003E789E" w:rsidP="00827E66">
            <w:pPr>
              <w:pStyle w:val="Akapitzlist"/>
              <w:spacing w:after="0" w:line="240" w:lineRule="auto"/>
              <w:ind w:left="350" w:firstLine="0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205" w:type="dxa"/>
          </w:tcPr>
          <w:p w:rsidR="003E789E" w:rsidRPr="009E5A87" w:rsidRDefault="003E789E" w:rsidP="00827E66">
            <w:pPr>
              <w:spacing w:after="0" w:line="240" w:lineRule="auto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9E5A87" w:rsidRPr="009E5A87" w:rsidTr="00E02C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6"/>
        </w:trPr>
        <w:tc>
          <w:tcPr>
            <w:tcW w:w="916" w:type="dxa"/>
          </w:tcPr>
          <w:p w:rsidR="003E789E" w:rsidRPr="009E5A87" w:rsidRDefault="003E789E" w:rsidP="00827E66">
            <w:pPr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27" w:type="dxa"/>
          </w:tcPr>
          <w:p w:rsidR="003E789E" w:rsidRPr="009E5A87" w:rsidRDefault="003E789E" w:rsidP="00827E66">
            <w:pPr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17" w:type="dxa"/>
          </w:tcPr>
          <w:p w:rsidR="003E789E" w:rsidRPr="009E5A87" w:rsidRDefault="00115C1C" w:rsidP="00827E66">
            <w:pPr>
              <w:spacing w:line="240" w:lineRule="auto"/>
              <w:rPr>
                <w:rFonts w:ascii="Times New Roman" w:hAnsi="Times New Roman"/>
                <w:color w:val="auto"/>
                <w:sz w:val="22"/>
              </w:rPr>
            </w:pPr>
            <w:r w:rsidRPr="009E5A87">
              <w:rPr>
                <w:rFonts w:ascii="Times New Roman" w:hAnsi="Times New Roman"/>
                <w:color w:val="auto"/>
                <w:sz w:val="22"/>
              </w:rPr>
              <w:t xml:space="preserve">Ogółem  </w:t>
            </w:r>
          </w:p>
        </w:tc>
        <w:tc>
          <w:tcPr>
            <w:tcW w:w="2205" w:type="dxa"/>
          </w:tcPr>
          <w:p w:rsidR="003E789E" w:rsidRPr="009E5A87" w:rsidRDefault="003E789E" w:rsidP="00827E66">
            <w:pPr>
              <w:spacing w:line="240" w:lineRule="auto"/>
              <w:rPr>
                <w:rFonts w:ascii="Times New Roman" w:hAnsi="Times New Roman"/>
                <w:color w:val="auto"/>
                <w:sz w:val="22"/>
              </w:rPr>
            </w:pPr>
            <w:r w:rsidRPr="009E5A87">
              <w:rPr>
                <w:rFonts w:ascii="Times New Roman" w:hAnsi="Times New Roman"/>
                <w:color w:val="auto"/>
                <w:sz w:val="22"/>
              </w:rPr>
              <w:t xml:space="preserve"> 31.12.2025 r.</w:t>
            </w:r>
          </w:p>
        </w:tc>
      </w:tr>
    </w:tbl>
    <w:p w:rsidR="003E789E" w:rsidRPr="009E5A87" w:rsidRDefault="003E789E" w:rsidP="00781DCB">
      <w:pPr>
        <w:spacing w:line="240" w:lineRule="auto"/>
        <w:ind w:left="0" w:firstLine="0"/>
        <w:rPr>
          <w:rFonts w:ascii="Times New Roman" w:hAnsi="Times New Roman"/>
          <w:color w:val="auto"/>
        </w:rPr>
      </w:pPr>
    </w:p>
    <w:p w:rsidR="003E789E" w:rsidRPr="009E5A87" w:rsidRDefault="003E789E" w:rsidP="003E789E">
      <w:pPr>
        <w:spacing w:line="240" w:lineRule="auto"/>
        <w:ind w:firstLine="708"/>
        <w:rPr>
          <w:rFonts w:ascii="Times New Roman" w:hAnsi="Times New Roman"/>
          <w:color w:val="auto"/>
        </w:rPr>
      </w:pPr>
    </w:p>
    <w:p w:rsidR="00781DCB" w:rsidRPr="009E5A87" w:rsidRDefault="00781DCB" w:rsidP="00781DCB">
      <w:pPr>
        <w:spacing w:after="94" w:line="360" w:lineRule="auto"/>
        <w:ind w:left="3535" w:firstLine="5"/>
        <w:jc w:val="left"/>
        <w:rPr>
          <w:rFonts w:ascii="Times New Roman" w:hAnsi="Times New Roman" w:cs="Times New Roman"/>
          <w:b/>
          <w:color w:val="auto"/>
          <w:sz w:val="22"/>
        </w:rPr>
      </w:pPr>
      <w:r w:rsidRPr="009E5A87">
        <w:rPr>
          <w:rFonts w:ascii="Times New Roman" w:hAnsi="Times New Roman" w:cs="Times New Roman"/>
          <w:b/>
          <w:color w:val="auto"/>
          <w:sz w:val="22"/>
        </w:rPr>
        <w:t>PODPISY STRON</w:t>
      </w:r>
    </w:p>
    <w:p w:rsidR="00781DCB" w:rsidRPr="009E5A87" w:rsidRDefault="00781DCB" w:rsidP="00781DCB">
      <w:pPr>
        <w:spacing w:after="94" w:line="360" w:lineRule="auto"/>
        <w:ind w:left="703" w:firstLine="5"/>
        <w:jc w:val="left"/>
        <w:rPr>
          <w:rFonts w:ascii="Times New Roman" w:hAnsi="Times New Roman" w:cs="Times New Roman"/>
          <w:b/>
          <w:color w:val="auto"/>
          <w:sz w:val="22"/>
        </w:rPr>
      </w:pPr>
    </w:p>
    <w:p w:rsidR="00781DCB" w:rsidRPr="009E5A87" w:rsidRDefault="00781DCB" w:rsidP="00781DCB">
      <w:pPr>
        <w:spacing w:after="94" w:line="360" w:lineRule="auto"/>
        <w:ind w:left="703" w:firstLine="5"/>
        <w:jc w:val="left"/>
        <w:rPr>
          <w:rFonts w:ascii="Times New Roman" w:hAnsi="Times New Roman" w:cs="Times New Roman"/>
          <w:color w:val="auto"/>
          <w:sz w:val="22"/>
        </w:rPr>
      </w:pPr>
    </w:p>
    <w:p w:rsidR="00781DCB" w:rsidRPr="009E5A87" w:rsidRDefault="00781DCB" w:rsidP="00781DCB">
      <w:pPr>
        <w:spacing w:after="94" w:line="360" w:lineRule="auto"/>
        <w:ind w:left="0" w:firstLine="0"/>
        <w:jc w:val="left"/>
        <w:rPr>
          <w:rFonts w:ascii="Times New Roman" w:hAnsi="Times New Roman" w:cs="Times New Roman"/>
          <w:b/>
          <w:color w:val="auto"/>
          <w:sz w:val="22"/>
          <w:u w:val="single"/>
        </w:rPr>
      </w:pPr>
      <w:r w:rsidRPr="009E5A87">
        <w:rPr>
          <w:rFonts w:ascii="Times New Roman" w:hAnsi="Times New Roman" w:cs="Times New Roman"/>
          <w:color w:val="auto"/>
          <w:sz w:val="22"/>
          <w:u w:val="single"/>
        </w:rPr>
        <w:tab/>
      </w:r>
      <w:r w:rsidRPr="009E5A87">
        <w:rPr>
          <w:rFonts w:ascii="Times New Roman" w:hAnsi="Times New Roman" w:cs="Times New Roman"/>
          <w:color w:val="auto"/>
          <w:sz w:val="22"/>
          <w:u w:val="single"/>
        </w:rPr>
        <w:tab/>
      </w:r>
      <w:r w:rsidRPr="009E5A87">
        <w:rPr>
          <w:rFonts w:ascii="Times New Roman" w:hAnsi="Times New Roman" w:cs="Times New Roman"/>
          <w:color w:val="auto"/>
          <w:sz w:val="22"/>
          <w:u w:val="single"/>
        </w:rPr>
        <w:tab/>
      </w:r>
      <w:r w:rsidRPr="009E5A87">
        <w:rPr>
          <w:rFonts w:ascii="Times New Roman" w:hAnsi="Times New Roman" w:cs="Times New Roman"/>
          <w:color w:val="auto"/>
          <w:sz w:val="22"/>
        </w:rPr>
        <w:tab/>
      </w:r>
      <w:r w:rsidRPr="009E5A87">
        <w:rPr>
          <w:rFonts w:ascii="Times New Roman" w:hAnsi="Times New Roman" w:cs="Times New Roman"/>
          <w:color w:val="auto"/>
          <w:sz w:val="22"/>
        </w:rPr>
        <w:tab/>
      </w:r>
      <w:r w:rsidRPr="009E5A87">
        <w:rPr>
          <w:rFonts w:ascii="Times New Roman" w:hAnsi="Times New Roman" w:cs="Times New Roman"/>
          <w:color w:val="auto"/>
          <w:sz w:val="22"/>
        </w:rPr>
        <w:tab/>
      </w:r>
      <w:r w:rsidRPr="009E5A87">
        <w:rPr>
          <w:rFonts w:ascii="Times New Roman" w:hAnsi="Times New Roman" w:cs="Times New Roman"/>
          <w:color w:val="auto"/>
          <w:sz w:val="22"/>
        </w:rPr>
        <w:tab/>
      </w:r>
      <w:r w:rsidRPr="009E5A87">
        <w:rPr>
          <w:rFonts w:ascii="Times New Roman" w:hAnsi="Times New Roman" w:cs="Times New Roman"/>
          <w:color w:val="auto"/>
          <w:sz w:val="22"/>
        </w:rPr>
        <w:tab/>
      </w:r>
      <w:r w:rsidRPr="009E5A87">
        <w:rPr>
          <w:rFonts w:ascii="Times New Roman" w:hAnsi="Times New Roman" w:cs="Times New Roman"/>
          <w:color w:val="auto"/>
          <w:sz w:val="22"/>
        </w:rPr>
        <w:tab/>
        <w:t xml:space="preserve">       </w:t>
      </w:r>
      <w:r w:rsidRPr="009E5A87">
        <w:rPr>
          <w:rFonts w:ascii="Times New Roman" w:hAnsi="Times New Roman" w:cs="Times New Roman"/>
          <w:color w:val="auto"/>
          <w:sz w:val="22"/>
          <w:u w:val="single"/>
        </w:rPr>
        <w:tab/>
      </w:r>
      <w:r w:rsidRPr="009E5A87">
        <w:rPr>
          <w:rFonts w:ascii="Times New Roman" w:hAnsi="Times New Roman" w:cs="Times New Roman"/>
          <w:color w:val="auto"/>
          <w:sz w:val="22"/>
          <w:u w:val="single"/>
        </w:rPr>
        <w:tab/>
      </w:r>
      <w:r w:rsidRPr="009E5A87">
        <w:rPr>
          <w:rFonts w:ascii="Times New Roman" w:hAnsi="Times New Roman" w:cs="Times New Roman"/>
          <w:color w:val="auto"/>
          <w:sz w:val="22"/>
          <w:u w:val="single"/>
        </w:rPr>
        <w:tab/>
      </w:r>
    </w:p>
    <w:p w:rsidR="00885860" w:rsidRPr="009E5A87" w:rsidRDefault="00781DCB" w:rsidP="00781DCB">
      <w:pPr>
        <w:spacing w:after="94" w:line="360" w:lineRule="auto"/>
        <w:jc w:val="left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b/>
          <w:color w:val="auto"/>
          <w:sz w:val="22"/>
        </w:rPr>
        <w:t xml:space="preserve">      Zamawiający </w:t>
      </w:r>
      <w:r w:rsidRPr="009E5A87">
        <w:rPr>
          <w:rFonts w:ascii="Times New Roman" w:hAnsi="Times New Roman" w:cs="Times New Roman"/>
          <w:b/>
          <w:color w:val="auto"/>
          <w:sz w:val="22"/>
        </w:rPr>
        <w:tab/>
      </w:r>
      <w:r w:rsidRPr="009E5A87">
        <w:rPr>
          <w:rFonts w:ascii="Times New Roman" w:hAnsi="Times New Roman" w:cs="Times New Roman"/>
          <w:b/>
          <w:color w:val="auto"/>
          <w:sz w:val="22"/>
        </w:rPr>
        <w:tab/>
      </w:r>
      <w:r w:rsidRPr="009E5A87">
        <w:rPr>
          <w:rFonts w:ascii="Times New Roman" w:hAnsi="Times New Roman" w:cs="Times New Roman"/>
          <w:b/>
          <w:color w:val="auto"/>
          <w:sz w:val="22"/>
        </w:rPr>
        <w:tab/>
      </w:r>
      <w:r w:rsidRPr="009E5A87">
        <w:rPr>
          <w:rFonts w:ascii="Times New Roman" w:hAnsi="Times New Roman" w:cs="Times New Roman"/>
          <w:b/>
          <w:color w:val="auto"/>
          <w:sz w:val="22"/>
        </w:rPr>
        <w:tab/>
      </w:r>
      <w:r w:rsidRPr="009E5A87">
        <w:rPr>
          <w:rFonts w:ascii="Times New Roman" w:hAnsi="Times New Roman" w:cs="Times New Roman"/>
          <w:b/>
          <w:color w:val="auto"/>
          <w:sz w:val="22"/>
        </w:rPr>
        <w:tab/>
      </w:r>
      <w:r w:rsidRPr="009E5A87">
        <w:rPr>
          <w:rFonts w:ascii="Times New Roman" w:hAnsi="Times New Roman" w:cs="Times New Roman"/>
          <w:b/>
          <w:color w:val="auto"/>
          <w:sz w:val="22"/>
        </w:rPr>
        <w:tab/>
      </w:r>
      <w:r w:rsidRPr="009E5A87">
        <w:rPr>
          <w:rFonts w:ascii="Times New Roman" w:hAnsi="Times New Roman" w:cs="Times New Roman"/>
          <w:b/>
          <w:color w:val="auto"/>
          <w:sz w:val="22"/>
        </w:rPr>
        <w:tab/>
      </w:r>
      <w:r w:rsidRPr="009E5A87">
        <w:rPr>
          <w:rFonts w:ascii="Times New Roman" w:hAnsi="Times New Roman" w:cs="Times New Roman"/>
          <w:b/>
          <w:color w:val="auto"/>
          <w:sz w:val="22"/>
        </w:rPr>
        <w:tab/>
        <w:t>Wykonawca</w:t>
      </w:r>
    </w:p>
    <w:p w:rsidR="00502B2E" w:rsidRPr="009E5A87" w:rsidRDefault="00502B2E" w:rsidP="00A70C8F">
      <w:pPr>
        <w:spacing w:after="98" w:line="360" w:lineRule="auto"/>
        <w:ind w:left="4248" w:firstLine="708"/>
        <w:rPr>
          <w:rFonts w:ascii="Times New Roman" w:hAnsi="Times New Roman" w:cs="Times New Roman"/>
          <w:b/>
          <w:color w:val="auto"/>
          <w:sz w:val="22"/>
        </w:rPr>
      </w:pPr>
    </w:p>
    <w:p w:rsidR="00A770A1" w:rsidRDefault="00A770A1" w:rsidP="00A70C8F">
      <w:pPr>
        <w:spacing w:after="98" w:line="360" w:lineRule="auto"/>
        <w:ind w:left="4248" w:firstLine="708"/>
        <w:rPr>
          <w:rFonts w:ascii="Times New Roman" w:hAnsi="Times New Roman" w:cs="Times New Roman"/>
          <w:b/>
          <w:color w:val="auto"/>
          <w:sz w:val="22"/>
        </w:rPr>
      </w:pPr>
    </w:p>
    <w:p w:rsidR="00A770A1" w:rsidRDefault="00A770A1" w:rsidP="00A70C8F">
      <w:pPr>
        <w:spacing w:after="98" w:line="360" w:lineRule="auto"/>
        <w:ind w:left="4248" w:firstLine="708"/>
        <w:rPr>
          <w:rFonts w:ascii="Times New Roman" w:hAnsi="Times New Roman" w:cs="Times New Roman"/>
          <w:b/>
          <w:color w:val="auto"/>
          <w:sz w:val="22"/>
        </w:rPr>
      </w:pPr>
    </w:p>
    <w:p w:rsidR="00A770A1" w:rsidRDefault="00A770A1" w:rsidP="00A70C8F">
      <w:pPr>
        <w:spacing w:after="98" w:line="360" w:lineRule="auto"/>
        <w:ind w:left="4248" w:firstLine="708"/>
        <w:rPr>
          <w:rFonts w:ascii="Times New Roman" w:hAnsi="Times New Roman" w:cs="Times New Roman"/>
          <w:b/>
          <w:color w:val="auto"/>
          <w:sz w:val="22"/>
        </w:rPr>
      </w:pPr>
    </w:p>
    <w:p w:rsidR="00885860" w:rsidRPr="009E5A87" w:rsidRDefault="00A70C8F" w:rsidP="00A70C8F">
      <w:pPr>
        <w:spacing w:after="98" w:line="360" w:lineRule="auto"/>
        <w:ind w:left="4248" w:firstLine="708"/>
        <w:rPr>
          <w:rFonts w:ascii="Times New Roman" w:hAnsi="Times New Roman" w:cs="Times New Roman"/>
          <w:b/>
          <w:color w:val="auto"/>
          <w:sz w:val="22"/>
        </w:rPr>
      </w:pPr>
      <w:bookmarkStart w:id="1" w:name="_GoBack"/>
      <w:bookmarkEnd w:id="1"/>
      <w:r w:rsidRPr="009E5A87">
        <w:rPr>
          <w:rFonts w:ascii="Times New Roman" w:hAnsi="Times New Roman" w:cs="Times New Roman"/>
          <w:b/>
          <w:color w:val="auto"/>
          <w:sz w:val="22"/>
        </w:rPr>
        <w:t xml:space="preserve">Załącznik </w:t>
      </w:r>
      <w:r w:rsidR="003E789E" w:rsidRPr="009E5A87">
        <w:rPr>
          <w:rFonts w:ascii="Times New Roman" w:hAnsi="Times New Roman" w:cs="Times New Roman"/>
          <w:b/>
          <w:color w:val="auto"/>
          <w:sz w:val="22"/>
        </w:rPr>
        <w:t xml:space="preserve"> nr 2 </w:t>
      </w:r>
      <w:r w:rsidRPr="009E5A87">
        <w:rPr>
          <w:rFonts w:ascii="Times New Roman" w:hAnsi="Times New Roman" w:cs="Times New Roman"/>
          <w:b/>
          <w:color w:val="auto"/>
          <w:sz w:val="22"/>
        </w:rPr>
        <w:t xml:space="preserve">do </w:t>
      </w:r>
      <w:r w:rsidR="0067524E" w:rsidRPr="009E5A87">
        <w:rPr>
          <w:rFonts w:ascii="Times New Roman" w:hAnsi="Times New Roman" w:cs="Times New Roman"/>
          <w:b/>
          <w:color w:val="auto"/>
          <w:sz w:val="22"/>
        </w:rPr>
        <w:t>U</w:t>
      </w:r>
      <w:r w:rsidRPr="009E5A87">
        <w:rPr>
          <w:rFonts w:ascii="Times New Roman" w:hAnsi="Times New Roman" w:cs="Times New Roman"/>
          <w:b/>
          <w:color w:val="auto"/>
          <w:sz w:val="22"/>
        </w:rPr>
        <w:t>mowy z dnia……………</w:t>
      </w:r>
    </w:p>
    <w:p w:rsidR="00885860" w:rsidRPr="009E5A87" w:rsidRDefault="00885860" w:rsidP="00946AB5">
      <w:pPr>
        <w:spacing w:after="98" w:line="360" w:lineRule="auto"/>
        <w:ind w:left="0" w:firstLine="0"/>
        <w:rPr>
          <w:rFonts w:ascii="Times New Roman" w:hAnsi="Times New Roman" w:cs="Times New Roman"/>
          <w:b/>
          <w:color w:val="auto"/>
          <w:sz w:val="22"/>
        </w:rPr>
      </w:pPr>
    </w:p>
    <w:p w:rsidR="00885860" w:rsidRPr="009E5A87" w:rsidRDefault="00946AB5" w:rsidP="0067524E">
      <w:pPr>
        <w:pStyle w:val="Tekstpodstawowy"/>
        <w:spacing w:after="120" w:line="276" w:lineRule="auto"/>
        <w:jc w:val="center"/>
        <w:rPr>
          <w:b/>
          <w:bCs/>
          <w:sz w:val="22"/>
          <w:szCs w:val="22"/>
        </w:rPr>
      </w:pPr>
      <w:r w:rsidRPr="009E5A87">
        <w:rPr>
          <w:b/>
          <w:sz w:val="22"/>
          <w:szCs w:val="22"/>
        </w:rPr>
        <w:t xml:space="preserve"> </w:t>
      </w:r>
      <w:r w:rsidR="00885860" w:rsidRPr="009E5A87">
        <w:rPr>
          <w:b/>
          <w:bCs/>
          <w:sz w:val="22"/>
          <w:szCs w:val="22"/>
        </w:rPr>
        <w:t xml:space="preserve">    UMOWA POWIERZENIA PRZETWARZANIA DANYCH OSOBOWYCH </w:t>
      </w:r>
    </w:p>
    <w:p w:rsidR="00885860" w:rsidRPr="009E5A87" w:rsidRDefault="00885860" w:rsidP="0067524E">
      <w:pPr>
        <w:widowControl w:val="0"/>
        <w:spacing w:line="276" w:lineRule="auto"/>
        <w:rPr>
          <w:rFonts w:ascii="Times New Roman" w:hAnsi="Times New Roman" w:cs="Times New Roman"/>
          <w:color w:val="auto"/>
          <w:sz w:val="22"/>
        </w:rPr>
      </w:pPr>
    </w:p>
    <w:p w:rsidR="00885860" w:rsidRPr="009E5A87" w:rsidRDefault="00885860" w:rsidP="0067524E">
      <w:pPr>
        <w:widowControl w:val="0"/>
        <w:spacing w:line="276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zawarta w dniu </w:t>
      </w:r>
      <w:r w:rsidR="00A70C8F" w:rsidRPr="009E5A87">
        <w:rPr>
          <w:rFonts w:ascii="Times New Roman" w:hAnsi="Times New Roman" w:cs="Times New Roman"/>
          <w:color w:val="auto"/>
          <w:sz w:val="22"/>
        </w:rPr>
        <w:t>……</w:t>
      </w:r>
      <w:r w:rsidRPr="009E5A87">
        <w:rPr>
          <w:rFonts w:ascii="Times New Roman" w:hAnsi="Times New Roman" w:cs="Times New Roman"/>
          <w:b/>
          <w:color w:val="auto"/>
          <w:sz w:val="22"/>
        </w:rPr>
        <w:t>2024 roku</w:t>
      </w:r>
      <w:r w:rsidRPr="009E5A87">
        <w:rPr>
          <w:rFonts w:ascii="Times New Roman" w:hAnsi="Times New Roman" w:cs="Times New Roman"/>
          <w:color w:val="auto"/>
          <w:sz w:val="22"/>
        </w:rPr>
        <w:t xml:space="preserve"> w Regiminie</w:t>
      </w:r>
    </w:p>
    <w:p w:rsidR="00885860" w:rsidRPr="009E5A87" w:rsidRDefault="00885860" w:rsidP="0067524E">
      <w:pPr>
        <w:widowControl w:val="0"/>
        <w:spacing w:line="276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pomiędzy:</w:t>
      </w:r>
    </w:p>
    <w:p w:rsidR="00885860" w:rsidRPr="009E5A87" w:rsidRDefault="00885860" w:rsidP="0067524E">
      <w:pPr>
        <w:spacing w:line="276" w:lineRule="auto"/>
        <w:ind w:left="0" w:firstLine="0"/>
        <w:contextualSpacing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b/>
          <w:bCs/>
          <w:color w:val="auto"/>
          <w:sz w:val="22"/>
        </w:rPr>
        <w:t xml:space="preserve">Gminą Regimin, 06-461 Regimin, ul. Adama Rzewuskiego 19, NIP: 5661875784 </w:t>
      </w:r>
      <w:r w:rsidRPr="009E5A87">
        <w:rPr>
          <w:rFonts w:ascii="Times New Roman" w:hAnsi="Times New Roman" w:cs="Times New Roman"/>
          <w:color w:val="auto"/>
          <w:sz w:val="22"/>
        </w:rPr>
        <w:t xml:space="preserve">reprezentowaną przez: Wójta Gminy Regimin – Panią Mariolę Kołakowską, zwaną w dalszej części umowy </w:t>
      </w:r>
      <w:r w:rsidRPr="009E5A87">
        <w:rPr>
          <w:rFonts w:ascii="Times New Roman" w:hAnsi="Times New Roman" w:cs="Times New Roman"/>
          <w:b/>
          <w:bCs/>
          <w:color w:val="auto"/>
          <w:sz w:val="22"/>
        </w:rPr>
        <w:t>Zamawiającym,</w:t>
      </w:r>
    </w:p>
    <w:p w:rsidR="00885860" w:rsidRPr="009E5A87" w:rsidRDefault="00885860" w:rsidP="0067524E">
      <w:pPr>
        <w:widowControl w:val="0"/>
        <w:spacing w:line="276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a </w:t>
      </w:r>
    </w:p>
    <w:p w:rsidR="00885860" w:rsidRPr="009E5A87" w:rsidRDefault="00885860" w:rsidP="0067524E">
      <w:pPr>
        <w:spacing w:line="276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…………………………………………………………………………………………………………….</w:t>
      </w:r>
    </w:p>
    <w:p w:rsidR="00885860" w:rsidRPr="009E5A87" w:rsidRDefault="00885860" w:rsidP="0067524E">
      <w:pPr>
        <w:spacing w:line="276" w:lineRule="auto"/>
        <w:rPr>
          <w:rFonts w:ascii="Times New Roman" w:hAnsi="Times New Roman" w:cs="Times New Roman"/>
          <w:bCs/>
          <w:color w:val="auto"/>
          <w:sz w:val="22"/>
        </w:rPr>
      </w:pPr>
      <w:r w:rsidRPr="009E5A87">
        <w:rPr>
          <w:rFonts w:ascii="Times New Roman" w:hAnsi="Times New Roman" w:cs="Times New Roman"/>
          <w:bCs/>
          <w:color w:val="auto"/>
          <w:sz w:val="22"/>
        </w:rPr>
        <w:t>reprezentowanym przez …………………………………………………</w:t>
      </w:r>
      <w:r w:rsidR="00BE1412">
        <w:rPr>
          <w:rFonts w:ascii="Times New Roman" w:hAnsi="Times New Roman" w:cs="Times New Roman"/>
          <w:bCs/>
          <w:color w:val="auto"/>
          <w:sz w:val="22"/>
        </w:rPr>
        <w:t>………………………………</w:t>
      </w:r>
    </w:p>
    <w:p w:rsidR="00885860" w:rsidRPr="009E5A87" w:rsidRDefault="00885860" w:rsidP="0067524E">
      <w:pPr>
        <w:spacing w:line="276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zwanym dalej </w:t>
      </w:r>
      <w:r w:rsidRPr="009E5A87">
        <w:rPr>
          <w:rFonts w:ascii="Times New Roman" w:hAnsi="Times New Roman" w:cs="Times New Roman"/>
          <w:b/>
          <w:bCs/>
          <w:color w:val="auto"/>
          <w:sz w:val="22"/>
        </w:rPr>
        <w:t>Wykonawcą,</w:t>
      </w:r>
      <w:r w:rsidRPr="009E5A87">
        <w:rPr>
          <w:rFonts w:ascii="Times New Roman" w:hAnsi="Times New Roman" w:cs="Times New Roman"/>
          <w:color w:val="auto"/>
          <w:sz w:val="22"/>
        </w:rPr>
        <w:t xml:space="preserve"> </w:t>
      </w:r>
    </w:p>
    <w:p w:rsidR="00885860" w:rsidRPr="009E5A87" w:rsidRDefault="00885860" w:rsidP="0067524E">
      <w:pPr>
        <w:pStyle w:val="Tekstpodstawowy"/>
        <w:spacing w:after="120" w:line="276" w:lineRule="auto"/>
        <w:jc w:val="both"/>
        <w:rPr>
          <w:b/>
          <w:bCs/>
          <w:sz w:val="22"/>
          <w:szCs w:val="22"/>
        </w:rPr>
      </w:pPr>
      <w:r w:rsidRPr="009E5A87">
        <w:rPr>
          <w:b/>
          <w:bCs/>
          <w:sz w:val="22"/>
          <w:szCs w:val="22"/>
        </w:rPr>
        <w:t xml:space="preserve"> </w:t>
      </w:r>
      <w:r w:rsidRPr="009E5A87">
        <w:rPr>
          <w:b/>
          <w:bCs/>
          <w:sz w:val="22"/>
          <w:szCs w:val="22"/>
        </w:rPr>
        <w:tab/>
      </w:r>
      <w:r w:rsidRPr="009E5A87">
        <w:rPr>
          <w:b/>
          <w:bCs/>
          <w:sz w:val="22"/>
          <w:szCs w:val="22"/>
        </w:rPr>
        <w:tab/>
      </w:r>
    </w:p>
    <w:p w:rsidR="00885860" w:rsidRPr="009E5A87" w:rsidRDefault="00885860" w:rsidP="0067524E">
      <w:pPr>
        <w:pStyle w:val="Tekstpodstawowy"/>
        <w:spacing w:after="120" w:line="276" w:lineRule="auto"/>
        <w:ind w:left="3540" w:firstLine="708"/>
        <w:rPr>
          <w:b/>
          <w:bCs/>
          <w:sz w:val="22"/>
          <w:szCs w:val="22"/>
        </w:rPr>
      </w:pPr>
      <w:r w:rsidRPr="009E5A87">
        <w:rPr>
          <w:b/>
          <w:bCs/>
          <w:sz w:val="22"/>
          <w:szCs w:val="22"/>
        </w:rPr>
        <w:t>§ 1.</w:t>
      </w:r>
    </w:p>
    <w:p w:rsidR="00885860" w:rsidRPr="009E5A87" w:rsidRDefault="00885860" w:rsidP="0067524E">
      <w:pPr>
        <w:spacing w:line="276" w:lineRule="auto"/>
        <w:ind w:left="0" w:firstLine="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Przedmiotem umowy jest określenie zasad powierzenia przez Zamawiającego Wykonawcy i zabezpieczenia przetwarzania danych osobowych w związku z zawarciem w dniu …………2024 roku umowy nr ……………. ( zwanej dalej </w:t>
      </w:r>
      <w:r w:rsidRPr="009E5A87">
        <w:rPr>
          <w:rFonts w:ascii="Times New Roman" w:hAnsi="Times New Roman" w:cs="Times New Roman"/>
          <w:b/>
          <w:color w:val="auto"/>
          <w:sz w:val="22"/>
        </w:rPr>
        <w:t>umową podstawową</w:t>
      </w:r>
      <w:r w:rsidRPr="009E5A87">
        <w:rPr>
          <w:rFonts w:ascii="Times New Roman" w:hAnsi="Times New Roman" w:cs="Times New Roman"/>
          <w:color w:val="auto"/>
          <w:sz w:val="22"/>
        </w:rPr>
        <w:t xml:space="preserve"> ), której przedmiotem jest sporządzenie projektu planu ogólnego gminy Regimin. Projekt planu ogólnego gminy Regimin należy wykonać zgodnie z przepisami ustawy z dnia 27 marca 2003 r. o planowaniu i zagospodarowaniu przestrzennym (</w:t>
      </w:r>
      <w:proofErr w:type="spellStart"/>
      <w:r w:rsidRPr="009E5A87">
        <w:rPr>
          <w:rFonts w:ascii="Times New Roman" w:hAnsi="Times New Roman" w:cs="Times New Roman"/>
          <w:color w:val="auto"/>
          <w:sz w:val="22"/>
        </w:rPr>
        <w:t>t.j</w:t>
      </w:r>
      <w:proofErr w:type="spellEnd"/>
      <w:r w:rsidRPr="009E5A87">
        <w:rPr>
          <w:rFonts w:ascii="Times New Roman" w:hAnsi="Times New Roman" w:cs="Times New Roman"/>
          <w:color w:val="auto"/>
          <w:sz w:val="22"/>
        </w:rPr>
        <w:t xml:space="preserve">. Dz. U. z 2023 poz. 977 z </w:t>
      </w:r>
      <w:proofErr w:type="spellStart"/>
      <w:r w:rsidRPr="009E5A87">
        <w:rPr>
          <w:rFonts w:ascii="Times New Roman" w:hAnsi="Times New Roman" w:cs="Times New Roman"/>
          <w:color w:val="auto"/>
          <w:sz w:val="22"/>
        </w:rPr>
        <w:t>późn</w:t>
      </w:r>
      <w:proofErr w:type="spellEnd"/>
      <w:r w:rsidRPr="009E5A87">
        <w:rPr>
          <w:rFonts w:ascii="Times New Roman" w:hAnsi="Times New Roman" w:cs="Times New Roman"/>
          <w:color w:val="auto"/>
          <w:sz w:val="22"/>
        </w:rPr>
        <w:t>. zm.), które weszły w życie 24 września 2023 r., oraz z przepisami wykonawczymi do tej ustawy.</w:t>
      </w:r>
    </w:p>
    <w:p w:rsidR="00885860" w:rsidRPr="009E5A87" w:rsidRDefault="00885860" w:rsidP="0067524E">
      <w:pPr>
        <w:pStyle w:val="Bezodstpw"/>
        <w:spacing w:line="276" w:lineRule="auto"/>
        <w:jc w:val="both"/>
        <w:rPr>
          <w:sz w:val="22"/>
          <w:szCs w:val="22"/>
        </w:rPr>
      </w:pPr>
      <w:r w:rsidRPr="009E5A87">
        <w:rPr>
          <w:sz w:val="22"/>
          <w:szCs w:val="22"/>
        </w:rPr>
        <w:t xml:space="preserve">   </w:t>
      </w:r>
    </w:p>
    <w:p w:rsidR="00885860" w:rsidRPr="009E5A87" w:rsidRDefault="00885860" w:rsidP="0067524E">
      <w:pPr>
        <w:pStyle w:val="Bezodstpw"/>
        <w:spacing w:line="276" w:lineRule="auto"/>
        <w:jc w:val="both"/>
        <w:rPr>
          <w:sz w:val="22"/>
          <w:szCs w:val="22"/>
        </w:rPr>
      </w:pPr>
    </w:p>
    <w:p w:rsidR="00885860" w:rsidRPr="009E5A87" w:rsidRDefault="00885860" w:rsidP="0067524E">
      <w:pPr>
        <w:pStyle w:val="Bezodstpw"/>
        <w:spacing w:line="276" w:lineRule="auto"/>
        <w:jc w:val="both"/>
        <w:rPr>
          <w:b/>
          <w:bCs/>
          <w:sz w:val="22"/>
          <w:szCs w:val="22"/>
        </w:rPr>
      </w:pPr>
      <w:r w:rsidRPr="009E5A87">
        <w:rPr>
          <w:sz w:val="22"/>
          <w:szCs w:val="22"/>
        </w:rPr>
        <w:t xml:space="preserve"> </w:t>
      </w:r>
      <w:r w:rsidRPr="009E5A87">
        <w:rPr>
          <w:sz w:val="22"/>
          <w:szCs w:val="22"/>
        </w:rPr>
        <w:tab/>
      </w:r>
      <w:r w:rsidRPr="009E5A87">
        <w:rPr>
          <w:sz w:val="22"/>
          <w:szCs w:val="22"/>
        </w:rPr>
        <w:tab/>
      </w:r>
      <w:r w:rsidRPr="009E5A87">
        <w:rPr>
          <w:sz w:val="22"/>
          <w:szCs w:val="22"/>
        </w:rPr>
        <w:tab/>
      </w:r>
      <w:r w:rsidRPr="009E5A87">
        <w:rPr>
          <w:sz w:val="22"/>
          <w:szCs w:val="22"/>
        </w:rPr>
        <w:tab/>
      </w:r>
      <w:r w:rsidRPr="009E5A87">
        <w:rPr>
          <w:sz w:val="22"/>
          <w:szCs w:val="22"/>
        </w:rPr>
        <w:tab/>
      </w:r>
      <w:r w:rsidRPr="009E5A87">
        <w:rPr>
          <w:sz w:val="22"/>
          <w:szCs w:val="22"/>
        </w:rPr>
        <w:tab/>
      </w:r>
      <w:r w:rsidRPr="009E5A87">
        <w:rPr>
          <w:b/>
          <w:bCs/>
          <w:sz w:val="22"/>
          <w:szCs w:val="22"/>
        </w:rPr>
        <w:t>§ 2.</w:t>
      </w:r>
    </w:p>
    <w:p w:rsidR="00885860" w:rsidRPr="009E5A87" w:rsidRDefault="00885860" w:rsidP="0067524E">
      <w:pPr>
        <w:pStyle w:val="Tekstpodstawowy"/>
        <w:spacing w:after="120" w:line="276" w:lineRule="auto"/>
        <w:jc w:val="both"/>
        <w:rPr>
          <w:bCs/>
          <w:sz w:val="22"/>
          <w:szCs w:val="22"/>
        </w:rPr>
      </w:pPr>
      <w:r w:rsidRPr="009E5A87">
        <w:rPr>
          <w:bCs/>
          <w:sz w:val="22"/>
          <w:szCs w:val="22"/>
        </w:rPr>
        <w:t>Zamawiający powierza przetwarzanie danych osobowych w ramach łączącej strony umowy podstawowej, zgodnie z zasadami wskazanymi w:</w:t>
      </w:r>
    </w:p>
    <w:p w:rsidR="00885860" w:rsidRPr="009E5A87" w:rsidRDefault="00885860" w:rsidP="0067524E">
      <w:pPr>
        <w:widowControl w:val="0"/>
        <w:suppressAutoHyphens/>
        <w:spacing w:after="120" w:line="276" w:lineRule="auto"/>
        <w:ind w:left="284" w:hanging="284"/>
        <w:rPr>
          <w:rFonts w:ascii="Times New Roman" w:eastAsia="Arial Unicode MS" w:hAnsi="Times New Roman" w:cs="Times New Roman"/>
          <w:bCs/>
          <w:color w:val="auto"/>
          <w:sz w:val="22"/>
          <w:lang w:eastAsia="ar-SA"/>
        </w:rPr>
      </w:pPr>
      <w:r w:rsidRPr="009E5A87">
        <w:rPr>
          <w:rFonts w:ascii="Times New Roman" w:eastAsia="Arial Unicode MS" w:hAnsi="Times New Roman" w:cs="Times New Roman"/>
          <w:bCs/>
          <w:color w:val="auto"/>
          <w:sz w:val="22"/>
          <w:lang w:eastAsia="ar-SA"/>
        </w:rPr>
        <w:t>1) rozporządzeniu Parlamentu Europejskiego i Rady ( UE ) 2016/679 z dnia 27 kwietnia 2016 roku w sprawie ochrony osób fizycznych w związku z przetwarzaniem danych osobowych i w sprawie swobodnego przepływu takich danych oraz uchylenia dyrektywy 95/46/WE  ( ogólne rozporządzenie o ochronie danych osobowych ),</w:t>
      </w:r>
    </w:p>
    <w:p w:rsidR="00885860" w:rsidRPr="009E5A87" w:rsidRDefault="00885860" w:rsidP="0067524E">
      <w:pPr>
        <w:widowControl w:val="0"/>
        <w:suppressAutoHyphens/>
        <w:spacing w:after="120" w:line="276" w:lineRule="auto"/>
        <w:ind w:left="284" w:hanging="284"/>
        <w:rPr>
          <w:rFonts w:ascii="Times New Roman" w:eastAsia="Arial Unicode MS" w:hAnsi="Times New Roman" w:cs="Times New Roman"/>
          <w:bCs/>
          <w:color w:val="auto"/>
          <w:sz w:val="22"/>
          <w:lang w:eastAsia="ar-SA"/>
        </w:rPr>
      </w:pPr>
      <w:r w:rsidRPr="009E5A87">
        <w:rPr>
          <w:rFonts w:ascii="Times New Roman" w:eastAsia="Arial Unicode MS" w:hAnsi="Times New Roman" w:cs="Times New Roman"/>
          <w:bCs/>
          <w:color w:val="auto"/>
          <w:sz w:val="22"/>
          <w:lang w:eastAsia="ar-SA"/>
        </w:rPr>
        <w:t>2) ustawie z dnia 10 maja 2018 roku o ochronie danych osobowych ( t. j. Dz.U. z 2018 r., poz. 1000 ).</w:t>
      </w:r>
    </w:p>
    <w:p w:rsidR="00885860" w:rsidRPr="009E5A87" w:rsidRDefault="00885860" w:rsidP="0067524E">
      <w:pPr>
        <w:pStyle w:val="Tekstpodstawowy"/>
        <w:spacing w:after="120" w:line="276" w:lineRule="auto"/>
        <w:ind w:left="284" w:hanging="284"/>
        <w:jc w:val="both"/>
        <w:rPr>
          <w:b/>
          <w:bCs/>
          <w:sz w:val="22"/>
          <w:szCs w:val="22"/>
        </w:rPr>
      </w:pPr>
      <w:r w:rsidRPr="009E5A87">
        <w:rPr>
          <w:bCs/>
          <w:sz w:val="22"/>
          <w:szCs w:val="22"/>
        </w:rPr>
        <w:t xml:space="preserve"> </w:t>
      </w:r>
      <w:r w:rsidRPr="009E5A87">
        <w:rPr>
          <w:bCs/>
          <w:sz w:val="22"/>
          <w:szCs w:val="22"/>
        </w:rPr>
        <w:tab/>
      </w:r>
      <w:r w:rsidRPr="009E5A87">
        <w:rPr>
          <w:bCs/>
          <w:sz w:val="22"/>
          <w:szCs w:val="22"/>
        </w:rPr>
        <w:tab/>
      </w:r>
      <w:r w:rsidRPr="009E5A87">
        <w:rPr>
          <w:bCs/>
          <w:sz w:val="22"/>
          <w:szCs w:val="22"/>
        </w:rPr>
        <w:tab/>
      </w:r>
      <w:r w:rsidRPr="009E5A87">
        <w:rPr>
          <w:bCs/>
          <w:sz w:val="22"/>
          <w:szCs w:val="22"/>
        </w:rPr>
        <w:tab/>
      </w:r>
      <w:r w:rsidRPr="009E5A87">
        <w:rPr>
          <w:bCs/>
          <w:sz w:val="22"/>
          <w:szCs w:val="22"/>
        </w:rPr>
        <w:tab/>
      </w:r>
      <w:r w:rsidRPr="009E5A87">
        <w:rPr>
          <w:bCs/>
          <w:sz w:val="22"/>
          <w:szCs w:val="22"/>
        </w:rPr>
        <w:tab/>
      </w:r>
      <w:r w:rsidRPr="009E5A87">
        <w:rPr>
          <w:bCs/>
          <w:sz w:val="22"/>
          <w:szCs w:val="22"/>
        </w:rPr>
        <w:tab/>
      </w:r>
      <w:r w:rsidRPr="009E5A87">
        <w:rPr>
          <w:b/>
          <w:bCs/>
          <w:sz w:val="22"/>
          <w:szCs w:val="22"/>
        </w:rPr>
        <w:t>§ 3.</w:t>
      </w:r>
    </w:p>
    <w:p w:rsidR="00885860" w:rsidRPr="009E5A87" w:rsidRDefault="00885860" w:rsidP="0067524E">
      <w:pPr>
        <w:pStyle w:val="Tekstpodstawowy"/>
        <w:numPr>
          <w:ilvl w:val="0"/>
          <w:numId w:val="23"/>
        </w:numPr>
        <w:spacing w:after="120" w:line="276" w:lineRule="auto"/>
        <w:ind w:left="284" w:hanging="284"/>
        <w:jc w:val="both"/>
        <w:rPr>
          <w:bCs/>
          <w:sz w:val="22"/>
          <w:szCs w:val="22"/>
        </w:rPr>
      </w:pPr>
      <w:r w:rsidRPr="009E5A87">
        <w:rPr>
          <w:sz w:val="22"/>
          <w:szCs w:val="22"/>
        </w:rPr>
        <w:t xml:space="preserve">Dane osobowe gromadzone przez Zamawiającego, w tym także w systemie informatycznym,  </w:t>
      </w:r>
      <w:r w:rsidRPr="009E5A87">
        <w:rPr>
          <w:bCs/>
          <w:sz w:val="22"/>
          <w:szCs w:val="22"/>
        </w:rPr>
        <w:t xml:space="preserve">stanowią zbiór danych osobowych, których przetwarzanie jest powierzane Wykonawcy na podstawie niniejszej umowy. </w:t>
      </w:r>
    </w:p>
    <w:p w:rsidR="00885860" w:rsidRPr="009E5A87" w:rsidRDefault="00885860" w:rsidP="0067524E">
      <w:pPr>
        <w:pStyle w:val="Tekstpodstawowy"/>
        <w:numPr>
          <w:ilvl w:val="0"/>
          <w:numId w:val="23"/>
        </w:numPr>
        <w:tabs>
          <w:tab w:val="clear" w:pos="360"/>
          <w:tab w:val="num" w:pos="284"/>
        </w:tabs>
        <w:spacing w:after="120" w:line="276" w:lineRule="auto"/>
        <w:jc w:val="both"/>
        <w:rPr>
          <w:sz w:val="22"/>
          <w:szCs w:val="22"/>
        </w:rPr>
      </w:pPr>
      <w:r w:rsidRPr="009E5A87">
        <w:rPr>
          <w:bCs/>
          <w:sz w:val="22"/>
          <w:szCs w:val="22"/>
        </w:rPr>
        <w:t xml:space="preserve"> </w:t>
      </w:r>
      <w:r w:rsidRPr="009E5A87">
        <w:rPr>
          <w:sz w:val="22"/>
          <w:szCs w:val="22"/>
        </w:rPr>
        <w:t>Wykonawca będzie przetwarzał następujące dane osobowe</w:t>
      </w:r>
      <w:r w:rsidR="002D0E66" w:rsidRPr="009E5A87">
        <w:rPr>
          <w:sz w:val="22"/>
          <w:szCs w:val="22"/>
        </w:rPr>
        <w:t xml:space="preserve"> zwykłe:</w:t>
      </w:r>
    </w:p>
    <w:p w:rsidR="002D0E66" w:rsidRPr="009E5A87" w:rsidRDefault="002D0E66" w:rsidP="0067524E">
      <w:pPr>
        <w:pStyle w:val="Tekstpodstawowy"/>
        <w:numPr>
          <w:ilvl w:val="0"/>
          <w:numId w:val="25"/>
        </w:numPr>
        <w:spacing w:after="120" w:line="276" w:lineRule="auto"/>
        <w:ind w:left="284" w:hanging="284"/>
        <w:jc w:val="both"/>
        <w:rPr>
          <w:sz w:val="22"/>
          <w:szCs w:val="22"/>
        </w:rPr>
      </w:pPr>
      <w:r w:rsidRPr="009E5A87">
        <w:rPr>
          <w:sz w:val="22"/>
          <w:szCs w:val="22"/>
        </w:rPr>
        <w:t>dane właścicieli, użytkowników wieczystych, dzierżawców nieruchomości na terenie gminy Regimin oraz osób na rzecz , których ustanowiono służebności na tych nieruchomościach: imię, nazwisko, adres, numer księgi wieczystej, numer działki, informacje o sposobie korzystania z nieruchomości;</w:t>
      </w:r>
    </w:p>
    <w:p w:rsidR="002D0E66" w:rsidRPr="009E5A87" w:rsidRDefault="002D0E66" w:rsidP="0067524E">
      <w:pPr>
        <w:pStyle w:val="Tekstpodstawowy"/>
        <w:numPr>
          <w:ilvl w:val="0"/>
          <w:numId w:val="25"/>
        </w:numPr>
        <w:spacing w:after="120" w:line="276" w:lineRule="auto"/>
        <w:ind w:left="284" w:hanging="284"/>
        <w:jc w:val="both"/>
        <w:rPr>
          <w:sz w:val="22"/>
          <w:szCs w:val="22"/>
        </w:rPr>
      </w:pPr>
      <w:r w:rsidRPr="009E5A87">
        <w:rPr>
          <w:sz w:val="22"/>
          <w:szCs w:val="22"/>
        </w:rPr>
        <w:lastRenderedPageBreak/>
        <w:t xml:space="preserve">dane kontaktowe: adresy korespondencyjne osób wskazanych w pkt 1 ): numery telefonów, adresy e-mail; </w:t>
      </w:r>
    </w:p>
    <w:p w:rsidR="002D0E66" w:rsidRPr="009E5A87" w:rsidRDefault="002D0E66" w:rsidP="0067524E">
      <w:pPr>
        <w:pStyle w:val="Tekstpodstawowy"/>
        <w:numPr>
          <w:ilvl w:val="0"/>
          <w:numId w:val="25"/>
        </w:numPr>
        <w:spacing w:after="120" w:line="276" w:lineRule="auto"/>
        <w:ind w:left="284" w:hanging="284"/>
        <w:jc w:val="both"/>
        <w:rPr>
          <w:sz w:val="22"/>
          <w:szCs w:val="22"/>
        </w:rPr>
      </w:pPr>
      <w:r w:rsidRPr="009E5A87">
        <w:rPr>
          <w:sz w:val="22"/>
          <w:szCs w:val="22"/>
        </w:rPr>
        <w:t xml:space="preserve">dane dotyczące uprawnień do nieruchomości: informacje o prawi własności, użytkowaniu wieczystym, dzierżawie, służebności; </w:t>
      </w:r>
    </w:p>
    <w:p w:rsidR="002D0E66" w:rsidRPr="009E5A87" w:rsidRDefault="002D0E66" w:rsidP="0067524E">
      <w:pPr>
        <w:pStyle w:val="Tekstpodstawowy"/>
        <w:numPr>
          <w:ilvl w:val="0"/>
          <w:numId w:val="25"/>
        </w:numPr>
        <w:spacing w:after="120" w:line="276" w:lineRule="auto"/>
        <w:ind w:left="284" w:hanging="284"/>
        <w:jc w:val="both"/>
        <w:rPr>
          <w:sz w:val="22"/>
          <w:szCs w:val="22"/>
        </w:rPr>
      </w:pPr>
      <w:r w:rsidRPr="009E5A87">
        <w:rPr>
          <w:sz w:val="22"/>
          <w:szCs w:val="22"/>
        </w:rPr>
        <w:t xml:space="preserve">dane zgłaszane w ramach konsultacji społecznych: imię i nazwisko, adres zamieszkania osób biorących udział w procesie konsultacji; </w:t>
      </w:r>
    </w:p>
    <w:p w:rsidR="00885860" w:rsidRPr="009E5A87" w:rsidRDefault="00885860" w:rsidP="0067524E">
      <w:pPr>
        <w:spacing w:after="120" w:line="276" w:lineRule="auto"/>
        <w:ind w:left="284" w:hanging="284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5. </w:t>
      </w:r>
      <w:r w:rsidRPr="009E5A87">
        <w:rPr>
          <w:rFonts w:ascii="Times New Roman" w:hAnsi="Times New Roman" w:cs="Times New Roman"/>
          <w:color w:val="auto"/>
          <w:sz w:val="22"/>
        </w:rPr>
        <w:tab/>
        <w:t>Powierzone dane osobowe będą przetwarzane przez Wykonawcę wyłącznie w celu realizacji umowy podstawowej, przez okres jej obowiązywania oraz w sposób i w granicach określonych przez Zamawiającego</w:t>
      </w:r>
      <w:r w:rsidRPr="009E5A87">
        <w:rPr>
          <w:rFonts w:ascii="Times New Roman" w:hAnsi="Times New Roman" w:cs="Times New Roman"/>
          <w:i/>
          <w:color w:val="auto"/>
          <w:sz w:val="22"/>
        </w:rPr>
        <w:t xml:space="preserve">. </w:t>
      </w:r>
    </w:p>
    <w:p w:rsidR="00885860" w:rsidRPr="009E5A87" w:rsidRDefault="00885860" w:rsidP="0067524E">
      <w:pPr>
        <w:spacing w:after="120" w:line="276" w:lineRule="auto"/>
        <w:ind w:left="284" w:hanging="284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6. </w:t>
      </w:r>
      <w:r w:rsidRPr="009E5A87">
        <w:rPr>
          <w:rFonts w:ascii="Times New Roman" w:hAnsi="Times New Roman" w:cs="Times New Roman"/>
          <w:color w:val="auto"/>
          <w:sz w:val="22"/>
        </w:rPr>
        <w:tab/>
        <w:t>Wykonawca jest upoważniony do wykonywania następujących czynności przetwarzania powierzonych danych: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 – które są w minimalnym zakresie niezbędne do realizacji celu o którym mowa w ust. 4.</w:t>
      </w:r>
    </w:p>
    <w:p w:rsidR="00885860" w:rsidRPr="009E5A87" w:rsidRDefault="00885860" w:rsidP="0067524E">
      <w:pPr>
        <w:spacing w:line="276" w:lineRule="auto"/>
        <w:ind w:left="284" w:hanging="284"/>
        <w:rPr>
          <w:rFonts w:ascii="Times New Roman" w:hAnsi="Times New Roman" w:cs="Times New Roman"/>
          <w:bCs/>
          <w:color w:val="auto"/>
          <w:sz w:val="22"/>
        </w:rPr>
      </w:pPr>
      <w:r w:rsidRPr="009E5A87">
        <w:rPr>
          <w:rFonts w:ascii="Times New Roman" w:hAnsi="Times New Roman" w:cs="Times New Roman"/>
          <w:bCs/>
          <w:color w:val="auto"/>
          <w:sz w:val="22"/>
        </w:rPr>
        <w:t>7. Wykonawca przyjmuje do przetwarzania dane osobowe</w:t>
      </w:r>
      <w:r w:rsidRPr="009E5A87">
        <w:rPr>
          <w:rFonts w:ascii="Times New Roman" w:hAnsi="Times New Roman" w:cs="Times New Roman"/>
          <w:color w:val="auto"/>
          <w:sz w:val="22"/>
        </w:rPr>
        <w:t xml:space="preserve">, </w:t>
      </w:r>
      <w:r w:rsidRPr="009E5A87">
        <w:rPr>
          <w:rFonts w:ascii="Times New Roman" w:hAnsi="Times New Roman" w:cs="Times New Roman"/>
          <w:bCs/>
          <w:color w:val="auto"/>
          <w:sz w:val="22"/>
        </w:rPr>
        <w:t>wchodzące w skład z</w:t>
      </w:r>
      <w:r w:rsidRPr="009E5A87">
        <w:rPr>
          <w:rFonts w:ascii="Times New Roman" w:hAnsi="Times New Roman" w:cs="Times New Roman"/>
          <w:color w:val="auto"/>
          <w:sz w:val="22"/>
        </w:rPr>
        <w:t>bioru</w:t>
      </w:r>
      <w:r w:rsidRPr="009E5A87">
        <w:rPr>
          <w:rFonts w:ascii="Times New Roman" w:hAnsi="Times New Roman" w:cs="Times New Roman"/>
          <w:bCs/>
          <w:color w:val="auto"/>
          <w:sz w:val="22"/>
        </w:rPr>
        <w:t>, w celu realizacji przedmiotu umowy podstawowej oraz oświadcza, iż zna i wypełnia obowiązujące w tym zakresie przepisy:</w:t>
      </w:r>
    </w:p>
    <w:p w:rsidR="00885860" w:rsidRPr="009E5A87" w:rsidRDefault="00885860" w:rsidP="0067524E">
      <w:pPr>
        <w:widowControl w:val="0"/>
        <w:suppressAutoHyphens/>
        <w:spacing w:after="120" w:line="276" w:lineRule="auto"/>
        <w:ind w:left="284" w:hanging="284"/>
        <w:rPr>
          <w:rFonts w:ascii="Times New Roman" w:eastAsia="Arial Unicode MS" w:hAnsi="Times New Roman" w:cs="Times New Roman"/>
          <w:bCs/>
          <w:color w:val="auto"/>
          <w:sz w:val="22"/>
          <w:lang w:eastAsia="ar-SA"/>
        </w:rPr>
      </w:pPr>
      <w:r w:rsidRPr="009E5A87">
        <w:rPr>
          <w:rFonts w:ascii="Times New Roman" w:eastAsia="Arial Unicode MS" w:hAnsi="Times New Roman" w:cs="Times New Roman"/>
          <w:bCs/>
          <w:color w:val="auto"/>
          <w:sz w:val="22"/>
          <w:lang w:eastAsia="ar-SA"/>
        </w:rPr>
        <w:t>1)</w:t>
      </w:r>
      <w:r w:rsidRPr="009E5A87">
        <w:rPr>
          <w:rFonts w:ascii="Times New Roman" w:eastAsia="Arial Unicode MS" w:hAnsi="Times New Roman" w:cs="Times New Roman"/>
          <w:bCs/>
          <w:color w:val="auto"/>
          <w:sz w:val="22"/>
          <w:lang w:eastAsia="ar-SA"/>
        </w:rPr>
        <w:tab/>
        <w:t>rozporządzenia Parlamentu Europejskiego i Rady ( UE ) 2016/679 z dnia 27 kwietnia 2016 roku w sprawie ochrony osób fizycznych w związku z przetwarzaniem danych osobowych i w sprawie swobodnego przepływu takich danych oraz uchylenia dyrektywy 95/46/WE ( ogólne rozporządzenie o ochronie danych osobowych ),</w:t>
      </w:r>
    </w:p>
    <w:p w:rsidR="00885860" w:rsidRPr="009E5A87" w:rsidRDefault="00885860" w:rsidP="0067524E">
      <w:pPr>
        <w:widowControl w:val="0"/>
        <w:suppressAutoHyphens/>
        <w:spacing w:after="120" w:line="276" w:lineRule="auto"/>
        <w:ind w:left="284" w:hanging="284"/>
        <w:rPr>
          <w:rFonts w:ascii="Times New Roman" w:hAnsi="Times New Roman" w:cs="Times New Roman"/>
          <w:bCs/>
          <w:color w:val="auto"/>
          <w:sz w:val="22"/>
        </w:rPr>
      </w:pPr>
      <w:r w:rsidRPr="009E5A87">
        <w:rPr>
          <w:rFonts w:ascii="Times New Roman" w:eastAsia="Arial Unicode MS" w:hAnsi="Times New Roman" w:cs="Times New Roman"/>
          <w:bCs/>
          <w:color w:val="auto"/>
          <w:sz w:val="22"/>
          <w:lang w:eastAsia="ar-SA"/>
        </w:rPr>
        <w:t>2)</w:t>
      </w:r>
      <w:r w:rsidRPr="009E5A87">
        <w:rPr>
          <w:rFonts w:ascii="Times New Roman" w:eastAsia="Arial Unicode MS" w:hAnsi="Times New Roman" w:cs="Times New Roman"/>
          <w:bCs/>
          <w:color w:val="auto"/>
          <w:sz w:val="22"/>
          <w:lang w:eastAsia="ar-SA"/>
        </w:rPr>
        <w:tab/>
        <w:t>ustawy z dnia 10 maja 2018 roku o ochronie danych osobowych ( t. j. Dz.U. z 2018 r., poz. 1000 ),</w:t>
      </w:r>
      <w:r w:rsidR="0067524E" w:rsidRPr="009E5A87">
        <w:rPr>
          <w:rFonts w:ascii="Times New Roman" w:eastAsia="Arial Unicode MS" w:hAnsi="Times New Roman" w:cs="Times New Roman"/>
          <w:bCs/>
          <w:color w:val="auto"/>
          <w:sz w:val="22"/>
          <w:lang w:eastAsia="ar-SA"/>
        </w:rPr>
        <w:t xml:space="preserve"> </w:t>
      </w:r>
      <w:r w:rsidRPr="009E5A87">
        <w:rPr>
          <w:rFonts w:ascii="Times New Roman" w:hAnsi="Times New Roman" w:cs="Times New Roman"/>
          <w:bCs/>
          <w:color w:val="auto"/>
          <w:sz w:val="22"/>
        </w:rPr>
        <w:t>oraz zobowiązuje się do przetwarzania danych zgodnie z tymi przepisami i zachowania wymaganej staranności w zabezpieczeniu powierzonych mu danych osobowych zgodnie z przepisami.</w:t>
      </w:r>
    </w:p>
    <w:p w:rsidR="002D0E66" w:rsidRPr="009E5A87" w:rsidRDefault="00885860" w:rsidP="0067524E">
      <w:pPr>
        <w:spacing w:line="276" w:lineRule="auto"/>
        <w:ind w:left="284" w:hanging="284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bCs/>
          <w:color w:val="auto"/>
          <w:sz w:val="22"/>
        </w:rPr>
        <w:t>8.</w:t>
      </w:r>
      <w:r w:rsidRPr="009E5A87">
        <w:rPr>
          <w:rFonts w:ascii="Times New Roman" w:hAnsi="Times New Roman" w:cs="Times New Roman"/>
          <w:bCs/>
          <w:color w:val="auto"/>
          <w:sz w:val="22"/>
        </w:rPr>
        <w:tab/>
      </w:r>
      <w:r w:rsidR="002D0E66" w:rsidRPr="009E5A87">
        <w:rPr>
          <w:rFonts w:ascii="Times New Roman" w:hAnsi="Times New Roman" w:cs="Times New Roman"/>
          <w:color w:val="auto"/>
          <w:sz w:val="22"/>
        </w:rPr>
        <w:t xml:space="preserve">Wykonawca oświadcza, iż osoby mające dostęp do powierzonych danych posiadają odpowiednie przeszkolenie z zakresu ochrony danych osobowych oraz posiadają upoważnienie do przetwarzania danych osobowych w zakresie udostępnionym przez Zamawiającego.  </w:t>
      </w:r>
    </w:p>
    <w:p w:rsidR="00885860" w:rsidRPr="009E5A87" w:rsidRDefault="00A70C8F" w:rsidP="0067524E">
      <w:pPr>
        <w:pStyle w:val="Tekstpodstawowy"/>
        <w:spacing w:after="120" w:line="276" w:lineRule="auto"/>
        <w:ind w:left="284" w:hanging="284"/>
        <w:jc w:val="both"/>
        <w:rPr>
          <w:bCs/>
          <w:sz w:val="22"/>
          <w:szCs w:val="22"/>
        </w:rPr>
      </w:pPr>
      <w:r w:rsidRPr="009E5A87">
        <w:rPr>
          <w:bCs/>
          <w:sz w:val="22"/>
          <w:szCs w:val="22"/>
        </w:rPr>
        <w:t xml:space="preserve">9. </w:t>
      </w:r>
      <w:r w:rsidRPr="009E5A87">
        <w:rPr>
          <w:bCs/>
          <w:sz w:val="22"/>
          <w:szCs w:val="22"/>
        </w:rPr>
        <w:tab/>
      </w:r>
      <w:r w:rsidR="00885860" w:rsidRPr="009E5A87">
        <w:rPr>
          <w:bCs/>
          <w:sz w:val="22"/>
          <w:szCs w:val="22"/>
        </w:rPr>
        <w:t xml:space="preserve">Zamawiający wyłącza możliwość jakiegokolwiek udostępniania lub rozpowszechniania danych przez Wykonawcę, a ponadto ich kopiowania w ilości większej aniżeli niezbędna i przechowywania przez okres dłuższy aniżeli niezbędny dla realizacji przedmiotu umowy podstawowej, przy czym dopuszcza się wykonywanie kopii zapasowych systemu stosownie do zasad ochrony danych obowiązujących u Wykonawcy, a czas przechowywania kopii zapasowych nie będzie przekraczał 3 dni. </w:t>
      </w:r>
    </w:p>
    <w:p w:rsidR="00885860" w:rsidRPr="009E5A87" w:rsidRDefault="00A70C8F" w:rsidP="0067524E">
      <w:pPr>
        <w:pStyle w:val="Tekstpodstawowy"/>
        <w:spacing w:after="120" w:line="276" w:lineRule="auto"/>
        <w:ind w:left="284" w:hanging="284"/>
        <w:jc w:val="both"/>
        <w:rPr>
          <w:bCs/>
          <w:sz w:val="22"/>
          <w:szCs w:val="22"/>
        </w:rPr>
      </w:pPr>
      <w:r w:rsidRPr="009E5A87">
        <w:rPr>
          <w:bCs/>
          <w:sz w:val="22"/>
          <w:szCs w:val="22"/>
        </w:rPr>
        <w:t>10</w:t>
      </w:r>
      <w:r w:rsidR="00885860" w:rsidRPr="009E5A87">
        <w:rPr>
          <w:bCs/>
          <w:sz w:val="22"/>
          <w:szCs w:val="22"/>
        </w:rPr>
        <w:t>. Wykonawcę obowiązuje zakaz przekazywania danych poza Europejski Obszar Gospodarczy.</w:t>
      </w:r>
    </w:p>
    <w:p w:rsidR="00A70C8F" w:rsidRPr="009E5A87" w:rsidRDefault="00A70C8F" w:rsidP="0067524E">
      <w:pPr>
        <w:spacing w:line="276" w:lineRule="auto"/>
        <w:ind w:left="426" w:hanging="426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11. Wykonawca zobowiązuje się zająć niezwłocznie każdym pytaniem Zamawiającego dotyczącym przetwarzania danych osobowych, powierzonych mu na podstawie umowy. </w:t>
      </w:r>
    </w:p>
    <w:p w:rsidR="00A70C8F" w:rsidRPr="009E5A87" w:rsidRDefault="00A70C8F" w:rsidP="0067524E">
      <w:pPr>
        <w:pStyle w:val="Akapitzlist"/>
        <w:numPr>
          <w:ilvl w:val="0"/>
          <w:numId w:val="29"/>
        </w:numPr>
        <w:spacing w:line="276" w:lineRule="auto"/>
        <w:ind w:left="426" w:hanging="426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Strony ustalają, że w sprawach dotyczących przetwarzania powierzonych danych osobowych będą ze sobą ściśle współpracować,  informując się wzajemnie o wszystkich okolicznościach mających lub mogących mieć wpływ na bezpieczeństwo danych. </w:t>
      </w:r>
    </w:p>
    <w:p w:rsidR="00A70C8F" w:rsidRPr="009E5A87" w:rsidRDefault="00A70C8F" w:rsidP="0067524E">
      <w:pPr>
        <w:pStyle w:val="Akapitzlist"/>
        <w:numPr>
          <w:ilvl w:val="0"/>
          <w:numId w:val="29"/>
        </w:numPr>
        <w:spacing w:line="276" w:lineRule="auto"/>
        <w:ind w:left="426" w:hanging="426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Wykonawca nie może powierzyć osobie trzeciej przetwarzania danych osobowych otrzymanych                                                   od Zamawiającego, bez uprzedniej zgody Zamawiającego udzielonej na piśmie. </w:t>
      </w:r>
    </w:p>
    <w:p w:rsidR="00A70C8F" w:rsidRPr="009E5A87" w:rsidRDefault="00A70C8F" w:rsidP="0067524E">
      <w:pPr>
        <w:numPr>
          <w:ilvl w:val="0"/>
          <w:numId w:val="29"/>
        </w:numPr>
        <w:spacing w:line="276" w:lineRule="auto"/>
        <w:ind w:left="426" w:hanging="426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Zamawiający może wyrazić zgodę na powierzenie osobie trzeciej danych osobowych, których jest administratorem, pod warunkiem spełniania przez nią wymogów dotyczących ochrony danych </w:t>
      </w:r>
      <w:r w:rsidRPr="009E5A87">
        <w:rPr>
          <w:rFonts w:ascii="Times New Roman" w:hAnsi="Times New Roman" w:cs="Times New Roman"/>
          <w:color w:val="auto"/>
          <w:sz w:val="22"/>
        </w:rPr>
        <w:lastRenderedPageBreak/>
        <w:t xml:space="preserve">osobowych, określonych w RODO oraz innych przepisach prawa UE i państw członkowskich, dotyczących ochrony danych osobowych. </w:t>
      </w:r>
    </w:p>
    <w:p w:rsidR="00885860" w:rsidRPr="009E5A87" w:rsidRDefault="00885860" w:rsidP="0067524E">
      <w:pPr>
        <w:pStyle w:val="Tekstpodstawowy"/>
        <w:spacing w:after="120" w:line="276" w:lineRule="auto"/>
        <w:ind w:left="4248"/>
        <w:jc w:val="both"/>
        <w:rPr>
          <w:b/>
          <w:bCs/>
          <w:sz w:val="22"/>
          <w:szCs w:val="22"/>
        </w:rPr>
      </w:pPr>
      <w:r w:rsidRPr="009E5A87">
        <w:rPr>
          <w:b/>
          <w:bCs/>
          <w:sz w:val="22"/>
          <w:szCs w:val="22"/>
        </w:rPr>
        <w:t>§ 4.</w:t>
      </w:r>
    </w:p>
    <w:p w:rsidR="00885860" w:rsidRPr="009E5A87" w:rsidRDefault="00885860" w:rsidP="0067524E">
      <w:pPr>
        <w:pStyle w:val="Tekstpodstawowy"/>
        <w:spacing w:after="120" w:line="276" w:lineRule="auto"/>
        <w:jc w:val="both"/>
        <w:rPr>
          <w:rStyle w:val="EquationCaption"/>
          <w:sz w:val="22"/>
          <w:szCs w:val="22"/>
        </w:rPr>
      </w:pPr>
      <w:r w:rsidRPr="009E5A87">
        <w:rPr>
          <w:bCs/>
          <w:sz w:val="22"/>
          <w:szCs w:val="22"/>
        </w:rPr>
        <w:t xml:space="preserve">Dostęp Wykonawcy do danych osobowych odbywa się z zastrzeżeniem zachowania wymogów dotyczących przetwarzania danych osobowych oraz warunków technicznych i organizacyjnych, jakim powinny odpowiadać, zgodnie z obowiązującym porządkiem prawnym, urządzenia i systemy informatyczne służące do przetwarzania danych osobowych. </w:t>
      </w:r>
      <w:r w:rsidRPr="009E5A87">
        <w:rPr>
          <w:rStyle w:val="EquationCaption"/>
          <w:sz w:val="22"/>
          <w:szCs w:val="22"/>
        </w:rPr>
        <w:t xml:space="preserve"> </w:t>
      </w:r>
    </w:p>
    <w:p w:rsidR="00885860" w:rsidRPr="009E5A87" w:rsidRDefault="0067524E" w:rsidP="0067524E">
      <w:pPr>
        <w:pStyle w:val="Tekstpodstawowy"/>
        <w:spacing w:after="120" w:line="276" w:lineRule="auto"/>
        <w:ind w:left="3540" w:firstLine="708"/>
        <w:jc w:val="both"/>
        <w:rPr>
          <w:b/>
          <w:bCs/>
          <w:sz w:val="22"/>
          <w:szCs w:val="22"/>
        </w:rPr>
      </w:pPr>
      <w:r w:rsidRPr="009E5A87">
        <w:rPr>
          <w:b/>
          <w:bCs/>
          <w:sz w:val="22"/>
          <w:szCs w:val="22"/>
        </w:rPr>
        <w:t xml:space="preserve">  </w:t>
      </w:r>
      <w:r w:rsidR="00885860" w:rsidRPr="009E5A87">
        <w:rPr>
          <w:b/>
          <w:bCs/>
          <w:sz w:val="22"/>
          <w:szCs w:val="22"/>
        </w:rPr>
        <w:t>§ 5.</w:t>
      </w:r>
    </w:p>
    <w:p w:rsidR="00885860" w:rsidRPr="009E5A87" w:rsidRDefault="00885860" w:rsidP="0067524E">
      <w:pPr>
        <w:pStyle w:val="Tekstpodstawowy"/>
        <w:spacing w:after="120" w:line="276" w:lineRule="auto"/>
        <w:jc w:val="both"/>
        <w:rPr>
          <w:b/>
          <w:bCs/>
          <w:sz w:val="22"/>
          <w:szCs w:val="22"/>
        </w:rPr>
      </w:pPr>
      <w:r w:rsidRPr="009E5A87">
        <w:rPr>
          <w:bCs/>
          <w:sz w:val="22"/>
          <w:szCs w:val="22"/>
        </w:rPr>
        <w:t xml:space="preserve">Wykonawca zobowiązuje się do ochrony udostępnianych mu danych osobowych i zachowania ich w tajemnicy oraz nie udostępniania ich osobom trzecim. </w:t>
      </w:r>
      <w:r w:rsidRPr="009E5A87">
        <w:rPr>
          <w:b/>
          <w:bCs/>
          <w:sz w:val="22"/>
          <w:szCs w:val="22"/>
        </w:rPr>
        <w:tab/>
      </w:r>
      <w:r w:rsidRPr="009E5A87">
        <w:rPr>
          <w:b/>
          <w:bCs/>
          <w:sz w:val="22"/>
          <w:szCs w:val="22"/>
        </w:rPr>
        <w:tab/>
      </w:r>
      <w:r w:rsidRPr="009E5A87">
        <w:rPr>
          <w:b/>
          <w:bCs/>
          <w:sz w:val="22"/>
          <w:szCs w:val="22"/>
        </w:rPr>
        <w:tab/>
      </w:r>
      <w:r w:rsidRPr="009E5A87">
        <w:rPr>
          <w:b/>
          <w:bCs/>
          <w:sz w:val="22"/>
          <w:szCs w:val="22"/>
        </w:rPr>
        <w:tab/>
      </w:r>
      <w:r w:rsidRPr="009E5A87">
        <w:rPr>
          <w:b/>
          <w:bCs/>
          <w:sz w:val="22"/>
          <w:szCs w:val="22"/>
        </w:rPr>
        <w:tab/>
      </w:r>
      <w:r w:rsidRPr="009E5A87">
        <w:rPr>
          <w:b/>
          <w:bCs/>
          <w:sz w:val="22"/>
          <w:szCs w:val="22"/>
        </w:rPr>
        <w:tab/>
      </w:r>
    </w:p>
    <w:p w:rsidR="00885860" w:rsidRPr="009E5A87" w:rsidRDefault="0067524E" w:rsidP="0067524E">
      <w:pPr>
        <w:pStyle w:val="Tekstpodstawowy"/>
        <w:spacing w:after="120" w:line="276" w:lineRule="auto"/>
        <w:ind w:left="3540" w:firstLine="708"/>
        <w:jc w:val="both"/>
        <w:rPr>
          <w:b/>
          <w:bCs/>
          <w:sz w:val="22"/>
          <w:szCs w:val="22"/>
        </w:rPr>
      </w:pPr>
      <w:r w:rsidRPr="009E5A87">
        <w:rPr>
          <w:b/>
          <w:bCs/>
          <w:sz w:val="22"/>
          <w:szCs w:val="22"/>
        </w:rPr>
        <w:t xml:space="preserve">  </w:t>
      </w:r>
      <w:r w:rsidR="00885860" w:rsidRPr="009E5A87">
        <w:rPr>
          <w:b/>
          <w:bCs/>
          <w:sz w:val="22"/>
          <w:szCs w:val="22"/>
        </w:rPr>
        <w:t>§ 6.</w:t>
      </w:r>
    </w:p>
    <w:p w:rsidR="00885860" w:rsidRPr="009E5A87" w:rsidRDefault="00885860" w:rsidP="0067524E">
      <w:pPr>
        <w:pStyle w:val="Tekstpodstawowy"/>
        <w:spacing w:after="120" w:line="276" w:lineRule="auto"/>
        <w:jc w:val="both"/>
        <w:rPr>
          <w:bCs/>
          <w:sz w:val="22"/>
          <w:szCs w:val="22"/>
        </w:rPr>
      </w:pPr>
      <w:r w:rsidRPr="009E5A87">
        <w:rPr>
          <w:bCs/>
          <w:sz w:val="22"/>
          <w:szCs w:val="22"/>
        </w:rPr>
        <w:t>W ramach zabezpieczenia przekazanych danych osobowych do obowiązków Wykonawcy należy w szczególności:</w:t>
      </w:r>
    </w:p>
    <w:p w:rsidR="00885860" w:rsidRPr="009E5A87" w:rsidRDefault="00885860" w:rsidP="0067524E">
      <w:pPr>
        <w:spacing w:after="120" w:line="276" w:lineRule="auto"/>
        <w:ind w:left="284" w:hanging="284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1) stworzenie i stosowanie przy przetwarzaniu danych osobowych odpowiednich procedur i zabezpieczeń technicznych, informatycznych i prawnych wymaganych przepisami prawa,</w:t>
      </w:r>
    </w:p>
    <w:p w:rsidR="00885860" w:rsidRPr="009E5A87" w:rsidRDefault="00885860" w:rsidP="0067524E">
      <w:pPr>
        <w:spacing w:after="120" w:line="276" w:lineRule="auto"/>
        <w:ind w:left="284" w:hanging="284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2)</w:t>
      </w:r>
      <w:r w:rsidRPr="009E5A87">
        <w:rPr>
          <w:rFonts w:ascii="Times New Roman" w:hAnsi="Times New Roman" w:cs="Times New Roman"/>
          <w:color w:val="auto"/>
          <w:sz w:val="22"/>
        </w:rPr>
        <w:tab/>
        <w:t>pomoc Zamawiającemu w niezbędnym zakresie w celu wywiązania się z obowiązku odpowiadania na żądania osoby, której dane dotyczą,</w:t>
      </w:r>
    </w:p>
    <w:p w:rsidR="00885860" w:rsidRPr="009E5A87" w:rsidRDefault="00885860" w:rsidP="0067524E">
      <w:pPr>
        <w:spacing w:after="120" w:line="276" w:lineRule="auto"/>
        <w:ind w:left="284" w:hanging="284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3) pisemne informowanie Zamawiającego bez zbędnej zwłoki, najpóźniej w ciągu 24 godzin, o stwierdzonym przypadku naruszenia ochrony danych osobowych.</w:t>
      </w:r>
    </w:p>
    <w:p w:rsidR="00885860" w:rsidRPr="009E5A87" w:rsidRDefault="0067524E" w:rsidP="0067524E">
      <w:pPr>
        <w:pStyle w:val="Tekstpodstawowy"/>
        <w:spacing w:after="120" w:line="276" w:lineRule="auto"/>
        <w:ind w:left="3540" w:firstLine="708"/>
        <w:jc w:val="both"/>
        <w:rPr>
          <w:b/>
          <w:bCs/>
          <w:sz w:val="22"/>
          <w:szCs w:val="22"/>
        </w:rPr>
      </w:pPr>
      <w:r w:rsidRPr="009E5A87">
        <w:rPr>
          <w:b/>
          <w:bCs/>
          <w:sz w:val="22"/>
          <w:szCs w:val="22"/>
        </w:rPr>
        <w:t xml:space="preserve"> </w:t>
      </w:r>
      <w:r w:rsidR="00885860" w:rsidRPr="009E5A87">
        <w:rPr>
          <w:b/>
          <w:bCs/>
          <w:sz w:val="22"/>
          <w:szCs w:val="22"/>
        </w:rPr>
        <w:t>§ 7.</w:t>
      </w:r>
    </w:p>
    <w:p w:rsidR="00885860" w:rsidRPr="009E5A87" w:rsidRDefault="00885860" w:rsidP="0067524E">
      <w:pPr>
        <w:pStyle w:val="Tekstpodstawowy"/>
        <w:spacing w:after="120" w:line="276" w:lineRule="auto"/>
        <w:ind w:left="426" w:hanging="426"/>
        <w:jc w:val="both"/>
        <w:rPr>
          <w:bCs/>
          <w:sz w:val="22"/>
          <w:szCs w:val="22"/>
        </w:rPr>
      </w:pPr>
      <w:r w:rsidRPr="009E5A87">
        <w:rPr>
          <w:bCs/>
          <w:sz w:val="22"/>
          <w:szCs w:val="22"/>
        </w:rPr>
        <w:t>1.</w:t>
      </w:r>
      <w:r w:rsidRPr="009E5A87">
        <w:rPr>
          <w:bCs/>
          <w:sz w:val="22"/>
          <w:szCs w:val="22"/>
        </w:rPr>
        <w:tab/>
        <w:t xml:space="preserve">Wykonawca odpowiada za prawidłowe przetwarzanie danych osobowych, w tym ich właściwą ochronę i ponosi odpowiedzialność za przetwarzanie danych osobowych niezgodnie z postanowieniami niniejszej umowy lub wynikającymi z obowiązujących przepisów. </w:t>
      </w:r>
    </w:p>
    <w:p w:rsidR="00885860" w:rsidRPr="009E5A87" w:rsidRDefault="00885860" w:rsidP="0067524E">
      <w:pPr>
        <w:pStyle w:val="Tekstpodstawowy"/>
        <w:spacing w:after="120" w:line="276" w:lineRule="auto"/>
        <w:ind w:left="426" w:hanging="426"/>
        <w:jc w:val="both"/>
        <w:rPr>
          <w:bCs/>
          <w:sz w:val="22"/>
          <w:szCs w:val="22"/>
        </w:rPr>
      </w:pPr>
      <w:r w:rsidRPr="009E5A87">
        <w:rPr>
          <w:bCs/>
          <w:sz w:val="22"/>
          <w:szCs w:val="22"/>
        </w:rPr>
        <w:t>2.</w:t>
      </w:r>
      <w:r w:rsidRPr="009E5A87">
        <w:rPr>
          <w:bCs/>
          <w:sz w:val="22"/>
          <w:szCs w:val="22"/>
        </w:rPr>
        <w:tab/>
        <w:t xml:space="preserve">Wykonawca ponosi odpowiedzialność odszkodowawczą za szkody wyrządzone Zamawiającemu lub osobom trzecim – solidarnie z Zamawiającym - w związku z przetwarzaniem danych osobowych, a w szczególności w związku z ich bezprawnym udostępnieniem. </w:t>
      </w:r>
    </w:p>
    <w:p w:rsidR="00885860" w:rsidRPr="009E5A87" w:rsidRDefault="00885860" w:rsidP="0067524E">
      <w:pPr>
        <w:widowControl w:val="0"/>
        <w:suppressAutoHyphens/>
        <w:spacing w:after="120" w:line="276" w:lineRule="auto"/>
        <w:ind w:left="426" w:hanging="426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3.</w:t>
      </w:r>
      <w:r w:rsidRPr="009E5A87">
        <w:rPr>
          <w:rFonts w:ascii="Times New Roman" w:hAnsi="Times New Roman" w:cs="Times New Roman"/>
          <w:color w:val="auto"/>
          <w:sz w:val="22"/>
        </w:rPr>
        <w:tab/>
        <w:t xml:space="preserve">W przypadku wypełnienia przesłanek odpowiedzialności odszkodowawczej Wykonawcy Zamawiającemu przysługiwać będzie zwrot kosztów odszkodowań wypłaconych osobom trzecim w związku z naruszeniem zobowiązań przez Wykonawcę lub kosztów grzywien nałożonych na Zamawiającego. </w:t>
      </w:r>
      <w:r w:rsidR="00A70C8F" w:rsidRPr="009E5A87">
        <w:rPr>
          <w:rFonts w:ascii="Times New Roman" w:hAnsi="Times New Roman" w:cs="Times New Roman"/>
          <w:color w:val="auto"/>
          <w:sz w:val="22"/>
        </w:rPr>
        <w:t>Strony określają termin płatności przez Wykonawcę wskazanych należności na 7 dni od dnia otrzymania wezwania do zapłaty określającego wysokość żądanej kwoty.</w:t>
      </w:r>
    </w:p>
    <w:p w:rsidR="00A70C8F" w:rsidRPr="009E5A87" w:rsidRDefault="00A70C8F" w:rsidP="0067524E">
      <w:pPr>
        <w:spacing w:after="133" w:line="276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4.     Odstąpienie Zamawiającego od umowy nie zwalnia Wykonawcy od zapłaty odszkodowania. </w:t>
      </w:r>
    </w:p>
    <w:p w:rsidR="00A70C8F" w:rsidRPr="009E5A87" w:rsidRDefault="00A70C8F" w:rsidP="0067524E">
      <w:pPr>
        <w:spacing w:line="276" w:lineRule="auto"/>
        <w:ind w:left="3910" w:firstLine="338"/>
        <w:rPr>
          <w:rFonts w:ascii="Times New Roman" w:hAnsi="Times New Roman" w:cs="Times New Roman"/>
          <w:b/>
          <w:color w:val="auto"/>
          <w:sz w:val="22"/>
        </w:rPr>
      </w:pPr>
      <w:r w:rsidRPr="009E5A87">
        <w:rPr>
          <w:rFonts w:ascii="Times New Roman" w:hAnsi="Times New Roman" w:cs="Times New Roman"/>
          <w:b/>
          <w:color w:val="auto"/>
          <w:sz w:val="22"/>
        </w:rPr>
        <w:t>§ 8.</w:t>
      </w:r>
    </w:p>
    <w:p w:rsidR="00A70C8F" w:rsidRPr="009E5A87" w:rsidRDefault="00A70C8F" w:rsidP="0067524E">
      <w:pPr>
        <w:pStyle w:val="Akapitzlist"/>
        <w:numPr>
          <w:ilvl w:val="0"/>
          <w:numId w:val="28"/>
        </w:numPr>
        <w:spacing w:line="276" w:lineRule="auto"/>
        <w:ind w:left="426" w:hanging="426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Zamawiający ma prawo do kontroli sposobu przetwarzania powierzonych danych osobowych przez Wykonawcę, poprzez przeprowadzanie niezapowiedzianych kontroli i audytów przetwarzania danych osobowych oraz do żądania złożenia pisemnych wyjaśnień przez Wykonawcę. </w:t>
      </w:r>
    </w:p>
    <w:p w:rsidR="00A70C8F" w:rsidRPr="009E5A87" w:rsidRDefault="00A70C8F" w:rsidP="0067524E">
      <w:pPr>
        <w:numPr>
          <w:ilvl w:val="0"/>
          <w:numId w:val="28"/>
        </w:numPr>
        <w:spacing w:line="276" w:lineRule="auto"/>
        <w:ind w:left="426" w:hanging="426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Po kontroli, o której mowa w ust. 12, Zamawiający może zredagować zalecenia pokontrolne i żądać wykonania, o ile są zgodne z umową, oraz określić termin ich realizacji. Zalecenia pokontrolne mogą dotyczyć jedynie usunięcia niezgodności przetwarzania powierzonych danych z umową lub RODO i przepisami wykonawczymi. </w:t>
      </w:r>
    </w:p>
    <w:p w:rsidR="00A70C8F" w:rsidRPr="009E5A87" w:rsidRDefault="00A70C8F" w:rsidP="0067524E">
      <w:pPr>
        <w:numPr>
          <w:ilvl w:val="0"/>
          <w:numId w:val="28"/>
        </w:numPr>
        <w:spacing w:after="33" w:line="276" w:lineRule="auto"/>
        <w:ind w:left="426" w:hanging="426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lastRenderedPageBreak/>
        <w:t xml:space="preserve">Wykonawca gwarantuje, że na żądanie Zamawiającego lub uprawnionego organu państwowego udostępni urządzenia i systemy informatyczne, przetwarzające dane osobowe do audytu, pod kątem zastosowania w nich odpowiednich zabezpieczeń technicznych i organizacyjnych. </w:t>
      </w:r>
    </w:p>
    <w:p w:rsidR="00A70C8F" w:rsidRPr="009E5A87" w:rsidRDefault="00A70C8F" w:rsidP="0067524E">
      <w:pPr>
        <w:spacing w:line="276" w:lineRule="auto"/>
        <w:ind w:left="4618" w:firstLine="338"/>
        <w:rPr>
          <w:rFonts w:ascii="Times New Roman" w:hAnsi="Times New Roman" w:cs="Times New Roman"/>
          <w:color w:val="auto"/>
          <w:sz w:val="22"/>
        </w:rPr>
      </w:pPr>
    </w:p>
    <w:p w:rsidR="002D0E66" w:rsidRPr="009E5A87" w:rsidRDefault="002D0E66" w:rsidP="0067524E">
      <w:pPr>
        <w:spacing w:line="276" w:lineRule="auto"/>
        <w:ind w:left="3910" w:firstLine="338"/>
        <w:rPr>
          <w:rFonts w:ascii="Times New Roman" w:hAnsi="Times New Roman" w:cs="Times New Roman"/>
          <w:b/>
          <w:color w:val="auto"/>
          <w:sz w:val="22"/>
        </w:rPr>
      </w:pPr>
      <w:r w:rsidRPr="009E5A87">
        <w:rPr>
          <w:rFonts w:ascii="Times New Roman" w:hAnsi="Times New Roman" w:cs="Times New Roman"/>
          <w:b/>
          <w:color w:val="auto"/>
          <w:sz w:val="22"/>
        </w:rPr>
        <w:t xml:space="preserve">§ </w:t>
      </w:r>
      <w:r w:rsidR="0067524E" w:rsidRPr="009E5A87">
        <w:rPr>
          <w:rFonts w:ascii="Times New Roman" w:hAnsi="Times New Roman" w:cs="Times New Roman"/>
          <w:b/>
          <w:color w:val="auto"/>
          <w:sz w:val="22"/>
        </w:rPr>
        <w:t>9</w:t>
      </w:r>
      <w:r w:rsidRPr="009E5A87">
        <w:rPr>
          <w:rFonts w:ascii="Times New Roman" w:hAnsi="Times New Roman" w:cs="Times New Roman"/>
          <w:b/>
          <w:color w:val="auto"/>
          <w:sz w:val="22"/>
        </w:rPr>
        <w:t>.</w:t>
      </w:r>
    </w:p>
    <w:p w:rsidR="002D0E66" w:rsidRPr="009E5A87" w:rsidRDefault="002D0E66" w:rsidP="0067524E">
      <w:pPr>
        <w:pStyle w:val="Akapitzlist"/>
        <w:numPr>
          <w:ilvl w:val="0"/>
          <w:numId w:val="27"/>
        </w:numPr>
        <w:spacing w:line="276" w:lineRule="auto"/>
        <w:ind w:left="426" w:hanging="426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Jeśli Wykonawca z jakiejkolwiek przyczyny nie będzie mógł zapewnić zgodności przetwarzania danych osobowych z warunkami umowy oraz obowiązującymi przepisami prawa, niezwłocznie poinformuje o tym Zamawiającego. </w:t>
      </w:r>
    </w:p>
    <w:p w:rsidR="002D0E66" w:rsidRPr="009E5A87" w:rsidRDefault="002D0E66" w:rsidP="0067524E">
      <w:pPr>
        <w:pStyle w:val="Akapitzlist"/>
        <w:numPr>
          <w:ilvl w:val="0"/>
          <w:numId w:val="27"/>
        </w:numPr>
        <w:spacing w:after="133" w:line="276" w:lineRule="auto"/>
        <w:ind w:left="426" w:hanging="426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Ponadto Wykonawca zobowiązuje się niezwłocznie zawiadomić Zamawiającego o: </w:t>
      </w:r>
    </w:p>
    <w:p w:rsidR="002D0E66" w:rsidRPr="009E5A87" w:rsidRDefault="002D0E66" w:rsidP="0067524E">
      <w:pPr>
        <w:pStyle w:val="Akapitzlist"/>
        <w:numPr>
          <w:ilvl w:val="1"/>
          <w:numId w:val="27"/>
        </w:numPr>
        <w:spacing w:line="276" w:lineRule="auto"/>
        <w:ind w:left="426" w:hanging="426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każdym prawnie umocowanym żądaniu udostępnienia danych osobowych właściwemu organowi państwa, chyba że zakaz zawiadomienia Zamawiającego wynika z przepisów prawa, </w:t>
      </w:r>
    </w:p>
    <w:p w:rsidR="002D0E66" w:rsidRPr="009E5A87" w:rsidRDefault="002D0E66" w:rsidP="0067524E">
      <w:pPr>
        <w:numPr>
          <w:ilvl w:val="1"/>
          <w:numId w:val="27"/>
        </w:numPr>
        <w:spacing w:after="133" w:line="276" w:lineRule="auto"/>
        <w:ind w:left="426" w:hanging="426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każdym nieupoważnionym dostępie do danych osobowych, </w:t>
      </w:r>
    </w:p>
    <w:p w:rsidR="002D0E66" w:rsidRPr="009E5A87" w:rsidRDefault="002D0E66" w:rsidP="0067524E">
      <w:pPr>
        <w:numPr>
          <w:ilvl w:val="1"/>
          <w:numId w:val="27"/>
        </w:numPr>
        <w:spacing w:line="276" w:lineRule="auto"/>
        <w:ind w:left="426" w:hanging="426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każdym żądaniu otrzymanym bezpośrednio od osoby, której dane przetwarza, w zakresie przetwarzania dotyczących go danych osobowych, powstrzymując się jednocześnie od odpowiedzi na żądanie, chyba że zostanie do tego upoważniony przez Zamawiającego, </w:t>
      </w:r>
    </w:p>
    <w:p w:rsidR="002D0E66" w:rsidRPr="009E5A87" w:rsidRDefault="002D0E66" w:rsidP="0067524E">
      <w:pPr>
        <w:numPr>
          <w:ilvl w:val="1"/>
          <w:numId w:val="27"/>
        </w:numPr>
        <w:spacing w:line="276" w:lineRule="auto"/>
        <w:ind w:left="426" w:hanging="426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każdej kontroli Wykonawcy przez inne organy, co wiązałoby się z dostępem do danych osobowych;                    w szczególności o kontroli ze strony właściwego rzeczowo organu nadzorczego, ds. ochrony danych osobowych.  </w:t>
      </w:r>
    </w:p>
    <w:p w:rsidR="00885860" w:rsidRPr="009E5A87" w:rsidRDefault="00885860" w:rsidP="0067524E">
      <w:pPr>
        <w:widowControl w:val="0"/>
        <w:suppressAutoHyphens/>
        <w:spacing w:after="120" w:line="276" w:lineRule="auto"/>
        <w:rPr>
          <w:rFonts w:ascii="Times New Roman" w:hAnsi="Times New Roman" w:cs="Times New Roman"/>
          <w:color w:val="auto"/>
          <w:sz w:val="22"/>
        </w:rPr>
      </w:pPr>
    </w:p>
    <w:p w:rsidR="00885860" w:rsidRPr="009E5A87" w:rsidRDefault="00885860" w:rsidP="0067524E">
      <w:pPr>
        <w:pStyle w:val="Default"/>
        <w:spacing w:after="120" w:line="276" w:lineRule="auto"/>
        <w:ind w:left="4248"/>
        <w:jc w:val="both"/>
        <w:rPr>
          <w:b/>
          <w:color w:val="auto"/>
          <w:sz w:val="22"/>
          <w:szCs w:val="22"/>
        </w:rPr>
      </w:pPr>
      <w:r w:rsidRPr="009E5A87">
        <w:rPr>
          <w:b/>
          <w:color w:val="auto"/>
          <w:sz w:val="22"/>
          <w:szCs w:val="22"/>
        </w:rPr>
        <w:t xml:space="preserve">§ </w:t>
      </w:r>
      <w:r w:rsidR="0067524E" w:rsidRPr="009E5A87">
        <w:rPr>
          <w:b/>
          <w:color w:val="auto"/>
          <w:sz w:val="22"/>
          <w:szCs w:val="22"/>
        </w:rPr>
        <w:t>10</w:t>
      </w:r>
      <w:r w:rsidRPr="009E5A87">
        <w:rPr>
          <w:b/>
          <w:color w:val="auto"/>
          <w:sz w:val="22"/>
          <w:szCs w:val="22"/>
        </w:rPr>
        <w:t>.</w:t>
      </w:r>
    </w:p>
    <w:p w:rsidR="00885860" w:rsidRPr="009E5A87" w:rsidRDefault="00885860" w:rsidP="0067524E">
      <w:pPr>
        <w:pStyle w:val="Default"/>
        <w:spacing w:after="120" w:line="276" w:lineRule="auto"/>
        <w:jc w:val="both"/>
        <w:rPr>
          <w:color w:val="auto"/>
          <w:sz w:val="22"/>
          <w:szCs w:val="22"/>
        </w:rPr>
      </w:pPr>
      <w:r w:rsidRPr="009E5A87">
        <w:rPr>
          <w:color w:val="auto"/>
          <w:sz w:val="22"/>
          <w:szCs w:val="22"/>
        </w:rPr>
        <w:t>1.    Po zakończeniu realizacji przedmiotu umowy podstawowej :</w:t>
      </w:r>
    </w:p>
    <w:p w:rsidR="00885860" w:rsidRPr="009E5A87" w:rsidRDefault="00885860" w:rsidP="0067524E">
      <w:pPr>
        <w:pStyle w:val="Default"/>
        <w:numPr>
          <w:ilvl w:val="0"/>
          <w:numId w:val="24"/>
        </w:numPr>
        <w:spacing w:after="120" w:line="276" w:lineRule="auto"/>
        <w:ind w:left="426" w:hanging="426"/>
        <w:jc w:val="both"/>
        <w:rPr>
          <w:color w:val="auto"/>
          <w:sz w:val="22"/>
          <w:szCs w:val="22"/>
        </w:rPr>
      </w:pPr>
      <w:r w:rsidRPr="009E5A87">
        <w:rPr>
          <w:color w:val="auto"/>
          <w:sz w:val="22"/>
          <w:szCs w:val="22"/>
        </w:rPr>
        <w:t xml:space="preserve">Wykonawca - nie później niż w terminie do 5 dni kalendarzowych - zobowiązuje się na,  swój koszt, zwrócić lub usunąć wszelkie dane osobowe, których przetwarzanie zostało mu powierzone, w tym skutecznie usunąć je również z nośników elektronicznych pozostających w jego dyspozycji i  potwierdzić powyższe przekazanym Zamawiającemu oświadczeniem, z treści którego wynikać będzie, że wszelkie dane przetwarzane na mocy umowy zostały Zamawiającemu </w:t>
      </w:r>
      <w:r w:rsidR="0067524E" w:rsidRPr="009E5A87">
        <w:rPr>
          <w:color w:val="auto"/>
          <w:sz w:val="22"/>
          <w:szCs w:val="22"/>
        </w:rPr>
        <w:t>zwrócone lub usunięte,</w:t>
      </w:r>
    </w:p>
    <w:p w:rsidR="00885860" w:rsidRPr="009E5A87" w:rsidRDefault="00885860" w:rsidP="0067524E">
      <w:pPr>
        <w:pStyle w:val="Akapitzlist"/>
        <w:numPr>
          <w:ilvl w:val="0"/>
          <w:numId w:val="24"/>
        </w:numPr>
        <w:spacing w:after="120" w:line="276" w:lineRule="auto"/>
        <w:ind w:left="426" w:hanging="426"/>
        <w:contextualSpacing w:val="0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bezterminowo obowiązuje zobowiązanie Wykonawcy do zachowania w tajemnicy danych osobowych uzyskanych w trakcie realizacji przedmiotu umowy, także w stosunku do osób którymi posługiwał się w toku realizacji przedmiotu umowy i w tym zakresie Wykonawca przyjmuje na siebie odpowiedzialność odszkodowawczą na  zasadach </w:t>
      </w:r>
      <w:r w:rsidR="0067524E" w:rsidRPr="009E5A87">
        <w:rPr>
          <w:rFonts w:ascii="Times New Roman" w:hAnsi="Times New Roman" w:cs="Times New Roman"/>
          <w:color w:val="auto"/>
          <w:sz w:val="22"/>
        </w:rPr>
        <w:t>wynikających z niniejszej umowy.</w:t>
      </w:r>
    </w:p>
    <w:p w:rsidR="00885860" w:rsidRPr="009E5A87" w:rsidRDefault="00885860" w:rsidP="0067524E">
      <w:pPr>
        <w:spacing w:after="120" w:line="276" w:lineRule="auto"/>
        <w:ind w:left="426" w:hanging="426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bCs/>
          <w:color w:val="auto"/>
          <w:sz w:val="22"/>
        </w:rPr>
        <w:t xml:space="preserve">2. </w:t>
      </w:r>
      <w:r w:rsidRPr="009E5A87">
        <w:rPr>
          <w:rFonts w:ascii="Times New Roman" w:hAnsi="Times New Roman" w:cs="Times New Roman"/>
          <w:bCs/>
          <w:color w:val="auto"/>
          <w:sz w:val="22"/>
        </w:rPr>
        <w:tab/>
        <w:t>Usunięcie danych osobowych przez Wykonawcę ma nastąpić w sposób wykluczający ich odtworzenie lub poprzez trwałe zniszczenie nośników, na których dane takie były przetwarzane.</w:t>
      </w:r>
    </w:p>
    <w:p w:rsidR="00885860" w:rsidRPr="009E5A87" w:rsidRDefault="00885860" w:rsidP="0067524E">
      <w:pPr>
        <w:spacing w:after="120" w:line="276" w:lineRule="auto"/>
        <w:ind w:left="4248"/>
        <w:rPr>
          <w:rFonts w:ascii="Times New Roman" w:hAnsi="Times New Roman" w:cs="Times New Roman"/>
          <w:b/>
          <w:color w:val="auto"/>
          <w:sz w:val="22"/>
        </w:rPr>
      </w:pPr>
    </w:p>
    <w:p w:rsidR="00885860" w:rsidRPr="009E5A87" w:rsidRDefault="00885860" w:rsidP="0067524E">
      <w:pPr>
        <w:spacing w:after="120" w:line="276" w:lineRule="auto"/>
        <w:ind w:left="3910" w:firstLine="338"/>
        <w:rPr>
          <w:rFonts w:ascii="Times New Roman" w:hAnsi="Times New Roman" w:cs="Times New Roman"/>
          <w:b/>
          <w:color w:val="auto"/>
          <w:sz w:val="22"/>
        </w:rPr>
      </w:pPr>
      <w:r w:rsidRPr="009E5A87">
        <w:rPr>
          <w:rFonts w:ascii="Times New Roman" w:hAnsi="Times New Roman" w:cs="Times New Roman"/>
          <w:b/>
          <w:color w:val="auto"/>
          <w:sz w:val="22"/>
        </w:rPr>
        <w:t xml:space="preserve">§ </w:t>
      </w:r>
      <w:r w:rsidR="00A70C8F" w:rsidRPr="009E5A87">
        <w:rPr>
          <w:rFonts w:ascii="Times New Roman" w:hAnsi="Times New Roman" w:cs="Times New Roman"/>
          <w:b/>
          <w:color w:val="auto"/>
          <w:sz w:val="22"/>
        </w:rPr>
        <w:t>1</w:t>
      </w:r>
      <w:r w:rsidR="0067524E" w:rsidRPr="009E5A87">
        <w:rPr>
          <w:rFonts w:ascii="Times New Roman" w:hAnsi="Times New Roman" w:cs="Times New Roman"/>
          <w:b/>
          <w:color w:val="auto"/>
          <w:sz w:val="22"/>
        </w:rPr>
        <w:t>1</w:t>
      </w:r>
      <w:r w:rsidRPr="009E5A87">
        <w:rPr>
          <w:rFonts w:ascii="Times New Roman" w:hAnsi="Times New Roman" w:cs="Times New Roman"/>
          <w:b/>
          <w:color w:val="auto"/>
          <w:sz w:val="22"/>
        </w:rPr>
        <w:t>.</w:t>
      </w:r>
    </w:p>
    <w:p w:rsidR="00885860" w:rsidRPr="009E5A87" w:rsidRDefault="00885860" w:rsidP="0067524E">
      <w:pPr>
        <w:widowControl w:val="0"/>
        <w:suppressAutoHyphens/>
        <w:spacing w:after="120" w:line="276" w:lineRule="auto"/>
        <w:ind w:left="0" w:firstLine="0"/>
        <w:rPr>
          <w:rFonts w:ascii="Times New Roman" w:eastAsia="Arial Unicode MS" w:hAnsi="Times New Roman" w:cs="Times New Roman"/>
          <w:bCs/>
          <w:color w:val="auto"/>
          <w:sz w:val="22"/>
          <w:lang w:eastAsia="ar-SA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W sprawach nieuregulowanych niniejszą umową zastosowanie mieć będą w szczególności odpowiednie przepisy kodeksu cywilnego,  </w:t>
      </w:r>
      <w:r w:rsidRPr="009E5A87">
        <w:rPr>
          <w:rFonts w:ascii="Times New Roman" w:eastAsia="Arial Unicode MS" w:hAnsi="Times New Roman" w:cs="Times New Roman"/>
          <w:bCs/>
          <w:color w:val="auto"/>
          <w:sz w:val="22"/>
          <w:lang w:eastAsia="ar-SA"/>
        </w:rPr>
        <w:t>rozporządzenia Parlamentu Europejskiego i Rady  ( UE ) 2016/679 z dnia 27 kwietnia 2016 roku w sprawie ochrony osób fizycznych w związku z przetwarzaniem danych osobowych i w sprawie swobodnego przepływu takich danych oraz uchylenia dyrektywy 95/46/WE</w:t>
      </w:r>
      <w:r w:rsidR="0067524E" w:rsidRPr="009E5A87">
        <w:rPr>
          <w:rFonts w:ascii="Times New Roman" w:eastAsia="Arial Unicode MS" w:hAnsi="Times New Roman" w:cs="Times New Roman"/>
          <w:bCs/>
          <w:color w:val="auto"/>
          <w:sz w:val="22"/>
          <w:lang w:eastAsia="ar-SA"/>
        </w:rPr>
        <w:t xml:space="preserve">               </w:t>
      </w:r>
      <w:r w:rsidRPr="009E5A87">
        <w:rPr>
          <w:rFonts w:ascii="Times New Roman" w:eastAsia="Arial Unicode MS" w:hAnsi="Times New Roman" w:cs="Times New Roman"/>
          <w:bCs/>
          <w:color w:val="auto"/>
          <w:sz w:val="22"/>
          <w:lang w:eastAsia="ar-SA"/>
        </w:rPr>
        <w:t xml:space="preserve"> ( ogólne rozporządzenie o ochronie danych osobowych ) oraz ustawy z dnia 10 maja 2018 roku o ochronie danych osobowych ( t. j. Dz.U. z 2018 r., poz. 1000 ).</w:t>
      </w:r>
    </w:p>
    <w:p w:rsidR="00885860" w:rsidRPr="009E5A87" w:rsidRDefault="00885860" w:rsidP="0067524E">
      <w:pPr>
        <w:spacing w:line="276" w:lineRule="auto"/>
        <w:ind w:left="3540" w:firstLine="708"/>
        <w:rPr>
          <w:rFonts w:ascii="Times New Roman" w:hAnsi="Times New Roman" w:cs="Times New Roman"/>
          <w:b/>
          <w:color w:val="auto"/>
          <w:sz w:val="22"/>
        </w:rPr>
      </w:pPr>
    </w:p>
    <w:p w:rsidR="0067524E" w:rsidRPr="009E5A87" w:rsidRDefault="0067524E" w:rsidP="0067524E">
      <w:pPr>
        <w:spacing w:line="276" w:lineRule="auto"/>
        <w:ind w:left="3910" w:firstLine="338"/>
        <w:rPr>
          <w:rFonts w:ascii="Times New Roman" w:hAnsi="Times New Roman" w:cs="Times New Roman"/>
          <w:b/>
          <w:color w:val="auto"/>
          <w:sz w:val="22"/>
        </w:rPr>
      </w:pPr>
    </w:p>
    <w:p w:rsidR="0067524E" w:rsidRPr="009E5A87" w:rsidRDefault="0067524E" w:rsidP="0067524E">
      <w:pPr>
        <w:spacing w:line="276" w:lineRule="auto"/>
        <w:ind w:left="3910" w:firstLine="338"/>
        <w:rPr>
          <w:rFonts w:ascii="Times New Roman" w:hAnsi="Times New Roman" w:cs="Times New Roman"/>
          <w:b/>
          <w:color w:val="auto"/>
          <w:sz w:val="22"/>
        </w:rPr>
      </w:pPr>
    </w:p>
    <w:p w:rsidR="00885860" w:rsidRPr="009E5A87" w:rsidRDefault="00885860" w:rsidP="0067524E">
      <w:pPr>
        <w:spacing w:line="276" w:lineRule="auto"/>
        <w:ind w:left="3910" w:firstLine="338"/>
        <w:rPr>
          <w:rFonts w:ascii="Times New Roman" w:hAnsi="Times New Roman" w:cs="Times New Roman"/>
          <w:b/>
          <w:color w:val="auto"/>
          <w:sz w:val="22"/>
        </w:rPr>
      </w:pPr>
      <w:r w:rsidRPr="009E5A87">
        <w:rPr>
          <w:rFonts w:ascii="Times New Roman" w:hAnsi="Times New Roman" w:cs="Times New Roman"/>
          <w:b/>
          <w:color w:val="auto"/>
          <w:sz w:val="22"/>
        </w:rPr>
        <w:t>§ 1</w:t>
      </w:r>
      <w:r w:rsidR="0067524E" w:rsidRPr="009E5A87">
        <w:rPr>
          <w:rFonts w:ascii="Times New Roman" w:hAnsi="Times New Roman" w:cs="Times New Roman"/>
          <w:b/>
          <w:color w:val="auto"/>
          <w:sz w:val="22"/>
        </w:rPr>
        <w:t>2</w:t>
      </w:r>
      <w:r w:rsidRPr="009E5A87">
        <w:rPr>
          <w:rFonts w:ascii="Times New Roman" w:hAnsi="Times New Roman" w:cs="Times New Roman"/>
          <w:b/>
          <w:color w:val="auto"/>
          <w:sz w:val="22"/>
        </w:rPr>
        <w:t>.</w:t>
      </w:r>
    </w:p>
    <w:p w:rsidR="00885860" w:rsidRPr="009E5A87" w:rsidRDefault="00885860" w:rsidP="0067524E">
      <w:pPr>
        <w:spacing w:line="276" w:lineRule="auto"/>
        <w:ind w:left="284" w:hanging="284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1.</w:t>
      </w:r>
      <w:r w:rsidRPr="009E5A87">
        <w:rPr>
          <w:rFonts w:ascii="Times New Roman" w:hAnsi="Times New Roman" w:cs="Times New Roman"/>
          <w:color w:val="auto"/>
          <w:sz w:val="22"/>
        </w:rPr>
        <w:tab/>
        <w:t>Ewentualne spory powstałe w związku z realizacją umowy strony oddają pod jurysdykcję sądu powszechnego właściwego ze względu na siedzibę Zamawiającego.</w:t>
      </w:r>
    </w:p>
    <w:p w:rsidR="00885860" w:rsidRPr="009E5A87" w:rsidRDefault="00885860" w:rsidP="0067524E">
      <w:pPr>
        <w:spacing w:line="276" w:lineRule="auto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>2.  Każda zmiana umowy wymaga zachowania formy pisemnej pod rygorem nieważności.</w:t>
      </w:r>
    </w:p>
    <w:p w:rsidR="00885860" w:rsidRPr="009E5A87" w:rsidRDefault="00885860" w:rsidP="0067524E">
      <w:pPr>
        <w:spacing w:line="276" w:lineRule="auto"/>
        <w:ind w:left="284" w:hanging="284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color w:val="auto"/>
          <w:sz w:val="22"/>
        </w:rPr>
        <w:t xml:space="preserve">3. </w:t>
      </w:r>
      <w:r w:rsidRPr="009E5A87">
        <w:rPr>
          <w:rFonts w:ascii="Times New Roman" w:hAnsi="Times New Roman" w:cs="Times New Roman"/>
          <w:color w:val="auto"/>
          <w:sz w:val="22"/>
        </w:rPr>
        <w:tab/>
        <w:t>Umowę sporządzono w dwóch jednakowo brzmiących egzemplarzach, po jednym dla każdej ze stron.</w:t>
      </w:r>
    </w:p>
    <w:p w:rsidR="000E7F0F" w:rsidRPr="009E5A87" w:rsidRDefault="0067524E" w:rsidP="008F1D4A">
      <w:pPr>
        <w:spacing w:after="94" w:line="360" w:lineRule="auto"/>
        <w:ind w:left="703" w:firstLine="5"/>
        <w:jc w:val="left"/>
        <w:rPr>
          <w:rFonts w:ascii="Times New Roman" w:hAnsi="Times New Roman" w:cs="Times New Roman"/>
          <w:b/>
          <w:color w:val="auto"/>
          <w:sz w:val="22"/>
        </w:rPr>
      </w:pPr>
      <w:r w:rsidRPr="009E5A87">
        <w:rPr>
          <w:rFonts w:ascii="Times New Roman" w:hAnsi="Times New Roman" w:cs="Times New Roman"/>
          <w:b/>
          <w:color w:val="auto"/>
          <w:sz w:val="22"/>
        </w:rPr>
        <w:t xml:space="preserve"> </w:t>
      </w:r>
    </w:p>
    <w:p w:rsidR="0067524E" w:rsidRPr="009E5A87" w:rsidRDefault="0067524E" w:rsidP="0067524E">
      <w:pPr>
        <w:spacing w:after="94" w:line="360" w:lineRule="auto"/>
        <w:ind w:left="3535" w:firstLine="5"/>
        <w:jc w:val="left"/>
        <w:rPr>
          <w:rFonts w:ascii="Times New Roman" w:hAnsi="Times New Roman" w:cs="Times New Roman"/>
          <w:b/>
          <w:color w:val="auto"/>
          <w:sz w:val="22"/>
        </w:rPr>
      </w:pPr>
      <w:r w:rsidRPr="009E5A87">
        <w:rPr>
          <w:rFonts w:ascii="Times New Roman" w:hAnsi="Times New Roman" w:cs="Times New Roman"/>
          <w:b/>
          <w:color w:val="auto"/>
          <w:sz w:val="22"/>
        </w:rPr>
        <w:t>PODPISY STRON</w:t>
      </w:r>
    </w:p>
    <w:p w:rsidR="0067524E" w:rsidRPr="009E5A87" w:rsidRDefault="0067524E" w:rsidP="008F1D4A">
      <w:pPr>
        <w:spacing w:after="94" w:line="360" w:lineRule="auto"/>
        <w:ind w:left="703" w:firstLine="5"/>
        <w:jc w:val="left"/>
        <w:rPr>
          <w:rFonts w:ascii="Times New Roman" w:hAnsi="Times New Roman" w:cs="Times New Roman"/>
          <w:b/>
          <w:color w:val="auto"/>
          <w:sz w:val="22"/>
        </w:rPr>
      </w:pPr>
    </w:p>
    <w:p w:rsidR="0067524E" w:rsidRPr="009E5A87" w:rsidRDefault="0067524E" w:rsidP="008F1D4A">
      <w:pPr>
        <w:spacing w:after="94" w:line="360" w:lineRule="auto"/>
        <w:ind w:left="703" w:firstLine="5"/>
        <w:jc w:val="left"/>
        <w:rPr>
          <w:rFonts w:ascii="Times New Roman" w:hAnsi="Times New Roman" w:cs="Times New Roman"/>
          <w:color w:val="auto"/>
          <w:sz w:val="22"/>
        </w:rPr>
      </w:pPr>
    </w:p>
    <w:p w:rsidR="0067524E" w:rsidRPr="009E5A87" w:rsidRDefault="0067524E" w:rsidP="0067524E">
      <w:pPr>
        <w:spacing w:after="94" w:line="360" w:lineRule="auto"/>
        <w:ind w:left="0" w:firstLine="0"/>
        <w:jc w:val="left"/>
        <w:rPr>
          <w:rFonts w:ascii="Times New Roman" w:hAnsi="Times New Roman" w:cs="Times New Roman"/>
          <w:b/>
          <w:color w:val="auto"/>
          <w:sz w:val="22"/>
          <w:u w:val="single"/>
        </w:rPr>
      </w:pPr>
      <w:r w:rsidRPr="009E5A87">
        <w:rPr>
          <w:rFonts w:ascii="Times New Roman" w:hAnsi="Times New Roman" w:cs="Times New Roman"/>
          <w:color w:val="auto"/>
          <w:sz w:val="22"/>
          <w:u w:val="single"/>
        </w:rPr>
        <w:tab/>
      </w:r>
      <w:r w:rsidRPr="009E5A87">
        <w:rPr>
          <w:rFonts w:ascii="Times New Roman" w:hAnsi="Times New Roman" w:cs="Times New Roman"/>
          <w:color w:val="auto"/>
          <w:sz w:val="22"/>
          <w:u w:val="single"/>
        </w:rPr>
        <w:tab/>
      </w:r>
      <w:r w:rsidRPr="009E5A87">
        <w:rPr>
          <w:rFonts w:ascii="Times New Roman" w:hAnsi="Times New Roman" w:cs="Times New Roman"/>
          <w:color w:val="auto"/>
          <w:sz w:val="22"/>
          <w:u w:val="single"/>
        </w:rPr>
        <w:tab/>
      </w:r>
      <w:r w:rsidRPr="009E5A87">
        <w:rPr>
          <w:rFonts w:ascii="Times New Roman" w:hAnsi="Times New Roman" w:cs="Times New Roman"/>
          <w:color w:val="auto"/>
          <w:sz w:val="22"/>
        </w:rPr>
        <w:tab/>
      </w:r>
      <w:r w:rsidRPr="009E5A87">
        <w:rPr>
          <w:rFonts w:ascii="Times New Roman" w:hAnsi="Times New Roman" w:cs="Times New Roman"/>
          <w:color w:val="auto"/>
          <w:sz w:val="22"/>
        </w:rPr>
        <w:tab/>
      </w:r>
      <w:r w:rsidRPr="009E5A87">
        <w:rPr>
          <w:rFonts w:ascii="Times New Roman" w:hAnsi="Times New Roman" w:cs="Times New Roman"/>
          <w:color w:val="auto"/>
          <w:sz w:val="22"/>
        </w:rPr>
        <w:tab/>
      </w:r>
      <w:r w:rsidRPr="009E5A87">
        <w:rPr>
          <w:rFonts w:ascii="Times New Roman" w:hAnsi="Times New Roman" w:cs="Times New Roman"/>
          <w:color w:val="auto"/>
          <w:sz w:val="22"/>
        </w:rPr>
        <w:tab/>
      </w:r>
      <w:r w:rsidRPr="009E5A87">
        <w:rPr>
          <w:rFonts w:ascii="Times New Roman" w:hAnsi="Times New Roman" w:cs="Times New Roman"/>
          <w:color w:val="auto"/>
          <w:sz w:val="22"/>
        </w:rPr>
        <w:tab/>
      </w:r>
      <w:r w:rsidRPr="009E5A87">
        <w:rPr>
          <w:rFonts w:ascii="Times New Roman" w:hAnsi="Times New Roman" w:cs="Times New Roman"/>
          <w:color w:val="auto"/>
          <w:sz w:val="22"/>
        </w:rPr>
        <w:tab/>
        <w:t xml:space="preserve">       </w:t>
      </w:r>
      <w:r w:rsidRPr="009E5A87">
        <w:rPr>
          <w:rFonts w:ascii="Times New Roman" w:hAnsi="Times New Roman" w:cs="Times New Roman"/>
          <w:color w:val="auto"/>
          <w:sz w:val="22"/>
          <w:u w:val="single"/>
        </w:rPr>
        <w:tab/>
      </w:r>
      <w:r w:rsidRPr="009E5A87">
        <w:rPr>
          <w:rFonts w:ascii="Times New Roman" w:hAnsi="Times New Roman" w:cs="Times New Roman"/>
          <w:color w:val="auto"/>
          <w:sz w:val="22"/>
          <w:u w:val="single"/>
        </w:rPr>
        <w:tab/>
      </w:r>
      <w:r w:rsidRPr="009E5A87">
        <w:rPr>
          <w:rFonts w:ascii="Times New Roman" w:hAnsi="Times New Roman" w:cs="Times New Roman"/>
          <w:color w:val="auto"/>
          <w:sz w:val="22"/>
          <w:u w:val="single"/>
        </w:rPr>
        <w:tab/>
      </w:r>
    </w:p>
    <w:p w:rsidR="0067524E" w:rsidRPr="009E5A87" w:rsidRDefault="0067524E" w:rsidP="0067524E">
      <w:pPr>
        <w:spacing w:after="94" w:line="360" w:lineRule="auto"/>
        <w:jc w:val="left"/>
        <w:rPr>
          <w:rFonts w:ascii="Times New Roman" w:hAnsi="Times New Roman" w:cs="Times New Roman"/>
          <w:color w:val="auto"/>
          <w:sz w:val="22"/>
        </w:rPr>
      </w:pPr>
      <w:r w:rsidRPr="009E5A87">
        <w:rPr>
          <w:rFonts w:ascii="Times New Roman" w:hAnsi="Times New Roman" w:cs="Times New Roman"/>
          <w:b/>
          <w:color w:val="auto"/>
          <w:sz w:val="22"/>
        </w:rPr>
        <w:t xml:space="preserve">      Zamawiający </w:t>
      </w:r>
      <w:r w:rsidRPr="009E5A87">
        <w:rPr>
          <w:rFonts w:ascii="Times New Roman" w:hAnsi="Times New Roman" w:cs="Times New Roman"/>
          <w:b/>
          <w:color w:val="auto"/>
          <w:sz w:val="22"/>
        </w:rPr>
        <w:tab/>
      </w:r>
      <w:r w:rsidRPr="009E5A87">
        <w:rPr>
          <w:rFonts w:ascii="Times New Roman" w:hAnsi="Times New Roman" w:cs="Times New Roman"/>
          <w:b/>
          <w:color w:val="auto"/>
          <w:sz w:val="22"/>
        </w:rPr>
        <w:tab/>
      </w:r>
      <w:r w:rsidRPr="009E5A87">
        <w:rPr>
          <w:rFonts w:ascii="Times New Roman" w:hAnsi="Times New Roman" w:cs="Times New Roman"/>
          <w:b/>
          <w:color w:val="auto"/>
          <w:sz w:val="22"/>
        </w:rPr>
        <w:tab/>
      </w:r>
      <w:r w:rsidRPr="009E5A87">
        <w:rPr>
          <w:rFonts w:ascii="Times New Roman" w:hAnsi="Times New Roman" w:cs="Times New Roman"/>
          <w:b/>
          <w:color w:val="auto"/>
          <w:sz w:val="22"/>
        </w:rPr>
        <w:tab/>
      </w:r>
      <w:r w:rsidRPr="009E5A87">
        <w:rPr>
          <w:rFonts w:ascii="Times New Roman" w:hAnsi="Times New Roman" w:cs="Times New Roman"/>
          <w:b/>
          <w:color w:val="auto"/>
          <w:sz w:val="22"/>
        </w:rPr>
        <w:tab/>
      </w:r>
      <w:r w:rsidRPr="009E5A87">
        <w:rPr>
          <w:rFonts w:ascii="Times New Roman" w:hAnsi="Times New Roman" w:cs="Times New Roman"/>
          <w:b/>
          <w:color w:val="auto"/>
          <w:sz w:val="22"/>
        </w:rPr>
        <w:tab/>
      </w:r>
      <w:r w:rsidRPr="009E5A87">
        <w:rPr>
          <w:rFonts w:ascii="Times New Roman" w:hAnsi="Times New Roman" w:cs="Times New Roman"/>
          <w:b/>
          <w:color w:val="auto"/>
          <w:sz w:val="22"/>
        </w:rPr>
        <w:tab/>
      </w:r>
      <w:r w:rsidRPr="009E5A87">
        <w:rPr>
          <w:rFonts w:ascii="Times New Roman" w:hAnsi="Times New Roman" w:cs="Times New Roman"/>
          <w:b/>
          <w:color w:val="auto"/>
          <w:sz w:val="22"/>
        </w:rPr>
        <w:tab/>
        <w:t>Wykonawca</w:t>
      </w:r>
    </w:p>
    <w:sectPr w:rsidR="0067524E" w:rsidRPr="009E5A87">
      <w:pgSz w:w="11906" w:h="16838"/>
      <w:pgMar w:top="1421" w:right="1415" w:bottom="141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AF6CE0"/>
    <w:multiLevelType w:val="hybridMultilevel"/>
    <w:tmpl w:val="A0461ACA"/>
    <w:lvl w:ilvl="0" w:tplc="09205522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C4DA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B027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D81B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36C5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C22B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ECEB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9C19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4EC3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572739"/>
    <w:multiLevelType w:val="hybridMultilevel"/>
    <w:tmpl w:val="2ADED0F0"/>
    <w:lvl w:ilvl="0" w:tplc="B7D0192A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180B72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00B42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BC015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F4280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10E6E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22E97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7EB83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B2813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5458BE"/>
    <w:multiLevelType w:val="hybridMultilevel"/>
    <w:tmpl w:val="A858CE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77CD2"/>
    <w:multiLevelType w:val="hybridMultilevel"/>
    <w:tmpl w:val="AC26AD30"/>
    <w:lvl w:ilvl="0" w:tplc="14BA9D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BC14BAB8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ascii="Times New Roman" w:eastAsia="Arial" w:hAnsi="Times New Roman" w:cs="Times New Roman"/>
      </w:rPr>
    </w:lvl>
    <w:lvl w:ilvl="2" w:tplc="04150019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AF4CAEB"/>
    <w:multiLevelType w:val="hybridMultilevel"/>
    <w:tmpl w:val="6E46F378"/>
    <w:lvl w:ilvl="0" w:tplc="D9A2A74C">
      <w:start w:val="1"/>
      <w:numFmt w:val="decimal"/>
      <w:lvlText w:val="%1."/>
      <w:lvlJc w:val="left"/>
      <w:rPr>
        <w:rFonts w:ascii="Arial" w:eastAsiaTheme="minorHAnsi" w:hAnsi="Arial" w:cs="Arial"/>
        <w:strike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C4F308D"/>
    <w:multiLevelType w:val="hybridMultilevel"/>
    <w:tmpl w:val="90AA43C0"/>
    <w:lvl w:ilvl="0" w:tplc="83A84FB8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D21A1A">
      <w:start w:val="1"/>
      <w:numFmt w:val="lowerLetter"/>
      <w:lvlText w:val="%2"/>
      <w:lvlJc w:val="left"/>
      <w:pPr>
        <w:ind w:left="1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9AAB64">
      <w:start w:val="1"/>
      <w:numFmt w:val="lowerRoman"/>
      <w:lvlText w:val="%3"/>
      <w:lvlJc w:val="left"/>
      <w:pPr>
        <w:ind w:left="1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28BFCA">
      <w:start w:val="1"/>
      <w:numFmt w:val="decimal"/>
      <w:lvlText w:val="%4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72F988">
      <w:start w:val="1"/>
      <w:numFmt w:val="lowerLetter"/>
      <w:lvlText w:val="%5"/>
      <w:lvlJc w:val="left"/>
      <w:pPr>
        <w:ind w:left="3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84F02">
      <w:start w:val="1"/>
      <w:numFmt w:val="lowerRoman"/>
      <w:lvlText w:val="%6"/>
      <w:lvlJc w:val="left"/>
      <w:pPr>
        <w:ind w:left="4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12EBEA">
      <w:start w:val="1"/>
      <w:numFmt w:val="decimal"/>
      <w:lvlText w:val="%7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568284">
      <w:start w:val="1"/>
      <w:numFmt w:val="lowerLetter"/>
      <w:lvlText w:val="%8"/>
      <w:lvlJc w:val="left"/>
      <w:pPr>
        <w:ind w:left="5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808158">
      <w:start w:val="1"/>
      <w:numFmt w:val="lowerRoman"/>
      <w:lvlText w:val="%9"/>
      <w:lvlJc w:val="left"/>
      <w:pPr>
        <w:ind w:left="6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F4BB9"/>
    <w:multiLevelType w:val="hybridMultilevel"/>
    <w:tmpl w:val="7158BBAE"/>
    <w:lvl w:ilvl="0" w:tplc="737AAF64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2C8F7C">
      <w:start w:val="1"/>
      <w:numFmt w:val="lowerLetter"/>
      <w:lvlText w:val="%2"/>
      <w:lvlJc w:val="left"/>
      <w:pPr>
        <w:ind w:left="1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38756A">
      <w:start w:val="1"/>
      <w:numFmt w:val="lowerRoman"/>
      <w:lvlText w:val="%3"/>
      <w:lvlJc w:val="left"/>
      <w:pPr>
        <w:ind w:left="1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7EFB30">
      <w:start w:val="1"/>
      <w:numFmt w:val="decimal"/>
      <w:lvlText w:val="%4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7CBD54">
      <w:start w:val="1"/>
      <w:numFmt w:val="lowerLetter"/>
      <w:lvlText w:val="%5"/>
      <w:lvlJc w:val="left"/>
      <w:pPr>
        <w:ind w:left="3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2E4A8A">
      <w:start w:val="1"/>
      <w:numFmt w:val="lowerRoman"/>
      <w:lvlText w:val="%6"/>
      <w:lvlJc w:val="left"/>
      <w:pPr>
        <w:ind w:left="4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667724">
      <w:start w:val="1"/>
      <w:numFmt w:val="decimal"/>
      <w:lvlText w:val="%7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268542">
      <w:start w:val="1"/>
      <w:numFmt w:val="lowerLetter"/>
      <w:lvlText w:val="%8"/>
      <w:lvlJc w:val="left"/>
      <w:pPr>
        <w:ind w:left="5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4A064A">
      <w:start w:val="1"/>
      <w:numFmt w:val="lowerRoman"/>
      <w:lvlText w:val="%9"/>
      <w:lvlJc w:val="left"/>
      <w:pPr>
        <w:ind w:left="6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AD0AF9"/>
    <w:multiLevelType w:val="hybridMultilevel"/>
    <w:tmpl w:val="4AE4A1BC"/>
    <w:lvl w:ilvl="0" w:tplc="4C5E01D4">
      <w:start w:val="1"/>
      <w:numFmt w:val="decimal"/>
      <w:lvlText w:val="%1."/>
      <w:lvlJc w:val="left"/>
      <w:pPr>
        <w:ind w:left="6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54CBAE">
      <w:start w:val="1"/>
      <w:numFmt w:val="decimal"/>
      <w:lvlText w:val="%2)"/>
      <w:lvlJc w:val="left"/>
      <w:pPr>
        <w:ind w:left="1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2C5EAA">
      <w:start w:val="1"/>
      <w:numFmt w:val="lowerRoman"/>
      <w:lvlText w:val="%3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8C0BFC">
      <w:start w:val="1"/>
      <w:numFmt w:val="decimal"/>
      <w:lvlText w:val="%4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62DEC6">
      <w:start w:val="1"/>
      <w:numFmt w:val="lowerLetter"/>
      <w:lvlText w:val="%5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66C7AA">
      <w:start w:val="1"/>
      <w:numFmt w:val="lowerRoman"/>
      <w:lvlText w:val="%6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6088A8">
      <w:start w:val="1"/>
      <w:numFmt w:val="decimal"/>
      <w:lvlText w:val="%7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5298AC">
      <w:start w:val="1"/>
      <w:numFmt w:val="lowerLetter"/>
      <w:lvlText w:val="%8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72FC1E">
      <w:start w:val="1"/>
      <w:numFmt w:val="lowerRoman"/>
      <w:lvlText w:val="%9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F30D8C"/>
    <w:multiLevelType w:val="hybridMultilevel"/>
    <w:tmpl w:val="D628376C"/>
    <w:lvl w:ilvl="0" w:tplc="B990532C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3E603E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90E29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526F7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9AC44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1EF53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6E662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C0894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BEE4F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4F0200"/>
    <w:multiLevelType w:val="hybridMultilevel"/>
    <w:tmpl w:val="F44001F8"/>
    <w:lvl w:ilvl="0" w:tplc="C2082B78">
      <w:start w:val="5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7275EC">
      <w:start w:val="1"/>
      <w:numFmt w:val="lowerLetter"/>
      <w:lvlText w:val="%2"/>
      <w:lvlJc w:val="left"/>
      <w:pPr>
        <w:ind w:left="1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1A93EE">
      <w:start w:val="1"/>
      <w:numFmt w:val="lowerRoman"/>
      <w:lvlText w:val="%3"/>
      <w:lvlJc w:val="left"/>
      <w:pPr>
        <w:ind w:left="1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FE85CC">
      <w:start w:val="1"/>
      <w:numFmt w:val="decimal"/>
      <w:lvlText w:val="%4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2A3AF4">
      <w:start w:val="1"/>
      <w:numFmt w:val="lowerLetter"/>
      <w:lvlText w:val="%5"/>
      <w:lvlJc w:val="left"/>
      <w:pPr>
        <w:ind w:left="3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B8DB74">
      <w:start w:val="1"/>
      <w:numFmt w:val="lowerRoman"/>
      <w:lvlText w:val="%6"/>
      <w:lvlJc w:val="left"/>
      <w:pPr>
        <w:ind w:left="4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3ABDC2">
      <w:start w:val="1"/>
      <w:numFmt w:val="decimal"/>
      <w:lvlText w:val="%7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C45660">
      <w:start w:val="1"/>
      <w:numFmt w:val="lowerLetter"/>
      <w:lvlText w:val="%8"/>
      <w:lvlJc w:val="left"/>
      <w:pPr>
        <w:ind w:left="5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1E4D62">
      <w:start w:val="1"/>
      <w:numFmt w:val="lowerRoman"/>
      <w:lvlText w:val="%9"/>
      <w:lvlJc w:val="left"/>
      <w:pPr>
        <w:ind w:left="6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F5737B"/>
    <w:multiLevelType w:val="hybridMultilevel"/>
    <w:tmpl w:val="870C6CE0"/>
    <w:lvl w:ilvl="0" w:tplc="6D304F7A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8E3CD0">
      <w:start w:val="1"/>
      <w:numFmt w:val="decimal"/>
      <w:lvlText w:val="%2)"/>
      <w:lvlJc w:val="left"/>
      <w:pPr>
        <w:ind w:left="99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B6ABAE">
      <w:start w:val="1"/>
      <w:numFmt w:val="lowerRoman"/>
      <w:lvlText w:val="%3"/>
      <w:lvlJc w:val="left"/>
      <w:pPr>
        <w:ind w:left="1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4862F2">
      <w:start w:val="1"/>
      <w:numFmt w:val="decimal"/>
      <w:lvlText w:val="%4"/>
      <w:lvlJc w:val="left"/>
      <w:pPr>
        <w:ind w:left="2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6A69DC">
      <w:start w:val="1"/>
      <w:numFmt w:val="lowerLetter"/>
      <w:lvlText w:val="%5"/>
      <w:lvlJc w:val="left"/>
      <w:pPr>
        <w:ind w:left="3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768382">
      <w:start w:val="1"/>
      <w:numFmt w:val="lowerRoman"/>
      <w:lvlText w:val="%6"/>
      <w:lvlJc w:val="left"/>
      <w:pPr>
        <w:ind w:left="3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8A384E">
      <w:start w:val="1"/>
      <w:numFmt w:val="decimal"/>
      <w:lvlText w:val="%7"/>
      <w:lvlJc w:val="left"/>
      <w:pPr>
        <w:ind w:left="4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8A0D48">
      <w:start w:val="1"/>
      <w:numFmt w:val="lowerLetter"/>
      <w:lvlText w:val="%8"/>
      <w:lvlJc w:val="left"/>
      <w:pPr>
        <w:ind w:left="5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3434E8">
      <w:start w:val="1"/>
      <w:numFmt w:val="lowerRoman"/>
      <w:lvlText w:val="%9"/>
      <w:lvlJc w:val="left"/>
      <w:pPr>
        <w:ind w:left="6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633705"/>
    <w:multiLevelType w:val="hybridMultilevel"/>
    <w:tmpl w:val="760ACC50"/>
    <w:lvl w:ilvl="0" w:tplc="A92A2420">
      <w:start w:val="4"/>
      <w:numFmt w:val="decimal"/>
      <w:lvlText w:val="%1."/>
      <w:lvlJc w:val="left"/>
      <w:pPr>
        <w:ind w:left="720"/>
      </w:pPr>
      <w:rPr>
        <w:rFonts w:ascii="Times New Roman" w:eastAsia="Arial" w:hAnsi="Times New Roman" w:cs="Times New Roman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30144C">
      <w:start w:val="1"/>
      <w:numFmt w:val="decimal"/>
      <w:lvlText w:val="%2)"/>
      <w:lvlJc w:val="left"/>
      <w:pPr>
        <w:ind w:left="106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C463E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CAF4FE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C2DF16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02023C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BAC9BA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F0B972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B4EE5A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DC192B"/>
    <w:multiLevelType w:val="hybridMultilevel"/>
    <w:tmpl w:val="44BA0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4956"/>
    <w:multiLevelType w:val="hybridMultilevel"/>
    <w:tmpl w:val="61EC129C"/>
    <w:lvl w:ilvl="0" w:tplc="3F3A057C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DAB652">
      <w:start w:val="1"/>
      <w:numFmt w:val="lowerLetter"/>
      <w:lvlText w:val="%2"/>
      <w:lvlJc w:val="left"/>
      <w:pPr>
        <w:ind w:left="1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0C38FC">
      <w:start w:val="1"/>
      <w:numFmt w:val="lowerRoman"/>
      <w:lvlText w:val="%3"/>
      <w:lvlJc w:val="left"/>
      <w:pPr>
        <w:ind w:left="1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8E85FC">
      <w:start w:val="1"/>
      <w:numFmt w:val="decimal"/>
      <w:lvlText w:val="%4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54AFBC">
      <w:start w:val="1"/>
      <w:numFmt w:val="lowerLetter"/>
      <w:lvlText w:val="%5"/>
      <w:lvlJc w:val="left"/>
      <w:pPr>
        <w:ind w:left="3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CA9B74">
      <w:start w:val="1"/>
      <w:numFmt w:val="lowerRoman"/>
      <w:lvlText w:val="%6"/>
      <w:lvlJc w:val="left"/>
      <w:pPr>
        <w:ind w:left="4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2E090E">
      <w:start w:val="1"/>
      <w:numFmt w:val="decimal"/>
      <w:lvlText w:val="%7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20FD8C">
      <w:start w:val="1"/>
      <w:numFmt w:val="lowerLetter"/>
      <w:lvlText w:val="%8"/>
      <w:lvlJc w:val="left"/>
      <w:pPr>
        <w:ind w:left="5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2ADC70">
      <w:start w:val="1"/>
      <w:numFmt w:val="lowerRoman"/>
      <w:lvlText w:val="%9"/>
      <w:lvlJc w:val="left"/>
      <w:pPr>
        <w:ind w:left="6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183D48"/>
    <w:multiLevelType w:val="hybridMultilevel"/>
    <w:tmpl w:val="794E1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18AF0A">
      <w:start w:val="1"/>
      <w:numFmt w:val="decimal"/>
      <w:lvlText w:val="%2)"/>
      <w:lvlJc w:val="left"/>
      <w:pPr>
        <w:ind w:left="1440" w:hanging="360"/>
      </w:pPr>
      <w:rPr>
        <w:rFonts w:ascii="Times New Roman" w:eastAsia="Arial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A2B00"/>
    <w:multiLevelType w:val="hybridMultilevel"/>
    <w:tmpl w:val="BCB05A44"/>
    <w:lvl w:ilvl="0" w:tplc="04150017">
      <w:start w:val="1"/>
      <w:numFmt w:val="lowerLetter"/>
      <w:lvlText w:val="%1)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7" w15:restartNumberingAfterBreak="0">
    <w:nsid w:val="49016B1F"/>
    <w:multiLevelType w:val="hybridMultilevel"/>
    <w:tmpl w:val="ACAE353E"/>
    <w:lvl w:ilvl="0" w:tplc="17E4D5CE">
      <w:start w:val="5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2CFCC8">
      <w:start w:val="1"/>
      <w:numFmt w:val="lowerLetter"/>
      <w:lvlText w:val="%2"/>
      <w:lvlJc w:val="left"/>
      <w:pPr>
        <w:ind w:left="1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10E250">
      <w:start w:val="1"/>
      <w:numFmt w:val="lowerRoman"/>
      <w:lvlText w:val="%3"/>
      <w:lvlJc w:val="left"/>
      <w:pPr>
        <w:ind w:left="1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968D7A">
      <w:start w:val="1"/>
      <w:numFmt w:val="decimal"/>
      <w:lvlText w:val="%4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866DCA">
      <w:start w:val="1"/>
      <w:numFmt w:val="lowerLetter"/>
      <w:lvlText w:val="%5"/>
      <w:lvlJc w:val="left"/>
      <w:pPr>
        <w:ind w:left="3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1CE93E">
      <w:start w:val="1"/>
      <w:numFmt w:val="lowerRoman"/>
      <w:lvlText w:val="%6"/>
      <w:lvlJc w:val="left"/>
      <w:pPr>
        <w:ind w:left="4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FE3956">
      <w:start w:val="1"/>
      <w:numFmt w:val="decimal"/>
      <w:lvlText w:val="%7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682D7C">
      <w:start w:val="1"/>
      <w:numFmt w:val="lowerLetter"/>
      <w:lvlText w:val="%8"/>
      <w:lvlJc w:val="left"/>
      <w:pPr>
        <w:ind w:left="5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D2A2F4">
      <w:start w:val="1"/>
      <w:numFmt w:val="lowerRoman"/>
      <w:lvlText w:val="%9"/>
      <w:lvlJc w:val="left"/>
      <w:pPr>
        <w:ind w:left="6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171BE3"/>
    <w:multiLevelType w:val="hybridMultilevel"/>
    <w:tmpl w:val="221E2DB0"/>
    <w:lvl w:ilvl="0" w:tplc="E87C996E">
      <w:start w:val="5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4BBB77D9"/>
    <w:multiLevelType w:val="hybridMultilevel"/>
    <w:tmpl w:val="47863E18"/>
    <w:lvl w:ilvl="0" w:tplc="7FE8566C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9C2B3E">
      <w:start w:val="1"/>
      <w:numFmt w:val="decimal"/>
      <w:lvlText w:val="%2)"/>
      <w:lvlJc w:val="left"/>
      <w:pPr>
        <w:ind w:left="85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4C95F6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7C35A6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9A27F4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FA2C1E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808B1A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36FF2C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2282D4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A51D5B"/>
    <w:multiLevelType w:val="hybridMultilevel"/>
    <w:tmpl w:val="AB707048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735A6"/>
    <w:multiLevelType w:val="hybridMultilevel"/>
    <w:tmpl w:val="4C6C1A7E"/>
    <w:lvl w:ilvl="0" w:tplc="3EFEFCC2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8444B"/>
    <w:multiLevelType w:val="hybridMultilevel"/>
    <w:tmpl w:val="7C984B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AA3FC6"/>
    <w:multiLevelType w:val="hybridMultilevel"/>
    <w:tmpl w:val="9F6C8254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249A9"/>
    <w:multiLevelType w:val="hybridMultilevel"/>
    <w:tmpl w:val="18FE34CA"/>
    <w:lvl w:ilvl="0" w:tplc="A2A653B8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E3D44"/>
    <w:multiLevelType w:val="hybridMultilevel"/>
    <w:tmpl w:val="202E0904"/>
    <w:lvl w:ilvl="0" w:tplc="24ECF6F6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5C1864">
      <w:start w:val="1"/>
      <w:numFmt w:val="lowerLetter"/>
      <w:lvlText w:val="%2"/>
      <w:lvlJc w:val="left"/>
      <w:pPr>
        <w:ind w:left="1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6C2B6E">
      <w:start w:val="1"/>
      <w:numFmt w:val="lowerRoman"/>
      <w:lvlText w:val="%3"/>
      <w:lvlJc w:val="left"/>
      <w:pPr>
        <w:ind w:left="1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E28888">
      <w:start w:val="1"/>
      <w:numFmt w:val="decimal"/>
      <w:lvlText w:val="%4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147944">
      <w:start w:val="1"/>
      <w:numFmt w:val="lowerLetter"/>
      <w:lvlText w:val="%5"/>
      <w:lvlJc w:val="left"/>
      <w:pPr>
        <w:ind w:left="3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C634A8">
      <w:start w:val="1"/>
      <w:numFmt w:val="lowerRoman"/>
      <w:lvlText w:val="%6"/>
      <w:lvlJc w:val="left"/>
      <w:pPr>
        <w:ind w:left="4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32EAC2">
      <w:start w:val="1"/>
      <w:numFmt w:val="decimal"/>
      <w:lvlText w:val="%7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9E1ACC">
      <w:start w:val="1"/>
      <w:numFmt w:val="lowerLetter"/>
      <w:lvlText w:val="%8"/>
      <w:lvlJc w:val="left"/>
      <w:pPr>
        <w:ind w:left="5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90489E">
      <w:start w:val="1"/>
      <w:numFmt w:val="lowerRoman"/>
      <w:lvlText w:val="%9"/>
      <w:lvlJc w:val="left"/>
      <w:pPr>
        <w:ind w:left="6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0FE4E3A"/>
    <w:multiLevelType w:val="hybridMultilevel"/>
    <w:tmpl w:val="AAC85ECA"/>
    <w:lvl w:ilvl="0" w:tplc="071046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803A98">
      <w:start w:val="1"/>
      <w:numFmt w:val="lowerLetter"/>
      <w:lvlText w:val="%2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8ECE60">
      <w:start w:val="1"/>
      <w:numFmt w:val="lowerLetter"/>
      <w:lvlRestart w:val="0"/>
      <w:lvlText w:val="%3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0E8D0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D6981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220A6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44E9E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4CBCA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826BA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30D47C3"/>
    <w:multiLevelType w:val="hybridMultilevel"/>
    <w:tmpl w:val="E29866F2"/>
    <w:lvl w:ilvl="0" w:tplc="D43E0576">
      <w:start w:val="1"/>
      <w:numFmt w:val="decimal"/>
      <w:lvlText w:val="%1."/>
      <w:lvlJc w:val="left"/>
      <w:pPr>
        <w:ind w:left="54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6A1758">
      <w:start w:val="1"/>
      <w:numFmt w:val="decimal"/>
      <w:lvlText w:val="%2)"/>
      <w:lvlJc w:val="left"/>
      <w:pPr>
        <w:ind w:left="99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1E8474">
      <w:start w:val="1"/>
      <w:numFmt w:val="lowerRoman"/>
      <w:lvlText w:val="%3"/>
      <w:lvlJc w:val="left"/>
      <w:pPr>
        <w:ind w:left="1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B8A384">
      <w:start w:val="1"/>
      <w:numFmt w:val="decimal"/>
      <w:lvlText w:val="%4"/>
      <w:lvlJc w:val="left"/>
      <w:pPr>
        <w:ind w:left="2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888CFC">
      <w:start w:val="1"/>
      <w:numFmt w:val="lowerLetter"/>
      <w:lvlText w:val="%5"/>
      <w:lvlJc w:val="left"/>
      <w:pPr>
        <w:ind w:left="3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0E721E">
      <w:start w:val="1"/>
      <w:numFmt w:val="lowerRoman"/>
      <w:lvlText w:val="%6"/>
      <w:lvlJc w:val="left"/>
      <w:pPr>
        <w:ind w:left="3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5E498A">
      <w:start w:val="1"/>
      <w:numFmt w:val="decimal"/>
      <w:lvlText w:val="%7"/>
      <w:lvlJc w:val="left"/>
      <w:pPr>
        <w:ind w:left="4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24CF1A">
      <w:start w:val="1"/>
      <w:numFmt w:val="lowerLetter"/>
      <w:lvlText w:val="%8"/>
      <w:lvlJc w:val="left"/>
      <w:pPr>
        <w:ind w:left="5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FC32E8">
      <w:start w:val="1"/>
      <w:numFmt w:val="lowerRoman"/>
      <w:lvlText w:val="%9"/>
      <w:lvlJc w:val="left"/>
      <w:pPr>
        <w:ind w:left="6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E70441"/>
    <w:multiLevelType w:val="hybridMultilevel"/>
    <w:tmpl w:val="7E0E6276"/>
    <w:lvl w:ilvl="0" w:tplc="B6462382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BA67F4">
      <w:start w:val="1"/>
      <w:numFmt w:val="decimal"/>
      <w:lvlText w:val="%2)"/>
      <w:lvlJc w:val="left"/>
      <w:pPr>
        <w:ind w:left="108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D2C72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B48AF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A2C4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5679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324B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AC7C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F824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F12611A"/>
    <w:multiLevelType w:val="hybridMultilevel"/>
    <w:tmpl w:val="9088512E"/>
    <w:lvl w:ilvl="0" w:tplc="E87C996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655AF"/>
    <w:multiLevelType w:val="hybridMultilevel"/>
    <w:tmpl w:val="C44293CC"/>
    <w:lvl w:ilvl="0" w:tplc="7E365AF2">
      <w:start w:val="1"/>
      <w:numFmt w:val="lowerLetter"/>
      <w:lvlText w:val="%1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3C358E">
      <w:start w:val="1"/>
      <w:numFmt w:val="lowerLetter"/>
      <w:lvlText w:val="%2"/>
      <w:lvlJc w:val="left"/>
      <w:pPr>
        <w:ind w:left="1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348E86">
      <w:start w:val="1"/>
      <w:numFmt w:val="lowerRoman"/>
      <w:lvlText w:val="%3"/>
      <w:lvlJc w:val="left"/>
      <w:pPr>
        <w:ind w:left="2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08FD02">
      <w:start w:val="1"/>
      <w:numFmt w:val="decimal"/>
      <w:lvlText w:val="%4"/>
      <w:lvlJc w:val="left"/>
      <w:pPr>
        <w:ind w:left="2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80C140">
      <w:start w:val="1"/>
      <w:numFmt w:val="lowerLetter"/>
      <w:lvlText w:val="%5"/>
      <w:lvlJc w:val="left"/>
      <w:pPr>
        <w:ind w:left="3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22CFC4">
      <w:start w:val="1"/>
      <w:numFmt w:val="lowerRoman"/>
      <w:lvlText w:val="%6"/>
      <w:lvlJc w:val="left"/>
      <w:pPr>
        <w:ind w:left="4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340586">
      <w:start w:val="1"/>
      <w:numFmt w:val="decimal"/>
      <w:lvlText w:val="%7"/>
      <w:lvlJc w:val="left"/>
      <w:pPr>
        <w:ind w:left="4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348750">
      <w:start w:val="1"/>
      <w:numFmt w:val="lowerLetter"/>
      <w:lvlText w:val="%8"/>
      <w:lvlJc w:val="left"/>
      <w:pPr>
        <w:ind w:left="5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541FF6">
      <w:start w:val="1"/>
      <w:numFmt w:val="lowerRoman"/>
      <w:lvlText w:val="%9"/>
      <w:lvlJc w:val="left"/>
      <w:pPr>
        <w:ind w:left="6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FB358D6"/>
    <w:multiLevelType w:val="hybridMultilevel"/>
    <w:tmpl w:val="D4A41D8E"/>
    <w:lvl w:ilvl="0" w:tplc="4DC6195E">
      <w:start w:val="1"/>
      <w:numFmt w:val="decimal"/>
      <w:lvlText w:val="%1."/>
      <w:lvlJc w:val="left"/>
      <w:pPr>
        <w:ind w:left="37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50C188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BEE2C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FAD92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46E4A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E4D41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B8D0D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DC253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00A28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30"/>
  </w:num>
  <w:num w:numId="3">
    <w:abstractNumId w:val="12"/>
  </w:num>
  <w:num w:numId="4">
    <w:abstractNumId w:val="8"/>
  </w:num>
  <w:num w:numId="5">
    <w:abstractNumId w:val="19"/>
  </w:num>
  <w:num w:numId="6">
    <w:abstractNumId w:val="31"/>
  </w:num>
  <w:num w:numId="7">
    <w:abstractNumId w:val="27"/>
  </w:num>
  <w:num w:numId="8">
    <w:abstractNumId w:val="9"/>
  </w:num>
  <w:num w:numId="9">
    <w:abstractNumId w:val="26"/>
  </w:num>
  <w:num w:numId="10">
    <w:abstractNumId w:val="1"/>
  </w:num>
  <w:num w:numId="11">
    <w:abstractNumId w:val="28"/>
  </w:num>
  <w:num w:numId="12">
    <w:abstractNumId w:val="2"/>
  </w:num>
  <w:num w:numId="13">
    <w:abstractNumId w:val="14"/>
  </w:num>
  <w:num w:numId="14">
    <w:abstractNumId w:val="25"/>
  </w:num>
  <w:num w:numId="15">
    <w:abstractNumId w:val="17"/>
  </w:num>
  <w:num w:numId="16">
    <w:abstractNumId w:val="6"/>
  </w:num>
  <w:num w:numId="17">
    <w:abstractNumId w:val="7"/>
  </w:num>
  <w:num w:numId="18">
    <w:abstractNumId w:val="1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2"/>
  </w:num>
  <w:num w:numId="22">
    <w:abstractNumId w:val="5"/>
  </w:num>
  <w:num w:numId="23">
    <w:abstractNumId w:val="4"/>
  </w:num>
  <w:num w:numId="24">
    <w:abstractNumId w:val="21"/>
  </w:num>
  <w:num w:numId="25">
    <w:abstractNumId w:val="3"/>
  </w:num>
  <w:num w:numId="26">
    <w:abstractNumId w:val="24"/>
  </w:num>
  <w:num w:numId="27">
    <w:abstractNumId w:val="15"/>
  </w:num>
  <w:num w:numId="28">
    <w:abstractNumId w:val="13"/>
  </w:num>
  <w:num w:numId="29">
    <w:abstractNumId w:val="23"/>
  </w:num>
  <w:num w:numId="30">
    <w:abstractNumId w:val="16"/>
  </w:num>
  <w:num w:numId="31">
    <w:abstractNumId w:val="29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CE"/>
    <w:rsid w:val="0001392D"/>
    <w:rsid w:val="00042753"/>
    <w:rsid w:val="00054FB0"/>
    <w:rsid w:val="00096763"/>
    <w:rsid w:val="000B26AB"/>
    <w:rsid w:val="000E7F0F"/>
    <w:rsid w:val="00115C1C"/>
    <w:rsid w:val="001570EC"/>
    <w:rsid w:val="00184E18"/>
    <w:rsid w:val="00194650"/>
    <w:rsid w:val="001F294D"/>
    <w:rsid w:val="002D0E66"/>
    <w:rsid w:val="003009C0"/>
    <w:rsid w:val="003157B0"/>
    <w:rsid w:val="00363086"/>
    <w:rsid w:val="003E789E"/>
    <w:rsid w:val="0040541F"/>
    <w:rsid w:val="00443F14"/>
    <w:rsid w:val="00481E26"/>
    <w:rsid w:val="0049676C"/>
    <w:rsid w:val="004A66D0"/>
    <w:rsid w:val="004B410E"/>
    <w:rsid w:val="004F1016"/>
    <w:rsid w:val="00502B2E"/>
    <w:rsid w:val="00515661"/>
    <w:rsid w:val="0057520A"/>
    <w:rsid w:val="005D6505"/>
    <w:rsid w:val="006208E2"/>
    <w:rsid w:val="0067524E"/>
    <w:rsid w:val="00676E50"/>
    <w:rsid w:val="0069504B"/>
    <w:rsid w:val="006B79CE"/>
    <w:rsid w:val="006C1B36"/>
    <w:rsid w:val="006E6BE5"/>
    <w:rsid w:val="006F72A2"/>
    <w:rsid w:val="0070726A"/>
    <w:rsid w:val="00727C0D"/>
    <w:rsid w:val="00781DCB"/>
    <w:rsid w:val="007F56F5"/>
    <w:rsid w:val="007F6030"/>
    <w:rsid w:val="00806E85"/>
    <w:rsid w:val="0085730C"/>
    <w:rsid w:val="00872B81"/>
    <w:rsid w:val="00880B7E"/>
    <w:rsid w:val="00885860"/>
    <w:rsid w:val="008F0FC3"/>
    <w:rsid w:val="008F1D4A"/>
    <w:rsid w:val="009458CD"/>
    <w:rsid w:val="00946AB5"/>
    <w:rsid w:val="00951281"/>
    <w:rsid w:val="00976903"/>
    <w:rsid w:val="00980ED7"/>
    <w:rsid w:val="00993481"/>
    <w:rsid w:val="009B0EEB"/>
    <w:rsid w:val="009B3786"/>
    <w:rsid w:val="009E5A87"/>
    <w:rsid w:val="00A36C97"/>
    <w:rsid w:val="00A70C8F"/>
    <w:rsid w:val="00A770A1"/>
    <w:rsid w:val="00A96378"/>
    <w:rsid w:val="00AC17EF"/>
    <w:rsid w:val="00B61DD0"/>
    <w:rsid w:val="00B64C27"/>
    <w:rsid w:val="00B95E69"/>
    <w:rsid w:val="00B96750"/>
    <w:rsid w:val="00BB59F1"/>
    <w:rsid w:val="00BC5399"/>
    <w:rsid w:val="00BD73BC"/>
    <w:rsid w:val="00BE1412"/>
    <w:rsid w:val="00BF2D80"/>
    <w:rsid w:val="00C02D69"/>
    <w:rsid w:val="00C46F2B"/>
    <w:rsid w:val="00C94B2E"/>
    <w:rsid w:val="00CA661D"/>
    <w:rsid w:val="00D16FE6"/>
    <w:rsid w:val="00D344E2"/>
    <w:rsid w:val="00D3584C"/>
    <w:rsid w:val="00DE1C86"/>
    <w:rsid w:val="00DE55D1"/>
    <w:rsid w:val="00E02CBD"/>
    <w:rsid w:val="00E03A6D"/>
    <w:rsid w:val="00E34816"/>
    <w:rsid w:val="00EB5211"/>
    <w:rsid w:val="00EC4989"/>
    <w:rsid w:val="00ED578C"/>
    <w:rsid w:val="00F3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3DD19-4716-487F-91F1-A422E62F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9" w:line="389" w:lineRule="auto"/>
      <w:ind w:left="370" w:hanging="37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basedOn w:val="Normalny"/>
    <w:next w:val="Normalny"/>
    <w:link w:val="Nagwek1Znak"/>
    <w:qFormat/>
    <w:rsid w:val="003009C0"/>
    <w:pPr>
      <w:keepNext/>
      <w:widowControl w:val="0"/>
      <w:numPr>
        <w:numId w:val="19"/>
      </w:numPr>
      <w:suppressAutoHyphens/>
      <w:autoSpaceDE w:val="0"/>
      <w:spacing w:before="240" w:after="60" w:line="240" w:lineRule="auto"/>
      <w:jc w:val="left"/>
      <w:outlineLvl w:val="0"/>
    </w:pPr>
    <w:rPr>
      <w:rFonts w:eastAsia="Times New Roman"/>
      <w:b/>
      <w:bCs/>
      <w:color w:val="auto"/>
      <w:sz w:val="32"/>
      <w:szCs w:val="32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009C0"/>
    <w:pPr>
      <w:keepNext/>
      <w:numPr>
        <w:ilvl w:val="2"/>
        <w:numId w:val="19"/>
      </w:numPr>
      <w:suppressAutoHyphens/>
      <w:spacing w:after="0" w:line="240" w:lineRule="auto"/>
      <w:ind w:left="709" w:firstLine="709"/>
      <w:jc w:val="left"/>
      <w:outlineLvl w:val="2"/>
    </w:pPr>
    <w:rPr>
      <w:rFonts w:eastAsia="Times New Roman"/>
      <w:b/>
      <w:bCs/>
      <w:kern w:val="0"/>
      <w:sz w:val="32"/>
      <w:szCs w:val="32"/>
      <w:lang w:eastAsia="ar-SA"/>
      <w14:ligatures w14:val="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009C0"/>
    <w:pPr>
      <w:keepNext/>
      <w:numPr>
        <w:ilvl w:val="3"/>
        <w:numId w:val="19"/>
      </w:numPr>
      <w:suppressAutoHyphens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color w:val="auto"/>
      <w:kern w:val="0"/>
      <w:sz w:val="28"/>
      <w:szCs w:val="28"/>
      <w:lang w:val="x-none" w:eastAsia="ar-SA"/>
      <w14:ligatures w14:val="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009C0"/>
    <w:pPr>
      <w:keepNext/>
      <w:numPr>
        <w:ilvl w:val="5"/>
        <w:numId w:val="19"/>
      </w:numPr>
      <w:suppressAutoHyphens/>
      <w:spacing w:after="0" w:line="360" w:lineRule="auto"/>
      <w:ind w:left="4395" w:firstLine="0"/>
      <w:jc w:val="left"/>
      <w:outlineLvl w:val="5"/>
    </w:pPr>
    <w:rPr>
      <w:rFonts w:eastAsia="Times New Roman"/>
      <w:b/>
      <w:bCs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rsid w:val="003009C0"/>
    <w:rPr>
      <w:rFonts w:ascii="Arial" w:eastAsia="Times New Roman" w:hAnsi="Arial" w:cs="Arial"/>
      <w:b/>
      <w:bCs/>
      <w:sz w:val="32"/>
      <w:szCs w:val="32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semiHidden/>
    <w:rsid w:val="003009C0"/>
    <w:rPr>
      <w:rFonts w:ascii="Arial" w:eastAsia="Times New Roman" w:hAnsi="Arial" w:cs="Arial"/>
      <w:b/>
      <w:bCs/>
      <w:color w:val="000000"/>
      <w:kern w:val="0"/>
      <w:sz w:val="32"/>
      <w:szCs w:val="32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semiHidden/>
    <w:rsid w:val="003009C0"/>
    <w:rPr>
      <w:rFonts w:ascii="Times New Roman" w:eastAsia="Times New Roman" w:hAnsi="Times New Roman" w:cs="Times New Roman"/>
      <w:b/>
      <w:bCs/>
      <w:kern w:val="0"/>
      <w:sz w:val="28"/>
      <w:szCs w:val="28"/>
      <w:lang w:val="x-none"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semiHidden/>
    <w:rsid w:val="003009C0"/>
    <w:rPr>
      <w:rFonts w:ascii="Arial" w:eastAsia="Times New Roman" w:hAnsi="Arial" w:cs="Arial"/>
      <w:b/>
      <w:bCs/>
      <w:color w:val="000000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3009C0"/>
    <w:pPr>
      <w:ind w:left="720"/>
      <w:contextualSpacing/>
    </w:pPr>
  </w:style>
  <w:style w:type="paragraph" w:customStyle="1" w:styleId="Standard">
    <w:name w:val="Standard"/>
    <w:rsid w:val="00B95E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rsid w:val="00885860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8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885860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customStyle="1" w:styleId="Default">
    <w:name w:val="Default"/>
    <w:rsid w:val="008858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EquationCaption">
    <w:name w:val="_Equation Caption"/>
    <w:rsid w:val="00885860"/>
  </w:style>
  <w:style w:type="character" w:customStyle="1" w:styleId="AkapitzlistZnak">
    <w:name w:val="Akapit z listą Znak"/>
    <w:link w:val="Akapitzlist"/>
    <w:uiPriority w:val="34"/>
    <w:rsid w:val="00885860"/>
    <w:rPr>
      <w:rFonts w:ascii="Arial" w:eastAsia="Arial" w:hAnsi="Arial" w:cs="Arial"/>
      <w:color w:val="000000"/>
      <w:sz w:val="20"/>
    </w:rPr>
  </w:style>
  <w:style w:type="paragraph" w:styleId="Bezodstpw">
    <w:name w:val="No Spacing"/>
    <w:uiPriority w:val="1"/>
    <w:qFormat/>
    <w:rsid w:val="008858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Nagwek81">
    <w:name w:val="Nagłówek 81"/>
    <w:basedOn w:val="Standard"/>
    <w:next w:val="Normalny"/>
    <w:rsid w:val="003E789E"/>
    <w:pPr>
      <w:keepNext/>
      <w:widowControl/>
      <w:suppressAutoHyphens/>
      <w:autoSpaceDE/>
      <w:autoSpaceDN/>
      <w:adjustRightInd/>
      <w:jc w:val="both"/>
    </w:pPr>
    <w:rPr>
      <w:b/>
      <w:bCs/>
      <w:kern w:val="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0A1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elina%20Witkowska\AppData\Local\Microsoft\Windows\INetCache\Content.Outlook\7FOZTS7B\umowa%20-plan%20ogo&#769;lny%20Regimi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umowa -plan ogólny Regimin</Template>
  <TotalTime>128</TotalTime>
  <Pages>1</Pages>
  <Words>5080</Words>
  <Characters>30480</Characters>
  <Application>Microsoft Office Word</Application>
  <DocSecurity>0</DocSecurity>
  <Lines>254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Witkowska</dc:creator>
  <cp:keywords/>
  <dc:description/>
  <cp:lastModifiedBy>Ewelina Witkowska</cp:lastModifiedBy>
  <cp:revision>17</cp:revision>
  <cp:lastPrinted>2024-10-03T06:34:00Z</cp:lastPrinted>
  <dcterms:created xsi:type="dcterms:W3CDTF">2024-10-02T09:38:00Z</dcterms:created>
  <dcterms:modified xsi:type="dcterms:W3CDTF">2024-10-03T06:41:00Z</dcterms:modified>
</cp:coreProperties>
</file>