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5E2A2" w14:textId="77777777" w:rsidR="005A1974" w:rsidRPr="00DF5149" w:rsidRDefault="005A1974" w:rsidP="004471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B447A7" w14:textId="77777777" w:rsidR="00111F01" w:rsidRPr="00241612" w:rsidRDefault="00111F01" w:rsidP="00391C3C">
      <w:pPr>
        <w:tabs>
          <w:tab w:val="left" w:leader="dot" w:pos="4536"/>
        </w:tabs>
        <w:rPr>
          <w:b/>
          <w:bCs/>
          <w:sz w:val="16"/>
          <w:szCs w:val="16"/>
          <w:lang w:eastAsia="pl-PL"/>
        </w:rPr>
      </w:pPr>
      <w:r w:rsidRPr="00241612">
        <w:rPr>
          <w:b/>
          <w:bCs/>
          <w:lang w:eastAsia="pl-PL"/>
        </w:rPr>
        <w:t>Nazwa Firmy</w:t>
      </w:r>
      <w:r w:rsidR="00391C3C" w:rsidRPr="00241612">
        <w:rPr>
          <w:b/>
          <w:bCs/>
          <w:lang w:eastAsia="pl-PL"/>
        </w:rPr>
        <w:t>:</w:t>
      </w:r>
      <w:r w:rsidR="00391C3C" w:rsidRPr="00241612">
        <w:rPr>
          <w:b/>
          <w:bCs/>
          <w:lang w:eastAsia="pl-PL"/>
        </w:rPr>
        <w:tab/>
      </w:r>
    </w:p>
    <w:p w14:paraId="7F2DB399" w14:textId="77777777" w:rsidR="00111F01" w:rsidRPr="00DF5149" w:rsidRDefault="00111F01" w:rsidP="00391C3C">
      <w:pPr>
        <w:tabs>
          <w:tab w:val="left" w:leader="dot" w:pos="4536"/>
        </w:tabs>
        <w:rPr>
          <w:lang w:eastAsia="pl-PL"/>
        </w:rPr>
      </w:pPr>
      <w:r w:rsidRPr="00DF5149">
        <w:rPr>
          <w:lang w:eastAsia="pl-PL"/>
        </w:rPr>
        <w:t xml:space="preserve">REGON – </w:t>
      </w:r>
      <w:r w:rsidR="00391C3C">
        <w:rPr>
          <w:lang w:eastAsia="pl-PL"/>
        </w:rPr>
        <w:tab/>
      </w:r>
    </w:p>
    <w:p w14:paraId="174FDDEF" w14:textId="77777777" w:rsidR="00111F01" w:rsidRPr="00DF5149" w:rsidRDefault="00111F01" w:rsidP="00391C3C">
      <w:pPr>
        <w:tabs>
          <w:tab w:val="left" w:leader="dot" w:pos="4536"/>
        </w:tabs>
        <w:rPr>
          <w:lang w:eastAsia="pl-PL"/>
        </w:rPr>
      </w:pPr>
      <w:r w:rsidRPr="00DF5149">
        <w:rPr>
          <w:lang w:eastAsia="pl-PL"/>
        </w:rPr>
        <w:t xml:space="preserve">NIP – </w:t>
      </w:r>
      <w:r w:rsidR="00391C3C">
        <w:rPr>
          <w:lang w:eastAsia="pl-PL"/>
        </w:rPr>
        <w:tab/>
      </w:r>
    </w:p>
    <w:p w14:paraId="6E01DC48" w14:textId="77777777" w:rsidR="00A07796" w:rsidRPr="00447157" w:rsidRDefault="00111F01" w:rsidP="00447157">
      <w:pPr>
        <w:tabs>
          <w:tab w:val="left" w:leader="dot" w:pos="4536"/>
        </w:tabs>
        <w:rPr>
          <w:lang w:eastAsia="pl-PL"/>
        </w:rPr>
      </w:pPr>
      <w:r w:rsidRPr="00DF5149">
        <w:rPr>
          <w:lang w:eastAsia="pl-PL"/>
        </w:rPr>
        <w:t>Adres korespondencyjny:</w:t>
      </w:r>
      <w:r w:rsidR="00391C3C">
        <w:rPr>
          <w:lang w:eastAsia="pl-PL"/>
        </w:rPr>
        <w:tab/>
      </w:r>
    </w:p>
    <w:p w14:paraId="586CBAC7" w14:textId="77777777" w:rsidR="00A07796" w:rsidRPr="00DF5149" w:rsidRDefault="00A07796" w:rsidP="00CF6657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Times New Roman"/>
          <w:b w:val="0"/>
          <w:lang w:eastAsia="pl-PL"/>
        </w:rPr>
      </w:pPr>
      <w:r w:rsidRPr="00DF5149">
        <w:rPr>
          <w:rFonts w:eastAsia="Times New Roman"/>
          <w:lang w:eastAsia="pl-PL"/>
        </w:rPr>
        <w:t>Oświadczenia wykonawcy/wykonawcy wspólnie ubiegającego się o udzielenie zamówienia</w:t>
      </w:r>
    </w:p>
    <w:p w14:paraId="5E46519D" w14:textId="77777777" w:rsidR="00A07796" w:rsidRPr="00DF5149" w:rsidRDefault="00A07796" w:rsidP="003A3337">
      <w:pPr>
        <w:spacing w:line="360" w:lineRule="auto"/>
        <w:jc w:val="center"/>
        <w:rPr>
          <w:lang w:eastAsia="pl-PL"/>
        </w:rPr>
      </w:pPr>
      <w:r w:rsidRPr="00DF5149">
        <w:rPr>
          <w:lang w:eastAsia="pl-PL"/>
        </w:rPr>
        <w:t>U</w:t>
      </w:r>
      <w:r w:rsidR="00391C3C">
        <w:rPr>
          <w:lang w:eastAsia="pl-PL"/>
        </w:rPr>
        <w:t>względniając przesłanki wykluczenia z art.</w:t>
      </w:r>
      <w:r w:rsidR="00972CC4">
        <w:rPr>
          <w:lang w:eastAsia="pl-PL"/>
        </w:rPr>
        <w:t xml:space="preserve"> </w:t>
      </w:r>
      <w:r w:rsidRPr="00DF5149">
        <w:rPr>
          <w:lang w:eastAsia="pl-PL"/>
        </w:rPr>
        <w:t xml:space="preserve">7 </w:t>
      </w:r>
      <w:r w:rsidR="00391C3C">
        <w:rPr>
          <w:lang w:eastAsia="pl-PL"/>
        </w:rPr>
        <w:t>ust</w:t>
      </w:r>
      <w:r w:rsidRPr="00DF5149">
        <w:rPr>
          <w:lang w:eastAsia="pl-PL"/>
        </w:rPr>
        <w:t>. 1 U</w:t>
      </w:r>
      <w:r w:rsidR="007D246F" w:rsidRPr="00DF5149">
        <w:rPr>
          <w:lang w:eastAsia="pl-PL"/>
        </w:rPr>
        <w:t>stawy</w:t>
      </w:r>
      <w:r w:rsidRPr="00DF5149">
        <w:rPr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4AB5CE66" w14:textId="77777777" w:rsidR="00B82645" w:rsidRPr="00B82645" w:rsidRDefault="00A07796" w:rsidP="00447157">
      <w:pPr>
        <w:spacing w:line="360" w:lineRule="auto"/>
        <w:jc w:val="center"/>
        <w:rPr>
          <w:lang w:eastAsia="pl-PL"/>
        </w:rPr>
      </w:pPr>
      <w:r w:rsidRPr="00DF5149">
        <w:rPr>
          <w:lang w:eastAsia="pl-PL"/>
        </w:rPr>
        <w:t xml:space="preserve">składane na podstawie art. 125 ust. 1 ustawy </w:t>
      </w:r>
      <w:proofErr w:type="spellStart"/>
      <w:r w:rsidRPr="00DF5149">
        <w:rPr>
          <w:lang w:eastAsia="pl-PL"/>
        </w:rPr>
        <w:t>Pzp</w:t>
      </w:r>
      <w:proofErr w:type="spellEnd"/>
    </w:p>
    <w:p w14:paraId="359E76FC" w14:textId="1E12268A" w:rsidR="00391C3C" w:rsidRPr="003A3337" w:rsidRDefault="00A07796" w:rsidP="00406914">
      <w:pPr>
        <w:spacing w:line="360" w:lineRule="auto"/>
        <w:jc w:val="center"/>
        <w:rPr>
          <w:rFonts w:eastAsia="Times New Roman"/>
          <w:b/>
          <w:bCs/>
          <w:sz w:val="26"/>
          <w:szCs w:val="26"/>
          <w:lang w:eastAsia="pl-PL"/>
        </w:rPr>
      </w:pPr>
      <w:r w:rsidRPr="00DF5149">
        <w:rPr>
          <w:rFonts w:eastAsia="Times New Roman"/>
          <w:sz w:val="26"/>
          <w:szCs w:val="26"/>
          <w:lang w:eastAsia="pl-PL"/>
        </w:rPr>
        <w:t>Na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potrzeby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postępowania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o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udzielenie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zamówienia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publicznego</w:t>
      </w:r>
      <w:r w:rsidRPr="00DF5149">
        <w:rPr>
          <w:rFonts w:eastAsia="Times New Roman"/>
          <w:sz w:val="26"/>
          <w:szCs w:val="26"/>
          <w:lang w:eastAsia="pl-PL"/>
        </w:rPr>
        <w:br/>
        <w:t xml:space="preserve">pn. </w:t>
      </w:r>
      <w:r w:rsidR="00391C3C" w:rsidRPr="003A3337">
        <w:rPr>
          <w:rFonts w:eastAsia="Times New Roman"/>
          <w:b/>
          <w:bCs/>
          <w:sz w:val="26"/>
          <w:szCs w:val="26"/>
          <w:lang w:eastAsia="pl-PL"/>
        </w:rPr>
        <w:t>„</w:t>
      </w:r>
      <w:r w:rsidR="00406914" w:rsidRPr="00406914">
        <w:rPr>
          <w:rFonts w:eastAsia="Times New Roman"/>
          <w:b/>
          <w:bCs/>
          <w:sz w:val="26"/>
          <w:szCs w:val="26"/>
          <w:lang w:eastAsia="pl-PL"/>
        </w:rPr>
        <w:t>Świadczenie usługi w zakresie zimowego utrzymania dróg i ulic na terenie miasta i</w:t>
      </w:r>
      <w:r w:rsidR="00406914">
        <w:rPr>
          <w:rFonts w:eastAsia="Times New Roman"/>
          <w:b/>
          <w:bCs/>
          <w:sz w:val="26"/>
          <w:szCs w:val="26"/>
          <w:lang w:eastAsia="pl-PL"/>
        </w:rPr>
        <w:t> </w:t>
      </w:r>
      <w:r w:rsidR="00406914" w:rsidRPr="00406914">
        <w:rPr>
          <w:rFonts w:eastAsia="Times New Roman"/>
          <w:b/>
          <w:bCs/>
          <w:sz w:val="26"/>
          <w:szCs w:val="26"/>
          <w:lang w:eastAsia="pl-PL"/>
        </w:rPr>
        <w:t>gminy Mirsk w sezonie zimowym: 202</w:t>
      </w:r>
      <w:r w:rsidR="004D5F24">
        <w:rPr>
          <w:rFonts w:eastAsia="Times New Roman"/>
          <w:b/>
          <w:bCs/>
          <w:sz w:val="26"/>
          <w:szCs w:val="26"/>
          <w:lang w:eastAsia="pl-PL"/>
        </w:rPr>
        <w:t>5</w:t>
      </w:r>
      <w:r w:rsidR="00406914" w:rsidRPr="00406914">
        <w:rPr>
          <w:rFonts w:eastAsia="Times New Roman"/>
          <w:b/>
          <w:bCs/>
          <w:sz w:val="26"/>
          <w:szCs w:val="26"/>
          <w:lang w:eastAsia="pl-PL"/>
        </w:rPr>
        <w:t>/202</w:t>
      </w:r>
      <w:r w:rsidR="004D5F24">
        <w:rPr>
          <w:rFonts w:eastAsia="Times New Roman"/>
          <w:b/>
          <w:bCs/>
          <w:sz w:val="26"/>
          <w:szCs w:val="26"/>
          <w:lang w:eastAsia="pl-PL"/>
        </w:rPr>
        <w:t>6</w:t>
      </w:r>
      <w:r w:rsidR="00391C3C" w:rsidRPr="003A3337">
        <w:rPr>
          <w:rFonts w:eastAsia="Times New Roman"/>
          <w:b/>
          <w:bCs/>
          <w:sz w:val="26"/>
          <w:szCs w:val="26"/>
          <w:lang w:eastAsia="pl-PL"/>
        </w:rPr>
        <w:t>”</w:t>
      </w:r>
    </w:p>
    <w:p w14:paraId="1B477266" w14:textId="77777777" w:rsidR="00A07796" w:rsidRPr="003A3337" w:rsidRDefault="00A07796" w:rsidP="00447157">
      <w:pPr>
        <w:spacing w:after="0" w:line="360" w:lineRule="auto"/>
        <w:jc w:val="center"/>
      </w:pPr>
      <w:r w:rsidRPr="00DF5149">
        <w:rPr>
          <w:rFonts w:eastAsia="Times New Roman"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eastAsia="Times New Roman"/>
          <w:sz w:val="26"/>
          <w:szCs w:val="26"/>
          <w:lang w:eastAsia="pl-PL"/>
        </w:rPr>
        <w:t>Gminę Mirsk</w:t>
      </w:r>
      <w:r w:rsidRPr="00DF5149">
        <w:rPr>
          <w:rFonts w:eastAsia="Times New Roman"/>
          <w:i/>
          <w:sz w:val="26"/>
          <w:szCs w:val="26"/>
          <w:lang w:eastAsia="pl-PL"/>
        </w:rPr>
        <w:t xml:space="preserve">, </w:t>
      </w:r>
      <w:r w:rsidRPr="00DF5149">
        <w:rPr>
          <w:rFonts w:eastAsia="Times New Roman"/>
          <w:sz w:val="26"/>
          <w:szCs w:val="26"/>
          <w:lang w:eastAsia="pl-PL"/>
        </w:rPr>
        <w:t>oświadczam, co następuje:</w:t>
      </w:r>
    </w:p>
    <w:p w14:paraId="1EFC6628" w14:textId="77777777" w:rsidR="00A07796" w:rsidRPr="00DF5149" w:rsidRDefault="00A07796" w:rsidP="00CF6657">
      <w:pPr>
        <w:pStyle w:val="Nagwek1"/>
        <w:shd w:val="clear" w:color="auto" w:fill="D9D9D9" w:themeFill="background1" w:themeFillShade="D9"/>
        <w:rPr>
          <w:rFonts w:eastAsia="Times New Roman"/>
          <w:b w:val="0"/>
          <w:lang w:eastAsia="pl-PL"/>
        </w:rPr>
      </w:pPr>
      <w:r w:rsidRPr="00DF5149">
        <w:rPr>
          <w:rFonts w:eastAsia="Times New Roman"/>
          <w:lang w:eastAsia="pl-PL"/>
        </w:rPr>
        <w:t>O</w:t>
      </w:r>
      <w:r w:rsidR="00CF6657">
        <w:rPr>
          <w:rFonts w:eastAsia="Times New Roman"/>
          <w:lang w:eastAsia="pl-PL"/>
        </w:rPr>
        <w:t>świadczenia dotyczące podstaw wykluczenia</w:t>
      </w:r>
      <w:r w:rsidRPr="00DF5149">
        <w:rPr>
          <w:rFonts w:eastAsia="Times New Roman"/>
          <w:lang w:eastAsia="pl-PL"/>
        </w:rPr>
        <w:t>:</w:t>
      </w:r>
    </w:p>
    <w:p w14:paraId="53E7E1B9" w14:textId="77777777" w:rsidR="00A07796" w:rsidRPr="00D56EA6" w:rsidRDefault="00A07796" w:rsidP="00CF6657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lang w:eastAsia="pl-PL"/>
        </w:rPr>
      </w:pPr>
      <w:r w:rsidRPr="00D56EA6">
        <w:rPr>
          <w:lang w:eastAsia="pl-PL"/>
        </w:rPr>
        <w:t xml:space="preserve">Oświadczam, że nie podlegam wykluczeniu z postępowania na podstawie art. 108 ust. 1 ustawy </w:t>
      </w:r>
      <w:proofErr w:type="spellStart"/>
      <w:r w:rsidRPr="00D56EA6">
        <w:rPr>
          <w:lang w:eastAsia="pl-PL"/>
        </w:rPr>
        <w:t>Pzp</w:t>
      </w:r>
      <w:proofErr w:type="spellEnd"/>
      <w:r w:rsidRPr="00D56EA6">
        <w:rPr>
          <w:lang w:eastAsia="pl-PL"/>
        </w:rPr>
        <w:t>.</w:t>
      </w:r>
    </w:p>
    <w:p w14:paraId="01CB6435" w14:textId="77777777" w:rsidR="005A1974" w:rsidRPr="00B82645" w:rsidRDefault="00A07796" w:rsidP="00447157">
      <w:pPr>
        <w:pStyle w:val="Akapitzlist"/>
        <w:numPr>
          <w:ilvl w:val="0"/>
          <w:numId w:val="5"/>
        </w:numPr>
        <w:spacing w:before="240" w:after="0" w:line="360" w:lineRule="auto"/>
        <w:ind w:left="284" w:hanging="284"/>
        <w:rPr>
          <w:lang w:eastAsia="pl-PL"/>
        </w:rPr>
      </w:pPr>
      <w:r w:rsidRPr="00D56EA6">
        <w:rPr>
          <w:lang w:eastAsia="pl-PL"/>
        </w:rPr>
        <w:t>Oświadczam, że nie zachodzą w stosunku do mnie przesłanki wykluczenia z postępowania na podstawie art. 7 ust. 1 ustawy z dnia 13 kwietnia 2022 r.</w:t>
      </w:r>
      <w:r w:rsidRPr="00CF6657">
        <w:rPr>
          <w:i/>
          <w:iCs/>
          <w:lang w:eastAsia="pl-PL"/>
        </w:rPr>
        <w:t xml:space="preserve"> </w:t>
      </w:r>
      <w:r w:rsidRPr="00B82645">
        <w:rPr>
          <w:lang w:eastAsia="pl-PL"/>
        </w:rPr>
        <w:t>o szczególnych rozwiązaniach w zakresie przeciwdziałania wspieraniu agresji na Ukrainę oraz służących ochronie bezpieczeństwa narodowego (Dz. U. poz. 835)</w:t>
      </w:r>
      <w:bookmarkStart w:id="0" w:name="_Ref195685426"/>
      <w:bookmarkStart w:id="1" w:name="_Ref195685437"/>
      <w:bookmarkStart w:id="2" w:name="_Ref195685442"/>
      <w:r w:rsidRPr="00B82645">
        <w:rPr>
          <w:vertAlign w:val="superscript"/>
          <w:lang w:eastAsia="pl-PL"/>
        </w:rPr>
        <w:footnoteReference w:id="1"/>
      </w:r>
      <w:bookmarkEnd w:id="0"/>
      <w:bookmarkEnd w:id="1"/>
      <w:bookmarkEnd w:id="2"/>
      <w:r w:rsidRPr="00B82645">
        <w:rPr>
          <w:lang w:eastAsia="pl-PL"/>
        </w:rPr>
        <w:t>.</w:t>
      </w:r>
    </w:p>
    <w:p w14:paraId="72CFEB3D" w14:textId="77777777" w:rsidR="00A07796" w:rsidRPr="00DF5149" w:rsidRDefault="00A07796" w:rsidP="00CF6657">
      <w:pPr>
        <w:pStyle w:val="Nagwek1"/>
        <w:shd w:val="clear" w:color="auto" w:fill="D9D9D9" w:themeFill="background1" w:themeFillShade="D9"/>
        <w:rPr>
          <w:rFonts w:eastAsia="Times New Roman"/>
          <w:lang w:eastAsia="pl-PL"/>
        </w:rPr>
      </w:pPr>
      <w:r w:rsidRPr="00DF5149">
        <w:rPr>
          <w:rFonts w:eastAsia="Times New Roman"/>
          <w:lang w:eastAsia="pl-PL"/>
        </w:rPr>
        <w:t>O</w:t>
      </w:r>
      <w:r w:rsidR="00CF6657">
        <w:rPr>
          <w:rFonts w:eastAsia="Times New Roman"/>
          <w:lang w:eastAsia="pl-PL"/>
        </w:rPr>
        <w:t>świadczenie dotyczące warunków udziału w postępowaniu:</w:t>
      </w:r>
    </w:p>
    <w:p w14:paraId="2D8086E3" w14:textId="77777777" w:rsidR="00A07796" w:rsidRPr="00CF6657" w:rsidRDefault="00A07796" w:rsidP="00B82645">
      <w:pPr>
        <w:spacing w:after="0" w:line="360" w:lineRule="auto"/>
        <w:rPr>
          <w:b/>
          <w:bCs/>
          <w:lang w:eastAsia="pl-PL"/>
        </w:rPr>
      </w:pPr>
      <w:bookmarkStart w:id="3" w:name="_Hlk99016333"/>
      <w:r w:rsidRPr="00CF6657">
        <w:rPr>
          <w:b/>
          <w:bCs/>
          <w:lang w:eastAsia="pl-PL"/>
        </w:rPr>
        <w:t>[UWAGA: stosuje tylko wykonawca/ wykonawca wspólnie ubiegający się o zamówienie]</w:t>
      </w:r>
    </w:p>
    <w:p w14:paraId="36C38975" w14:textId="77777777" w:rsidR="00A07796" w:rsidRPr="00D56EA6" w:rsidRDefault="00A07796" w:rsidP="00447157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>Oświadczam, że spełniam warunki udziału w postępowaniu określone przez zamawiającego w</w:t>
      </w:r>
      <w:r w:rsidR="003779A5">
        <w:rPr>
          <w:lang w:eastAsia="pl-PL"/>
        </w:rPr>
        <w:t xml:space="preserve"> </w:t>
      </w:r>
      <w:r w:rsidR="005A1974" w:rsidRPr="00D56EA6">
        <w:rPr>
          <w:lang w:eastAsia="pl-PL"/>
        </w:rPr>
        <w:t>Rozdziale II pkt 7 SWZ</w:t>
      </w:r>
      <w:r w:rsidRPr="00D56EA6">
        <w:rPr>
          <w:lang w:eastAsia="pl-PL"/>
        </w:rPr>
        <w:t>.</w:t>
      </w:r>
      <w:bookmarkEnd w:id="3"/>
    </w:p>
    <w:p w14:paraId="067D22ED" w14:textId="77777777" w:rsidR="00A07796" w:rsidRPr="00CF6657" w:rsidRDefault="00A07796" w:rsidP="00B82645">
      <w:pPr>
        <w:spacing w:after="0" w:line="360" w:lineRule="auto"/>
        <w:rPr>
          <w:b/>
          <w:bCs/>
          <w:lang w:eastAsia="pl-PL"/>
        </w:rPr>
      </w:pPr>
      <w:r w:rsidRPr="00CF6657">
        <w:rPr>
          <w:b/>
          <w:bCs/>
          <w:lang w:eastAsia="pl-PL"/>
        </w:rPr>
        <w:lastRenderedPageBreak/>
        <w:t>[UWAGA: stosuje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09B19446" w14:textId="77777777" w:rsidR="00A07796" w:rsidRPr="00D56EA6" w:rsidRDefault="00A07796" w:rsidP="00B82645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>Oświadczam, że spełniam warunki udziału w postępowaniu określone przez zamawiającego w</w:t>
      </w:r>
      <w:bookmarkStart w:id="4" w:name="_Hlk99016450"/>
      <w:r w:rsidR="003779A5">
        <w:rPr>
          <w:lang w:eastAsia="pl-PL"/>
        </w:rPr>
        <w:t xml:space="preserve"> </w:t>
      </w:r>
      <w:r w:rsidR="005A1974" w:rsidRPr="00D56EA6">
        <w:rPr>
          <w:lang w:eastAsia="pl-PL"/>
        </w:rPr>
        <w:t xml:space="preserve">Rozdziale II pkt 7 </w:t>
      </w:r>
      <w:bookmarkEnd w:id="4"/>
      <w:r w:rsidR="005A1974" w:rsidRPr="00D56EA6">
        <w:rPr>
          <w:lang w:eastAsia="pl-PL"/>
        </w:rPr>
        <w:t xml:space="preserve">SWZ </w:t>
      </w:r>
      <w:r w:rsidRPr="00D56EA6">
        <w:rPr>
          <w:lang w:eastAsia="pl-PL"/>
        </w:rPr>
        <w:t>w</w:t>
      </w:r>
      <w:r w:rsidR="003779A5">
        <w:rPr>
          <w:lang w:eastAsia="pl-PL"/>
        </w:rPr>
        <w:t xml:space="preserve"> </w:t>
      </w:r>
      <w:r w:rsidRPr="00D56EA6">
        <w:rPr>
          <w:lang w:eastAsia="pl-PL"/>
        </w:rPr>
        <w:t xml:space="preserve">następującym zakresie: </w:t>
      </w:r>
    </w:p>
    <w:p w14:paraId="7C92016A" w14:textId="77777777" w:rsidR="00B82645" w:rsidRPr="00B82645" w:rsidRDefault="00CF6657" w:rsidP="00B82645">
      <w:pPr>
        <w:tabs>
          <w:tab w:val="left" w:leader="dot" w:pos="9639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084D445C" w14:textId="77777777" w:rsidR="00A07796" w:rsidRPr="00CF6657" w:rsidRDefault="00A07796" w:rsidP="00CF6657">
      <w:pPr>
        <w:pStyle w:val="Nagwek1"/>
        <w:shd w:val="clear" w:color="auto" w:fill="D9D9D9" w:themeFill="background1" w:themeFillShade="D9"/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</w:pPr>
      <w:r w:rsidRPr="00CF6657">
        <w:rPr>
          <w:rStyle w:val="Nagwek1Znak"/>
          <w:b/>
          <w:bCs/>
        </w:rPr>
        <w:t>I</w:t>
      </w:r>
      <w:r w:rsidR="00CF6657" w:rsidRPr="00CF6657">
        <w:rPr>
          <w:rStyle w:val="Nagwek1Znak"/>
          <w:b/>
          <w:bCs/>
        </w:rPr>
        <w:t>nformacja w związku z poleganiem na zdolnościach lub sytuacji podmiotów udostępniających zasoby</w:t>
      </w:r>
      <w:r w:rsidRPr="00CF6657"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  <w:t>:</w:t>
      </w:r>
    </w:p>
    <w:p w14:paraId="174432D9" w14:textId="77777777" w:rsidR="00A07796" w:rsidRPr="00B82645" w:rsidRDefault="00A07796" w:rsidP="00B82645">
      <w:pPr>
        <w:tabs>
          <w:tab w:val="left" w:leader="dot" w:pos="4536"/>
          <w:tab w:val="left" w:leader="dot" w:pos="10206"/>
        </w:tabs>
        <w:spacing w:after="0" w:line="360" w:lineRule="auto"/>
        <w:rPr>
          <w:lang w:eastAsia="pl-PL"/>
        </w:rPr>
      </w:pPr>
      <w:r w:rsidRPr="00B82645">
        <w:rPr>
          <w:lang w:eastAsia="pl-PL"/>
        </w:rPr>
        <w:t>Oświadczam, że w celu wykazania spełniania warunków udziału w postępowaniu, określonych przez zamawiającego w</w:t>
      </w:r>
      <w:r w:rsidR="005A1974" w:rsidRPr="00B82645">
        <w:rPr>
          <w:lang w:eastAsia="pl-PL"/>
        </w:rPr>
        <w:t xml:space="preserve"> Rozdziale 2 pkt 7 SWZ</w:t>
      </w:r>
      <w:r w:rsidRPr="00B82645">
        <w:rPr>
          <w:lang w:eastAsia="pl-PL"/>
        </w:rPr>
        <w:t xml:space="preserve"> polegam na zdolnościach lub sytuacji następującego/</w:t>
      </w:r>
      <w:proofErr w:type="spellStart"/>
      <w:r w:rsidRPr="00B82645">
        <w:rPr>
          <w:lang w:eastAsia="pl-PL"/>
        </w:rPr>
        <w:t>ych</w:t>
      </w:r>
      <w:proofErr w:type="spellEnd"/>
      <w:r w:rsidRPr="00B82645">
        <w:rPr>
          <w:lang w:eastAsia="pl-PL"/>
        </w:rPr>
        <w:t xml:space="preserve"> podmiotu/ów udostępniających zasoby: </w:t>
      </w:r>
      <w:bookmarkStart w:id="5" w:name="_Hlk99014455"/>
      <w:r w:rsidRPr="00B82645">
        <w:rPr>
          <w:lang w:eastAsia="pl-PL"/>
        </w:rPr>
        <w:t>(wskazać nazwę/y podmiotu/ów)</w:t>
      </w:r>
      <w:bookmarkEnd w:id="5"/>
      <w:r w:rsidR="00CF6657" w:rsidRPr="00B82645">
        <w:rPr>
          <w:lang w:eastAsia="pl-PL"/>
        </w:rPr>
        <w:t xml:space="preserve"> </w:t>
      </w:r>
      <w:r w:rsidR="00CF6657" w:rsidRPr="00B82645">
        <w:rPr>
          <w:lang w:eastAsia="pl-PL"/>
        </w:rPr>
        <w:tab/>
      </w:r>
      <w:r w:rsidR="00F425B7" w:rsidRPr="00B82645">
        <w:rPr>
          <w:lang w:eastAsia="pl-PL"/>
        </w:rPr>
        <w:t>*</w:t>
      </w:r>
      <w:r w:rsidRPr="00B82645">
        <w:rPr>
          <w:lang w:eastAsia="pl-PL"/>
        </w:rPr>
        <w:t xml:space="preserve"> w następującym zakresie: </w:t>
      </w:r>
      <w:r w:rsidR="00CF6657" w:rsidRPr="00B82645">
        <w:rPr>
          <w:lang w:eastAsia="pl-PL"/>
        </w:rPr>
        <w:tab/>
      </w:r>
      <w:r w:rsidR="00F425B7" w:rsidRPr="00B82645">
        <w:rPr>
          <w:lang w:eastAsia="pl-PL"/>
        </w:rPr>
        <w:t>*</w:t>
      </w:r>
    </w:p>
    <w:p w14:paraId="2E5F75DE" w14:textId="77777777" w:rsidR="00233482" w:rsidRPr="00447157" w:rsidRDefault="00A07796" w:rsidP="00447157">
      <w:pPr>
        <w:spacing w:after="0" w:line="360" w:lineRule="auto"/>
        <w:rPr>
          <w:lang w:eastAsia="pl-PL"/>
        </w:rPr>
      </w:pPr>
      <w:r w:rsidRPr="00B82645">
        <w:rPr>
          <w:lang w:eastAsia="pl-PL"/>
        </w:rPr>
        <w:t xml:space="preserve">(określić odpowiedni zakres udostępnianych zasobów dla wskazanego podmiotu). </w:t>
      </w:r>
    </w:p>
    <w:p w14:paraId="1F39809F" w14:textId="77777777" w:rsidR="00A07796" w:rsidRPr="00E53B8A" w:rsidRDefault="00A07796" w:rsidP="00E53B8A">
      <w:pPr>
        <w:pStyle w:val="Nagwek1"/>
        <w:shd w:val="clear" w:color="auto" w:fill="D9D9D9" w:themeFill="background1" w:themeFillShade="D9"/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</w:pPr>
      <w:bookmarkStart w:id="6" w:name="_Hlk99009560"/>
      <w:r w:rsidRPr="00E53B8A">
        <w:rPr>
          <w:rStyle w:val="Nagwek1Znak"/>
          <w:b/>
          <w:bCs/>
        </w:rPr>
        <w:t>O</w:t>
      </w:r>
      <w:r w:rsidR="00E53B8A" w:rsidRPr="00E53B8A">
        <w:rPr>
          <w:rStyle w:val="Nagwek1Znak"/>
          <w:b/>
          <w:bCs/>
        </w:rPr>
        <w:t>świadczenie dotyczące podanych informacji</w:t>
      </w:r>
      <w:r w:rsidRPr="00E53B8A"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  <w:t>:</w:t>
      </w:r>
    </w:p>
    <w:bookmarkEnd w:id="6"/>
    <w:p w14:paraId="7C08055C" w14:textId="77777777" w:rsidR="00233482" w:rsidRPr="00447157" w:rsidRDefault="00A07796" w:rsidP="00447157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 xml:space="preserve">Oświadczam, że wszystkie informacje podane w powyższych oświadczeniach są aktualne </w:t>
      </w:r>
      <w:r w:rsidRPr="00D56EA6">
        <w:rPr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5AC2A410" w14:textId="77777777" w:rsidR="00A07796" w:rsidRPr="00DF5149" w:rsidRDefault="00A07796" w:rsidP="00E53B8A">
      <w:pPr>
        <w:pStyle w:val="Nagwek1"/>
        <w:shd w:val="clear" w:color="auto" w:fill="D9D9D9" w:themeFill="background1" w:themeFillShade="D9"/>
        <w:rPr>
          <w:rFonts w:eastAsia="Times New Roman"/>
          <w:lang w:eastAsia="pl-PL"/>
        </w:rPr>
      </w:pPr>
      <w:r w:rsidRPr="00DF5149">
        <w:rPr>
          <w:rFonts w:eastAsia="Times New Roman"/>
          <w:lang w:eastAsia="pl-PL"/>
        </w:rPr>
        <w:t>I</w:t>
      </w:r>
      <w:r w:rsidR="00E53B8A">
        <w:rPr>
          <w:rFonts w:eastAsia="Times New Roman"/>
          <w:lang w:eastAsia="pl-PL"/>
        </w:rPr>
        <w:t>nformacja dotycząca dostępu do podmiotowych środków dowodowych</w:t>
      </w:r>
      <w:r w:rsidRPr="00DF5149">
        <w:rPr>
          <w:rFonts w:eastAsia="Times New Roman"/>
          <w:lang w:eastAsia="pl-PL"/>
        </w:rPr>
        <w:t>:</w:t>
      </w:r>
    </w:p>
    <w:p w14:paraId="781CED93" w14:textId="77777777" w:rsidR="00E53B8A" w:rsidRDefault="00A07796" w:rsidP="00B82645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08D31299" w14:textId="77777777" w:rsidR="00A07796" w:rsidRPr="00D56EA6" w:rsidRDefault="00E53B8A" w:rsidP="00B82645">
      <w:pPr>
        <w:tabs>
          <w:tab w:val="left" w:leader="dot" w:pos="10206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247D242B" w14:textId="77777777" w:rsidR="00A07796" w:rsidRPr="00E53B8A" w:rsidRDefault="00A07796" w:rsidP="00B82645">
      <w:pPr>
        <w:spacing w:after="0" w:line="360" w:lineRule="auto"/>
        <w:rPr>
          <w:iCs/>
          <w:lang w:eastAsia="pl-PL"/>
        </w:rPr>
      </w:pPr>
      <w:r w:rsidRPr="00E53B8A">
        <w:rPr>
          <w:iCs/>
          <w:lang w:eastAsia="pl-PL"/>
        </w:rPr>
        <w:t>(wskazać podmiotowy środek dowodowy, adres internetowy, wydający urząd lub organ, dokładne dane referencyjne dokumentacji)</w:t>
      </w:r>
    </w:p>
    <w:p w14:paraId="6FE13C04" w14:textId="77777777" w:rsidR="00A07796" w:rsidRPr="00D56EA6" w:rsidRDefault="00E53B8A" w:rsidP="00B82645">
      <w:pPr>
        <w:tabs>
          <w:tab w:val="left" w:leader="dot" w:pos="10206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2EC860B6" w14:textId="77777777" w:rsidR="00DF5149" w:rsidRPr="00447157" w:rsidRDefault="00A07796" w:rsidP="00447157">
      <w:pPr>
        <w:spacing w:after="0" w:line="360" w:lineRule="auto"/>
        <w:rPr>
          <w:iCs/>
          <w:lang w:eastAsia="pl-PL"/>
        </w:rPr>
      </w:pPr>
      <w:r w:rsidRPr="00E53B8A">
        <w:rPr>
          <w:iCs/>
          <w:lang w:eastAsia="pl-PL"/>
        </w:rPr>
        <w:t>(wskazać podmiotowy środek dowodowy, adres internetowy, wydający urząd lub organ, dokładne dane referencyjne dokumentacji)</w:t>
      </w:r>
    </w:p>
    <w:p w14:paraId="5832F850" w14:textId="77777777" w:rsidR="0012635E" w:rsidRDefault="0012635E" w:rsidP="00E53B8A">
      <w:pPr>
        <w:rPr>
          <w:sz w:val="26"/>
          <w:szCs w:val="26"/>
          <w:lang w:eastAsia="pl-PL"/>
        </w:rPr>
      </w:pPr>
    </w:p>
    <w:p w14:paraId="366CF8DE" w14:textId="77777777" w:rsidR="00972CC4" w:rsidRPr="00DF5149" w:rsidRDefault="00972CC4" w:rsidP="00E53B8A">
      <w:pPr>
        <w:rPr>
          <w:sz w:val="26"/>
          <w:szCs w:val="26"/>
          <w:lang w:eastAsia="pl-PL"/>
        </w:rPr>
      </w:pPr>
    </w:p>
    <w:p w14:paraId="0D943465" w14:textId="77777777" w:rsidR="00DF5149" w:rsidRPr="00DF5149" w:rsidRDefault="00E53B8A" w:rsidP="00447157">
      <w:pPr>
        <w:tabs>
          <w:tab w:val="left" w:leader="dot" w:pos="1701"/>
          <w:tab w:val="left" w:leader="dot" w:pos="5103"/>
        </w:tabs>
        <w:rPr>
          <w:sz w:val="26"/>
          <w:szCs w:val="26"/>
          <w:lang w:eastAsia="pl-PL"/>
        </w:rPr>
      </w:pPr>
      <w:r>
        <w:rPr>
          <w:rFonts w:eastAsia="Arial"/>
          <w:sz w:val="20"/>
          <w:szCs w:val="20"/>
          <w:lang w:eastAsia="pl-PL"/>
        </w:rPr>
        <w:tab/>
      </w:r>
      <w:r w:rsidR="007C079C" w:rsidRPr="00DF5149">
        <w:rPr>
          <w:i/>
          <w:sz w:val="20"/>
          <w:szCs w:val="20"/>
          <w:lang w:eastAsia="pl-PL"/>
        </w:rPr>
        <w:t xml:space="preserve">(miejscowość), </w:t>
      </w:r>
      <w:r w:rsidR="007C079C" w:rsidRPr="00DF5149">
        <w:rPr>
          <w:sz w:val="20"/>
          <w:szCs w:val="20"/>
          <w:lang w:eastAsia="pl-PL"/>
        </w:rPr>
        <w:t xml:space="preserve">dnia </w:t>
      </w:r>
      <w:r>
        <w:rPr>
          <w:sz w:val="20"/>
          <w:szCs w:val="20"/>
          <w:lang w:eastAsia="pl-PL"/>
        </w:rPr>
        <w:tab/>
      </w:r>
      <w:r w:rsidR="007C079C" w:rsidRPr="00DF5149">
        <w:rPr>
          <w:sz w:val="20"/>
          <w:szCs w:val="20"/>
          <w:lang w:eastAsia="pl-PL"/>
        </w:rPr>
        <w:t xml:space="preserve"> r.</w:t>
      </w:r>
      <w:r w:rsidR="00A07796" w:rsidRPr="00DF5149">
        <w:rPr>
          <w:sz w:val="26"/>
          <w:szCs w:val="26"/>
          <w:lang w:eastAsia="pl-PL"/>
        </w:rPr>
        <w:tab/>
      </w:r>
    </w:p>
    <w:p w14:paraId="09AAAEB5" w14:textId="77777777" w:rsidR="00E53B8A" w:rsidRDefault="003A3337" w:rsidP="003A3337">
      <w:pPr>
        <w:tabs>
          <w:tab w:val="left" w:leader="dot" w:pos="10206"/>
        </w:tabs>
        <w:ind w:left="6521"/>
        <w:rPr>
          <w:color w:val="000000"/>
          <w:sz w:val="18"/>
          <w:szCs w:val="18"/>
          <w:lang w:eastAsia="pl-PL"/>
        </w:rPr>
      </w:pPr>
      <w:r>
        <w:rPr>
          <w:color w:val="000000"/>
          <w:sz w:val="18"/>
          <w:szCs w:val="18"/>
          <w:lang w:eastAsia="pl-PL"/>
        </w:rPr>
        <w:tab/>
      </w:r>
    </w:p>
    <w:p w14:paraId="73FD0914" w14:textId="77777777" w:rsidR="00B82645" w:rsidRPr="003779A5" w:rsidRDefault="0012635E" w:rsidP="003779A5">
      <w:pPr>
        <w:ind w:left="6521"/>
        <w:rPr>
          <w:sz w:val="26"/>
          <w:szCs w:val="26"/>
          <w:lang w:eastAsia="pl-PL"/>
        </w:rPr>
      </w:pPr>
      <w:r w:rsidRPr="00DF5149">
        <w:rPr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</w:t>
      </w:r>
    </w:p>
    <w:sectPr w:rsidR="00B82645" w:rsidRPr="003779A5" w:rsidSect="00241612">
      <w:headerReference w:type="default" r:id="rId8"/>
      <w:footerReference w:type="default" r:id="rId9"/>
      <w:headerReference w:type="first" r:id="rId10"/>
      <w:pgSz w:w="11906" w:h="16838"/>
      <w:pgMar w:top="720" w:right="720" w:bottom="426" w:left="720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18943" w14:textId="77777777" w:rsidR="00730E40" w:rsidRDefault="00730E40" w:rsidP="00152DDA">
      <w:pPr>
        <w:spacing w:after="0" w:line="240" w:lineRule="auto"/>
      </w:pPr>
      <w:r>
        <w:separator/>
      </w:r>
    </w:p>
  </w:endnote>
  <w:endnote w:type="continuationSeparator" w:id="0">
    <w:p w14:paraId="2DCD5043" w14:textId="77777777" w:rsidR="00730E40" w:rsidRDefault="00730E40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="Times New Roman"/>
        <w:szCs w:val="24"/>
      </w:rPr>
      <w:id w:val="1361320416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1BD7AB0B" w14:textId="77777777" w:rsidR="00152DDA" w:rsidRPr="00B82645" w:rsidRDefault="00152DDA">
        <w:pPr>
          <w:pStyle w:val="Stopka"/>
          <w:jc w:val="right"/>
          <w:rPr>
            <w:rFonts w:eastAsiaTheme="majorEastAsia" w:cs="Arial"/>
            <w:szCs w:val="24"/>
          </w:rPr>
        </w:pPr>
        <w:r w:rsidRPr="00B82645">
          <w:rPr>
            <w:rFonts w:eastAsiaTheme="majorEastAsia" w:cs="Arial"/>
            <w:szCs w:val="24"/>
          </w:rPr>
          <w:t xml:space="preserve">str. </w:t>
        </w:r>
        <w:r w:rsidRPr="00B82645">
          <w:rPr>
            <w:rFonts w:eastAsiaTheme="minorEastAsia" w:cs="Arial"/>
            <w:szCs w:val="24"/>
          </w:rPr>
          <w:fldChar w:fldCharType="begin"/>
        </w:r>
        <w:r w:rsidRPr="00B82645">
          <w:rPr>
            <w:rFonts w:cs="Arial"/>
            <w:szCs w:val="24"/>
          </w:rPr>
          <w:instrText>PAGE    \* MERGEFORMAT</w:instrText>
        </w:r>
        <w:r w:rsidRPr="00B82645">
          <w:rPr>
            <w:rFonts w:eastAsiaTheme="minorEastAsia" w:cs="Arial"/>
            <w:szCs w:val="24"/>
          </w:rPr>
          <w:fldChar w:fldCharType="separate"/>
        </w:r>
        <w:r w:rsidRPr="00B82645">
          <w:rPr>
            <w:rFonts w:eastAsiaTheme="majorEastAsia" w:cs="Arial"/>
            <w:szCs w:val="24"/>
          </w:rPr>
          <w:t>2</w:t>
        </w:r>
        <w:r w:rsidRPr="00B82645">
          <w:rPr>
            <w:rFonts w:eastAsiaTheme="majorEastAsia" w:cs="Arial"/>
            <w:szCs w:val="24"/>
          </w:rPr>
          <w:fldChar w:fldCharType="end"/>
        </w:r>
      </w:p>
    </w:sdtContent>
  </w:sdt>
  <w:p w14:paraId="3BC98BA7" w14:textId="77777777" w:rsidR="00447157" w:rsidRDefault="00447157" w:rsidP="00447157">
    <w:pPr>
      <w:pBdr>
        <w:bottom w:val="single" w:sz="4" w:space="1" w:color="auto"/>
      </w:pBdr>
      <w:rPr>
        <w:rFonts w:ascii="Arial" w:eastAsia="Times New Roman" w:hAnsi="Arial" w:cs="Arial"/>
        <w:sz w:val="12"/>
        <w:szCs w:val="12"/>
        <w:lang w:eastAsia="pl-PL"/>
      </w:rPr>
    </w:pPr>
  </w:p>
  <w:p w14:paraId="3DFF6A86" w14:textId="77777777" w:rsidR="00447157" w:rsidRPr="00F425B7" w:rsidRDefault="00447157" w:rsidP="00447157">
    <w:pPr>
      <w:rPr>
        <w:rFonts w:ascii="Arial" w:eastAsia="Times New Roman" w:hAnsi="Arial" w:cs="Arial"/>
        <w:sz w:val="12"/>
        <w:szCs w:val="12"/>
        <w:lang w:eastAsia="pl-PL"/>
      </w:rPr>
    </w:pPr>
    <w:r w:rsidRPr="00F425B7">
      <w:rPr>
        <w:rFonts w:ascii="Arial" w:eastAsia="Times New Roman" w:hAnsi="Arial" w:cs="Arial"/>
        <w:sz w:val="12"/>
        <w:szCs w:val="12"/>
        <w:lang w:eastAsia="pl-PL"/>
      </w:rPr>
      <w:t>*</w:t>
    </w:r>
    <w:r>
      <w:rPr>
        <w:rFonts w:ascii="Arial" w:eastAsia="Times New Roman" w:hAnsi="Arial" w:cs="Arial"/>
        <w:sz w:val="12"/>
        <w:szCs w:val="12"/>
        <w:lang w:eastAsia="pl-PL"/>
      </w:rPr>
      <w:t xml:space="preserve"> Niepotrzebne skreślić </w:t>
    </w:r>
  </w:p>
  <w:p w14:paraId="0AA65CE4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197B4" w14:textId="77777777" w:rsidR="00730E40" w:rsidRDefault="00730E40" w:rsidP="00152DDA">
      <w:pPr>
        <w:spacing w:after="0" w:line="240" w:lineRule="auto"/>
      </w:pPr>
      <w:r>
        <w:separator/>
      </w:r>
    </w:p>
  </w:footnote>
  <w:footnote w:type="continuationSeparator" w:id="0">
    <w:p w14:paraId="1AF4BB1A" w14:textId="77777777" w:rsidR="00730E40" w:rsidRDefault="00730E40" w:rsidP="00152DDA">
      <w:pPr>
        <w:spacing w:after="0" w:line="240" w:lineRule="auto"/>
      </w:pPr>
      <w:r>
        <w:continuationSeparator/>
      </w:r>
    </w:p>
  </w:footnote>
  <w:footnote w:id="1">
    <w:p w14:paraId="59D19130" w14:textId="77777777" w:rsidR="00A07796" w:rsidRPr="00B82645" w:rsidRDefault="00A07796" w:rsidP="00A0779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B82645">
        <w:rPr>
          <w:rStyle w:val="Odwoanieprzypisudolnego"/>
          <w:rFonts w:cs="Arial"/>
          <w:sz w:val="16"/>
          <w:szCs w:val="16"/>
        </w:rPr>
        <w:footnoteRef/>
      </w:r>
      <w:r w:rsidRPr="00B82645">
        <w:rPr>
          <w:rFonts w:cs="Arial"/>
          <w:sz w:val="16"/>
          <w:szCs w:val="16"/>
        </w:rPr>
        <w:t xml:space="preserve"> </w:t>
      </w:r>
      <w:r w:rsidRPr="00B82645">
        <w:rPr>
          <w:rFonts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</w:t>
      </w:r>
      <w:r w:rsidR="00996FA2" w:rsidRPr="00B82645">
        <w:rPr>
          <w:rFonts w:cs="Arial"/>
          <w:color w:val="222222"/>
          <w:sz w:val="16"/>
          <w:szCs w:val="16"/>
        </w:rPr>
        <w:t xml:space="preserve"> (Dz. U. 2024r. poz. 507)</w:t>
      </w:r>
      <w:r w:rsidRPr="00B82645">
        <w:rPr>
          <w:rFonts w:cs="Arial"/>
          <w:color w:val="222222"/>
          <w:sz w:val="16"/>
          <w:szCs w:val="16"/>
        </w:rPr>
        <w:t xml:space="preserve">, zwanej dalej „ustawą”, z 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57BBB8CD" w14:textId="77777777" w:rsidR="00A07796" w:rsidRPr="00B82645" w:rsidRDefault="00A07796" w:rsidP="00A0779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AD6C8F" w14:textId="77777777" w:rsidR="00A07796" w:rsidRPr="00B82645" w:rsidRDefault="00A07796" w:rsidP="00A0779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B82645">
        <w:rPr>
          <w:rFonts w:cs="Arial"/>
          <w:color w:val="222222"/>
          <w:sz w:val="16"/>
          <w:szCs w:val="16"/>
        </w:rPr>
        <w:t xml:space="preserve">2) 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1124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2A8CDB" w14:textId="77777777" w:rsidR="00A07796" w:rsidRPr="00CF6657" w:rsidRDefault="00A07796" w:rsidP="00A0779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120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</w:t>
      </w:r>
      <w:r w:rsidRPr="00CF6657">
        <w:rPr>
          <w:rFonts w:eastAsia="Times New Roman" w:cs="Arial"/>
          <w:color w:val="222222"/>
          <w:sz w:val="16"/>
          <w:szCs w:val="16"/>
          <w:lang w:eastAsia="pl-PL"/>
        </w:rPr>
        <w:t xml:space="preserve">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016AD" w14:textId="77777777" w:rsidR="00152DDA" w:rsidRPr="00391C3C" w:rsidRDefault="00152DDA" w:rsidP="009E5AD3">
    <w:pPr>
      <w:pStyle w:val="Nagwek"/>
      <w:tabs>
        <w:tab w:val="clear" w:pos="4536"/>
        <w:tab w:val="clear" w:pos="9072"/>
        <w:tab w:val="left" w:pos="7938"/>
      </w:tabs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FB6F2" w14:textId="013EBF2A" w:rsidR="00241612" w:rsidRDefault="00241612" w:rsidP="00241612">
    <w:pPr>
      <w:pBdr>
        <w:bottom w:val="single" w:sz="4" w:space="1" w:color="auto"/>
      </w:pBdr>
      <w:tabs>
        <w:tab w:val="left" w:pos="7938"/>
      </w:tabs>
      <w:spacing w:after="0" w:line="240" w:lineRule="auto"/>
      <w:jc w:val="center"/>
      <w:rPr>
        <w:rFonts w:cs="Arial"/>
      </w:rPr>
    </w:pPr>
  </w:p>
  <w:p w14:paraId="2CDA4113" w14:textId="1468DFE1" w:rsidR="009E5AD3" w:rsidRPr="009E5AD3" w:rsidRDefault="009E5AD3" w:rsidP="009E5AD3">
    <w:pPr>
      <w:pBdr>
        <w:bottom w:val="single" w:sz="4" w:space="1" w:color="auto"/>
      </w:pBdr>
      <w:tabs>
        <w:tab w:val="left" w:pos="7938"/>
      </w:tabs>
      <w:spacing w:after="0" w:line="240" w:lineRule="auto"/>
      <w:rPr>
        <w:rFonts w:cs="Arial"/>
      </w:rPr>
    </w:pPr>
    <w:r w:rsidRPr="009E5AD3">
      <w:rPr>
        <w:rFonts w:cs="Arial"/>
      </w:rPr>
      <w:t>Znak sprawy: ZP.271.</w:t>
    </w:r>
    <w:r w:rsidR="00406914">
      <w:rPr>
        <w:rFonts w:cs="Arial"/>
      </w:rPr>
      <w:t>21</w:t>
    </w:r>
    <w:r w:rsidRPr="009E5AD3">
      <w:rPr>
        <w:rFonts w:cs="Arial"/>
      </w:rPr>
      <w:t xml:space="preserve">.2025.1 </w:t>
    </w:r>
    <w:r w:rsidRPr="009E5AD3">
      <w:rPr>
        <w:rFonts w:cs="Arial"/>
      </w:rPr>
      <w:tab/>
    </w:r>
    <w:r>
      <w:rPr>
        <w:rFonts w:cs="Arial"/>
      </w:rPr>
      <w:t xml:space="preserve">        </w:t>
    </w:r>
    <w:r w:rsidRPr="009E5AD3">
      <w:rPr>
        <w:rFonts w:cs="Arial"/>
        <w:b/>
        <w:bCs/>
      </w:rPr>
      <w:t>Załącznik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4169E"/>
    <w:multiLevelType w:val="hybridMultilevel"/>
    <w:tmpl w:val="D26E3EA0"/>
    <w:lvl w:ilvl="0" w:tplc="6518A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D275A"/>
    <w:multiLevelType w:val="hybridMultilevel"/>
    <w:tmpl w:val="4912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461AA"/>
    <w:multiLevelType w:val="hybridMultilevel"/>
    <w:tmpl w:val="FC34F9E4"/>
    <w:lvl w:ilvl="0" w:tplc="1360A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  <w:num w:numId="4" w16cid:durableId="1615671899">
    <w:abstractNumId w:val="5"/>
  </w:num>
  <w:num w:numId="5" w16cid:durableId="1977491927">
    <w:abstractNumId w:val="4"/>
  </w:num>
  <w:num w:numId="6" w16cid:durableId="1434591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14"/>
    <w:rsid w:val="00001BE2"/>
    <w:rsid w:val="0004555D"/>
    <w:rsid w:val="0004647C"/>
    <w:rsid w:val="00077BF9"/>
    <w:rsid w:val="00097CB9"/>
    <w:rsid w:val="000A038B"/>
    <w:rsid w:val="000E3BD2"/>
    <w:rsid w:val="0010508F"/>
    <w:rsid w:val="00111F01"/>
    <w:rsid w:val="0012635E"/>
    <w:rsid w:val="00136ADD"/>
    <w:rsid w:val="00137BA9"/>
    <w:rsid w:val="00152DDA"/>
    <w:rsid w:val="001840DC"/>
    <w:rsid w:val="001944BC"/>
    <w:rsid w:val="001A1CD9"/>
    <w:rsid w:val="001D600D"/>
    <w:rsid w:val="001E6B10"/>
    <w:rsid w:val="001F48B1"/>
    <w:rsid w:val="00233482"/>
    <w:rsid w:val="00241612"/>
    <w:rsid w:val="002454AD"/>
    <w:rsid w:val="002621D7"/>
    <w:rsid w:val="00272F5B"/>
    <w:rsid w:val="00284ABF"/>
    <w:rsid w:val="00294E3E"/>
    <w:rsid w:val="002D0111"/>
    <w:rsid w:val="003338A0"/>
    <w:rsid w:val="00344F87"/>
    <w:rsid w:val="0034625E"/>
    <w:rsid w:val="003779A5"/>
    <w:rsid w:val="00391C3C"/>
    <w:rsid w:val="003965A9"/>
    <w:rsid w:val="003A188D"/>
    <w:rsid w:val="003A3337"/>
    <w:rsid w:val="003B0C69"/>
    <w:rsid w:val="003C7676"/>
    <w:rsid w:val="0040314D"/>
    <w:rsid w:val="00406914"/>
    <w:rsid w:val="00440FB1"/>
    <w:rsid w:val="00441D43"/>
    <w:rsid w:val="00442356"/>
    <w:rsid w:val="00442F5C"/>
    <w:rsid w:val="00447157"/>
    <w:rsid w:val="00480482"/>
    <w:rsid w:val="004966B7"/>
    <w:rsid w:val="004D5F24"/>
    <w:rsid w:val="004E5EB6"/>
    <w:rsid w:val="004F2310"/>
    <w:rsid w:val="00530D03"/>
    <w:rsid w:val="005953EE"/>
    <w:rsid w:val="005A1974"/>
    <w:rsid w:val="005E090D"/>
    <w:rsid w:val="0060784C"/>
    <w:rsid w:val="00615645"/>
    <w:rsid w:val="00622317"/>
    <w:rsid w:val="006272C4"/>
    <w:rsid w:val="00641C72"/>
    <w:rsid w:val="0064782A"/>
    <w:rsid w:val="006667E2"/>
    <w:rsid w:val="0069222D"/>
    <w:rsid w:val="00697100"/>
    <w:rsid w:val="006A2E38"/>
    <w:rsid w:val="006B704D"/>
    <w:rsid w:val="00711323"/>
    <w:rsid w:val="00713507"/>
    <w:rsid w:val="00713B6F"/>
    <w:rsid w:val="00716655"/>
    <w:rsid w:val="00730E40"/>
    <w:rsid w:val="00787B1D"/>
    <w:rsid w:val="007B19DF"/>
    <w:rsid w:val="007C079C"/>
    <w:rsid w:val="007D246F"/>
    <w:rsid w:val="007E6F32"/>
    <w:rsid w:val="00803035"/>
    <w:rsid w:val="008306CB"/>
    <w:rsid w:val="0084789A"/>
    <w:rsid w:val="00862859"/>
    <w:rsid w:val="00886429"/>
    <w:rsid w:val="00887D7C"/>
    <w:rsid w:val="008935EC"/>
    <w:rsid w:val="008E61B5"/>
    <w:rsid w:val="00911D97"/>
    <w:rsid w:val="00913B2E"/>
    <w:rsid w:val="009329DD"/>
    <w:rsid w:val="00933292"/>
    <w:rsid w:val="00934EA5"/>
    <w:rsid w:val="00946889"/>
    <w:rsid w:val="00972CC4"/>
    <w:rsid w:val="00986933"/>
    <w:rsid w:val="00996FA2"/>
    <w:rsid w:val="009D26BE"/>
    <w:rsid w:val="009E5AD3"/>
    <w:rsid w:val="009F2939"/>
    <w:rsid w:val="00A07796"/>
    <w:rsid w:val="00A22DD6"/>
    <w:rsid w:val="00A330BA"/>
    <w:rsid w:val="00A41E1C"/>
    <w:rsid w:val="00A47920"/>
    <w:rsid w:val="00A92311"/>
    <w:rsid w:val="00A92B17"/>
    <w:rsid w:val="00AA02AB"/>
    <w:rsid w:val="00AE630B"/>
    <w:rsid w:val="00AF7A77"/>
    <w:rsid w:val="00B37767"/>
    <w:rsid w:val="00B536DA"/>
    <w:rsid w:val="00B6051B"/>
    <w:rsid w:val="00B82645"/>
    <w:rsid w:val="00B93934"/>
    <w:rsid w:val="00BC0676"/>
    <w:rsid w:val="00BD095A"/>
    <w:rsid w:val="00BD2160"/>
    <w:rsid w:val="00BE0163"/>
    <w:rsid w:val="00BF5784"/>
    <w:rsid w:val="00C150DE"/>
    <w:rsid w:val="00C23F1F"/>
    <w:rsid w:val="00CA2A29"/>
    <w:rsid w:val="00CF6657"/>
    <w:rsid w:val="00D347F2"/>
    <w:rsid w:val="00D56EA6"/>
    <w:rsid w:val="00D8290F"/>
    <w:rsid w:val="00D83D9E"/>
    <w:rsid w:val="00D850B7"/>
    <w:rsid w:val="00DA2CED"/>
    <w:rsid w:val="00DC7CE5"/>
    <w:rsid w:val="00DF5149"/>
    <w:rsid w:val="00E01459"/>
    <w:rsid w:val="00E53B8A"/>
    <w:rsid w:val="00E62ABB"/>
    <w:rsid w:val="00E92880"/>
    <w:rsid w:val="00F33BBE"/>
    <w:rsid w:val="00F425B7"/>
    <w:rsid w:val="00F6494F"/>
    <w:rsid w:val="00F827D3"/>
    <w:rsid w:val="00F90B83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78715"/>
  <w15:chartTrackingRefBased/>
  <w15:docId w15:val="{68362DA1-6C75-4D62-8D2B-5DDF8705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AD3"/>
    <w:rPr>
      <w:rFonts w:ascii="Aptos" w:hAnsi="Aptos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65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unhideWhenUsed/>
    <w:rsid w:val="00A077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5B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91C3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C3C"/>
    <w:rPr>
      <w:rFonts w:ascii="Aptos" w:eastAsiaTheme="majorEastAsia" w:hAnsi="Aptos" w:cstheme="majorBidi"/>
      <w:b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F6657"/>
    <w:rPr>
      <w:rFonts w:ascii="Aptos" w:eastAsiaTheme="majorEastAsia" w:hAnsi="Aptos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9S1\OneDrive\Dokumenty\Niestandardowe%20szablony%20pakietu%20Office\Za&#322;&#261;cznik%20nr%202%20-%20O&#347;wiadc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97DC-EE10-4089-BFA0-A86CB674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2 - Oświadczenia</Template>
  <TotalTime>4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Alicja Jaszczyszyn</dc:creator>
  <cp:keywords>Brak podstaw wykluczenia, spełnianie warunków udziału w postępowaniu</cp:keywords>
  <dc:description/>
  <cp:lastModifiedBy>Alicja Jaszczyszyn</cp:lastModifiedBy>
  <cp:revision>3</cp:revision>
  <cp:lastPrinted>2025-07-18T09:47:00Z</cp:lastPrinted>
  <dcterms:created xsi:type="dcterms:W3CDTF">2025-07-18T09:32:00Z</dcterms:created>
  <dcterms:modified xsi:type="dcterms:W3CDTF">2025-07-18T09:48:00Z</dcterms:modified>
</cp:coreProperties>
</file>