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B615B8" w:rsidRPr="00DF5149" w:rsidRDefault="00B615B8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DF5149">
        <w:rPr>
          <w:rFonts w:ascii="Arial" w:hAnsi="Arial" w:cs="Arial"/>
          <w:b/>
          <w:bCs/>
          <w:sz w:val="24"/>
          <w:szCs w:val="24"/>
          <w:lang w:eastAsia="pl-PL"/>
        </w:rPr>
        <w:t>Nazwa Firmy ………………………………….</w:t>
      </w:r>
    </w:p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F5149">
        <w:rPr>
          <w:rFonts w:ascii="Arial" w:hAnsi="Arial" w:cs="Arial"/>
          <w:sz w:val="24"/>
          <w:szCs w:val="24"/>
          <w:lang w:eastAsia="pl-PL"/>
        </w:rPr>
        <w:t>REGON – ……………………</w:t>
      </w:r>
    </w:p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F5149">
        <w:rPr>
          <w:rFonts w:ascii="Arial" w:hAnsi="Arial" w:cs="Arial"/>
          <w:sz w:val="24"/>
          <w:szCs w:val="24"/>
          <w:lang w:eastAsia="pl-PL"/>
        </w:rPr>
        <w:t>NIP – …………………………</w:t>
      </w:r>
    </w:p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F5149">
        <w:rPr>
          <w:rFonts w:ascii="Arial" w:hAnsi="Arial" w:cs="Arial"/>
          <w:sz w:val="24"/>
          <w:szCs w:val="24"/>
          <w:lang w:eastAsia="pl-PL"/>
        </w:rPr>
        <w:t>Adres korespondencyjny:</w:t>
      </w:r>
    </w:p>
    <w:p w:rsidR="00B615B8" w:rsidRPr="00DF5149" w:rsidRDefault="00B615B8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F5149">
        <w:rPr>
          <w:rFonts w:ascii="Arial" w:hAnsi="Arial" w:cs="Arial"/>
          <w:sz w:val="24"/>
          <w:szCs w:val="24"/>
          <w:lang w:eastAsia="pl-PL"/>
        </w:rPr>
        <w:t>……………………………….</w:t>
      </w:r>
    </w:p>
    <w:p w:rsidR="00B615B8" w:rsidRPr="00DF5149" w:rsidRDefault="00B615B8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6"/>
          <w:szCs w:val="26"/>
          <w:u w:val="single"/>
          <w:lang w:eastAsia="pl-PL"/>
        </w:rPr>
      </w:pP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6"/>
          <w:szCs w:val="26"/>
          <w:u w:val="single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6"/>
          <w:szCs w:val="26"/>
          <w:u w:val="single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>składane na podstawie art. 125 ust. 1 ustawy Pzp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Pr="00DF5149" w:rsidRDefault="00B615B8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sz w:val="26"/>
          <w:szCs w:val="26"/>
          <w:lang w:eastAsia="pl-PL"/>
        </w:rPr>
        <w:t>Na potrzeby postępowania o udzielenie zamówienia publicznego</w:t>
      </w:r>
      <w:r w:rsidRPr="00DF5149">
        <w:rPr>
          <w:rFonts w:ascii="Arial" w:hAnsi="Arial" w:cs="Arial"/>
          <w:sz w:val="26"/>
          <w:szCs w:val="26"/>
          <w:lang w:eastAsia="pl-PL"/>
        </w:rPr>
        <w:br/>
        <w:t>pn.</w:t>
      </w: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Roboty drogowe remontowe w roku 2023</w:t>
      </w: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” </w:t>
      </w:r>
      <w:r w:rsidRPr="00DF5149">
        <w:rPr>
          <w:rFonts w:ascii="Arial" w:hAnsi="Arial" w:cs="Arial"/>
          <w:sz w:val="26"/>
          <w:szCs w:val="26"/>
          <w:lang w:eastAsia="pl-PL"/>
        </w:rPr>
        <w:t>prowadzonego przez Gminę Mirsk</w:t>
      </w:r>
      <w:r w:rsidRPr="00DF5149">
        <w:rPr>
          <w:rFonts w:ascii="Arial" w:hAnsi="Arial" w:cs="Arial"/>
          <w:i/>
          <w:iCs/>
          <w:sz w:val="26"/>
          <w:szCs w:val="26"/>
          <w:lang w:eastAsia="pl-PL"/>
        </w:rPr>
        <w:t xml:space="preserve">, </w:t>
      </w:r>
      <w:r w:rsidRPr="00DF5149">
        <w:rPr>
          <w:rFonts w:ascii="Arial" w:hAnsi="Arial" w:cs="Arial"/>
          <w:sz w:val="26"/>
          <w:szCs w:val="26"/>
          <w:lang w:eastAsia="pl-PL"/>
        </w:rPr>
        <w:t>oświadczam, co następuje: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Pr="00DF5149" w:rsidRDefault="00B615B8" w:rsidP="00CA2A29">
      <w:pPr>
        <w:shd w:val="clear" w:color="auto" w:fill="D9D9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OŚWIADCZENIA DOTYCZĄCE PODSTAW WYKLUCZENIA:                                       </w:t>
      </w:r>
    </w:p>
    <w:p w:rsidR="00B615B8" w:rsidRPr="00D56EA6" w:rsidRDefault="00B615B8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br/>
        <w:t>art. 108 ust. 1 ustawy Pzp.</w:t>
      </w:r>
    </w:p>
    <w:p w:rsidR="00B615B8" w:rsidRPr="00233482" w:rsidRDefault="00B615B8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(Dz. U. poz. 835)</w:t>
      </w:r>
      <w:r w:rsidRPr="00D56EA6"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.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B615B8" w:rsidRPr="00DF5149" w:rsidRDefault="00B615B8" w:rsidP="00697100">
      <w:pPr>
        <w:shd w:val="clear" w:color="auto" w:fill="D9D9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OŚWIADCZENIE DOTYCZĄCE WARUNKÓW UDZIAŁU W POSTĘPOWANIU:            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99016333"/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[UWAGA: </w:t>
      </w: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]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Oświadczam, że spełniam warunki udziału w postępowaniu określone przez zamawiającego w Rozdziale II pkt 7 SWZ.</w:t>
      </w:r>
      <w:bookmarkEnd w:id="0"/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[UWAGA: </w:t>
      </w: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]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Rozdziale II pkt 7 </w:t>
      </w:r>
      <w:bookmarkEnd w:id="1"/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SWZ w  następującym zakresie: 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i/>
          <w:iCs/>
          <w:sz w:val="26"/>
          <w:szCs w:val="26"/>
          <w:lang w:eastAsia="pl-PL"/>
        </w:rPr>
      </w:pPr>
    </w:p>
    <w:p w:rsidR="00B615B8" w:rsidRPr="00DF5149" w:rsidRDefault="00B615B8" w:rsidP="00CA2A29">
      <w:pPr>
        <w:shd w:val="clear" w:color="auto" w:fill="D9D9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INFORMACJA W ZWIĄZKU Z POLEGANIEM NA ZDOLNOŚCIACH LUB SYTUACJI PODMIOTÓW UDOSTEPNIAJĄCYCH ZASOBY:                                                                        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2 pkt 7 SWZ polegam na zdolnościach lub sytuacji następującego/ych podmiotu/ów udostępniających zasoby: </w:t>
      </w:r>
      <w:bookmarkStart w:id="2" w:name="_Hlk99014455"/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……………………..………………… w następującym zakresie: …………………………………………………………………………..</w:t>
      </w:r>
    </w:p>
    <w:p w:rsidR="00B615B8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(określić odpowiedni zakres udostępnianych zasobów dla wskazanego podmiotu). </w:t>
      </w:r>
    </w:p>
    <w:p w:rsidR="00B615B8" w:rsidRPr="00233482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615B8" w:rsidRPr="00DF5149" w:rsidRDefault="00B615B8" w:rsidP="00CA2A29">
      <w:pPr>
        <w:shd w:val="clear" w:color="auto" w:fill="D9D9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bookmarkStart w:id="3" w:name="_Hlk99009560"/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 xml:space="preserve">OŚWIADCZENIE DOTYCZĄCE PODANYCH INFORMACJI:                       </w:t>
      </w:r>
    </w:p>
    <w:bookmarkEnd w:id="3"/>
    <w:p w:rsidR="00B615B8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:rsidR="00B615B8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615B8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615B8" w:rsidRPr="00DF5149" w:rsidRDefault="00B615B8" w:rsidP="005A1974">
      <w:pPr>
        <w:shd w:val="clear" w:color="auto" w:fill="D9D9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>INFORMACJA DOTYCZĄCA DOSTĘPU DO PODMIOTOWYCH ŚRODKÓW DOWODOWYCH: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:rsidR="00B615B8" w:rsidRPr="00D56EA6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00D56EA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:rsidR="00B615B8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Default="00B615B8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DF5149">
        <w:rPr>
          <w:rFonts w:ascii="Arial" w:hAnsi="Arial" w:cs="Arial"/>
          <w:i/>
          <w:iCs/>
          <w:sz w:val="20"/>
          <w:szCs w:val="20"/>
          <w:lang w:eastAsia="pl-PL"/>
        </w:rPr>
        <w:t xml:space="preserve">(miejscowość), </w:t>
      </w:r>
      <w:r w:rsidRPr="00DF5149">
        <w:rPr>
          <w:rFonts w:ascii="Arial" w:hAnsi="Arial" w:cs="Arial"/>
          <w:sz w:val="20"/>
          <w:szCs w:val="20"/>
          <w:lang w:eastAsia="pl-PL"/>
        </w:rPr>
        <w:t>dnia ………….……. r.</w:t>
      </w:r>
      <w:r w:rsidRPr="00DF5149">
        <w:rPr>
          <w:rFonts w:ascii="Arial" w:hAnsi="Arial" w:cs="Arial"/>
          <w:b/>
          <w:bCs/>
          <w:sz w:val="26"/>
          <w:szCs w:val="26"/>
          <w:lang w:eastAsia="pl-PL"/>
        </w:rPr>
        <w:tab/>
      </w:r>
    </w:p>
    <w:p w:rsidR="00B615B8" w:rsidRPr="00DF5149" w:rsidRDefault="00B615B8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B615B8" w:rsidRPr="00DF5149" w:rsidRDefault="00B615B8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pl-PL"/>
        </w:rPr>
      </w:pPr>
      <w:r w:rsidRPr="00DF5149">
        <w:rPr>
          <w:rFonts w:ascii="Arial" w:hAnsi="Arial" w:cs="Arial"/>
          <w:sz w:val="26"/>
          <w:szCs w:val="26"/>
          <w:lang w:eastAsia="pl-PL"/>
        </w:rPr>
        <w:t>.……………………………………….</w:t>
      </w:r>
    </w:p>
    <w:p w:rsidR="00B615B8" w:rsidRPr="00DF5149" w:rsidRDefault="00B615B8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hAnsi="Arial" w:cs="Arial"/>
          <w:b/>
          <w:bCs/>
          <w:sz w:val="26"/>
          <w:szCs w:val="26"/>
          <w:lang w:eastAsia="pl-PL"/>
        </w:rPr>
      </w:pPr>
      <w:r w:rsidRPr="00DF5149">
        <w:rPr>
          <w:rFonts w:ascii="Arial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:rsidR="00B615B8" w:rsidRPr="00DF5149" w:rsidRDefault="00B615B8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hAnsi="Arial" w:cs="Arial"/>
          <w:b/>
          <w:bCs/>
          <w:i/>
          <w:iCs/>
          <w:sz w:val="26"/>
          <w:szCs w:val="26"/>
          <w:lang w:eastAsia="pl-PL"/>
        </w:rPr>
      </w:pPr>
    </w:p>
    <w:p w:rsidR="00B615B8" w:rsidRPr="00137BA9" w:rsidRDefault="00B615B8" w:rsidP="00137BA9">
      <w:pPr>
        <w:tabs>
          <w:tab w:val="left" w:pos="4208"/>
        </w:tabs>
        <w:rPr>
          <w:rFonts w:ascii="Arial" w:hAnsi="Arial" w:cs="Arial"/>
          <w:sz w:val="12"/>
          <w:szCs w:val="12"/>
          <w:lang w:eastAsia="pl-PL"/>
        </w:rPr>
      </w:pPr>
    </w:p>
    <w:sectPr w:rsidR="00B615B8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B8" w:rsidRDefault="00B615B8" w:rsidP="00152DDA">
      <w:pPr>
        <w:spacing w:after="0" w:line="240" w:lineRule="auto"/>
      </w:pPr>
      <w:r>
        <w:separator/>
      </w:r>
    </w:p>
  </w:endnote>
  <w:endnote w:type="continuationSeparator" w:id="0">
    <w:p w:rsidR="00B615B8" w:rsidRDefault="00B615B8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B8" w:rsidRPr="00B93934" w:rsidRDefault="00B615B8">
    <w:pPr>
      <w:pStyle w:val="Footer"/>
      <w:jc w:val="right"/>
      <w:rPr>
        <w:rFonts w:ascii="Arial" w:hAnsi="Arial" w:cs="Arial"/>
        <w:sz w:val="28"/>
        <w:szCs w:val="28"/>
      </w:rPr>
    </w:pPr>
    <w:r w:rsidRPr="00B93934">
      <w:rPr>
        <w:rFonts w:ascii="Arial" w:hAnsi="Arial" w:cs="Arial"/>
        <w:sz w:val="28"/>
        <w:szCs w:val="28"/>
      </w:rPr>
      <w:t xml:space="preserve">str. </w:t>
    </w:r>
    <w:r w:rsidRPr="00B93934">
      <w:rPr>
        <w:rFonts w:ascii="Arial" w:hAnsi="Arial" w:cs="Arial"/>
      </w:rPr>
      <w:fldChar w:fldCharType="begin"/>
    </w:r>
    <w:r w:rsidRPr="00B93934">
      <w:rPr>
        <w:rFonts w:ascii="Arial" w:hAnsi="Arial" w:cs="Arial"/>
      </w:rPr>
      <w:instrText>PAGE    \* MERGEFORMAT</w:instrText>
    </w:r>
    <w:r w:rsidRPr="00B93934">
      <w:rPr>
        <w:rFonts w:ascii="Arial" w:hAnsi="Arial" w:cs="Arial"/>
      </w:rPr>
      <w:fldChar w:fldCharType="separate"/>
    </w:r>
    <w:r w:rsidRPr="00B70C16">
      <w:rPr>
        <w:rFonts w:ascii="Arial" w:hAnsi="Arial" w:cs="Arial"/>
        <w:noProof/>
        <w:sz w:val="28"/>
        <w:szCs w:val="28"/>
      </w:rPr>
      <w:t>2</w:t>
    </w:r>
    <w:r w:rsidRPr="00B93934">
      <w:rPr>
        <w:rFonts w:ascii="Arial" w:hAnsi="Arial" w:cs="Arial"/>
      </w:rPr>
      <w:fldChar w:fldCharType="end"/>
    </w:r>
  </w:p>
  <w:p w:rsidR="00B615B8" w:rsidRDefault="00B61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B8" w:rsidRDefault="00B615B8" w:rsidP="00152DDA">
      <w:pPr>
        <w:spacing w:after="0" w:line="240" w:lineRule="auto"/>
      </w:pPr>
      <w:r>
        <w:separator/>
      </w:r>
    </w:p>
  </w:footnote>
  <w:footnote w:type="continuationSeparator" w:id="0">
    <w:p w:rsidR="00B615B8" w:rsidRDefault="00B615B8" w:rsidP="00152DDA">
      <w:pPr>
        <w:spacing w:after="0" w:line="240" w:lineRule="auto"/>
      </w:pPr>
      <w:r>
        <w:continuationSeparator/>
      </w:r>
    </w:p>
  </w:footnote>
  <w:footnote w:id="1">
    <w:p w:rsidR="00B615B8" w:rsidRPr="00A82964" w:rsidRDefault="00B615B8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615B8" w:rsidRPr="00A82964" w:rsidRDefault="00B615B8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15B8" w:rsidRPr="00A82964" w:rsidRDefault="00B615B8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15B8" w:rsidRDefault="00B615B8" w:rsidP="00A07796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. 120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B8" w:rsidRPr="00DF5149" w:rsidRDefault="00B615B8" w:rsidP="00152DD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>
      <w:rPr>
        <w:rFonts w:ascii="Arial" w:hAnsi="Arial" w:cs="Arial"/>
      </w:rPr>
      <w:t>8</w:t>
    </w:r>
    <w:r w:rsidRPr="00DF5149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Pr="00DF5149">
      <w:rPr>
        <w:rFonts w:ascii="Arial" w:hAnsi="Arial" w:cs="Arial"/>
      </w:rPr>
      <w:t xml:space="preserve">.1 </w:t>
    </w:r>
    <w:r w:rsidRPr="00DF5149">
      <w:rPr>
        <w:rFonts w:ascii="Arial" w:hAnsi="Arial" w:cs="Arial"/>
      </w:rPr>
      <w:tab/>
      <w:t xml:space="preserve">                                                                                    </w:t>
    </w:r>
    <w:r w:rsidRPr="00DF5149">
      <w:rPr>
        <w:rFonts w:ascii="Arial" w:hAnsi="Arial" w:cs="Arial"/>
        <w:b/>
        <w:bCs/>
      </w:rPr>
      <w:t>Załącznik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55323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82964"/>
    <w:rsid w:val="00A92311"/>
    <w:rsid w:val="00AE630B"/>
    <w:rsid w:val="00AF7A77"/>
    <w:rsid w:val="00B615B8"/>
    <w:rsid w:val="00B70C16"/>
    <w:rsid w:val="00B93934"/>
    <w:rsid w:val="00BC0676"/>
    <w:rsid w:val="00BE0163"/>
    <w:rsid w:val="00C150DE"/>
    <w:rsid w:val="00CA2A29"/>
    <w:rsid w:val="00D56EA6"/>
    <w:rsid w:val="00DF5149"/>
    <w:rsid w:val="00E01459"/>
    <w:rsid w:val="00F33BBE"/>
    <w:rsid w:val="00F46B32"/>
    <w:rsid w:val="00F94F90"/>
    <w:rsid w:val="00FA1BA9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D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DDA"/>
  </w:style>
  <w:style w:type="paragraph" w:styleId="Footer">
    <w:name w:val="footer"/>
    <w:basedOn w:val="Normal"/>
    <w:link w:val="FooterChar"/>
    <w:uiPriority w:val="99"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DDA"/>
  </w:style>
  <w:style w:type="character" w:styleId="FootnoteReference">
    <w:name w:val="footnote reference"/>
    <w:basedOn w:val="DefaultParagraphFont"/>
    <w:uiPriority w:val="99"/>
    <w:semiHidden/>
    <w:rsid w:val="00A077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518</Words>
  <Characters>3108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Asus</cp:lastModifiedBy>
  <cp:revision>22</cp:revision>
  <cp:lastPrinted>2023-04-14T06:41:00Z</cp:lastPrinted>
  <dcterms:created xsi:type="dcterms:W3CDTF">2022-05-31T10:37:00Z</dcterms:created>
  <dcterms:modified xsi:type="dcterms:W3CDTF">2023-04-14T06:43:00Z</dcterms:modified>
</cp:coreProperties>
</file>