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7D" w:rsidRPr="000F1ADE" w:rsidRDefault="00F4437D" w:rsidP="00291571">
      <w:pPr>
        <w:pStyle w:val="Heading3"/>
        <w:ind w:right="-108"/>
        <w:jc w:val="right"/>
        <w:rPr>
          <w:bCs/>
          <w:sz w:val="18"/>
          <w:szCs w:val="18"/>
          <w:u w:val="none"/>
        </w:rPr>
      </w:pPr>
      <w:r w:rsidRPr="000F1ADE">
        <w:rPr>
          <w:bCs/>
          <w:sz w:val="18"/>
          <w:szCs w:val="18"/>
          <w:u w:val="none"/>
        </w:rPr>
        <w:t xml:space="preserve">Załącznik nr </w:t>
      </w:r>
      <w:r>
        <w:rPr>
          <w:bCs/>
          <w:sz w:val="18"/>
          <w:szCs w:val="18"/>
          <w:u w:val="none"/>
        </w:rPr>
        <w:t>2</w:t>
      </w:r>
    </w:p>
    <w:p w:rsidR="00F4437D" w:rsidRPr="000F1ADE" w:rsidRDefault="00F4437D" w:rsidP="00291571">
      <w:pPr>
        <w:ind w:right="-108"/>
        <w:jc w:val="right"/>
        <w:rPr>
          <w:rFonts w:ascii="Arial" w:hAnsi="Arial" w:cs="Arial"/>
          <w:b/>
          <w:sz w:val="18"/>
          <w:szCs w:val="18"/>
        </w:rPr>
      </w:pPr>
      <w:r w:rsidRPr="000F1ADE">
        <w:rPr>
          <w:rFonts w:ascii="Arial" w:hAnsi="Arial" w:cs="Arial"/>
          <w:b/>
          <w:sz w:val="18"/>
          <w:szCs w:val="18"/>
        </w:rPr>
        <w:t>do zapytania ofertowego</w:t>
      </w:r>
    </w:p>
    <w:p w:rsidR="00F4437D" w:rsidRDefault="00F4437D" w:rsidP="00D661A6"/>
    <w:p w:rsidR="00F4437D" w:rsidRDefault="00F4437D" w:rsidP="00D661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CZEŚĆ II – ARTYKUŁY  EKSPLOATACYJNE  DO  DRUKAREK   DLA  JEDNOSTEK ORGANIZACYJNYCH  GMINY  MIRSK</w:t>
      </w:r>
    </w:p>
    <w:p w:rsidR="00F4437D" w:rsidRDefault="00F4437D" w:rsidP="00D661A6">
      <w:pPr>
        <w:rPr>
          <w:b/>
        </w:rPr>
      </w:pPr>
    </w:p>
    <w:p w:rsidR="00F4437D" w:rsidRDefault="00F4437D" w:rsidP="00D661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I – dostawa materiałów eksploatacyjnych do drukarek do Urzędu Miasta i Gminy Mirsk </w:t>
      </w:r>
    </w:p>
    <w:p w:rsidR="00F4437D" w:rsidRDefault="00F4437D" w:rsidP="00D661A6"/>
    <w:p w:rsidR="00F4437D" w:rsidRDefault="00F4437D" w:rsidP="00D661A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ARKUSZ WYCENY MATERIAŁÓW</w:t>
      </w:r>
    </w:p>
    <w:p w:rsidR="00F4437D" w:rsidRDefault="00F4437D" w:rsidP="00216178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KOMPUTERÓW</w:t>
      </w:r>
    </w:p>
    <w:p w:rsidR="00F4437D" w:rsidRPr="00556477" w:rsidRDefault="00F4437D" w:rsidP="00556477"/>
    <w:p w:rsidR="00F4437D" w:rsidRDefault="00F4437D" w:rsidP="00216178"/>
    <w:tbl>
      <w:tblPr>
        <w:tblpPr w:leftFromText="141" w:rightFromText="141" w:vertAnchor="text" w:horzAnchor="margin" w:tblpY="12"/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1"/>
        <w:gridCol w:w="3343"/>
        <w:gridCol w:w="838"/>
        <w:gridCol w:w="701"/>
        <w:gridCol w:w="1358"/>
        <w:gridCol w:w="1294"/>
        <w:gridCol w:w="1400"/>
      </w:tblGrid>
      <w:tr w:rsidR="00F4437D" w:rsidTr="008042AE">
        <w:trPr>
          <w:cantSplit/>
          <w:trHeight w:val="273"/>
        </w:trPr>
        <w:tc>
          <w:tcPr>
            <w:tcW w:w="561" w:type="dxa"/>
            <w:vMerge w:val="restart"/>
            <w:shd w:val="clear" w:color="auto" w:fill="E0E0E0"/>
          </w:tcPr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43" w:type="dxa"/>
            <w:vMerge w:val="restart"/>
            <w:shd w:val="clear" w:color="auto" w:fill="E0E0E0"/>
          </w:tcPr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838" w:type="dxa"/>
            <w:vMerge w:val="restart"/>
            <w:shd w:val="clear" w:color="auto" w:fill="E0E0E0"/>
          </w:tcPr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Jedn.</w:t>
            </w:r>
          </w:p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01" w:type="dxa"/>
            <w:vMerge w:val="restart"/>
            <w:shd w:val="clear" w:color="auto" w:fill="E0E0E0"/>
          </w:tcPr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358" w:type="dxa"/>
            <w:vMerge w:val="restart"/>
            <w:shd w:val="clear" w:color="auto" w:fill="E0E0E0"/>
          </w:tcPr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Cena</w:t>
            </w:r>
          </w:p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jednostkowa</w:t>
            </w:r>
          </w:p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694" w:type="dxa"/>
            <w:gridSpan w:val="2"/>
            <w:shd w:val="clear" w:color="auto" w:fill="E0E0E0"/>
          </w:tcPr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Wartość pozycji</w:t>
            </w:r>
          </w:p>
        </w:tc>
      </w:tr>
      <w:tr w:rsidR="00F4437D" w:rsidTr="008042AE">
        <w:trPr>
          <w:cantSplit/>
          <w:trHeight w:val="418"/>
        </w:trPr>
        <w:tc>
          <w:tcPr>
            <w:tcW w:w="561" w:type="dxa"/>
            <w:vMerge/>
            <w:vAlign w:val="center"/>
          </w:tcPr>
          <w:p w:rsidR="00F4437D" w:rsidRPr="008042A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343" w:type="dxa"/>
            <w:vMerge/>
            <w:vAlign w:val="center"/>
          </w:tcPr>
          <w:p w:rsidR="00F4437D" w:rsidRPr="008042A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38" w:type="dxa"/>
            <w:vMerge/>
            <w:vAlign w:val="center"/>
          </w:tcPr>
          <w:p w:rsidR="00F4437D" w:rsidRPr="008042A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01" w:type="dxa"/>
            <w:vMerge/>
            <w:vAlign w:val="center"/>
          </w:tcPr>
          <w:p w:rsidR="00F4437D" w:rsidRPr="008042A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F4437D" w:rsidRPr="008042A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E0E0E0"/>
          </w:tcPr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netto</w:t>
            </w:r>
          </w:p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0E0E0"/>
          </w:tcPr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  <w:r w:rsidRPr="008042AE">
              <w:rPr>
                <w:i/>
                <w:sz w:val="24"/>
                <w:szCs w:val="24"/>
              </w:rPr>
              <w:t>brutto</w:t>
            </w:r>
          </w:p>
          <w:p w:rsidR="00F4437D" w:rsidRPr="008042AE" w:rsidRDefault="00F4437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437D" w:rsidTr="008042AE">
        <w:trPr>
          <w:trHeight w:val="431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43" w:type="dxa"/>
          </w:tcPr>
          <w:p w:rsidR="00F4437D" w:rsidRDefault="00F4437D" w:rsidP="00AB7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HP CE 285A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Tr="008042AE">
        <w:trPr>
          <w:trHeight w:val="416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43" w:type="dxa"/>
          </w:tcPr>
          <w:p w:rsidR="00F4437D" w:rsidRDefault="00F4437D" w:rsidP="00AB7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HP CF 210A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43" w:type="dxa"/>
          </w:tcPr>
          <w:p w:rsidR="00F4437D" w:rsidRDefault="00F4437D" w:rsidP="00AB7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HP CF 211A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43" w:type="dxa"/>
          </w:tcPr>
          <w:p w:rsidR="00F4437D" w:rsidRDefault="00F4437D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Toner HP CF 212A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43" w:type="dxa"/>
          </w:tcPr>
          <w:p w:rsidR="00F4437D" w:rsidRDefault="00F4437D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Toner HP CF 213A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43" w:type="dxa"/>
          </w:tcPr>
          <w:p w:rsidR="00F4437D" w:rsidRDefault="00F4437D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Toner OKI B412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Tusz do drukarki HP 7000 OfficeJet 920 XL czarny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Tusz do drukarki HP 7000 OfficeJet 920 XL zestaw kolorów (żółty, niebieski, czerwony)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zest.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HP LaserJet P 1102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Kyocera FS-4300DN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Kyocera FS-4100DN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Kyocera EcoSys FS-4200DN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3343" w:type="dxa"/>
          </w:tcPr>
          <w:p w:rsidR="00F4437D" w:rsidRDefault="00F4437D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Toner do drukarki HP LaserJet ProM201DW (ActiveJet ATH-83N)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Lexmark E260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HP LaserJet 1320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HP LaserJet 1022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HP LaserJet M1132 MFP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3343" w:type="dxa"/>
          </w:tcPr>
          <w:p w:rsidR="00F4437D" w:rsidRDefault="00F4437D" w:rsidP="00AB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Toner do drukarki HP LaserJet M1212 (CE285A)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HP LaserJet M 1005 MFP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Toner do drukarki Kyocera TASKalfa 3011i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szt.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439"/>
        </w:trPr>
        <w:tc>
          <w:tcPr>
            <w:tcW w:w="561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3343" w:type="dxa"/>
          </w:tcPr>
          <w:p w:rsidR="00F4437D" w:rsidRPr="00291571" w:rsidRDefault="00F4437D" w:rsidP="00AB7BC3">
            <w:pPr>
              <w:rPr>
                <w:b/>
                <w:sz w:val="24"/>
                <w:szCs w:val="24"/>
              </w:rPr>
            </w:pPr>
            <w:r w:rsidRPr="00291571">
              <w:rPr>
                <w:b/>
                <w:sz w:val="24"/>
                <w:szCs w:val="24"/>
              </w:rPr>
              <w:t>Tusz do drukarki HP OfficeJet 7500 E 920 komplet (czarny, błękitny, żółty, purpurowy)</w:t>
            </w:r>
          </w:p>
        </w:tc>
        <w:tc>
          <w:tcPr>
            <w:tcW w:w="83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kpl..</w:t>
            </w:r>
          </w:p>
        </w:tc>
        <w:tc>
          <w:tcPr>
            <w:tcW w:w="701" w:type="dxa"/>
          </w:tcPr>
          <w:p w:rsidR="00F4437D" w:rsidRDefault="00F443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8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4437D" w:rsidTr="008042AE">
        <w:trPr>
          <w:trHeight w:val="351"/>
        </w:trPr>
        <w:tc>
          <w:tcPr>
            <w:tcW w:w="6801" w:type="dxa"/>
            <w:gridSpan w:val="5"/>
          </w:tcPr>
          <w:p w:rsidR="00F4437D" w:rsidRDefault="00F44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294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4437D" w:rsidRDefault="00F44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37D" w:rsidRDefault="00F4437D" w:rsidP="00D661A6">
      <w:pPr>
        <w:pStyle w:val="BodyTextIndent"/>
        <w:ind w:left="142" w:right="-141" w:firstLine="0"/>
        <w:rPr>
          <w:rFonts w:ascii="Times New Roman" w:hAnsi="Times New Roman"/>
        </w:rPr>
      </w:pPr>
    </w:p>
    <w:p w:rsidR="00F4437D" w:rsidRDefault="00F4437D" w:rsidP="00D661A6">
      <w:pPr>
        <w:pStyle w:val="BodyTextIndent"/>
        <w:ind w:left="142" w:right="-141" w:firstLine="0"/>
        <w:rPr>
          <w:rFonts w:ascii="Times New Roman" w:hAnsi="Times New Roman"/>
          <w:sz w:val="24"/>
          <w:szCs w:val="24"/>
        </w:rPr>
      </w:pPr>
    </w:p>
    <w:p w:rsidR="00F4437D" w:rsidRDefault="00F4437D" w:rsidP="00D661A6">
      <w:pPr>
        <w:pStyle w:val="BodyTextIndent"/>
        <w:ind w:left="142" w:right="-14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 artykuły wymienione jako tusze, tonery należy dostarczyć i wycenić jako oryginały do wymienionych urządzeń.</w:t>
      </w: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Zadanie II – dostawa materiałów eksploatacyjnych do drukarek do Samodzielnego Publicznego Zakładu Opieki Zdrowotnej Gminy Mirsk.</w:t>
      </w:r>
    </w:p>
    <w:p w:rsidR="00F4437D" w:rsidRDefault="00F4437D" w:rsidP="00D661A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</w:p>
    <w:p w:rsidR="00F4437D" w:rsidRDefault="00F4437D" w:rsidP="00D661A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F4437D" w:rsidRDefault="00F4437D" w:rsidP="00D661A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F4437D" w:rsidRDefault="00F4437D"/>
    <w:p w:rsidR="00F4437D" w:rsidRDefault="00F4437D"/>
    <w:tbl>
      <w:tblPr>
        <w:tblW w:w="9645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71"/>
        <w:gridCol w:w="3397"/>
        <w:gridCol w:w="852"/>
        <w:gridCol w:w="711"/>
        <w:gridCol w:w="1484"/>
        <w:gridCol w:w="1275"/>
        <w:gridCol w:w="1355"/>
      </w:tblGrid>
      <w:tr w:rsidR="00F4437D" w:rsidTr="00D661A6">
        <w:trPr>
          <w:cantSplit/>
          <w:trHeight w:val="285"/>
        </w:trPr>
        <w:tc>
          <w:tcPr>
            <w:tcW w:w="571" w:type="dxa"/>
            <w:vMerge w:val="restart"/>
            <w:shd w:val="clear" w:color="auto" w:fill="E0E0E0"/>
          </w:tcPr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97" w:type="dxa"/>
            <w:vMerge w:val="restart"/>
            <w:shd w:val="clear" w:color="auto" w:fill="E0E0E0"/>
          </w:tcPr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852" w:type="dxa"/>
            <w:vMerge w:val="restart"/>
            <w:shd w:val="clear" w:color="auto" w:fill="E0E0E0"/>
          </w:tcPr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Jedn.</w:t>
            </w:r>
          </w:p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11" w:type="dxa"/>
            <w:vMerge w:val="restart"/>
            <w:shd w:val="clear" w:color="auto" w:fill="E0E0E0"/>
          </w:tcPr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484" w:type="dxa"/>
            <w:vMerge w:val="restart"/>
            <w:shd w:val="clear" w:color="auto" w:fill="E0E0E0"/>
          </w:tcPr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Cena</w:t>
            </w:r>
          </w:p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jednostkowa</w:t>
            </w:r>
          </w:p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630" w:type="dxa"/>
            <w:gridSpan w:val="2"/>
            <w:shd w:val="clear" w:color="auto" w:fill="E0E0E0"/>
          </w:tcPr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Wartość pozycji</w:t>
            </w:r>
          </w:p>
        </w:tc>
      </w:tr>
      <w:tr w:rsidR="00F4437D" w:rsidTr="00D661A6">
        <w:trPr>
          <w:cantSplit/>
          <w:trHeight w:val="435"/>
        </w:trPr>
        <w:tc>
          <w:tcPr>
            <w:tcW w:w="571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0E0E0"/>
          </w:tcPr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netto</w:t>
            </w:r>
          </w:p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E0E0E0"/>
          </w:tcPr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  <w:r w:rsidRPr="006D51EE">
              <w:rPr>
                <w:i/>
                <w:sz w:val="24"/>
                <w:szCs w:val="24"/>
              </w:rPr>
              <w:t>brutto</w:t>
            </w:r>
          </w:p>
          <w:p w:rsidR="00F4437D" w:rsidRPr="006D51EE" w:rsidRDefault="00F4437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437D" w:rsidTr="00D661A6">
        <w:trPr>
          <w:trHeight w:val="450"/>
        </w:trPr>
        <w:tc>
          <w:tcPr>
            <w:tcW w:w="571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F4437D" w:rsidRPr="006D51EE" w:rsidRDefault="00F4437D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 xml:space="preserve">Toner do drukarki HP LaserJet Pro M125nw </w:t>
            </w:r>
          </w:p>
        </w:tc>
        <w:tc>
          <w:tcPr>
            <w:tcW w:w="852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6D51EE" w:rsidRDefault="00F4437D">
            <w:pPr>
              <w:jc w:val="center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Tr="00D661A6">
        <w:trPr>
          <w:trHeight w:val="265"/>
        </w:trPr>
        <w:tc>
          <w:tcPr>
            <w:tcW w:w="571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F4437D" w:rsidRPr="006D51EE" w:rsidRDefault="00F4437D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Toner do drukarki HP Laser Jet 1536dnf MFP</w:t>
            </w:r>
          </w:p>
        </w:tc>
        <w:tc>
          <w:tcPr>
            <w:tcW w:w="852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6D51EE" w:rsidRDefault="00F4437D">
            <w:pPr>
              <w:jc w:val="center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Tr="00D661A6">
        <w:trPr>
          <w:trHeight w:val="278"/>
        </w:trPr>
        <w:tc>
          <w:tcPr>
            <w:tcW w:w="571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F4437D" w:rsidRPr="006D51EE" w:rsidRDefault="00F4437D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 xml:space="preserve">Toner do drukarki Brother </w:t>
            </w:r>
            <w:smartTag w:uri="urn:schemas-microsoft-com:office:smarttags" w:element="metricconverter">
              <w:smartTagPr>
                <w:attr w:name="ProductID" w:val="7010 L"/>
              </w:smartTagPr>
              <w:r w:rsidRPr="006D51EE">
                <w:rPr>
                  <w:b/>
                  <w:sz w:val="24"/>
                  <w:szCs w:val="24"/>
                </w:rPr>
                <w:t>7010 L</w:t>
              </w:r>
            </w:smartTag>
          </w:p>
        </w:tc>
        <w:tc>
          <w:tcPr>
            <w:tcW w:w="852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6D51EE" w:rsidRDefault="00F4437D">
            <w:pPr>
              <w:jc w:val="center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Tr="00D661A6">
        <w:trPr>
          <w:trHeight w:val="195"/>
        </w:trPr>
        <w:tc>
          <w:tcPr>
            <w:tcW w:w="571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F4437D" w:rsidRPr="006D51EE" w:rsidRDefault="00F4437D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Toner do Brother HL-2135</w:t>
            </w:r>
          </w:p>
        </w:tc>
        <w:tc>
          <w:tcPr>
            <w:tcW w:w="852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6D51EE" w:rsidRDefault="00F4437D">
            <w:pPr>
              <w:jc w:val="center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Tr="00D661A6">
        <w:trPr>
          <w:trHeight w:val="393"/>
        </w:trPr>
        <w:tc>
          <w:tcPr>
            <w:tcW w:w="571" w:type="dxa"/>
            <w:tcBorders>
              <w:top w:val="single" w:sz="4" w:space="0" w:color="auto"/>
            </w:tcBorders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F4437D" w:rsidRPr="006D51EE" w:rsidRDefault="00F4437D">
            <w:pPr>
              <w:jc w:val="both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Toner do drukarki HP Laser Jet M1132MFP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  <w:r w:rsidRPr="006D51EE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4437D" w:rsidRPr="006D51EE" w:rsidRDefault="00F4437D">
            <w:pPr>
              <w:jc w:val="center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Tr="00D661A6">
        <w:trPr>
          <w:trHeight w:val="356"/>
        </w:trPr>
        <w:tc>
          <w:tcPr>
            <w:tcW w:w="7015" w:type="dxa"/>
            <w:gridSpan w:val="5"/>
          </w:tcPr>
          <w:p w:rsidR="00F4437D" w:rsidRPr="006D51EE" w:rsidRDefault="00F4437D">
            <w:pPr>
              <w:jc w:val="center"/>
              <w:rPr>
                <w:b/>
                <w:sz w:val="24"/>
                <w:szCs w:val="24"/>
              </w:rPr>
            </w:pPr>
            <w:r w:rsidRPr="006D51E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27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6D51EE" w:rsidRDefault="00F44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37D" w:rsidRDefault="00F4437D" w:rsidP="00D661A6">
      <w:pPr>
        <w:pStyle w:val="BodyTextIndent"/>
        <w:ind w:left="426" w:right="-141" w:hanging="284"/>
        <w:jc w:val="center"/>
      </w:pPr>
    </w:p>
    <w:p w:rsidR="00F4437D" w:rsidRDefault="00F4437D" w:rsidP="00D661A6">
      <w:pPr>
        <w:pStyle w:val="BodyTextIndent"/>
        <w:ind w:left="426" w:right="-141" w:hanging="284"/>
      </w:pPr>
    </w:p>
    <w:p w:rsidR="00F4437D" w:rsidRDefault="00F4437D" w:rsidP="00D661A6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F4437D" w:rsidRDefault="00F4437D" w:rsidP="00D661A6">
      <w:pPr>
        <w:pStyle w:val="BodyTextIndent"/>
        <w:ind w:left="426" w:right="-141" w:hanging="284"/>
        <w:rPr>
          <w:color w:val="000080"/>
        </w:rPr>
      </w:pPr>
    </w:p>
    <w:p w:rsidR="00F4437D" w:rsidRDefault="00F4437D"/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</w:p>
    <w:p w:rsidR="00F4437D" w:rsidRDefault="00F4437D" w:rsidP="00D661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III – dostawa materiałów eksploatacyjnych do drukarek do Szkoły Podstawowej w Giebułtowie. </w:t>
      </w:r>
    </w:p>
    <w:p w:rsidR="00F4437D" w:rsidRPr="009F3F01" w:rsidRDefault="00F4437D" w:rsidP="009F3F01"/>
    <w:p w:rsidR="00F4437D" w:rsidRPr="009F3F01" w:rsidRDefault="00F4437D" w:rsidP="00D661A6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 w:rsidRPr="009F3F01"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F4437D" w:rsidRDefault="00F4437D" w:rsidP="00D661A6">
      <w:pPr>
        <w:pStyle w:val="Heading3"/>
        <w:rPr>
          <w:bCs/>
          <w:sz w:val="24"/>
          <w:szCs w:val="24"/>
          <w:u w:val="none"/>
        </w:rPr>
      </w:pPr>
      <w:r w:rsidRPr="009F3F01"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F4437D" w:rsidRDefault="00F4437D"/>
    <w:p w:rsidR="00F4437D" w:rsidRDefault="00F4437D"/>
    <w:tbl>
      <w:tblPr>
        <w:tblW w:w="964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71"/>
        <w:gridCol w:w="3397"/>
        <w:gridCol w:w="852"/>
        <w:gridCol w:w="711"/>
        <w:gridCol w:w="1342"/>
        <w:gridCol w:w="1352"/>
        <w:gridCol w:w="1420"/>
      </w:tblGrid>
      <w:tr w:rsidR="00F4437D" w:rsidTr="00CE4137">
        <w:trPr>
          <w:cantSplit/>
          <w:trHeight w:val="285"/>
        </w:trPr>
        <w:tc>
          <w:tcPr>
            <w:tcW w:w="571" w:type="dxa"/>
            <w:vMerge w:val="restart"/>
            <w:shd w:val="clear" w:color="auto" w:fill="E0E0E0"/>
          </w:tcPr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397" w:type="dxa"/>
            <w:vMerge w:val="restart"/>
            <w:shd w:val="clear" w:color="auto" w:fill="E0E0E0"/>
          </w:tcPr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Nazwa Artykułu*</w:t>
            </w:r>
          </w:p>
        </w:tc>
        <w:tc>
          <w:tcPr>
            <w:tcW w:w="852" w:type="dxa"/>
            <w:vMerge w:val="restart"/>
            <w:shd w:val="clear" w:color="auto" w:fill="E0E0E0"/>
          </w:tcPr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711" w:type="dxa"/>
            <w:vMerge w:val="restart"/>
            <w:shd w:val="clear" w:color="auto" w:fill="E0E0E0"/>
          </w:tcPr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342" w:type="dxa"/>
            <w:vMerge w:val="restart"/>
            <w:shd w:val="clear" w:color="auto" w:fill="E0E0E0"/>
          </w:tcPr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772" w:type="dxa"/>
            <w:gridSpan w:val="2"/>
            <w:shd w:val="clear" w:color="auto" w:fill="E0E0E0"/>
          </w:tcPr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F4437D" w:rsidTr="00CE4137">
        <w:trPr>
          <w:cantSplit/>
          <w:trHeight w:val="435"/>
        </w:trPr>
        <w:tc>
          <w:tcPr>
            <w:tcW w:w="571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F4437D" w:rsidRPr="006D51EE" w:rsidRDefault="00F4437D">
            <w:pPr>
              <w:overflowPunct/>
              <w:autoSpaceDE/>
              <w:autoSpaceDN/>
              <w:adjustRightInd/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shd w:val="clear" w:color="auto" w:fill="E0E0E0"/>
          </w:tcPr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shd w:val="clear" w:color="auto" w:fill="E0E0E0"/>
          </w:tcPr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F4437D" w:rsidRPr="006D51EE" w:rsidRDefault="00F4437D">
            <w:pPr>
              <w:spacing w:line="25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6D51EE">
              <w:rPr>
                <w:i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F4437D" w:rsidTr="00CE4137">
        <w:trPr>
          <w:trHeight w:val="278"/>
        </w:trPr>
        <w:tc>
          <w:tcPr>
            <w:tcW w:w="571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7" w:type="dxa"/>
          </w:tcPr>
          <w:p w:rsidR="00F4437D" w:rsidRPr="00D661A6" w:rsidRDefault="00F4437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 xml:space="preserve">Toner do urządzenia wielofunkcyjnego HP 1510 </w:t>
            </w:r>
          </w:p>
          <w:p w:rsidR="00F4437D" w:rsidRPr="00D661A6" w:rsidRDefault="00F4437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Czarny HP 301</w:t>
            </w:r>
          </w:p>
        </w:tc>
        <w:tc>
          <w:tcPr>
            <w:tcW w:w="8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661A6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1" w:type="dxa"/>
          </w:tcPr>
          <w:p w:rsidR="00F4437D" w:rsidRPr="00D661A6" w:rsidRDefault="00F4437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CE4137">
        <w:trPr>
          <w:trHeight w:val="278"/>
        </w:trPr>
        <w:tc>
          <w:tcPr>
            <w:tcW w:w="571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7" w:type="dxa"/>
          </w:tcPr>
          <w:p w:rsidR="00F4437D" w:rsidRPr="00D661A6" w:rsidRDefault="00F4437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 xml:space="preserve">Toner do urządzenia wielofunkcyjnego HP 1510 </w:t>
            </w:r>
          </w:p>
          <w:p w:rsidR="00F4437D" w:rsidRPr="00D661A6" w:rsidRDefault="00F4437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Kolor  HP 301</w:t>
            </w:r>
          </w:p>
        </w:tc>
        <w:tc>
          <w:tcPr>
            <w:tcW w:w="8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D661A6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F4437D" w:rsidRPr="00D661A6" w:rsidRDefault="00F4437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CE4137">
        <w:trPr>
          <w:trHeight w:val="356"/>
        </w:trPr>
        <w:tc>
          <w:tcPr>
            <w:tcW w:w="571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7" w:type="dxa"/>
          </w:tcPr>
          <w:p w:rsidR="00F4437D" w:rsidRPr="00D661A6" w:rsidRDefault="00F4437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Tusze do drukarki HP DeskJet 3650 (28) kolor</w:t>
            </w:r>
          </w:p>
        </w:tc>
        <w:tc>
          <w:tcPr>
            <w:tcW w:w="8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661A6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11" w:type="dxa"/>
          </w:tcPr>
          <w:p w:rsidR="00F4437D" w:rsidRPr="00D661A6" w:rsidRDefault="00F4437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CE4137">
        <w:trPr>
          <w:trHeight w:val="356"/>
        </w:trPr>
        <w:tc>
          <w:tcPr>
            <w:tcW w:w="571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97" w:type="dxa"/>
          </w:tcPr>
          <w:p w:rsidR="00F4437D" w:rsidRPr="00D661A6" w:rsidRDefault="00F4437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Tusze do urządzenia wielofunkcyjnego HP 3635</w:t>
            </w:r>
          </w:p>
          <w:p w:rsidR="00F4437D" w:rsidRPr="00D661A6" w:rsidRDefault="00F4437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(652czarny)</w:t>
            </w:r>
          </w:p>
        </w:tc>
        <w:tc>
          <w:tcPr>
            <w:tcW w:w="8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D661A6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F4437D" w:rsidRPr="00D661A6" w:rsidRDefault="00F4437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CE4137">
        <w:trPr>
          <w:trHeight w:val="356"/>
        </w:trPr>
        <w:tc>
          <w:tcPr>
            <w:tcW w:w="571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97" w:type="dxa"/>
          </w:tcPr>
          <w:p w:rsidR="00F4437D" w:rsidRPr="00D661A6" w:rsidRDefault="00F4437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Tusze do urządzenia wielofunkcyjnego HP 3635</w:t>
            </w:r>
          </w:p>
          <w:p w:rsidR="00F4437D" w:rsidRPr="00D661A6" w:rsidRDefault="00F4437D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(652 kolor)</w:t>
            </w:r>
          </w:p>
        </w:tc>
        <w:tc>
          <w:tcPr>
            <w:tcW w:w="8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D661A6">
              <w:rPr>
                <w:sz w:val="24"/>
                <w:szCs w:val="24"/>
                <w:lang w:eastAsia="en-US"/>
              </w:rPr>
              <w:t>zt.</w:t>
            </w:r>
          </w:p>
        </w:tc>
        <w:tc>
          <w:tcPr>
            <w:tcW w:w="711" w:type="dxa"/>
          </w:tcPr>
          <w:p w:rsidR="00F4437D" w:rsidRPr="00D661A6" w:rsidRDefault="00F4437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CE4137">
        <w:trPr>
          <w:trHeight w:val="356"/>
        </w:trPr>
        <w:tc>
          <w:tcPr>
            <w:tcW w:w="6873" w:type="dxa"/>
            <w:gridSpan w:val="5"/>
          </w:tcPr>
          <w:p w:rsidR="00F4437D" w:rsidRPr="00D661A6" w:rsidRDefault="00F4437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1A6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352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F4437D" w:rsidRPr="00D661A6" w:rsidRDefault="00F443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4437D" w:rsidRDefault="00F4437D" w:rsidP="00D661A6">
      <w:pPr>
        <w:pStyle w:val="BodyTextIndent"/>
        <w:ind w:left="426" w:right="-141" w:hanging="284"/>
        <w:rPr>
          <w:rFonts w:ascii="Times New Roman" w:hAnsi="Times New Roman"/>
          <w:sz w:val="24"/>
          <w:szCs w:val="24"/>
        </w:rPr>
      </w:pPr>
    </w:p>
    <w:p w:rsidR="00F4437D" w:rsidRDefault="00F4437D"/>
    <w:p w:rsidR="00F4437D" w:rsidRPr="000C7461" w:rsidRDefault="00F4437D" w:rsidP="000C7461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F4437D" w:rsidRDefault="00F4437D"/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IV – dostawa materiałów eksploatacyjnych do drukarek do Szkoły Podstawowej w Rębiszowie. </w:t>
      </w: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F4437D" w:rsidRDefault="00F4437D" w:rsidP="000C7461">
      <w:pPr>
        <w:ind w:left="284"/>
        <w:rPr>
          <w:b/>
          <w:sz w:val="24"/>
          <w:szCs w:val="24"/>
        </w:rPr>
      </w:pPr>
    </w:p>
    <w:p w:rsidR="00F4437D" w:rsidRDefault="00F4437D"/>
    <w:tbl>
      <w:tblPr>
        <w:tblW w:w="9645" w:type="dxa"/>
        <w:tblInd w:w="-2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71"/>
        <w:gridCol w:w="3397"/>
        <w:gridCol w:w="714"/>
        <w:gridCol w:w="849"/>
        <w:gridCol w:w="1484"/>
        <w:gridCol w:w="1275"/>
        <w:gridCol w:w="1355"/>
      </w:tblGrid>
      <w:tr w:rsidR="00F4437D" w:rsidRPr="00CE4137" w:rsidTr="00CE4137">
        <w:trPr>
          <w:cantSplit/>
          <w:trHeight w:val="285"/>
        </w:trPr>
        <w:tc>
          <w:tcPr>
            <w:tcW w:w="571" w:type="dxa"/>
            <w:vMerge w:val="restart"/>
            <w:shd w:val="clear" w:color="auto" w:fill="E0E0E0"/>
          </w:tcPr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397" w:type="dxa"/>
            <w:vMerge w:val="restart"/>
            <w:shd w:val="clear" w:color="auto" w:fill="E0E0E0"/>
          </w:tcPr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Nazwa Artykułu*</w:t>
            </w:r>
          </w:p>
        </w:tc>
        <w:tc>
          <w:tcPr>
            <w:tcW w:w="714" w:type="dxa"/>
            <w:vMerge w:val="restart"/>
            <w:shd w:val="clear" w:color="auto" w:fill="E0E0E0"/>
          </w:tcPr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849" w:type="dxa"/>
            <w:vMerge w:val="restart"/>
            <w:shd w:val="clear" w:color="auto" w:fill="E0E0E0"/>
          </w:tcPr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84" w:type="dxa"/>
            <w:vMerge w:val="restart"/>
            <w:shd w:val="clear" w:color="auto" w:fill="E0E0E0"/>
          </w:tcPr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30" w:type="dxa"/>
            <w:gridSpan w:val="2"/>
            <w:shd w:val="clear" w:color="auto" w:fill="E0E0E0"/>
          </w:tcPr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F4437D" w:rsidRPr="00CE4137" w:rsidTr="00CE4137">
        <w:trPr>
          <w:cantSplit/>
          <w:trHeight w:val="435"/>
        </w:trPr>
        <w:tc>
          <w:tcPr>
            <w:tcW w:w="571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E0E0E0"/>
          </w:tcPr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shd w:val="clear" w:color="auto" w:fill="E0E0E0"/>
          </w:tcPr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CE4137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F4437D" w:rsidRPr="00CE4137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F4437D" w:rsidRPr="00CE4137" w:rsidTr="00CE4137">
        <w:trPr>
          <w:trHeight w:val="450"/>
        </w:trPr>
        <w:tc>
          <w:tcPr>
            <w:tcW w:w="571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7" w:type="dxa"/>
          </w:tcPr>
          <w:p w:rsidR="00F4437D" w:rsidRPr="00CE4137" w:rsidRDefault="00F4437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Toner do drukarki Ricoh Aficio SG 3100 SNw czarny</w:t>
            </w:r>
          </w:p>
        </w:tc>
        <w:tc>
          <w:tcPr>
            <w:tcW w:w="71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849" w:type="dxa"/>
          </w:tcPr>
          <w:p w:rsidR="00F4437D" w:rsidRPr="00CE4137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RPr="00CE4137" w:rsidTr="00CE4137">
        <w:trPr>
          <w:trHeight w:val="278"/>
        </w:trPr>
        <w:tc>
          <w:tcPr>
            <w:tcW w:w="571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7" w:type="dxa"/>
          </w:tcPr>
          <w:p w:rsidR="00F4437D" w:rsidRPr="00CE4137" w:rsidRDefault="00F4437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Toner do drukarki kolor Ricoh Aficio SG 3100 SNw (błękitny, purpurowy, żółty)</w:t>
            </w:r>
          </w:p>
        </w:tc>
        <w:tc>
          <w:tcPr>
            <w:tcW w:w="71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849" w:type="dxa"/>
          </w:tcPr>
          <w:p w:rsidR="00F4437D" w:rsidRPr="00CE4137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po 4 każda</w:t>
            </w:r>
          </w:p>
        </w:tc>
        <w:tc>
          <w:tcPr>
            <w:tcW w:w="148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RPr="00CE4137" w:rsidTr="00CE4137">
        <w:trPr>
          <w:trHeight w:val="195"/>
        </w:trPr>
        <w:tc>
          <w:tcPr>
            <w:tcW w:w="571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7" w:type="dxa"/>
          </w:tcPr>
          <w:p w:rsidR="00F4437D" w:rsidRPr="00CE4137" w:rsidRDefault="00F4437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Tusz do drukarki brother LC 529 XL czarny</w:t>
            </w:r>
          </w:p>
        </w:tc>
        <w:tc>
          <w:tcPr>
            <w:tcW w:w="71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849" w:type="dxa"/>
          </w:tcPr>
          <w:p w:rsidR="00F4437D" w:rsidRPr="00CE4137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RPr="00CE4137" w:rsidTr="00CE4137">
        <w:tc>
          <w:tcPr>
            <w:tcW w:w="571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97" w:type="dxa"/>
          </w:tcPr>
          <w:p w:rsidR="00F4437D" w:rsidRPr="00CE4137" w:rsidRDefault="00F4437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Tusz do drukarki brother LC 525 XL kolor</w:t>
            </w:r>
          </w:p>
        </w:tc>
        <w:tc>
          <w:tcPr>
            <w:tcW w:w="71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849" w:type="dxa"/>
          </w:tcPr>
          <w:p w:rsidR="00F4437D" w:rsidRPr="00CE4137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RPr="00CE4137" w:rsidTr="00CE4137">
        <w:trPr>
          <w:trHeight w:val="356"/>
        </w:trPr>
        <w:tc>
          <w:tcPr>
            <w:tcW w:w="571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413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97" w:type="dxa"/>
          </w:tcPr>
          <w:p w:rsidR="00F4437D" w:rsidRPr="00CE4137" w:rsidRDefault="00F4437D">
            <w:pPr>
              <w:spacing w:line="276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CE4137">
              <w:rPr>
                <w:b/>
                <w:sz w:val="24"/>
                <w:szCs w:val="24"/>
                <w:lang w:val="en-US" w:eastAsia="en-US"/>
              </w:rPr>
              <w:t>Toner do drukarki Sharp AR-M 160 AR-202T</w:t>
            </w:r>
          </w:p>
        </w:tc>
        <w:tc>
          <w:tcPr>
            <w:tcW w:w="71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CE4137">
              <w:rPr>
                <w:sz w:val="24"/>
                <w:szCs w:val="24"/>
                <w:lang w:val="en-US" w:eastAsia="en-US"/>
              </w:rPr>
              <w:t>szt.</w:t>
            </w:r>
          </w:p>
        </w:tc>
        <w:tc>
          <w:tcPr>
            <w:tcW w:w="849" w:type="dxa"/>
          </w:tcPr>
          <w:p w:rsidR="00F4437D" w:rsidRPr="00CE4137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CE4137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84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F4437D" w:rsidRPr="00CE4137" w:rsidTr="00CE4137">
        <w:trPr>
          <w:trHeight w:val="356"/>
        </w:trPr>
        <w:tc>
          <w:tcPr>
            <w:tcW w:w="7015" w:type="dxa"/>
            <w:gridSpan w:val="5"/>
          </w:tcPr>
          <w:p w:rsidR="00F4437D" w:rsidRPr="00CE4137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E4137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7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4437D" w:rsidRDefault="00F4437D"/>
    <w:p w:rsidR="00F4437D" w:rsidRDefault="00F4437D"/>
    <w:p w:rsidR="00F4437D" w:rsidRDefault="00F4437D"/>
    <w:p w:rsidR="00F4437D" w:rsidRDefault="00F4437D" w:rsidP="000C7461">
      <w:pPr>
        <w:pStyle w:val="BodyTextIndent"/>
        <w:ind w:right="-141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 w:rsidP="000C7461">
      <w:pPr>
        <w:pStyle w:val="Heading3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Zadanie V – dostawa materiałów eksploatacyjnych do drukarek do Szkoły Podstawowej  w Krobicy. </w:t>
      </w: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F4437D" w:rsidRPr="009F3F01" w:rsidRDefault="00F4437D" w:rsidP="009F3F0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F4437D" w:rsidRDefault="00F4437D" w:rsidP="000C7461">
      <w:pPr>
        <w:pStyle w:val="BodyTextIndent"/>
        <w:ind w:left="426" w:right="-141" w:hanging="284"/>
      </w:pPr>
    </w:p>
    <w:p w:rsidR="00F4437D" w:rsidRDefault="00F4437D" w:rsidP="000C7461">
      <w:pPr>
        <w:pStyle w:val="BodyTextIndent"/>
        <w:ind w:left="426" w:right="-141" w:hanging="284"/>
      </w:pPr>
    </w:p>
    <w:tbl>
      <w:tblPr>
        <w:tblW w:w="8982" w:type="dxa"/>
        <w:tblInd w:w="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"/>
        <w:gridCol w:w="3164"/>
        <w:gridCol w:w="793"/>
        <w:gridCol w:w="663"/>
        <w:gridCol w:w="1370"/>
        <w:gridCol w:w="1138"/>
        <w:gridCol w:w="1323"/>
      </w:tblGrid>
      <w:tr w:rsidR="00F4437D" w:rsidRPr="00DE570D" w:rsidTr="0060288C">
        <w:trPr>
          <w:cantSplit/>
          <w:trHeight w:val="287"/>
        </w:trPr>
        <w:tc>
          <w:tcPr>
            <w:tcW w:w="531" w:type="dxa"/>
            <w:vMerge w:val="restart"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164" w:type="dxa"/>
            <w:vMerge w:val="restart"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793" w:type="dxa"/>
            <w:vMerge w:val="restart"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Jedn.</w:t>
            </w:r>
          </w:p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663" w:type="dxa"/>
            <w:vMerge w:val="restart"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370" w:type="dxa"/>
            <w:vMerge w:val="restart"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Cena</w:t>
            </w:r>
          </w:p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jednostkowa</w:t>
            </w:r>
          </w:p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461" w:type="dxa"/>
            <w:gridSpan w:val="2"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Wartość pozycji</w:t>
            </w:r>
          </w:p>
        </w:tc>
      </w:tr>
      <w:tr w:rsidR="00F4437D" w:rsidRPr="00DE570D" w:rsidTr="0060288C">
        <w:trPr>
          <w:cantSplit/>
          <w:trHeight w:val="438"/>
        </w:trPr>
        <w:tc>
          <w:tcPr>
            <w:tcW w:w="531" w:type="dxa"/>
            <w:vMerge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64" w:type="dxa"/>
            <w:vMerge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93" w:type="dxa"/>
            <w:vMerge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8" w:type="dxa"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netto</w:t>
            </w:r>
          </w:p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23" w:type="dxa"/>
            <w:shd w:val="clear" w:color="000080" w:fill="E0E0E0"/>
          </w:tcPr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brutto</w:t>
            </w:r>
          </w:p>
          <w:p w:rsidR="00F4437D" w:rsidRPr="009F3F01" w:rsidRDefault="00F4437D" w:rsidP="0021617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453"/>
        </w:trPr>
        <w:tc>
          <w:tcPr>
            <w:tcW w:w="531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 xml:space="preserve">Toner do drukarki HP PSC 1410 kolorowy </w:t>
            </w:r>
          </w:p>
        </w:tc>
        <w:tc>
          <w:tcPr>
            <w:tcW w:w="793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</w:tcPr>
          <w:p w:rsidR="00F4437D" w:rsidRPr="00DE570D" w:rsidRDefault="00F4437D" w:rsidP="0021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267"/>
        </w:trPr>
        <w:tc>
          <w:tcPr>
            <w:tcW w:w="531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Toner do drukarki HP PSC 1410 czarny</w:t>
            </w:r>
          </w:p>
        </w:tc>
        <w:tc>
          <w:tcPr>
            <w:tcW w:w="793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</w:tcPr>
          <w:p w:rsidR="00F4437D" w:rsidRPr="00DE570D" w:rsidRDefault="00F4437D" w:rsidP="00216178">
            <w:pPr>
              <w:jc w:val="center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505"/>
        </w:trPr>
        <w:tc>
          <w:tcPr>
            <w:tcW w:w="531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4" w:type="dxa"/>
          </w:tcPr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 xml:space="preserve">Tusz do drukarki HP Laser Jet CP 1025 </w:t>
            </w:r>
            <w:r>
              <w:rPr>
                <w:b/>
                <w:sz w:val="24"/>
                <w:szCs w:val="24"/>
              </w:rPr>
              <w:t>niebieski</w:t>
            </w:r>
          </w:p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</w:tcPr>
          <w:p w:rsidR="00F4437D" w:rsidRPr="00DE570D" w:rsidRDefault="00F4437D" w:rsidP="00216178">
            <w:pPr>
              <w:jc w:val="center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528"/>
        </w:trPr>
        <w:tc>
          <w:tcPr>
            <w:tcW w:w="531" w:type="dxa"/>
            <w:tcBorders>
              <w:bottom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Tusz do drukarki HP Laser Jet CP 1025  czarny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395"/>
        </w:trPr>
        <w:tc>
          <w:tcPr>
            <w:tcW w:w="531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Tusz do drukarki HP Laser Jet CP 1025  czerwony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  <w:lang w:val="en-US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570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723"/>
        </w:trPr>
        <w:tc>
          <w:tcPr>
            <w:tcW w:w="531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 xml:space="preserve">Tusz do drukarki HP Laser Jet CP 1025 </w:t>
            </w:r>
            <w:r>
              <w:rPr>
                <w:b/>
                <w:sz w:val="24"/>
                <w:szCs w:val="24"/>
              </w:rPr>
              <w:t>żółty</w:t>
            </w:r>
          </w:p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395"/>
        </w:trPr>
        <w:tc>
          <w:tcPr>
            <w:tcW w:w="531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Toner do drukarki Laser Jet 1536 dnf MFP</w:t>
            </w:r>
            <w:r>
              <w:rPr>
                <w:b/>
                <w:sz w:val="24"/>
                <w:szCs w:val="24"/>
              </w:rPr>
              <w:t xml:space="preserve"> czarny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395"/>
        </w:trPr>
        <w:tc>
          <w:tcPr>
            <w:tcW w:w="531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Toner do kserokopiarki UTAX CD 1216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 w:rsidRPr="00DE570D"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b/>
                <w:sz w:val="24"/>
                <w:szCs w:val="24"/>
              </w:rPr>
            </w:pPr>
            <w:r w:rsidRPr="00DE5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395"/>
        </w:trPr>
        <w:tc>
          <w:tcPr>
            <w:tcW w:w="531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tabs>
                <w:tab w:val="left" w:pos="99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</w:t>
            </w:r>
            <w:r>
              <w:rPr>
                <w:b/>
                <w:sz w:val="24"/>
                <w:szCs w:val="24"/>
              </w:rPr>
              <w:tab/>
              <w:t xml:space="preserve">      Samsung  ML 1610 czarny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DE570D" w:rsidTr="0060288C">
        <w:trPr>
          <w:trHeight w:val="358"/>
        </w:trPr>
        <w:tc>
          <w:tcPr>
            <w:tcW w:w="6521" w:type="dxa"/>
            <w:gridSpan w:val="5"/>
          </w:tcPr>
          <w:p w:rsidR="00F4437D" w:rsidRDefault="00F4437D" w:rsidP="00216178">
            <w:pPr>
              <w:tabs>
                <w:tab w:val="center" w:pos="3330"/>
                <w:tab w:val="left" w:pos="524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F4437D" w:rsidRPr="00DE570D" w:rsidRDefault="00F4437D" w:rsidP="00216178">
            <w:pPr>
              <w:tabs>
                <w:tab w:val="center" w:pos="3330"/>
                <w:tab w:val="left" w:pos="524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</w:t>
            </w:r>
            <w:r w:rsidRPr="00DE570D">
              <w:rPr>
                <w:b/>
                <w:sz w:val="24"/>
                <w:szCs w:val="24"/>
              </w:rPr>
              <w:t xml:space="preserve">AZEM                                               </w:t>
            </w:r>
          </w:p>
        </w:tc>
        <w:tc>
          <w:tcPr>
            <w:tcW w:w="1138" w:type="dxa"/>
          </w:tcPr>
          <w:p w:rsidR="00F4437D" w:rsidRPr="00DE570D" w:rsidRDefault="00F4437D" w:rsidP="00216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F4437D" w:rsidRPr="00DE570D" w:rsidRDefault="00F4437D" w:rsidP="0021617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4437D" w:rsidRDefault="00F4437D" w:rsidP="000C7461">
      <w:pPr>
        <w:pStyle w:val="BodyTextIndent"/>
        <w:ind w:left="426" w:right="-141" w:hanging="284"/>
      </w:pPr>
    </w:p>
    <w:p w:rsidR="00F4437D" w:rsidRDefault="00F4437D" w:rsidP="000C7461">
      <w:pPr>
        <w:pStyle w:val="BodyTextIndent"/>
        <w:ind w:left="426" w:right="-141" w:hanging="284"/>
      </w:pPr>
    </w:p>
    <w:p w:rsidR="00F4437D" w:rsidRDefault="00F4437D" w:rsidP="000C7461">
      <w:pPr>
        <w:pStyle w:val="BodyTextIndent"/>
        <w:ind w:left="426" w:right="-141" w:hanging="284"/>
      </w:pPr>
    </w:p>
    <w:p w:rsidR="00F4437D" w:rsidRDefault="00F4437D" w:rsidP="000C7461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Default="00F4437D" w:rsidP="000C7461">
      <w:pPr>
        <w:rPr>
          <w:b/>
          <w:sz w:val="24"/>
          <w:szCs w:val="24"/>
        </w:rPr>
      </w:pPr>
    </w:p>
    <w:p w:rsidR="00F4437D" w:rsidRPr="00556477" w:rsidRDefault="00F4437D" w:rsidP="0055647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VI – dostawa materiałów eksploatacyjnych do drukarek do Zespołu Szkolno-Przedszkolnego  w Mirsku.</w:t>
      </w: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F4437D" w:rsidRDefault="00F4437D" w:rsidP="000C7461">
      <w:pPr>
        <w:pStyle w:val="BodyTextIndent"/>
        <w:ind w:left="426" w:right="-141" w:hanging="284"/>
      </w:pPr>
    </w:p>
    <w:p w:rsidR="00F4437D" w:rsidRDefault="00F4437D" w:rsidP="000C7461">
      <w:pPr>
        <w:pStyle w:val="BodyTextIndent"/>
        <w:ind w:left="426" w:right="-141" w:hanging="284"/>
      </w:pPr>
    </w:p>
    <w:tbl>
      <w:tblPr>
        <w:tblW w:w="9000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72"/>
        <w:gridCol w:w="2982"/>
        <w:gridCol w:w="851"/>
        <w:gridCol w:w="666"/>
        <w:gridCol w:w="1460"/>
        <w:gridCol w:w="1134"/>
        <w:gridCol w:w="1135"/>
      </w:tblGrid>
      <w:tr w:rsidR="00F4437D" w:rsidTr="008A5786">
        <w:trPr>
          <w:cantSplit/>
          <w:trHeight w:val="299"/>
        </w:trPr>
        <w:tc>
          <w:tcPr>
            <w:tcW w:w="772" w:type="dxa"/>
            <w:vMerge w:val="restart"/>
            <w:shd w:val="clear" w:color="auto" w:fill="E0E0E0"/>
          </w:tcPr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982" w:type="dxa"/>
            <w:vMerge w:val="restart"/>
            <w:shd w:val="clear" w:color="auto" w:fill="E0E0E0"/>
          </w:tcPr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auto" w:fill="E0E0E0"/>
          </w:tcPr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Jedn.</w:t>
            </w:r>
          </w:p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666" w:type="dxa"/>
            <w:vMerge w:val="restart"/>
            <w:shd w:val="clear" w:color="auto" w:fill="E0E0E0"/>
          </w:tcPr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60" w:type="dxa"/>
            <w:vMerge w:val="restart"/>
            <w:shd w:val="clear" w:color="auto" w:fill="E0E0E0"/>
          </w:tcPr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Cena</w:t>
            </w:r>
          </w:p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jednostkowa</w:t>
            </w:r>
          </w:p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269" w:type="dxa"/>
            <w:gridSpan w:val="2"/>
            <w:shd w:val="clear" w:color="auto" w:fill="E0E0E0"/>
          </w:tcPr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Wartość pozycji</w:t>
            </w:r>
          </w:p>
        </w:tc>
      </w:tr>
      <w:tr w:rsidR="00F4437D" w:rsidTr="008A5786">
        <w:trPr>
          <w:cantSplit/>
          <w:trHeight w:val="456"/>
        </w:trPr>
        <w:tc>
          <w:tcPr>
            <w:tcW w:w="772" w:type="dxa"/>
            <w:vMerge/>
            <w:vAlign w:val="center"/>
          </w:tcPr>
          <w:p w:rsidR="00F4437D" w:rsidRPr="008A5786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vMerge/>
            <w:vAlign w:val="center"/>
          </w:tcPr>
          <w:p w:rsidR="00F4437D" w:rsidRPr="008A5786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F4437D" w:rsidRPr="008A5786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vMerge/>
            <w:vAlign w:val="center"/>
          </w:tcPr>
          <w:p w:rsidR="00F4437D" w:rsidRPr="008A5786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vAlign w:val="center"/>
          </w:tcPr>
          <w:p w:rsidR="00F4437D" w:rsidRPr="008A5786" w:rsidRDefault="00F4437D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E0E0E0"/>
          </w:tcPr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netto</w:t>
            </w:r>
          </w:p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E0E0E0"/>
          </w:tcPr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A5786">
              <w:rPr>
                <w:i/>
                <w:sz w:val="24"/>
                <w:szCs w:val="24"/>
                <w:lang w:eastAsia="en-US"/>
              </w:rPr>
              <w:t>brutto</w:t>
            </w:r>
          </w:p>
          <w:p w:rsidR="00F4437D" w:rsidRPr="008A5786" w:rsidRDefault="00F4437D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F4437D" w:rsidTr="008A5786">
        <w:trPr>
          <w:trHeight w:val="471"/>
        </w:trPr>
        <w:tc>
          <w:tcPr>
            <w:tcW w:w="772" w:type="dxa"/>
            <w:tcBorders>
              <w:bottom w:val="single" w:sz="4" w:space="0" w:color="auto"/>
            </w:tcBorders>
          </w:tcPr>
          <w:p w:rsidR="00F4437D" w:rsidRPr="008A5786" w:rsidRDefault="00F4437D" w:rsidP="002161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 xml:space="preserve">Toner do drukarki HP Laser Jet P1102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5786">
              <w:rPr>
                <w:sz w:val="24"/>
                <w:szCs w:val="24"/>
                <w:lang w:eastAsia="en-US"/>
              </w:rPr>
              <w:t xml:space="preserve">szt. 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8A5786">
        <w:trPr>
          <w:trHeight w:val="361"/>
        </w:trPr>
        <w:tc>
          <w:tcPr>
            <w:tcW w:w="772" w:type="dxa"/>
            <w:tcBorders>
              <w:top w:val="single" w:sz="4" w:space="0" w:color="auto"/>
            </w:tcBorders>
          </w:tcPr>
          <w:p w:rsidR="00F4437D" w:rsidRPr="008A5786" w:rsidRDefault="00F4437D" w:rsidP="002161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>Toner do drukarki Kyocera Ekosys FS-920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5786">
              <w:rPr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8A5786">
        <w:trPr>
          <w:trHeight w:val="361"/>
        </w:trPr>
        <w:tc>
          <w:tcPr>
            <w:tcW w:w="772" w:type="dxa"/>
            <w:tcBorders>
              <w:top w:val="single" w:sz="4" w:space="0" w:color="auto"/>
            </w:tcBorders>
          </w:tcPr>
          <w:p w:rsidR="00F4437D" w:rsidRPr="008A5786" w:rsidRDefault="00F4437D" w:rsidP="002161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color w:val="313131"/>
                <w:sz w:val="24"/>
                <w:szCs w:val="24"/>
                <w:lang w:eastAsia="en-US"/>
              </w:rPr>
              <w:t> komplet tuszy do serii Brother LC-223 (czarny + 3 kolory)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8A5786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8A5786">
        <w:trPr>
          <w:trHeight w:val="361"/>
        </w:trPr>
        <w:tc>
          <w:tcPr>
            <w:tcW w:w="772" w:type="dxa"/>
            <w:tcBorders>
              <w:top w:val="single" w:sz="4" w:space="0" w:color="auto"/>
            </w:tcBorders>
          </w:tcPr>
          <w:p w:rsidR="00F4437D" w:rsidRPr="008A5786" w:rsidRDefault="00F4437D" w:rsidP="002161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 w:rsidRPr="008A5786">
              <w:rPr>
                <w:b/>
                <w:color w:val="313131"/>
                <w:sz w:val="24"/>
                <w:szCs w:val="24"/>
                <w:lang w:eastAsia="en-US"/>
              </w:rPr>
              <w:t> komplet tuszy do serii Brother LC-223  żółty (dodatkowo)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8A5786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8A5786">
        <w:trPr>
          <w:trHeight w:val="361"/>
        </w:trPr>
        <w:tc>
          <w:tcPr>
            <w:tcW w:w="772" w:type="dxa"/>
            <w:tcBorders>
              <w:top w:val="single" w:sz="4" w:space="0" w:color="auto"/>
            </w:tcBorders>
          </w:tcPr>
          <w:p w:rsidR="00F4437D" w:rsidRPr="008A5786" w:rsidRDefault="00F4437D" w:rsidP="002161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 w:rsidRPr="008A5786">
              <w:rPr>
                <w:b/>
                <w:color w:val="313131"/>
                <w:sz w:val="24"/>
                <w:szCs w:val="24"/>
                <w:lang w:eastAsia="en-US"/>
              </w:rPr>
              <w:t>Toner do drukarki BrotherDCP-7030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</w:t>
            </w:r>
            <w:r w:rsidRPr="008A5786">
              <w:rPr>
                <w:sz w:val="24"/>
                <w:szCs w:val="24"/>
                <w:lang w:eastAsia="en-US"/>
              </w:rPr>
              <w:t>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8A5786">
        <w:trPr>
          <w:trHeight w:val="361"/>
        </w:trPr>
        <w:tc>
          <w:tcPr>
            <w:tcW w:w="772" w:type="dxa"/>
            <w:tcBorders>
              <w:top w:val="single" w:sz="4" w:space="0" w:color="auto"/>
            </w:tcBorders>
          </w:tcPr>
          <w:p w:rsidR="00F4437D" w:rsidRPr="008A5786" w:rsidRDefault="00F4437D" w:rsidP="002161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 w:rsidRPr="008A5786">
              <w:rPr>
                <w:b/>
                <w:color w:val="313131"/>
                <w:sz w:val="24"/>
                <w:szCs w:val="24"/>
                <w:lang w:eastAsia="en-US"/>
              </w:rPr>
              <w:t>Tusz do drukarki HP DeskJet</w:t>
            </w:r>
          </w:p>
          <w:p w:rsidR="00F4437D" w:rsidRPr="008A5786" w:rsidRDefault="00F4437D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 w:rsidRPr="008A5786">
              <w:rPr>
                <w:b/>
                <w:color w:val="313131"/>
                <w:sz w:val="24"/>
                <w:szCs w:val="24"/>
                <w:lang w:eastAsia="en-US"/>
              </w:rPr>
              <w:t xml:space="preserve"> czarny 704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8A5786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8A5786">
        <w:trPr>
          <w:trHeight w:val="361"/>
        </w:trPr>
        <w:tc>
          <w:tcPr>
            <w:tcW w:w="772" w:type="dxa"/>
            <w:tcBorders>
              <w:top w:val="single" w:sz="4" w:space="0" w:color="auto"/>
            </w:tcBorders>
          </w:tcPr>
          <w:p w:rsidR="00F4437D" w:rsidRPr="008A5786" w:rsidRDefault="00F4437D" w:rsidP="0021617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 w:rsidRPr="008A5786">
              <w:rPr>
                <w:b/>
                <w:color w:val="313131"/>
                <w:sz w:val="24"/>
                <w:szCs w:val="24"/>
                <w:lang w:eastAsia="en-US"/>
              </w:rPr>
              <w:t>Tusz do drukarki HP DeskJet</w:t>
            </w:r>
          </w:p>
          <w:p w:rsidR="00F4437D" w:rsidRPr="008A5786" w:rsidRDefault="00F4437D">
            <w:pPr>
              <w:spacing w:line="276" w:lineRule="auto"/>
              <w:jc w:val="both"/>
              <w:rPr>
                <w:b/>
                <w:color w:val="313131"/>
                <w:sz w:val="24"/>
                <w:szCs w:val="24"/>
                <w:lang w:eastAsia="en-US"/>
              </w:rPr>
            </w:pPr>
            <w:r w:rsidRPr="008A5786">
              <w:rPr>
                <w:b/>
                <w:color w:val="313131"/>
                <w:sz w:val="24"/>
                <w:szCs w:val="24"/>
                <w:lang w:eastAsia="en-US"/>
              </w:rPr>
              <w:t>Kolor 704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Pr="008A5786">
              <w:rPr>
                <w:sz w:val="24"/>
                <w:szCs w:val="24"/>
                <w:lang w:eastAsia="en-US"/>
              </w:rPr>
              <w:t>zt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437D" w:rsidTr="008A5786">
        <w:trPr>
          <w:trHeight w:val="373"/>
        </w:trPr>
        <w:tc>
          <w:tcPr>
            <w:tcW w:w="6731" w:type="dxa"/>
            <w:gridSpan w:val="5"/>
          </w:tcPr>
          <w:p w:rsidR="00F4437D" w:rsidRPr="008A5786" w:rsidRDefault="00F443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A5786"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F4437D" w:rsidRPr="008A5786" w:rsidRDefault="00F443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4437D" w:rsidRDefault="00F4437D" w:rsidP="008A5786">
      <w:pPr>
        <w:pStyle w:val="BodyTextIndent"/>
        <w:ind w:left="0" w:right="-141" w:firstLine="0"/>
      </w:pPr>
    </w:p>
    <w:p w:rsidR="00F4437D" w:rsidRDefault="00F4437D" w:rsidP="000C7461">
      <w:pPr>
        <w:pStyle w:val="BodyTextIndent"/>
        <w:ind w:left="426" w:right="-141" w:hanging="284"/>
      </w:pPr>
    </w:p>
    <w:p w:rsidR="00F4437D" w:rsidRDefault="00F4437D" w:rsidP="009F3F01">
      <w:pPr>
        <w:pStyle w:val="BodyTextIndent"/>
        <w:ind w:left="142" w:right="-141" w:firstLine="0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</w:p>
    <w:p w:rsidR="00F4437D" w:rsidRDefault="00F4437D" w:rsidP="000C74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VII – dostawa materiałów eksploatacyjnych do drukarek do Biblioteki Publicznej       w Mirsku. </w:t>
      </w:r>
    </w:p>
    <w:p w:rsidR="00F4437D" w:rsidRDefault="00F4437D" w:rsidP="000C7461">
      <w:pPr>
        <w:rPr>
          <w:sz w:val="24"/>
          <w:szCs w:val="24"/>
        </w:rPr>
      </w:pP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F4437D" w:rsidRDefault="00F4437D" w:rsidP="000C7461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F4437D" w:rsidRDefault="00F4437D"/>
    <w:p w:rsidR="00F4437D" w:rsidRDefault="00F4437D" w:rsidP="000C7461">
      <w:pPr>
        <w:pStyle w:val="BodyTextIndent"/>
        <w:ind w:left="426" w:right="-141" w:hanging="284"/>
      </w:pPr>
    </w:p>
    <w:tbl>
      <w:tblPr>
        <w:tblW w:w="9585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70"/>
        <w:gridCol w:w="3375"/>
        <w:gridCol w:w="846"/>
        <w:gridCol w:w="708"/>
        <w:gridCol w:w="1374"/>
        <w:gridCol w:w="1303"/>
        <w:gridCol w:w="1409"/>
      </w:tblGrid>
      <w:tr w:rsidR="00F4437D" w:rsidTr="009F3F01">
        <w:trPr>
          <w:cantSplit/>
          <w:trHeight w:val="317"/>
        </w:trPr>
        <w:tc>
          <w:tcPr>
            <w:tcW w:w="570" w:type="dxa"/>
            <w:vMerge w:val="restart"/>
            <w:shd w:val="clear" w:color="auto" w:fill="E0E0E0"/>
          </w:tcPr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75" w:type="dxa"/>
            <w:vMerge w:val="restart"/>
            <w:shd w:val="clear" w:color="auto" w:fill="E0E0E0"/>
          </w:tcPr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846" w:type="dxa"/>
            <w:vMerge w:val="restart"/>
            <w:shd w:val="clear" w:color="auto" w:fill="E0E0E0"/>
          </w:tcPr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Jedn.</w:t>
            </w:r>
          </w:p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08" w:type="dxa"/>
            <w:vMerge w:val="restart"/>
            <w:shd w:val="clear" w:color="auto" w:fill="E0E0E0"/>
          </w:tcPr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374" w:type="dxa"/>
            <w:vMerge w:val="restart"/>
            <w:shd w:val="clear" w:color="auto" w:fill="E0E0E0"/>
          </w:tcPr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Cena</w:t>
            </w:r>
          </w:p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jednostkowa</w:t>
            </w:r>
          </w:p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Wartość pozycji</w:t>
            </w:r>
          </w:p>
        </w:tc>
      </w:tr>
      <w:tr w:rsidR="00F4437D" w:rsidTr="009F3F01">
        <w:trPr>
          <w:cantSplit/>
          <w:trHeight w:val="484"/>
        </w:trPr>
        <w:tc>
          <w:tcPr>
            <w:tcW w:w="570" w:type="dxa"/>
            <w:vMerge/>
            <w:vAlign w:val="center"/>
          </w:tcPr>
          <w:p w:rsidR="00F4437D" w:rsidRPr="009F3F01" w:rsidRDefault="00F4437D">
            <w:pPr>
              <w:rPr>
                <w:i/>
                <w:sz w:val="24"/>
                <w:szCs w:val="24"/>
              </w:rPr>
            </w:pPr>
          </w:p>
        </w:tc>
        <w:tc>
          <w:tcPr>
            <w:tcW w:w="3375" w:type="dxa"/>
            <w:vMerge/>
            <w:vAlign w:val="center"/>
          </w:tcPr>
          <w:p w:rsidR="00F4437D" w:rsidRPr="009F3F01" w:rsidRDefault="00F4437D">
            <w:pPr>
              <w:rPr>
                <w:i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F4437D" w:rsidRPr="009F3F01" w:rsidRDefault="00F4437D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4437D" w:rsidRPr="009F3F01" w:rsidRDefault="00F4437D">
            <w:pPr>
              <w:rPr>
                <w:i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:rsidR="00F4437D" w:rsidRPr="009F3F01" w:rsidRDefault="00F4437D">
            <w:pPr>
              <w:rPr>
                <w:i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E0E0E0"/>
          </w:tcPr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netto</w:t>
            </w:r>
          </w:p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E0E0E0"/>
          </w:tcPr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9F3F01">
              <w:rPr>
                <w:i/>
                <w:sz w:val="24"/>
                <w:szCs w:val="24"/>
              </w:rPr>
              <w:t>brutto</w:t>
            </w:r>
          </w:p>
          <w:p w:rsidR="00F4437D" w:rsidRPr="009F3F01" w:rsidRDefault="00F4437D">
            <w:pPr>
              <w:jc w:val="center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F4437D" w:rsidTr="009F3F01">
        <w:trPr>
          <w:trHeight w:val="500"/>
        </w:trPr>
        <w:tc>
          <w:tcPr>
            <w:tcW w:w="570" w:type="dxa"/>
          </w:tcPr>
          <w:p w:rsidR="00F4437D" w:rsidRPr="0060288C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</w:tcPr>
          <w:p w:rsidR="00F4437D" w:rsidRDefault="00F4437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 HP Office Jet 6000 920XL czarny</w:t>
            </w:r>
          </w:p>
        </w:tc>
        <w:tc>
          <w:tcPr>
            <w:tcW w:w="846" w:type="dxa"/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309"/>
        </w:trPr>
        <w:tc>
          <w:tcPr>
            <w:tcW w:w="570" w:type="dxa"/>
          </w:tcPr>
          <w:p w:rsidR="00F4437D" w:rsidRPr="0060288C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2.</w:t>
            </w:r>
          </w:p>
        </w:tc>
        <w:tc>
          <w:tcPr>
            <w:tcW w:w="3375" w:type="dxa"/>
          </w:tcPr>
          <w:p w:rsidR="00F4437D" w:rsidRDefault="00F4437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 HP Office Jet 6000 920XL czerwony</w:t>
            </w:r>
          </w:p>
        </w:tc>
        <w:tc>
          <w:tcPr>
            <w:tcW w:w="846" w:type="dxa"/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643"/>
        </w:trPr>
        <w:tc>
          <w:tcPr>
            <w:tcW w:w="570" w:type="dxa"/>
          </w:tcPr>
          <w:p w:rsidR="00F4437D" w:rsidRPr="0060288C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3.</w:t>
            </w:r>
          </w:p>
        </w:tc>
        <w:tc>
          <w:tcPr>
            <w:tcW w:w="3375" w:type="dxa"/>
          </w:tcPr>
          <w:p w:rsidR="00F4437D" w:rsidRDefault="00F4437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 HP Office Jet 6000 920XL żółty</w:t>
            </w:r>
          </w:p>
        </w:tc>
        <w:tc>
          <w:tcPr>
            <w:tcW w:w="846" w:type="dxa"/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509"/>
        </w:trPr>
        <w:tc>
          <w:tcPr>
            <w:tcW w:w="570" w:type="dxa"/>
            <w:tcBorders>
              <w:right w:val="single" w:sz="4" w:space="0" w:color="auto"/>
            </w:tcBorders>
          </w:tcPr>
          <w:p w:rsidR="00F4437D" w:rsidRPr="0060288C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4.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F4437D" w:rsidRDefault="00F4437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 HP Office Jet 6000 920XL niebieski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396"/>
        </w:trPr>
        <w:tc>
          <w:tcPr>
            <w:tcW w:w="570" w:type="dxa"/>
            <w:tcBorders>
              <w:right w:val="single" w:sz="4" w:space="0" w:color="auto"/>
            </w:tcBorders>
          </w:tcPr>
          <w:p w:rsidR="00F4437D" w:rsidRPr="0060288C" w:rsidRDefault="00F4437D">
            <w:pPr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 HP Photosmart 5520 364 XL czarny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396"/>
        </w:trPr>
        <w:tc>
          <w:tcPr>
            <w:tcW w:w="570" w:type="dxa"/>
            <w:tcBorders>
              <w:right w:val="single" w:sz="4" w:space="0" w:color="auto"/>
            </w:tcBorders>
          </w:tcPr>
          <w:p w:rsidR="00F4437D" w:rsidRPr="0060288C" w:rsidRDefault="00F4437D">
            <w:pPr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 HP Photosmart 5520 364 XL żółty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396"/>
        </w:trPr>
        <w:tc>
          <w:tcPr>
            <w:tcW w:w="570" w:type="dxa"/>
            <w:tcBorders>
              <w:right w:val="single" w:sz="4" w:space="0" w:color="auto"/>
            </w:tcBorders>
          </w:tcPr>
          <w:p w:rsidR="00F4437D" w:rsidRPr="0060288C" w:rsidRDefault="00F4437D">
            <w:pPr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 HP Photosmart 5520 364 XL czerwony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396"/>
        </w:trPr>
        <w:tc>
          <w:tcPr>
            <w:tcW w:w="570" w:type="dxa"/>
            <w:tcBorders>
              <w:right w:val="single" w:sz="4" w:space="0" w:color="auto"/>
            </w:tcBorders>
          </w:tcPr>
          <w:p w:rsidR="00F4437D" w:rsidRPr="0060288C" w:rsidRDefault="00F4437D">
            <w:pPr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 HP Photosmart 5520 364 XL niebieski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396"/>
        </w:trPr>
        <w:tc>
          <w:tcPr>
            <w:tcW w:w="570" w:type="dxa"/>
            <w:tcBorders>
              <w:right w:val="single" w:sz="4" w:space="0" w:color="auto"/>
            </w:tcBorders>
          </w:tcPr>
          <w:p w:rsidR="00F4437D" w:rsidRPr="0060288C" w:rsidRDefault="00F4437D">
            <w:pPr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Toner do drukarki HP Laserjet M1212nf MFP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396"/>
        </w:trPr>
        <w:tc>
          <w:tcPr>
            <w:tcW w:w="570" w:type="dxa"/>
            <w:tcBorders>
              <w:right w:val="single" w:sz="4" w:space="0" w:color="auto"/>
            </w:tcBorders>
          </w:tcPr>
          <w:p w:rsidR="00F4437D" w:rsidRPr="0060288C" w:rsidRDefault="00F4437D">
            <w:pPr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do drukarki HP    Lserjet 1010    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F4437D" w:rsidRPr="0060288C" w:rsidRDefault="00F4437D" w:rsidP="006028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0288C">
              <w:rPr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F4437D" w:rsidRDefault="00F4437D" w:rsidP="009F3F0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4437D" w:rsidTr="009F3F01">
        <w:trPr>
          <w:trHeight w:val="359"/>
        </w:trPr>
        <w:tc>
          <w:tcPr>
            <w:tcW w:w="570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RAZEM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F4437D" w:rsidRDefault="00F4437D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4437D" w:rsidRDefault="00F443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F4437D" w:rsidRDefault="00F4437D" w:rsidP="009F3F01">
      <w:pPr>
        <w:pStyle w:val="BodyTextIndent"/>
        <w:ind w:right="-141"/>
      </w:pPr>
    </w:p>
    <w:p w:rsidR="00F4437D" w:rsidRDefault="00F4437D" w:rsidP="000C7461">
      <w:pPr>
        <w:pStyle w:val="BodyTextIndent"/>
        <w:ind w:left="426" w:right="-141" w:hanging="284"/>
      </w:pPr>
    </w:p>
    <w:p w:rsidR="00F4437D" w:rsidRDefault="00F4437D" w:rsidP="000C7461">
      <w:pPr>
        <w:pStyle w:val="BodyTextIndent"/>
        <w:ind w:left="426" w:right="-141" w:hanging="284"/>
      </w:pPr>
    </w:p>
    <w:p w:rsidR="00F4437D" w:rsidRDefault="00F4437D" w:rsidP="000C7461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VIII-dostawa materiałów eksploatacyjnych do drukarek do Zespołu Szkół Licealno-Gimnazjalnych w Mirsku</w:t>
      </w:r>
    </w:p>
    <w:p w:rsidR="00F4437D" w:rsidRDefault="00F4437D" w:rsidP="000C7461">
      <w:pPr>
        <w:pStyle w:val="BodyTextIndent"/>
        <w:ind w:left="0" w:right="-141" w:firstLine="0"/>
        <w:rPr>
          <w:rFonts w:ascii="Times New Roman" w:hAnsi="Times New Roman"/>
          <w:b/>
          <w:sz w:val="24"/>
          <w:szCs w:val="24"/>
        </w:rPr>
      </w:pPr>
    </w:p>
    <w:p w:rsidR="00F4437D" w:rsidRDefault="00F4437D" w:rsidP="000C7461">
      <w:pPr>
        <w:pStyle w:val="BodyTextIndent"/>
        <w:ind w:left="426" w:right="-141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ARKUSZ WYCENY MATERIAŁÓW </w:t>
      </w:r>
    </w:p>
    <w:p w:rsidR="00F4437D" w:rsidRPr="00556477" w:rsidRDefault="00F4437D" w:rsidP="00556477">
      <w:pPr>
        <w:pStyle w:val="BodyTextIndent"/>
        <w:ind w:left="426" w:right="-141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EKSPLOATACYJNYCH DO DRUKAREK</w:t>
      </w:r>
    </w:p>
    <w:tbl>
      <w:tblPr>
        <w:tblpPr w:leftFromText="141" w:rightFromText="141" w:vertAnchor="text" w:horzAnchor="margin" w:tblpXSpec="center" w:tblpY="394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3145"/>
        <w:gridCol w:w="1271"/>
        <w:gridCol w:w="711"/>
        <w:gridCol w:w="1420"/>
        <w:gridCol w:w="1134"/>
        <w:gridCol w:w="1115"/>
      </w:tblGrid>
      <w:tr w:rsidR="00F4437D" w:rsidTr="00E848B8">
        <w:trPr>
          <w:trHeight w:val="360"/>
        </w:trPr>
        <w:tc>
          <w:tcPr>
            <w:tcW w:w="678" w:type="dxa"/>
            <w:vMerge w:val="restart"/>
            <w:shd w:val="clear" w:color="auto" w:fill="D9D9D9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8B8">
              <w:rPr>
                <w:rFonts w:ascii="Times New Roman" w:hAnsi="Times New Roman"/>
                <w:i/>
                <w:sz w:val="24"/>
                <w:szCs w:val="24"/>
              </w:rPr>
              <w:t>Lp.</w:t>
            </w:r>
          </w:p>
        </w:tc>
        <w:tc>
          <w:tcPr>
            <w:tcW w:w="3145" w:type="dxa"/>
            <w:vMerge w:val="restart"/>
            <w:shd w:val="clear" w:color="auto" w:fill="D9D9D9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8B8">
              <w:rPr>
                <w:rFonts w:ascii="Times New Roman" w:hAnsi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1271" w:type="dxa"/>
            <w:vMerge w:val="restart"/>
            <w:shd w:val="clear" w:color="auto" w:fill="D9D9D9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8B8">
              <w:rPr>
                <w:rFonts w:ascii="Times New Roman" w:hAnsi="Times New Roman"/>
                <w:i/>
                <w:sz w:val="24"/>
                <w:szCs w:val="24"/>
              </w:rPr>
              <w:t>Jedn. miary</w:t>
            </w:r>
          </w:p>
        </w:tc>
        <w:tc>
          <w:tcPr>
            <w:tcW w:w="711" w:type="dxa"/>
            <w:vMerge w:val="restart"/>
            <w:shd w:val="clear" w:color="auto" w:fill="D9D9D9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8B8">
              <w:rPr>
                <w:rFonts w:ascii="Times New Roman" w:hAnsi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20" w:type="dxa"/>
            <w:vMerge w:val="restart"/>
            <w:shd w:val="clear" w:color="auto" w:fill="D9D9D9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8B8">
              <w:rPr>
                <w:rFonts w:ascii="Times New Roman" w:hAnsi="Times New Roman"/>
                <w:i/>
                <w:sz w:val="24"/>
                <w:szCs w:val="24"/>
              </w:rPr>
              <w:t>Cena jednostkowa netto</w:t>
            </w:r>
          </w:p>
        </w:tc>
        <w:tc>
          <w:tcPr>
            <w:tcW w:w="2249" w:type="dxa"/>
            <w:gridSpan w:val="2"/>
            <w:shd w:val="clear" w:color="auto" w:fill="D9D9D9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8B8">
              <w:rPr>
                <w:rFonts w:ascii="Times New Roman" w:hAnsi="Times New Roman"/>
                <w:i/>
                <w:sz w:val="24"/>
                <w:szCs w:val="24"/>
              </w:rPr>
              <w:t>Wartość pozycji</w:t>
            </w:r>
          </w:p>
        </w:tc>
      </w:tr>
      <w:tr w:rsidR="00F4437D" w:rsidTr="00E848B8">
        <w:trPr>
          <w:trHeight w:val="360"/>
        </w:trPr>
        <w:tc>
          <w:tcPr>
            <w:tcW w:w="678" w:type="dxa"/>
            <w:vMerge/>
            <w:shd w:val="clear" w:color="auto" w:fill="D9D9D9"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45" w:type="dxa"/>
            <w:vMerge/>
            <w:shd w:val="clear" w:color="auto" w:fill="D9D9D9"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D9D9D9"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D9D9D9"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D9D9D9"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8B8">
              <w:rPr>
                <w:rFonts w:ascii="Times New Roman" w:hAnsi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1115" w:type="dxa"/>
            <w:shd w:val="clear" w:color="auto" w:fill="D9D9D9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48B8">
              <w:rPr>
                <w:rFonts w:ascii="Times New Roman" w:hAnsi="Times New Roman"/>
                <w:i/>
                <w:sz w:val="24"/>
                <w:szCs w:val="24"/>
              </w:rPr>
              <w:t>brutto</w:t>
            </w:r>
          </w:p>
        </w:tc>
      </w:tr>
      <w:tr w:rsidR="00F4437D" w:rsidTr="00E848B8">
        <w:trPr>
          <w:trHeight w:val="627"/>
        </w:trPr>
        <w:tc>
          <w:tcPr>
            <w:tcW w:w="678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>Toner do urządzenia Ricoh Aticio 3035</w:t>
            </w:r>
          </w:p>
        </w:tc>
        <w:tc>
          <w:tcPr>
            <w:tcW w:w="127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37D" w:rsidTr="00E848B8">
        <w:trPr>
          <w:trHeight w:val="603"/>
        </w:trPr>
        <w:tc>
          <w:tcPr>
            <w:tcW w:w="678" w:type="dxa"/>
            <w:vMerge w:val="restart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5" w:type="dxa"/>
            <w:vMerge w:val="restart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>Toner do urządzenia HP Color LaserJet CM 2320 FXI MFP</w:t>
            </w:r>
          </w:p>
        </w:tc>
        <w:tc>
          <w:tcPr>
            <w:tcW w:w="127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komplet</w:t>
            </w:r>
          </w:p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(czarny,</w:t>
            </w:r>
          </w:p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niebieski,</w:t>
            </w:r>
          </w:p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różowy, żółty)</w:t>
            </w:r>
          </w:p>
        </w:tc>
        <w:tc>
          <w:tcPr>
            <w:tcW w:w="71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37D" w:rsidTr="00E848B8">
        <w:trPr>
          <w:trHeight w:val="602"/>
        </w:trPr>
        <w:tc>
          <w:tcPr>
            <w:tcW w:w="678" w:type="dxa"/>
            <w:vMerge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czarny</w:t>
            </w:r>
          </w:p>
        </w:tc>
        <w:tc>
          <w:tcPr>
            <w:tcW w:w="71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  <w:vMerge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F4437D" w:rsidRPr="00E848B8" w:rsidRDefault="00F4437D" w:rsidP="00E848B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4437D" w:rsidTr="00E848B8">
        <w:trPr>
          <w:trHeight w:val="668"/>
        </w:trPr>
        <w:tc>
          <w:tcPr>
            <w:tcW w:w="678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5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>Xerox work centre 3025</w:t>
            </w:r>
          </w:p>
        </w:tc>
        <w:tc>
          <w:tcPr>
            <w:tcW w:w="127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37D" w:rsidTr="00E848B8">
        <w:trPr>
          <w:trHeight w:val="668"/>
        </w:trPr>
        <w:tc>
          <w:tcPr>
            <w:tcW w:w="678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5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 xml:space="preserve">Toner do drukarki Lexmark-MS610dn </w:t>
            </w:r>
          </w:p>
        </w:tc>
        <w:tc>
          <w:tcPr>
            <w:tcW w:w="127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B8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37D" w:rsidTr="00E848B8">
        <w:trPr>
          <w:trHeight w:val="668"/>
        </w:trPr>
        <w:tc>
          <w:tcPr>
            <w:tcW w:w="7225" w:type="dxa"/>
            <w:gridSpan w:val="5"/>
          </w:tcPr>
          <w:p w:rsidR="00F4437D" w:rsidRPr="00E848B8" w:rsidRDefault="00F4437D" w:rsidP="00E848B8">
            <w:pPr>
              <w:pStyle w:val="BodyTextIndent"/>
              <w:ind w:left="0" w:right="-14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8B8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F4437D" w:rsidRPr="00E848B8" w:rsidRDefault="00F4437D" w:rsidP="00E848B8">
            <w:pPr>
              <w:pStyle w:val="BodyTextIndent"/>
              <w:ind w:left="0" w:right="-14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37D" w:rsidRDefault="00F4437D"/>
    <w:p w:rsidR="00F4437D" w:rsidRDefault="00F4437D"/>
    <w:p w:rsidR="00F4437D" w:rsidRDefault="00F4437D"/>
    <w:p w:rsidR="00F4437D" w:rsidRDefault="00F4437D"/>
    <w:p w:rsidR="00F4437D" w:rsidRDefault="00F4437D" w:rsidP="000C7461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</w:p>
    <w:p w:rsidR="00F4437D" w:rsidRDefault="00F4437D" w:rsidP="002F4C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IX – dostawa materiałów eksploatacyjnych do drukarek do Miejsko Gminnego Ośrodka Pomocy Społecznej w Mirsku. </w:t>
      </w:r>
    </w:p>
    <w:p w:rsidR="00F4437D" w:rsidRDefault="00F4437D" w:rsidP="00556477">
      <w:pPr>
        <w:pStyle w:val="Heading3"/>
        <w:jc w:val="left"/>
        <w:rPr>
          <w:rFonts w:ascii="Times New Roman" w:hAnsi="Times New Roman"/>
          <w:bCs/>
          <w:sz w:val="24"/>
          <w:szCs w:val="24"/>
          <w:u w:val="none"/>
        </w:rPr>
      </w:pPr>
    </w:p>
    <w:p w:rsidR="00F4437D" w:rsidRDefault="00F4437D" w:rsidP="002F4C9E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 xml:space="preserve">ARKUSZ WYCENY MATERIAŁÓW </w:t>
      </w:r>
    </w:p>
    <w:p w:rsidR="00F4437D" w:rsidRDefault="00F4437D" w:rsidP="002F4C9E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 DO DRUKAREK</w:t>
      </w:r>
    </w:p>
    <w:p w:rsidR="00F4437D" w:rsidRDefault="00F4437D"/>
    <w:p w:rsidR="00F4437D" w:rsidRDefault="00F4437D"/>
    <w:tbl>
      <w:tblPr>
        <w:tblW w:w="9645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71"/>
        <w:gridCol w:w="3397"/>
        <w:gridCol w:w="852"/>
        <w:gridCol w:w="711"/>
        <w:gridCol w:w="1484"/>
        <w:gridCol w:w="1275"/>
        <w:gridCol w:w="1355"/>
      </w:tblGrid>
      <w:tr w:rsidR="00F4437D" w:rsidRPr="00CE4137" w:rsidTr="00CE4137">
        <w:trPr>
          <w:cantSplit/>
          <w:trHeight w:val="285"/>
        </w:trPr>
        <w:tc>
          <w:tcPr>
            <w:tcW w:w="571" w:type="dxa"/>
            <w:vMerge w:val="restart"/>
            <w:shd w:val="clear" w:color="auto" w:fill="E0E0E0"/>
          </w:tcPr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3397" w:type="dxa"/>
            <w:vMerge w:val="restart"/>
            <w:shd w:val="clear" w:color="auto" w:fill="E0E0E0"/>
          </w:tcPr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Nazwa Artykułu*</w:t>
            </w:r>
          </w:p>
        </w:tc>
        <w:tc>
          <w:tcPr>
            <w:tcW w:w="852" w:type="dxa"/>
            <w:vMerge w:val="restart"/>
            <w:shd w:val="clear" w:color="auto" w:fill="E0E0E0"/>
          </w:tcPr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Jedn.</w:t>
            </w:r>
          </w:p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miary</w:t>
            </w:r>
          </w:p>
        </w:tc>
        <w:tc>
          <w:tcPr>
            <w:tcW w:w="711" w:type="dxa"/>
            <w:vMerge w:val="restart"/>
            <w:shd w:val="clear" w:color="auto" w:fill="E0E0E0"/>
          </w:tcPr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Ilość</w:t>
            </w:r>
          </w:p>
        </w:tc>
        <w:tc>
          <w:tcPr>
            <w:tcW w:w="1484" w:type="dxa"/>
            <w:vMerge w:val="restart"/>
            <w:shd w:val="clear" w:color="auto" w:fill="E0E0E0"/>
          </w:tcPr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Cena</w:t>
            </w:r>
          </w:p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jednostkowa</w:t>
            </w:r>
          </w:p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netto</w:t>
            </w:r>
          </w:p>
        </w:tc>
        <w:tc>
          <w:tcPr>
            <w:tcW w:w="2630" w:type="dxa"/>
            <w:gridSpan w:val="2"/>
            <w:shd w:val="clear" w:color="auto" w:fill="E0E0E0"/>
          </w:tcPr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Wartość pozycji</w:t>
            </w:r>
          </w:p>
        </w:tc>
      </w:tr>
      <w:tr w:rsidR="00F4437D" w:rsidRPr="00CE4137" w:rsidTr="00CE4137">
        <w:trPr>
          <w:cantSplit/>
          <w:trHeight w:val="435"/>
        </w:trPr>
        <w:tc>
          <w:tcPr>
            <w:tcW w:w="571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F4437D" w:rsidRPr="00CE4137" w:rsidRDefault="00F4437D">
            <w:pPr>
              <w:overflowPunct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0E0E0"/>
          </w:tcPr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netto</w:t>
            </w:r>
          </w:p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E0E0E0"/>
          </w:tcPr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  <w:r w:rsidRPr="00CE4137">
              <w:rPr>
                <w:i/>
                <w:sz w:val="24"/>
                <w:szCs w:val="24"/>
              </w:rPr>
              <w:t>brutto</w:t>
            </w:r>
          </w:p>
          <w:p w:rsidR="00F4437D" w:rsidRPr="00CE4137" w:rsidRDefault="00F4437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437D" w:rsidRPr="00CE4137" w:rsidTr="00CE4137">
        <w:trPr>
          <w:trHeight w:val="265"/>
        </w:trPr>
        <w:tc>
          <w:tcPr>
            <w:tcW w:w="571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  <w:r w:rsidRPr="00CE4137">
              <w:rPr>
                <w:sz w:val="24"/>
                <w:szCs w:val="24"/>
              </w:rPr>
              <w:t>1.</w:t>
            </w:r>
          </w:p>
        </w:tc>
        <w:tc>
          <w:tcPr>
            <w:tcW w:w="3397" w:type="dxa"/>
          </w:tcPr>
          <w:p w:rsidR="00F4437D" w:rsidRPr="00CE4137" w:rsidRDefault="00F4437D">
            <w:pPr>
              <w:jc w:val="both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 xml:space="preserve">Toner do kserokopiarki NASHUATEC/RICOH </w:t>
            </w:r>
          </w:p>
          <w:p w:rsidR="00F4437D" w:rsidRPr="00CE4137" w:rsidRDefault="00F4437D">
            <w:pPr>
              <w:jc w:val="both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MP 2550B</w:t>
            </w:r>
          </w:p>
        </w:tc>
        <w:tc>
          <w:tcPr>
            <w:tcW w:w="852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  <w:r w:rsidRPr="00CE4137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CE4137" w:rsidRDefault="00F4437D">
            <w:pPr>
              <w:jc w:val="center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CE4137" w:rsidTr="00CE4137">
        <w:trPr>
          <w:trHeight w:val="278"/>
        </w:trPr>
        <w:tc>
          <w:tcPr>
            <w:tcW w:w="571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  <w:r w:rsidRPr="00CE4137">
              <w:rPr>
                <w:sz w:val="24"/>
                <w:szCs w:val="24"/>
              </w:rPr>
              <w:t>2.</w:t>
            </w:r>
          </w:p>
        </w:tc>
        <w:tc>
          <w:tcPr>
            <w:tcW w:w="3397" w:type="dxa"/>
          </w:tcPr>
          <w:p w:rsidR="00F4437D" w:rsidRPr="00CE4137" w:rsidRDefault="00F4437D">
            <w:pPr>
              <w:jc w:val="both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Toner do drukarki HP LaserJet 1015</w:t>
            </w:r>
          </w:p>
        </w:tc>
        <w:tc>
          <w:tcPr>
            <w:tcW w:w="852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  <w:r w:rsidRPr="00CE4137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CE4137" w:rsidRDefault="00F4437D">
            <w:pPr>
              <w:jc w:val="center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CE4137" w:rsidTr="00CE4137">
        <w:trPr>
          <w:trHeight w:val="195"/>
        </w:trPr>
        <w:tc>
          <w:tcPr>
            <w:tcW w:w="571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  <w:r w:rsidRPr="00CE4137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</w:tcPr>
          <w:p w:rsidR="00F4437D" w:rsidRPr="00CE4137" w:rsidRDefault="00F4437D">
            <w:pPr>
              <w:jc w:val="both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Toner do kserokopiarki TOSHIBA</w:t>
            </w:r>
          </w:p>
          <w:p w:rsidR="00F4437D" w:rsidRPr="00CE4137" w:rsidRDefault="00F4437D">
            <w:pPr>
              <w:jc w:val="both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E-Studio2006</w:t>
            </w:r>
          </w:p>
        </w:tc>
        <w:tc>
          <w:tcPr>
            <w:tcW w:w="852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  <w:r w:rsidRPr="00CE4137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CE4137" w:rsidRDefault="00F4437D">
            <w:pPr>
              <w:jc w:val="center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CE4137" w:rsidTr="00CE4137">
        <w:trPr>
          <w:trHeight w:val="195"/>
        </w:trPr>
        <w:tc>
          <w:tcPr>
            <w:tcW w:w="571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  <w:r w:rsidRPr="00CE4137">
              <w:rPr>
                <w:sz w:val="24"/>
                <w:szCs w:val="24"/>
              </w:rPr>
              <w:t>4.</w:t>
            </w:r>
          </w:p>
        </w:tc>
        <w:tc>
          <w:tcPr>
            <w:tcW w:w="3397" w:type="dxa"/>
          </w:tcPr>
          <w:p w:rsidR="00F4437D" w:rsidRPr="00CE4137" w:rsidRDefault="00F4437D">
            <w:pPr>
              <w:jc w:val="both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 xml:space="preserve">Toner do drukarki Samsung </w:t>
            </w:r>
          </w:p>
          <w:p w:rsidR="00F4437D" w:rsidRPr="00CE4137" w:rsidRDefault="00F4437D">
            <w:pPr>
              <w:jc w:val="both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M 2875ND</w:t>
            </w:r>
          </w:p>
        </w:tc>
        <w:tc>
          <w:tcPr>
            <w:tcW w:w="852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  <w:r w:rsidRPr="00CE4137">
              <w:rPr>
                <w:sz w:val="24"/>
                <w:szCs w:val="24"/>
              </w:rPr>
              <w:t>szt.</w:t>
            </w:r>
          </w:p>
        </w:tc>
        <w:tc>
          <w:tcPr>
            <w:tcW w:w="711" w:type="dxa"/>
          </w:tcPr>
          <w:p w:rsidR="00F4437D" w:rsidRPr="00CE4137" w:rsidRDefault="00F4437D">
            <w:pPr>
              <w:jc w:val="center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</w:tr>
      <w:tr w:rsidR="00F4437D" w:rsidRPr="00CE4137" w:rsidTr="00CE4137">
        <w:trPr>
          <w:trHeight w:val="356"/>
        </w:trPr>
        <w:tc>
          <w:tcPr>
            <w:tcW w:w="7015" w:type="dxa"/>
            <w:gridSpan w:val="5"/>
          </w:tcPr>
          <w:p w:rsidR="00F4437D" w:rsidRPr="00CE4137" w:rsidRDefault="00F4437D">
            <w:pPr>
              <w:jc w:val="center"/>
              <w:rPr>
                <w:b/>
                <w:sz w:val="24"/>
                <w:szCs w:val="24"/>
              </w:rPr>
            </w:pPr>
            <w:r w:rsidRPr="00CE4137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27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F4437D" w:rsidRPr="00CE4137" w:rsidRDefault="00F44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37D" w:rsidRDefault="00F4437D"/>
    <w:p w:rsidR="00F4437D" w:rsidRDefault="00F4437D"/>
    <w:p w:rsidR="00F4437D" w:rsidRDefault="00F4437D"/>
    <w:p w:rsidR="00F4437D" w:rsidRDefault="00F4437D"/>
    <w:p w:rsidR="00F4437D" w:rsidRDefault="00F4437D"/>
    <w:p w:rsidR="00F4437D" w:rsidRDefault="00F4437D" w:rsidP="002F4C9E">
      <w:pPr>
        <w:pStyle w:val="BodyTextIndent"/>
        <w:ind w:left="426" w:right="-141" w:hanging="284"/>
      </w:pPr>
      <w:r>
        <w:t>* - artykuły wymienione jako tusze, tonery należy dostarczyć i wycenić jako oryginały do wymienionych urządzeń.</w:t>
      </w: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2F4C9E">
      <w:pPr>
        <w:pStyle w:val="BodyTextIndent"/>
        <w:ind w:left="426" w:right="-141" w:hanging="284"/>
        <w:rPr>
          <w:color w:val="000080"/>
        </w:rPr>
      </w:pPr>
    </w:p>
    <w:p w:rsidR="00F4437D" w:rsidRDefault="00F4437D" w:rsidP="000B5B9A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OGÓLNY ARKUSZ WYCENY MATERIAŁÓW</w:t>
      </w:r>
    </w:p>
    <w:p w:rsidR="00F4437D" w:rsidRDefault="00F4437D" w:rsidP="000B5B9A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EKSPLOATACYJNYCH</w:t>
      </w:r>
    </w:p>
    <w:p w:rsidR="00F4437D" w:rsidRPr="00A27211" w:rsidRDefault="00F4437D" w:rsidP="000B5B9A">
      <w:pPr>
        <w:pStyle w:val="Heading3"/>
        <w:rPr>
          <w:rFonts w:ascii="Times New Roman" w:hAnsi="Times New Roman"/>
          <w:bCs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  <w:u w:val="none"/>
        </w:rPr>
        <w:t>DLA JEDNOSTEK ORGANIZACYJNCYH GMINY MIRSK</w:t>
      </w:r>
    </w:p>
    <w:p w:rsidR="00F4437D" w:rsidRDefault="00F4437D" w:rsidP="000B5B9A">
      <w:pPr>
        <w:pStyle w:val="BodyTextIndent"/>
        <w:ind w:left="426" w:right="-141" w:hanging="284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9495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2761"/>
        <w:gridCol w:w="2338"/>
        <w:gridCol w:w="1560"/>
        <w:gridCol w:w="1134"/>
        <w:gridCol w:w="1134"/>
      </w:tblGrid>
      <w:tr w:rsidR="00F4437D" w:rsidRPr="004F26C5" w:rsidTr="000B5B9A">
        <w:trPr>
          <w:cantSplit/>
          <w:trHeight w:val="285"/>
        </w:trPr>
        <w:tc>
          <w:tcPr>
            <w:tcW w:w="568" w:type="dxa"/>
            <w:vMerge w:val="restart"/>
            <w:shd w:val="clear" w:color="auto" w:fill="E0E0E0"/>
          </w:tcPr>
          <w:p w:rsidR="00F4437D" w:rsidRPr="004F26C5" w:rsidRDefault="00F4437D" w:rsidP="002326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2761" w:type="dxa"/>
            <w:vMerge w:val="restart"/>
            <w:shd w:val="clear" w:color="auto" w:fill="E0E0E0"/>
          </w:tcPr>
          <w:p w:rsidR="00F4437D" w:rsidRPr="004F26C5" w:rsidRDefault="00F4437D" w:rsidP="002326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 xml:space="preserve">Nazwa Instytucji – Płatnika* </w:t>
            </w:r>
          </w:p>
        </w:tc>
        <w:tc>
          <w:tcPr>
            <w:tcW w:w="2338" w:type="dxa"/>
            <w:vMerge w:val="restart"/>
            <w:shd w:val="clear" w:color="auto" w:fill="E0E0E0"/>
          </w:tcPr>
          <w:p w:rsidR="00F4437D" w:rsidRPr="004F26C5" w:rsidRDefault="00F4437D" w:rsidP="002326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 xml:space="preserve">Adres dostawy </w:t>
            </w:r>
          </w:p>
        </w:tc>
        <w:tc>
          <w:tcPr>
            <w:tcW w:w="1560" w:type="dxa"/>
            <w:vMerge w:val="restart"/>
            <w:shd w:val="clear" w:color="auto" w:fill="E0E0E0"/>
          </w:tcPr>
          <w:p w:rsidR="00F4437D" w:rsidRPr="004F26C5" w:rsidRDefault="00F4437D" w:rsidP="002326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NIP</w:t>
            </w:r>
          </w:p>
        </w:tc>
        <w:tc>
          <w:tcPr>
            <w:tcW w:w="2268" w:type="dxa"/>
            <w:gridSpan w:val="2"/>
            <w:shd w:val="clear" w:color="auto" w:fill="E0E0E0"/>
          </w:tcPr>
          <w:p w:rsidR="00F4437D" w:rsidRPr="004F26C5" w:rsidRDefault="00F4437D" w:rsidP="002326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Wartość ogólna pozycji</w:t>
            </w:r>
          </w:p>
        </w:tc>
      </w:tr>
      <w:tr w:rsidR="00F4437D" w:rsidRPr="004F26C5" w:rsidTr="000B5B9A">
        <w:trPr>
          <w:cantSplit/>
          <w:trHeight w:val="435"/>
        </w:trPr>
        <w:tc>
          <w:tcPr>
            <w:tcW w:w="568" w:type="dxa"/>
            <w:vMerge/>
            <w:vAlign w:val="center"/>
          </w:tcPr>
          <w:p w:rsidR="00F4437D" w:rsidRPr="004F26C5" w:rsidRDefault="00F4437D" w:rsidP="0023265A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761" w:type="dxa"/>
            <w:vMerge/>
            <w:vAlign w:val="center"/>
          </w:tcPr>
          <w:p w:rsidR="00F4437D" w:rsidRPr="004F26C5" w:rsidRDefault="00F4437D" w:rsidP="0023265A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338" w:type="dxa"/>
            <w:vMerge/>
            <w:vAlign w:val="center"/>
          </w:tcPr>
          <w:p w:rsidR="00F4437D" w:rsidRPr="004F26C5" w:rsidRDefault="00F4437D" w:rsidP="0023265A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4437D" w:rsidRPr="004F26C5" w:rsidRDefault="00F4437D" w:rsidP="0023265A">
            <w:pPr>
              <w:overflowPunct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</w:tcPr>
          <w:p w:rsidR="00F4437D" w:rsidRPr="004F26C5" w:rsidRDefault="00F4437D" w:rsidP="002326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netto</w:t>
            </w:r>
          </w:p>
          <w:p w:rsidR="00F4437D" w:rsidRPr="004F26C5" w:rsidRDefault="00F4437D" w:rsidP="002326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</w:tcPr>
          <w:p w:rsidR="00F4437D" w:rsidRPr="004F26C5" w:rsidRDefault="00F4437D" w:rsidP="002326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F26C5">
              <w:rPr>
                <w:i/>
                <w:sz w:val="24"/>
                <w:szCs w:val="24"/>
              </w:rPr>
              <w:t>brutto</w:t>
            </w:r>
          </w:p>
          <w:p w:rsidR="00F4437D" w:rsidRPr="004F26C5" w:rsidRDefault="00F4437D" w:rsidP="002326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4437D" w:rsidTr="000B5B9A">
        <w:trPr>
          <w:trHeight w:val="570"/>
        </w:trPr>
        <w:tc>
          <w:tcPr>
            <w:tcW w:w="568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61" w:type="dxa"/>
          </w:tcPr>
          <w:p w:rsidR="00F4437D" w:rsidRPr="00A27211" w:rsidRDefault="00F4437D" w:rsidP="0023265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7211"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F4437D" w:rsidRPr="00A27211" w:rsidRDefault="00F4437D" w:rsidP="00232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7211">
              <w:rPr>
                <w:b/>
                <w:sz w:val="24"/>
                <w:szCs w:val="24"/>
              </w:rPr>
              <w:t>Odbiorca:</w:t>
            </w:r>
            <w:r w:rsidRPr="00A27211">
              <w:rPr>
                <w:sz w:val="24"/>
                <w:szCs w:val="24"/>
              </w:rPr>
              <w:t xml:space="preserve"> Gmina Mirsk</w:t>
            </w:r>
          </w:p>
        </w:tc>
        <w:tc>
          <w:tcPr>
            <w:tcW w:w="2338" w:type="dxa"/>
          </w:tcPr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39,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59-630 Mirsk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756470440</w:t>
            </w:r>
          </w:p>
        </w:tc>
        <w:tc>
          <w:tcPr>
            <w:tcW w:w="1560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616-10-08-487</w:t>
            </w: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437D" w:rsidTr="000B5B9A">
        <w:trPr>
          <w:trHeight w:val="720"/>
        </w:trPr>
        <w:tc>
          <w:tcPr>
            <w:tcW w:w="568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1" w:type="dxa"/>
          </w:tcPr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F4437D" w:rsidRPr="00A27211" w:rsidRDefault="00F4437D" w:rsidP="0023265A">
            <w:pPr>
              <w:spacing w:line="276" w:lineRule="auto"/>
              <w:rPr>
                <w:sz w:val="24"/>
                <w:szCs w:val="24"/>
              </w:rPr>
            </w:pPr>
            <w:r w:rsidRPr="00A27211">
              <w:rPr>
                <w:b/>
                <w:sz w:val="24"/>
                <w:szCs w:val="24"/>
              </w:rPr>
              <w:t>Odbiorca:</w:t>
            </w:r>
            <w:r w:rsidRPr="00A27211">
              <w:rPr>
                <w:sz w:val="24"/>
                <w:szCs w:val="24"/>
              </w:rPr>
              <w:t xml:space="preserve"> Samodzielny Publiczny Zakład Opieki Zdrowotnej Gminy Mirsk</w:t>
            </w:r>
          </w:p>
        </w:tc>
        <w:tc>
          <w:tcPr>
            <w:tcW w:w="2338" w:type="dxa"/>
          </w:tcPr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ul. Mickiewicza 36, 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59-630 Mirsk 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757834357</w:t>
            </w:r>
          </w:p>
        </w:tc>
        <w:tc>
          <w:tcPr>
            <w:tcW w:w="1560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616-14-51-573</w:t>
            </w: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437D" w:rsidTr="000B5B9A">
        <w:trPr>
          <w:trHeight w:val="278"/>
        </w:trPr>
        <w:tc>
          <w:tcPr>
            <w:tcW w:w="568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1" w:type="dxa"/>
          </w:tcPr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A27211">
              <w:rPr>
                <w:sz w:val="24"/>
                <w:szCs w:val="24"/>
              </w:rPr>
              <w:t>Szkoła Podstawowa w Giebułtowie</w:t>
            </w:r>
          </w:p>
        </w:tc>
        <w:tc>
          <w:tcPr>
            <w:tcW w:w="2338" w:type="dxa"/>
          </w:tcPr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Giebułtów-Giebułtówek 1, 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757834692</w:t>
            </w:r>
          </w:p>
        </w:tc>
        <w:tc>
          <w:tcPr>
            <w:tcW w:w="1560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616-14-35-367</w:t>
            </w: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437D" w:rsidTr="000B5B9A">
        <w:trPr>
          <w:trHeight w:val="195"/>
        </w:trPr>
        <w:tc>
          <w:tcPr>
            <w:tcW w:w="568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61" w:type="dxa"/>
          </w:tcPr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A27211">
              <w:rPr>
                <w:sz w:val="24"/>
                <w:szCs w:val="24"/>
              </w:rPr>
              <w:t>Szkoła Podstawowa w Rębiszowie</w:t>
            </w:r>
          </w:p>
        </w:tc>
        <w:tc>
          <w:tcPr>
            <w:tcW w:w="2338" w:type="dxa"/>
          </w:tcPr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Rębiszów 125, 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757839185 </w:t>
            </w:r>
          </w:p>
        </w:tc>
        <w:tc>
          <w:tcPr>
            <w:tcW w:w="1560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616-14-35-410</w:t>
            </w: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437D" w:rsidTr="000B5B9A">
        <w:trPr>
          <w:trHeight w:val="255"/>
        </w:trPr>
        <w:tc>
          <w:tcPr>
            <w:tcW w:w="568" w:type="dxa"/>
            <w:tcBorders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A27211">
              <w:rPr>
                <w:sz w:val="24"/>
                <w:szCs w:val="24"/>
              </w:rPr>
              <w:t>Gmina Mirsk</w:t>
            </w:r>
          </w:p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Odbiorca</w:t>
            </w:r>
            <w:r w:rsidRPr="00A27211">
              <w:rPr>
                <w:sz w:val="24"/>
                <w:szCs w:val="24"/>
              </w:rPr>
              <w:t>: Szkoła Podstawowa w Krobicy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Krobica 29A, 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59-630 Mirsk 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757816450</w:t>
            </w:r>
            <w:bookmarkStart w:id="0" w:name="_GoBack"/>
            <w:bookmarkEnd w:id="0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616-14-35-404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437D" w:rsidTr="000B5B9A">
        <w:trPr>
          <w:trHeight w:val="4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Pr="004F26C5" w:rsidRDefault="00F4437D" w:rsidP="002326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4F26C5">
              <w:rPr>
                <w:sz w:val="24"/>
                <w:szCs w:val="24"/>
              </w:rPr>
              <w:t>Miejsko Gminny Ośrodek Pomocy Społecznej w Mirsku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Pl. Wolności 40, 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756470160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616-13-00-609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437D" w:rsidTr="000B5B9A">
        <w:trPr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4F26C5">
              <w:rPr>
                <w:sz w:val="24"/>
                <w:szCs w:val="24"/>
              </w:rPr>
              <w:t>Zespół Szkolno-Przedszkolny w Mirsku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Betleja 32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757834223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437D" w:rsidTr="000B5B9A">
        <w:trPr>
          <w:trHeight w:val="9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4F26C5">
              <w:rPr>
                <w:sz w:val="24"/>
                <w:szCs w:val="24"/>
              </w:rPr>
              <w:t>Biblioteka Publiczna w Mirsku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Pl. Wolności 39, 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756470463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616-13-55-473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437D" w:rsidTr="000B5B9A">
        <w:trPr>
          <w:trHeight w:val="356"/>
        </w:trPr>
        <w:tc>
          <w:tcPr>
            <w:tcW w:w="568" w:type="dxa"/>
            <w:tcBorders>
              <w:right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Nabywca: </w:t>
            </w:r>
            <w:r w:rsidRPr="004F26C5">
              <w:rPr>
                <w:sz w:val="24"/>
                <w:szCs w:val="24"/>
              </w:rPr>
              <w:t>Gmina Mirsk</w:t>
            </w:r>
          </w:p>
          <w:p w:rsidR="00F4437D" w:rsidRDefault="00F4437D" w:rsidP="002326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Odbiorca: </w:t>
            </w:r>
            <w:r w:rsidRPr="004F26C5">
              <w:rPr>
                <w:sz w:val="24"/>
                <w:szCs w:val="24"/>
              </w:rPr>
              <w:t>Zespół Szkół Licealno-Gimnazjalnych w Mirsku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Wodna 2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59-630 Mirsk</w:t>
            </w:r>
          </w:p>
          <w:p w:rsidR="00F4437D" w:rsidRDefault="00F4437D" w:rsidP="002326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757834250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616-14-74-775</w:t>
            </w: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437D" w:rsidRDefault="00F4437D" w:rsidP="002326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4437D" w:rsidRDefault="00F4437D" w:rsidP="000B5B9A">
      <w:pPr>
        <w:rPr>
          <w:sz w:val="24"/>
          <w:szCs w:val="24"/>
        </w:rPr>
      </w:pPr>
    </w:p>
    <w:p w:rsidR="00F4437D" w:rsidRDefault="00F4437D" w:rsidP="000B5B9A"/>
    <w:p w:rsidR="00F4437D" w:rsidRPr="002F4C9E" w:rsidRDefault="00F4437D" w:rsidP="002F4C9E">
      <w:pPr>
        <w:pStyle w:val="BodyTextIndent"/>
        <w:ind w:left="426" w:right="-141" w:hanging="284"/>
        <w:rPr>
          <w:color w:val="000080"/>
        </w:rPr>
      </w:pPr>
    </w:p>
    <w:sectPr w:rsidR="00F4437D" w:rsidRPr="002F4C9E" w:rsidSect="003E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7D" w:rsidRDefault="00F4437D" w:rsidP="000C7461">
      <w:r>
        <w:separator/>
      </w:r>
    </w:p>
  </w:endnote>
  <w:endnote w:type="continuationSeparator" w:id="0">
    <w:p w:rsidR="00F4437D" w:rsidRDefault="00F4437D" w:rsidP="000C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7D" w:rsidRDefault="00F4437D" w:rsidP="000C7461">
      <w:r>
        <w:separator/>
      </w:r>
    </w:p>
  </w:footnote>
  <w:footnote w:type="continuationSeparator" w:id="0">
    <w:p w:rsidR="00F4437D" w:rsidRDefault="00F4437D" w:rsidP="000C7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81A"/>
    <w:multiLevelType w:val="hybridMultilevel"/>
    <w:tmpl w:val="9DC8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1A6"/>
    <w:rsid w:val="000950B0"/>
    <w:rsid w:val="000A3FC8"/>
    <w:rsid w:val="000B5B9A"/>
    <w:rsid w:val="000C7461"/>
    <w:rsid w:val="000F1ADE"/>
    <w:rsid w:val="00124AB9"/>
    <w:rsid w:val="00126AE5"/>
    <w:rsid w:val="00216178"/>
    <w:rsid w:val="0023265A"/>
    <w:rsid w:val="00291571"/>
    <w:rsid w:val="002B0784"/>
    <w:rsid w:val="002F4C9E"/>
    <w:rsid w:val="003E163F"/>
    <w:rsid w:val="00432F91"/>
    <w:rsid w:val="004A6DB5"/>
    <w:rsid w:val="004F26C5"/>
    <w:rsid w:val="00556477"/>
    <w:rsid w:val="0060288C"/>
    <w:rsid w:val="006D51EE"/>
    <w:rsid w:val="007213D7"/>
    <w:rsid w:val="0073348A"/>
    <w:rsid w:val="00760F28"/>
    <w:rsid w:val="008042AE"/>
    <w:rsid w:val="00824273"/>
    <w:rsid w:val="008A5786"/>
    <w:rsid w:val="00977F04"/>
    <w:rsid w:val="009F3F01"/>
    <w:rsid w:val="00A1209F"/>
    <w:rsid w:val="00A27211"/>
    <w:rsid w:val="00AB7BC3"/>
    <w:rsid w:val="00CE4137"/>
    <w:rsid w:val="00D21043"/>
    <w:rsid w:val="00D661A6"/>
    <w:rsid w:val="00D8788C"/>
    <w:rsid w:val="00DE570D"/>
    <w:rsid w:val="00E848B8"/>
    <w:rsid w:val="00F003D7"/>
    <w:rsid w:val="00F21966"/>
    <w:rsid w:val="00F4437D"/>
    <w:rsid w:val="00FE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A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61A6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661A6"/>
    <w:rPr>
      <w:rFonts w:ascii="Arial" w:hAnsi="Arial" w:cs="Times New Roman"/>
      <w:b/>
      <w:sz w:val="20"/>
      <w:szCs w:val="20"/>
      <w:u w:val="single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D661A6"/>
    <w:pPr>
      <w:ind w:left="567" w:hanging="425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61A6"/>
    <w:rPr>
      <w:rFonts w:ascii="Arial" w:hAnsi="Arial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0C74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7461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0C74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7461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8A5786"/>
    <w:pPr>
      <w:ind w:left="720"/>
      <w:contextualSpacing/>
    </w:pPr>
  </w:style>
  <w:style w:type="table" w:styleId="TableGrid">
    <w:name w:val="Table Grid"/>
    <w:basedOn w:val="TableNormal"/>
    <w:uiPriority w:val="99"/>
    <w:rsid w:val="006028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B5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B9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</Pages>
  <Words>1339</Words>
  <Characters>8035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usubocz</dc:creator>
  <cp:keywords/>
  <dc:description/>
  <cp:lastModifiedBy>Nowik</cp:lastModifiedBy>
  <cp:revision>2</cp:revision>
  <cp:lastPrinted>2017-12-14T12:19:00Z</cp:lastPrinted>
  <dcterms:created xsi:type="dcterms:W3CDTF">2017-12-19T12:26:00Z</dcterms:created>
  <dcterms:modified xsi:type="dcterms:W3CDTF">2017-12-19T12:26:00Z</dcterms:modified>
</cp:coreProperties>
</file>