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B0" w:rsidRPr="000F1ADE" w:rsidRDefault="007669B0" w:rsidP="00BB0A36">
      <w:pPr>
        <w:pStyle w:val="Heading3"/>
        <w:ind w:right="-108"/>
        <w:jc w:val="right"/>
        <w:rPr>
          <w:bCs/>
          <w:sz w:val="18"/>
          <w:szCs w:val="18"/>
          <w:u w:val="none"/>
        </w:rPr>
      </w:pPr>
      <w:r w:rsidRPr="000F1ADE">
        <w:rPr>
          <w:bCs/>
          <w:sz w:val="18"/>
          <w:szCs w:val="18"/>
          <w:u w:val="none"/>
        </w:rPr>
        <w:t>Załącznik nr 1</w:t>
      </w:r>
    </w:p>
    <w:p w:rsidR="007669B0" w:rsidRPr="000F1ADE" w:rsidRDefault="007669B0" w:rsidP="00BB0A36">
      <w:pPr>
        <w:ind w:right="-108"/>
        <w:jc w:val="right"/>
        <w:rPr>
          <w:rFonts w:ascii="Arial" w:hAnsi="Arial" w:cs="Arial"/>
          <w:b/>
          <w:sz w:val="18"/>
          <w:szCs w:val="18"/>
        </w:rPr>
      </w:pPr>
      <w:r w:rsidRPr="000F1ADE">
        <w:rPr>
          <w:rFonts w:ascii="Arial" w:hAnsi="Arial" w:cs="Arial"/>
          <w:b/>
          <w:sz w:val="18"/>
          <w:szCs w:val="18"/>
        </w:rPr>
        <w:t>do zapytania ofertowego</w:t>
      </w:r>
    </w:p>
    <w:p w:rsidR="007669B0" w:rsidRDefault="007669B0" w:rsidP="005517D5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5517D5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CZĘŚĆ I – MATERIAŁY BIUROWE DLA URZĘDU MIASTA I GMINY MIRSK</w:t>
      </w:r>
    </w:p>
    <w:p w:rsidR="007669B0" w:rsidRDefault="007669B0" w:rsidP="005517D5">
      <w:pPr>
        <w:rPr>
          <w:sz w:val="24"/>
          <w:szCs w:val="24"/>
        </w:rPr>
      </w:pPr>
    </w:p>
    <w:p w:rsidR="007669B0" w:rsidRDefault="007669B0" w:rsidP="005517D5">
      <w:pPr>
        <w:rPr>
          <w:sz w:val="24"/>
          <w:szCs w:val="24"/>
        </w:rPr>
      </w:pPr>
    </w:p>
    <w:p w:rsidR="007669B0" w:rsidRPr="003C4F1F" w:rsidRDefault="007669B0" w:rsidP="003C4F1F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 w:rsidP="005517D5">
      <w:pPr>
        <w:rPr>
          <w:b/>
          <w:sz w:val="24"/>
          <w:szCs w:val="24"/>
        </w:rPr>
      </w:pPr>
    </w:p>
    <w:p w:rsidR="007669B0" w:rsidRDefault="007669B0" w:rsidP="005517D5">
      <w:pPr>
        <w:rPr>
          <w:b/>
          <w:sz w:val="24"/>
          <w:szCs w:val="24"/>
        </w:rPr>
      </w:pPr>
    </w:p>
    <w:p w:rsidR="007669B0" w:rsidRPr="00C4295D" w:rsidRDefault="007669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 – dostawa materiałów biurowych do Urzędu Miasta i Gminy Mirsk </w:t>
      </w:r>
    </w:p>
    <w:p w:rsidR="007669B0" w:rsidRDefault="007669B0"/>
    <w:p w:rsidR="007669B0" w:rsidRDefault="007669B0"/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9"/>
        <w:gridCol w:w="3310"/>
        <w:gridCol w:w="856"/>
        <w:gridCol w:w="709"/>
        <w:gridCol w:w="1432"/>
        <w:gridCol w:w="1276"/>
        <w:gridCol w:w="1134"/>
      </w:tblGrid>
      <w:tr w:rsidR="007669B0" w:rsidTr="00A27211">
        <w:trPr>
          <w:cantSplit/>
          <w:trHeight w:val="337"/>
        </w:trPr>
        <w:tc>
          <w:tcPr>
            <w:tcW w:w="639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10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Jedn.</w:t>
            </w:r>
          </w:p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32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Cena</w:t>
            </w:r>
          </w:p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jednostkowa</w:t>
            </w:r>
          </w:p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10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Wartość pozycji</w:t>
            </w:r>
          </w:p>
        </w:tc>
      </w:tr>
      <w:tr w:rsidR="007669B0" w:rsidTr="00A27211">
        <w:trPr>
          <w:cantSplit/>
          <w:trHeight w:val="514"/>
        </w:trPr>
        <w:tc>
          <w:tcPr>
            <w:tcW w:w="639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69B0" w:rsidRDefault="007669B0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69B0" w:rsidRDefault="007669B0">
            <w:pPr>
              <w:overflowPunct/>
              <w:rPr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69B0" w:rsidRDefault="007669B0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69B0" w:rsidRDefault="007669B0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69B0" w:rsidRDefault="007669B0">
            <w:pPr>
              <w:overflowPunct/>
              <w:rPr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netto</w:t>
            </w:r>
          </w:p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brutto</w:t>
            </w:r>
          </w:p>
          <w:p w:rsidR="007669B0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7669B0" w:rsidTr="00A27211">
        <w:trPr>
          <w:trHeight w:val="257"/>
        </w:trPr>
        <w:tc>
          <w:tcPr>
            <w:tcW w:w="639" w:type="dxa"/>
            <w:tcBorders>
              <w:top w:val="single" w:sz="12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z mechanizmem dźwigniowym A4/80 mm Herlitz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A4/30 mm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z mechanizmem dźwigniowym A4/70 KBK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z mechanizmem dźwigniowym A4/50 mm KBK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z gumką biała A4 Barbara (350g/m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wiązana biała A4 Barbara (350g/m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preszpanowa z gumką na rogach A4 DONAU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wiązana papierowa A4 (kolory)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skrzydłowa z rzepem 30mm A4 Barbara (czarna)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Teczka-pudełko z gumką PP A4 DONAU (czarna)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Teczka-pudełko z gumką PP A4 DONAU (niebieska)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 Teczka Focus PCV Panta Plast A4 (czarna)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Pudełka na akta R-kive Basic Fellowes 100mm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Pudło na archiwa R-Kive Basic Fellowes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wpinany- oczko Barbara A4 papierowy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wpinany- zawieszka Barbara A4 papierowy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Skoroszyt foliowy PCV A4 twardy wpinany do segregatora DONAU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foliowy bez Euro PP Panta Plast A4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Skoroszyt foliowy PCV z oczkiem (zawieszka)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z gumką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Przekładka papierowa 1/3 A4  KBK mix kolorów (opakowanie po 100 szt.)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Karton ozdobny A4 Argo  Atlanta kremowy 230 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Karton ozdobny A4 Argo Len kremowy 230g/m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Koszulka na katalogi PP A4 krystaliczna 170 um DONAU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Koszulka foliowa A5 Bantex 50um (opakowanie po 100 szt.)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Etykiety uniwersalne economy E100 (210x297mm)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Zeszyt mały A5 32-kartkowy oprawa miękka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mały A5 60-kartkowy oprawa miękka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akademicki A4 96-kartkowy twarda oprawa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Skorowidz A4 96-kartkowy twarda oprawa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Kołonotatnik A4 z podwójną spiralą twarda oprawa 100 stron GRAND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Kostka Office Products biała klejona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Kostka nieklejona w pudełku białą DONAU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do drukarki i ksero A4 Pollux biały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Bloczek  samoprzylepny 76mm/76mm ECO żółte (DONAU) (opakowanie po 12 sztuk)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Zakładki indeksujące strzałka miks 5 kolorów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Zakładki indeksujące wąskie  neonowe DONAU (20x50mm)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Dziennik budowy 100-kartkowy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Dziennik budowy 30-kartkowy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Podnóżek ergonomiczny Fellowes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Klipy do spinania dokumentów Fellowes (100 sztuk w opakowaniu)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Klipy Binder Clips 51mm (GRAND)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Klipy Binder Clips 25mm (GRAND)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Spinacze biurowe okrągłe duże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b/>
                  <w:sz w:val="24"/>
                  <w:szCs w:val="24"/>
                </w:rPr>
                <w:t>50 mm</w:t>
              </w:r>
            </w:smartTag>
            <w:r>
              <w:rPr>
                <w:b/>
                <w:sz w:val="24"/>
                <w:szCs w:val="24"/>
              </w:rPr>
              <w:t xml:space="preserve"> (10 sztuk w opakowaniu)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Spinacze biurowe okrągłe małe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b/>
                  <w:sz w:val="24"/>
                  <w:szCs w:val="24"/>
                </w:rPr>
                <w:t>28 mm</w:t>
              </w:r>
            </w:smartTag>
            <w:r>
              <w:rPr>
                <w:b/>
                <w:sz w:val="24"/>
                <w:szCs w:val="24"/>
              </w:rPr>
              <w:t xml:space="preserve"> (10 sztuk w opakowaniu)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 klasyczne Office Products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Zszywacz SAX 140 srebrny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Zszywacz 39 SAX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Zszywacz SofTouch S5173 Eagle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Rozszywacz Eagle Alpha R5026B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SAX Ico Boxer 10/5 (10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SAX Ico Boxer 24/6 (10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SAX Ico Boxer 24/8 (10 sztuk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Zszywki Apollo Office 26/6    (10 sztuk w opakowaniu ) 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24/6 (10 sztuk w opakowaniu)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Handy 26/6</w:t>
            </w:r>
          </w:p>
          <w:p w:rsidR="007669B0" w:rsidRPr="00BB0A36" w:rsidRDefault="007669B0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Dziurkacz 837 Eagle</w:t>
            </w:r>
          </w:p>
          <w:p w:rsidR="007669B0" w:rsidRPr="00BB0A36" w:rsidRDefault="007669B0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Linijka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b/>
                  <w:sz w:val="24"/>
                  <w:szCs w:val="24"/>
                </w:rPr>
                <w:t>20 cm</w:t>
              </w:r>
            </w:smartTag>
          </w:p>
          <w:p w:rsidR="007669B0" w:rsidRPr="00BB0A36" w:rsidRDefault="007669B0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Pr="00BB0A36" w:rsidRDefault="007669B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B0A36">
              <w:rPr>
                <w:b/>
                <w:sz w:val="24"/>
                <w:szCs w:val="24"/>
                <w:lang w:val="en-US"/>
              </w:rPr>
              <w:t xml:space="preserve">Nożyczki Essentials Soft Maped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B0A36">
                <w:rPr>
                  <w:b/>
                  <w:sz w:val="24"/>
                  <w:szCs w:val="24"/>
                  <w:lang w:val="en-US"/>
                </w:rPr>
                <w:t>21 cm</w:t>
              </w:r>
            </w:smartTag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biurowe klasyczne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20,5 cm</w:t>
              </w:r>
            </w:smartTag>
            <w:r>
              <w:rPr>
                <w:b/>
                <w:sz w:val="24"/>
                <w:szCs w:val="24"/>
              </w:rPr>
              <w:t xml:space="preserve"> DONAU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Nożyczki Soft Grip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16,5 cm</w:t>
              </w:r>
            </w:smartTag>
            <w:r>
              <w:rPr>
                <w:b/>
                <w:sz w:val="24"/>
                <w:szCs w:val="24"/>
              </w:rPr>
              <w:t xml:space="preserve"> DONAU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Klej szkolny w sztyfcie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15 g</w:t>
              </w:r>
            </w:smartTag>
            <w:r>
              <w:rPr>
                <w:b/>
                <w:sz w:val="24"/>
                <w:szCs w:val="24"/>
              </w:rPr>
              <w:t xml:space="preserve"> Amos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w taśmie Pritt permament (8,4mm x 10m)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Guma Arabska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Gumka ZEH10 średnia Pentel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Temperówka I-Gloo Maped pojedyncza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taśmie myszka Pentel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piórze ZL63 Pentel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Poduszka do pieczątek Trodat 160x90 mm czerwona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Tusz do pieczątek 110S Noris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Tusz do pieczątek 110S Noris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biurko, metalowy, 3 komorowy, czarny Q-CONNECT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Pojemnik na długopisy, metalowy, czarny Q-CONNECT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 VIP GRAND GR-1776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VIP GRAND GR-069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VIP GRAND GR-053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Przybornik na biurko V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IP GRAND GR-04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Gumki recepturki (750 sztuk w opakowaniu)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Sznurek PAC-O-MAT Herlitz 120m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Pr="00BB0A36" w:rsidRDefault="007669B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B0A36">
              <w:rPr>
                <w:b/>
                <w:sz w:val="24"/>
                <w:szCs w:val="24"/>
                <w:lang w:val="en-US"/>
              </w:rPr>
              <w:t>Szpagat jutowy Q-CONNECT 15m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Fastykuła (dwie tekturowe okładki do archiwizowania)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Ołówek Staedtler Noris S122 z  gumką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pakowa Scotch brązowa (50mm x 66m)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pakowa Scotch przeźroczysta 50mm x 66m)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Dyspenser do taśm DONAU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klejąca Grand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12 mm</w:t>
              </w:r>
            </w:smartTag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klejąca Grand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24 mm</w:t>
              </w:r>
            </w:smartTag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Kalkulator DK-206 biurowy ECTOR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AA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AAA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Baterie akumulatorki PowerPlus AAA 1,2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Koperty samoprzylepne z rozszerzanymi bokami i dnem A4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Płyty CD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Płyty DVD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Zakreślacz fluorescencyjny D-TEXT DONAU (6 kolorów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Zakreślacz szeroki niebieski DONAU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Zakreślacz szeroki zielony DONAU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Zakreślacz szeroki pomarańczowy 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Zakreślacz szeroki żółty DONAU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olejowy biały TOMA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olejowy czarny ROMA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do płyt CD/DVD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do białych tablic suchościeralnych (komplet kolorów)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Marker permanentny N850 czerwony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permanentny N850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permanentny N860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point 88 STABILO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point 88 STABILO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point 88 STABILO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Cienkopis point 88 STABILO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wodoodporny DONAU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wodoodporny DONAU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wodoodporny DONAU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żelowy G2 Pilot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wodoodpornego DONAU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wodoodpornego DONAU czarny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Wkłady do długopisu żelowego G2 Pilot czerwony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żelowego G2 Pilot zielony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w gwiazdki SUPERFINE TOMA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ZENITH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ZENITH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Orange BIC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Orange BIC czerwony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BK 77 Pentel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BK 77 Pentel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BK 77 Pentel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Pr="00BB0A36" w:rsidRDefault="007669B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B0A36">
              <w:rPr>
                <w:b/>
                <w:sz w:val="24"/>
                <w:szCs w:val="24"/>
                <w:lang w:val="en-US"/>
              </w:rPr>
              <w:t>Długopis Atlantis Soft BIC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Atlantis Soft BIC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Atlantis Soft BIC czarny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Wkłady do długopisu Atlantis Soft BIC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Stabilo liner 308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Długopis Today's JET BALL a'10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Wkład do długopisu Parker Quickflow niebieski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Taśma ostrzegawcza biało-czerwona (min.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b/>
                  <w:sz w:val="24"/>
                  <w:szCs w:val="24"/>
                </w:rPr>
                <w:t>50 m</w:t>
              </w:r>
            </w:smartTag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Listwa zasilająca PRIMERA Brennenstuhl 10 gniazd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Uchwyt do kabli Command średni (4 uchwyty w opakowaniu)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3C4F1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Ściereczki do czyszczenia ekranów w tubie APLI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Środek do czyszczenia komputerów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Ręcznik w roli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Odświeżacz powietrza 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rPr>
          <w:trHeight w:val="214"/>
        </w:trPr>
        <w:tc>
          <w:tcPr>
            <w:tcW w:w="639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3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before="28" w:after="28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Spray do czyszczenia mebli PRONTO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000000"/>
              <w:right w:val="double" w:sz="2" w:space="0" w:color="000000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2721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5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669B0" w:rsidRDefault="007669B0" w:rsidP="005517D5">
      <w:pPr>
        <w:jc w:val="both"/>
        <w:rPr>
          <w:b/>
          <w:sz w:val="24"/>
          <w:szCs w:val="24"/>
        </w:rPr>
      </w:pPr>
    </w:p>
    <w:p w:rsidR="007669B0" w:rsidRDefault="007669B0" w:rsidP="005517D5">
      <w:pPr>
        <w:jc w:val="both"/>
        <w:rPr>
          <w:b/>
          <w:sz w:val="24"/>
          <w:szCs w:val="24"/>
        </w:rPr>
      </w:pPr>
    </w:p>
    <w:p w:rsidR="007669B0" w:rsidRDefault="007669B0" w:rsidP="00551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II – dostawa materiałów biurowych do Samodzielnego Publicznego Zakładu Opieki Zdrowotnej Gminy Mirsk.</w:t>
      </w:r>
    </w:p>
    <w:p w:rsidR="007669B0" w:rsidRDefault="007669B0" w:rsidP="005517D5">
      <w:pPr>
        <w:rPr>
          <w:sz w:val="24"/>
          <w:szCs w:val="24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/>
    <w:tbl>
      <w:tblPr>
        <w:tblpPr w:leftFromText="141" w:rightFromText="141" w:vertAnchor="text" w:horzAnchor="margin" w:tblpY="134"/>
        <w:tblW w:w="9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"/>
        <w:gridCol w:w="3397"/>
        <w:gridCol w:w="856"/>
        <w:gridCol w:w="709"/>
        <w:gridCol w:w="1417"/>
        <w:gridCol w:w="1134"/>
        <w:gridCol w:w="1182"/>
      </w:tblGrid>
      <w:tr w:rsidR="007669B0" w:rsidRPr="00273759" w:rsidTr="00B52883">
        <w:trPr>
          <w:cantSplit/>
          <w:trHeight w:val="337"/>
        </w:trPr>
        <w:tc>
          <w:tcPr>
            <w:tcW w:w="544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316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RPr="00273759" w:rsidTr="00B52883">
        <w:trPr>
          <w:cantSplit/>
          <w:trHeight w:val="514"/>
        </w:trPr>
        <w:tc>
          <w:tcPr>
            <w:tcW w:w="544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73759" w:rsidRDefault="007669B0" w:rsidP="00B52883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73759" w:rsidRDefault="007669B0" w:rsidP="00B52883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73759" w:rsidRDefault="007669B0" w:rsidP="00B52883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73759" w:rsidRDefault="007669B0" w:rsidP="00B52883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B0" w:rsidRPr="00273759" w:rsidRDefault="007669B0" w:rsidP="00B52883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273759" w:rsidRDefault="007669B0" w:rsidP="00B52883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57"/>
        </w:trPr>
        <w:tc>
          <w:tcPr>
            <w:tcW w:w="54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Papier do drukarki A4 Pollux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273759">
              <w:rPr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Spinacze małe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273759">
              <w:rPr>
                <w:sz w:val="24"/>
                <w:szCs w:val="24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cantSplit/>
          <w:trHeight w:val="30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Koperty samoprzylepne C5 samoprzylepne 162 x 229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Korektor w taśmie myszka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273759">
              <w:rPr>
                <w:b/>
                <w:sz w:val="24"/>
                <w:szCs w:val="24"/>
                <w:lang w:val="en-US"/>
              </w:rPr>
              <w:t xml:space="preserve">Segregator A4 szer. </w:t>
            </w:r>
            <w:r>
              <w:rPr>
                <w:b/>
                <w:sz w:val="24"/>
                <w:szCs w:val="24"/>
                <w:lang w:val="en-US"/>
              </w:rPr>
              <w:t>g</w:t>
            </w:r>
            <w:r w:rsidRPr="00273759">
              <w:rPr>
                <w:b/>
                <w:sz w:val="24"/>
                <w:szCs w:val="24"/>
                <w:lang w:val="en-US"/>
              </w:rPr>
              <w:t>rzbietu 50mm Donau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Skoroszyt foliowy A4 z możliwością wpinania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Koperty samoprzylepne C6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Zszywki 23/10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Zszywki 24/6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273759" w:rsidTr="00B52883">
        <w:trPr>
          <w:trHeight w:val="214"/>
        </w:trPr>
        <w:tc>
          <w:tcPr>
            <w:tcW w:w="544" w:type="dxa"/>
            <w:tcBorders>
              <w:top w:val="single" w:sz="4" w:space="0" w:color="auto"/>
              <w:bottom w:val="double" w:sz="6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97" w:type="dxa"/>
            <w:tcBorders>
              <w:top w:val="single" w:sz="4" w:space="0" w:color="auto"/>
              <w:bottom w:val="double" w:sz="6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</w:rPr>
            </w:pPr>
            <w:r w:rsidRPr="00273759">
              <w:rPr>
                <w:b/>
                <w:sz w:val="24"/>
                <w:szCs w:val="24"/>
              </w:rPr>
              <w:t>Druki KP</w:t>
            </w:r>
          </w:p>
        </w:tc>
        <w:tc>
          <w:tcPr>
            <w:tcW w:w="856" w:type="dxa"/>
            <w:tcBorders>
              <w:top w:val="single" w:sz="4" w:space="0" w:color="auto"/>
              <w:bottom w:val="double" w:sz="6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73759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7669B0" w:rsidRPr="00273759" w:rsidRDefault="007669B0" w:rsidP="00B528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7669B0" w:rsidRPr="00273759" w:rsidRDefault="007669B0" w:rsidP="00B5288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Pr="00273759" w:rsidRDefault="007669B0">
      <w:pPr>
        <w:rPr>
          <w:sz w:val="24"/>
          <w:szCs w:val="24"/>
        </w:rPr>
      </w:pPr>
    </w:p>
    <w:p w:rsidR="007669B0" w:rsidRPr="00273759" w:rsidRDefault="007669B0" w:rsidP="005517D5">
      <w:pPr>
        <w:pStyle w:val="Footer"/>
        <w:tabs>
          <w:tab w:val="left" w:pos="708"/>
        </w:tabs>
        <w:rPr>
          <w:sz w:val="24"/>
          <w:szCs w:val="24"/>
        </w:rPr>
      </w:pPr>
    </w:p>
    <w:p w:rsidR="007669B0" w:rsidRDefault="007669B0" w:rsidP="005517D5">
      <w:pPr>
        <w:ind w:left="284"/>
        <w:rPr>
          <w:rFonts w:ascii="Arial" w:hAnsi="Arial"/>
          <w:b/>
          <w:sz w:val="24"/>
        </w:rPr>
      </w:pPr>
    </w:p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5517D5"/>
    <w:p w:rsidR="007669B0" w:rsidRDefault="007669B0" w:rsidP="005517D5"/>
    <w:p w:rsidR="007669B0" w:rsidRDefault="007669B0" w:rsidP="005517D5">
      <w:pPr>
        <w:rPr>
          <w:b/>
          <w:bCs/>
          <w:sz w:val="24"/>
          <w:szCs w:val="24"/>
        </w:rPr>
      </w:pPr>
    </w:p>
    <w:p w:rsidR="007669B0" w:rsidRDefault="007669B0" w:rsidP="005517D5">
      <w:pPr>
        <w:rPr>
          <w:b/>
          <w:bCs/>
          <w:sz w:val="24"/>
          <w:szCs w:val="24"/>
        </w:rPr>
      </w:pPr>
    </w:p>
    <w:p w:rsidR="007669B0" w:rsidRDefault="007669B0" w:rsidP="005517D5">
      <w:pPr>
        <w:rPr>
          <w:b/>
          <w:bCs/>
          <w:sz w:val="24"/>
          <w:szCs w:val="24"/>
        </w:rPr>
      </w:pPr>
    </w:p>
    <w:p w:rsidR="007669B0" w:rsidRDefault="007669B0" w:rsidP="005517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III – dostawa materiałów biurowych do Szkoły Podstawowej w Giebułtowie. </w:t>
      </w:r>
    </w:p>
    <w:p w:rsidR="007669B0" w:rsidRDefault="007669B0" w:rsidP="005517D5">
      <w:pPr>
        <w:pStyle w:val="Heading3"/>
        <w:rPr>
          <w:rFonts w:ascii="Times New Roman" w:hAnsi="Times New Roman"/>
          <w:sz w:val="24"/>
          <w:szCs w:val="24"/>
          <w:u w:val="none"/>
        </w:rPr>
      </w:pPr>
    </w:p>
    <w:p w:rsidR="007669B0" w:rsidRPr="00BB0A36" w:rsidRDefault="007669B0" w:rsidP="00BB0A36">
      <w:pPr>
        <w:pStyle w:val="Heading3"/>
        <w:rPr>
          <w:rFonts w:ascii="Times New Roman" w:hAnsi="Times New Roman"/>
          <w:sz w:val="24"/>
          <w:szCs w:val="24"/>
          <w:u w:val="none"/>
        </w:rPr>
      </w:pPr>
      <w:r w:rsidRPr="00BB0A36">
        <w:rPr>
          <w:rFonts w:ascii="Times New Roman" w:hAnsi="Times New Roman"/>
          <w:sz w:val="24"/>
          <w:szCs w:val="24"/>
          <w:u w:val="none"/>
        </w:rPr>
        <w:t>ARKUSZ WYCENY MATERIAŁÓW  BIUROWYCH</w:t>
      </w:r>
    </w:p>
    <w:p w:rsidR="007669B0" w:rsidRDefault="007669B0"/>
    <w:tbl>
      <w:tblPr>
        <w:tblW w:w="9240" w:type="dxa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2"/>
        <w:gridCol w:w="3396"/>
        <w:gridCol w:w="760"/>
        <w:gridCol w:w="681"/>
        <w:gridCol w:w="1474"/>
        <w:gridCol w:w="1276"/>
        <w:gridCol w:w="1111"/>
      </w:tblGrid>
      <w:tr w:rsidR="007669B0" w:rsidTr="00315369">
        <w:trPr>
          <w:cantSplit/>
          <w:trHeight w:val="273"/>
        </w:trPr>
        <w:tc>
          <w:tcPr>
            <w:tcW w:w="542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6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6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Jedn.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681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74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Cena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387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315369">
        <w:trPr>
          <w:cantSplit/>
          <w:trHeight w:val="416"/>
        </w:trPr>
        <w:tc>
          <w:tcPr>
            <w:tcW w:w="542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73759">
              <w:rPr>
                <w:bCs/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Blok biurowy A4 100 kart. w kratkę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Blok techniczny kolorowy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Blok techniczny biały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Długopisy cienkopisy Flexi</w:t>
            </w:r>
          </w:p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niebieski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10   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Kartki (bloczki) samoprzylepne </w:t>
            </w:r>
          </w:p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76 x 76mm Donau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kostka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vMerge w:val="restart"/>
            <w:tcBorders>
              <w:top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Koperty samoprzylepne białe C3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vMerge/>
            <w:tcBorders>
              <w:top w:val="single" w:sz="12" w:space="0" w:color="auto"/>
            </w:tcBorders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Koperty samoprzylepne białe C4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vMerge/>
            <w:tcBorders>
              <w:top w:val="single" w:sz="12" w:space="0" w:color="auto"/>
            </w:tcBorders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Koperty samoprzylepne białe C6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Korektor w płynie pędzelek (Pelikan)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B0A36">
            <w:pPr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Koszulki foliowe A4 , krystaliczna,</w:t>
            </w:r>
          </w:p>
          <w:p w:rsidR="007669B0" w:rsidRPr="00273759" w:rsidRDefault="007669B0" w:rsidP="00BB0A36">
            <w:pPr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 możliwością wpinania do segregatora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B0A3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69B0" w:rsidRPr="00273759" w:rsidRDefault="007669B0" w:rsidP="00BB0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Nożyczki  biurowe 10 cm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Nożyczki biurowe  21 cm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BB0A36">
            <w:pPr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Papier do drukarek i kserokopiarek A4 uniwersalny gramatura 80g/m</w:t>
            </w:r>
            <w:r w:rsidRPr="00273759"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ryza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209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Papier A4 Kolor mix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73759">
        <w:trPr>
          <w:trHeight w:val="1165"/>
        </w:trPr>
        <w:tc>
          <w:tcPr>
            <w:tcW w:w="542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3396" w:type="dxa"/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Skoroszyt A 4 papierowy</w:t>
            </w:r>
          </w:p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oczkowy z otworami pozwalającymi  na wpięcie do segregatora</w:t>
            </w:r>
          </w:p>
        </w:tc>
        <w:tc>
          <w:tcPr>
            <w:tcW w:w="760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35"/>
        </w:trPr>
        <w:tc>
          <w:tcPr>
            <w:tcW w:w="542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73759">
              <w:rPr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3396" w:type="dxa"/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Skoroszyt foliowy z oczkiem A4   wpinany do segregatora </w:t>
            </w:r>
          </w:p>
        </w:tc>
        <w:tc>
          <w:tcPr>
            <w:tcW w:w="760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1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samoprzylepna przezroczysta 19mm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1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Teczka kartonowa z gumką A4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1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Zszywki biurowe 24/6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21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Zeszyt 32 kart. w kratkę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479"/>
        </w:trPr>
        <w:tc>
          <w:tcPr>
            <w:tcW w:w="68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 w:rsidP="005517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 w:rsidP="005517D5">
      <w:pPr>
        <w:rPr>
          <w:b/>
          <w:sz w:val="24"/>
          <w:szCs w:val="24"/>
        </w:rPr>
      </w:pPr>
    </w:p>
    <w:p w:rsidR="007669B0" w:rsidRDefault="007669B0" w:rsidP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IV – dostawa materiałów biurowych do Szkoły Podstawowej w Rębiszowie. </w:t>
      </w:r>
    </w:p>
    <w:p w:rsidR="007669B0" w:rsidRDefault="007669B0" w:rsidP="005517D5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 BIUROWYCH</w:t>
      </w:r>
    </w:p>
    <w:p w:rsidR="007669B0" w:rsidRDefault="007669B0"/>
    <w:p w:rsidR="007669B0" w:rsidRDefault="007669B0"/>
    <w:tbl>
      <w:tblPr>
        <w:tblW w:w="9750" w:type="dxa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3"/>
        <w:gridCol w:w="3585"/>
        <w:gridCol w:w="802"/>
        <w:gridCol w:w="719"/>
        <w:gridCol w:w="1408"/>
        <w:gridCol w:w="1229"/>
        <w:gridCol w:w="1434"/>
      </w:tblGrid>
      <w:tr w:rsidR="007669B0" w:rsidTr="002C581A">
        <w:trPr>
          <w:cantSplit/>
          <w:trHeight w:val="290"/>
        </w:trPr>
        <w:tc>
          <w:tcPr>
            <w:tcW w:w="574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85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02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Jedn.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19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08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Cena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6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2C581A">
        <w:trPr>
          <w:cantSplit/>
          <w:trHeight w:val="442"/>
        </w:trPr>
        <w:tc>
          <w:tcPr>
            <w:tcW w:w="708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netto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2C581A">
              <w:rPr>
                <w:bCs/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 w:rsidP="002C58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C581A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Korektor w taśmie myszka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Fastykuła (dwie tekturowe okładki do archiwizowania)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 xml:space="preserve">Kartki (bloczki) samoprzylepne </w:t>
            </w:r>
          </w:p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76 x 76mm Donau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kostka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Klej biurowy w sztyfcie Amos</w:t>
            </w:r>
          </w:p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vMerge w:val="restart"/>
            <w:tcBorders>
              <w:top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Koperty C-6 małe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7088" w:type="dxa"/>
            <w:vMerge/>
            <w:tcBorders>
              <w:top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Koperty C-5 średnie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7088" w:type="dxa"/>
            <w:vMerge/>
            <w:tcBorders>
              <w:top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Koperty C-4 duże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7088" w:type="dxa"/>
            <w:vMerge/>
            <w:tcBorders>
              <w:top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 xml:space="preserve">Cienkopis STABILO point 88 czarny / czerwony 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Długopis BIC Orange (niebieski) 20 szt.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C581A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Koszulki foliowe A4 , krystaliczna,</w:t>
            </w:r>
          </w:p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z możliwością wpinania do segregatora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C581A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Mazak Marker permanentny biały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Mazak Marker permanentny szeroki N860 (Pentel) ze ściętą końcówką czarny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Marker do płyt CD/DVD  czarny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883CDE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3CDE">
              <w:rPr>
                <w:b/>
                <w:sz w:val="24"/>
                <w:szCs w:val="24"/>
                <w:lang w:eastAsia="en-US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C581A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do drukarek i kserokopiarek A4 uniwersalny gramatura 80g/m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ryza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A4 Kolor mix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2C581A">
        <w:trPr>
          <w:trHeight w:val="222"/>
        </w:trPr>
        <w:tc>
          <w:tcPr>
            <w:tcW w:w="57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Segregator 50mm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184"/>
        </w:trPr>
        <w:tc>
          <w:tcPr>
            <w:tcW w:w="57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Segregator A4  z mechanizmem dźwigniowym , z wymienną etykietą do opisu, </w:t>
            </w:r>
          </w:p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1403"/>
        </w:trPr>
        <w:tc>
          <w:tcPr>
            <w:tcW w:w="57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</w:t>
            </w:r>
          </w:p>
        </w:tc>
        <w:tc>
          <w:tcPr>
            <w:tcW w:w="3585" w:type="dxa"/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Skoroszyt A 4 papierowy</w:t>
            </w:r>
          </w:p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oczkowy z otworami pozwalającymi  na wpięcie do segregatora</w:t>
            </w:r>
          </w:p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cantSplit/>
          <w:trHeight w:val="25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Teczka z gumką plastikowa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cantSplit/>
          <w:trHeight w:val="25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Teczka z gumką  preszpanowa A4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cantSplit/>
          <w:trHeight w:val="25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Sznurek do wiązania (dratwa) 250 m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cantSplit/>
          <w:trHeight w:val="25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Papier wizytówkowy ecre 125 g A4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Zakładki indeksujące  wąskie Donau – kolory neonowe 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Taśma samoprzylepna przezroczysta 19mm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Pinezki biurowe 100 szt.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Zszywacz SAX 539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tabs>
                <w:tab w:val="left" w:pos="90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Zszywki 24/6 Handy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Tusz do pieczątek czerwony Noris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Tusz do pieczątek  czarny Noris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22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Zakładki indeksujące papierowe samoprzylepne  4 kolory</w:t>
            </w:r>
          </w:p>
          <w:p w:rsidR="007669B0" w:rsidRDefault="007669B0" w:rsidP="00883CDE">
            <w:pPr>
              <w:tabs>
                <w:tab w:val="left" w:pos="252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 zakładek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C581A">
        <w:trPr>
          <w:trHeight w:val="509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5517D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V – dostawa materiałów biurowych  do Szkoły Podstawowej  w Krobicy.</w:t>
      </w:r>
    </w:p>
    <w:p w:rsidR="007669B0" w:rsidRDefault="007669B0" w:rsidP="005517D5">
      <w:pPr>
        <w:pStyle w:val="Heading3"/>
        <w:ind w:left="708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5517D5">
      <w:pPr>
        <w:pStyle w:val="Heading3"/>
        <w:ind w:left="708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 w:rsidP="005517D5">
      <w:pPr>
        <w:rPr>
          <w:sz w:val="24"/>
          <w:szCs w:val="24"/>
        </w:rPr>
      </w:pPr>
    </w:p>
    <w:tbl>
      <w:tblPr>
        <w:tblW w:w="8955" w:type="dxa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24"/>
        <w:gridCol w:w="3293"/>
        <w:gridCol w:w="777"/>
        <w:gridCol w:w="656"/>
        <w:gridCol w:w="1461"/>
        <w:gridCol w:w="1134"/>
        <w:gridCol w:w="1110"/>
      </w:tblGrid>
      <w:tr w:rsidR="007669B0" w:rsidTr="00315369">
        <w:trPr>
          <w:cantSplit/>
          <w:trHeight w:val="99"/>
        </w:trPr>
        <w:tc>
          <w:tcPr>
            <w:tcW w:w="524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93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77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656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61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244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315369">
        <w:trPr>
          <w:cantSplit/>
          <w:trHeight w:val="151"/>
        </w:trPr>
        <w:tc>
          <w:tcPr>
            <w:tcW w:w="524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9B0" w:rsidRPr="00273759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73759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75"/>
        </w:trPr>
        <w:tc>
          <w:tcPr>
            <w:tcW w:w="524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Papier do drukarek i kserokopiarek Pollux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 w:rsidRPr="00273759">
              <w:rPr>
                <w:sz w:val="24"/>
                <w:szCs w:val="24"/>
                <w:lang w:eastAsia="en-US"/>
              </w:rPr>
              <w:t>yza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3"/>
        </w:trPr>
        <w:tc>
          <w:tcPr>
            <w:tcW w:w="524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Segregator A4 70 cm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8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C4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3"/>
        </w:trPr>
        <w:tc>
          <w:tcPr>
            <w:tcW w:w="524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B5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114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samoprzylepna C6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114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Koperta C3 (324-458 mm) brązowa HK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8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Teczka kartonowa z gumką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3"/>
        </w:trPr>
        <w:tc>
          <w:tcPr>
            <w:tcW w:w="524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 xml:space="preserve">Teczka wiązana  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109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 48 mm x 50 m przeźroczysta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3"/>
        </w:trPr>
        <w:tc>
          <w:tcPr>
            <w:tcW w:w="524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48 mm x 50 m brązowa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7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Taśma klejąca przeźroczysta 18mm x 30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Pinezki beczułki Dox 100 szt. w opakowaniu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83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Kieszeń krystaliczna A4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54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273759">
              <w:rPr>
                <w:b/>
                <w:sz w:val="24"/>
                <w:szCs w:val="24"/>
                <w:lang w:val="en-US" w:eastAsia="en-US"/>
              </w:rPr>
              <w:t>Klip Binder Clips GRAND 25 mm)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68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Zakreślacz  szeroki Donau(kilka kolorów)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46"/>
        </w:trPr>
        <w:tc>
          <w:tcPr>
            <w:tcW w:w="524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Teczka na akta osobowe Panta Plast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83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Zszywki do zszywacza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109"/>
        </w:trPr>
        <w:tc>
          <w:tcPr>
            <w:tcW w:w="524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93" w:type="dxa"/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Zeszyt twarda oprawa, kratka</w:t>
            </w:r>
          </w:p>
        </w:tc>
        <w:tc>
          <w:tcPr>
            <w:tcW w:w="777" w:type="dxa"/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trHeight w:val="83"/>
        </w:trPr>
        <w:tc>
          <w:tcPr>
            <w:tcW w:w="524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Spinacze biurowe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Korektor w Piórze Pentel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Nożyczki biurowe Star Soft 21 cm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Koszulki na dokumenty A5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Klej szkolny w sztyfcie 15g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Papier A4 kolor mix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 w:rsidRPr="00273759">
              <w:rPr>
                <w:sz w:val="24"/>
                <w:szCs w:val="24"/>
                <w:lang w:eastAsia="en-US"/>
              </w:rPr>
              <w:t>yza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Szpilki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273759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Kartki samoprzylepne 400 kolorowe 76x76mm Donau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Skoroszyt A4 z możliwością wpinania do segregatora, tylna okładka plastikowa, przednia przeźroczysta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color w:val="000000"/>
                <w:sz w:val="24"/>
                <w:szCs w:val="24"/>
                <w:lang w:eastAsia="en-US"/>
              </w:rPr>
              <w:t>Ołówek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Papier pakowy w rolce 5m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Marker czarny (ścięty) pentel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7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3759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 w:rsidP="00883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Zeszyt 32 kart w kratkę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273759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273759">
        <w:trPr>
          <w:cantSplit/>
          <w:trHeight w:val="58"/>
        </w:trPr>
        <w:tc>
          <w:tcPr>
            <w:tcW w:w="67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73759">
              <w:rPr>
                <w:b/>
                <w:sz w:val="24"/>
                <w:szCs w:val="24"/>
                <w:lang w:eastAsia="en-US"/>
              </w:rPr>
              <w:t>RAZEM</w:t>
            </w:r>
          </w:p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73759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73759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 w:rsidP="005517D5">
      <w:pPr>
        <w:jc w:val="both"/>
        <w:rPr>
          <w:b/>
          <w:sz w:val="24"/>
          <w:szCs w:val="24"/>
        </w:rPr>
      </w:pPr>
    </w:p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Pr="00B52883" w:rsidRDefault="007669B0" w:rsidP="00B52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VI – dostawa materiałów biurowych do Miejsko Gminnego Ośrodka Pomocy Społecznej w Mirsku.</w:t>
      </w:r>
    </w:p>
    <w:p w:rsidR="007669B0" w:rsidRDefault="007669B0" w:rsidP="005517D5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 BIUROWYCH</w:t>
      </w:r>
    </w:p>
    <w:p w:rsidR="007669B0" w:rsidRDefault="007669B0" w:rsidP="005517D5">
      <w:pPr>
        <w:rPr>
          <w:b/>
          <w:sz w:val="24"/>
          <w:szCs w:val="24"/>
        </w:rPr>
      </w:pPr>
    </w:p>
    <w:tbl>
      <w:tblPr>
        <w:tblW w:w="9690" w:type="dxa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0"/>
        <w:gridCol w:w="3563"/>
        <w:gridCol w:w="827"/>
        <w:gridCol w:w="709"/>
        <w:gridCol w:w="1418"/>
        <w:gridCol w:w="1325"/>
        <w:gridCol w:w="1278"/>
      </w:tblGrid>
      <w:tr w:rsidR="007669B0" w:rsidTr="002C581A">
        <w:trPr>
          <w:cantSplit/>
          <w:trHeight w:val="464"/>
        </w:trPr>
        <w:tc>
          <w:tcPr>
            <w:tcW w:w="57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63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2C581A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27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0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B52883">
        <w:trPr>
          <w:cantSplit/>
          <w:trHeight w:val="352"/>
        </w:trPr>
        <w:tc>
          <w:tcPr>
            <w:tcW w:w="57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B0" w:rsidRPr="002C581A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C581A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2C581A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Koperty z rozszerzonymi bokami i spodem, samoprzylepne 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280x400x40 mm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35"/>
        </w:trPr>
        <w:tc>
          <w:tcPr>
            <w:tcW w:w="570" w:type="dxa"/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 A4 - oczko  350 g/m2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okładka wierzchnia cała</w:t>
            </w:r>
          </w:p>
        </w:tc>
        <w:tc>
          <w:tcPr>
            <w:tcW w:w="827" w:type="dxa"/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35"/>
        </w:trPr>
        <w:tc>
          <w:tcPr>
            <w:tcW w:w="570" w:type="dxa"/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3" w:type="dxa"/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A4 z fałdą 350 g/m2</w:t>
            </w:r>
          </w:p>
        </w:tc>
        <w:tc>
          <w:tcPr>
            <w:tcW w:w="827" w:type="dxa"/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4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Skoroszyt foliowy A4 PCV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wpinany do segregatora Kalpi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Papier ksero A4 biały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pollux 80g/m2 białość CIE 161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Teczka z gumką A4 plastikowa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Bloczek samoprzylepny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76mm/76mm ECO żółte(DONAU)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Bloczek samoprzylepny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3,75/4xcm ECO żółte(DONAU)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PENAC RB – 085B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 xml:space="preserve">Wkłady do długopisu </w:t>
            </w:r>
          </w:p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PENAC RB – 085B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Pentel BK 417 niebieski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Pentel Gel K497-C niebieski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Gumka średnia ZEH 10 (Pentel)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Klej w płynie z gumową rolką ER 153 Pentel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Korektor w taśmie myszka (Pentel)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Koszulka foliowa A4 obwoluta bezbarwna PCV z możliwością wpinania do segregatora (DONAU)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Mazak Marker permanentny szeroki N860(Pentel)ze ściętą końcówką czarny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Ołówek Staedtler Noris S122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Spinacze biurowe okrągłe małe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Taśma klejąca o szer. 19-24 mm i maksymalnej dł. 33m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Dyspenser do taśm DONAU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Zeszyt  32 kart. w kratkę A5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Kalendarz na biurko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 xml:space="preserve">26. 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Temperówka metalowa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Zakładki indeksujące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Dziurkacz Sax 518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Obwoluta A4L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Segregatory A4/75mm DONAU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Zszywacz LEITZ 5517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Zszywki 10 MAPED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TOMA SUPERFINE 069-czarny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Taśma pakowa 48x66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Taśma dwustronna-Connect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Zakreślacz Stabilo zielony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Nożyczki małe Start Soft 17cm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Zszywki 24/6 Stamles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żelowy G1 Pilot-czerwony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581A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Długopis żelowy G1 Pilot – zielony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C581A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581A">
              <w:rPr>
                <w:sz w:val="24"/>
                <w:szCs w:val="24"/>
                <w:lang w:eastAsia="en-US"/>
              </w:rPr>
              <w:t>41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 w:rsidRPr="002C581A">
              <w:rPr>
                <w:b/>
                <w:sz w:val="24"/>
                <w:szCs w:val="24"/>
              </w:rPr>
              <w:t>Spinacze krzyżowe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C581A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93"/>
        </w:trPr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581A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2C581A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2C581A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Pr="00B22EDE" w:rsidRDefault="007669B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VII – dostawa materiałów biurowych do Zespołu Szkolno-Przedszkolnego  w Mirsku.</w:t>
      </w:r>
    </w:p>
    <w:p w:rsidR="007669B0" w:rsidRDefault="007669B0" w:rsidP="00273759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/>
    <w:tbl>
      <w:tblPr>
        <w:tblpPr w:leftFromText="141" w:rightFromText="141" w:bottomFromText="200" w:vertAnchor="text" w:horzAnchor="margin" w:tblpXSpec="center" w:tblpY="103"/>
        <w:tblW w:w="99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2"/>
        <w:gridCol w:w="3403"/>
        <w:gridCol w:w="850"/>
        <w:gridCol w:w="711"/>
        <w:gridCol w:w="1416"/>
        <w:gridCol w:w="1280"/>
        <w:gridCol w:w="1418"/>
      </w:tblGrid>
      <w:tr w:rsidR="007669B0" w:rsidTr="00315369">
        <w:trPr>
          <w:cantSplit/>
          <w:trHeight w:val="285"/>
        </w:trPr>
        <w:tc>
          <w:tcPr>
            <w:tcW w:w="851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98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315369">
        <w:trPr>
          <w:cantSplit/>
          <w:trHeight w:val="435"/>
        </w:trPr>
        <w:tc>
          <w:tcPr>
            <w:tcW w:w="7230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B22EDE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B22EDE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B22EDE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669B0" w:rsidRPr="00B22EDE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69B0" w:rsidRPr="00B22EDE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22EDE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Długopis Jet-ball-Todays  niebieski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Cienkopis  stabilo  komplet (15szt)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Zakreślacz Orion kamet 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kpl .6 kolorów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Korektor w taśmie Pocket Mouse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Tipp-ex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Pinezki beczułki  Q-Connect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1"/>
        </w:trPr>
        <w:tc>
          <w:tcPr>
            <w:tcW w:w="85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Pinezki beczułki Office Products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Szpilka długa 28 mm  (150 szt.)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Szpilka krótka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Zszywki biurowe 24x6 mm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Spinacze biurowe Tetis 25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Bloczek samoprzylepny Donau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Mix kolorów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12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180"/>
        </w:trPr>
        <w:tc>
          <w:tcPr>
            <w:tcW w:w="851" w:type="dxa"/>
            <w:tcBorders>
              <w:bottom w:val="single" w:sz="4" w:space="0" w:color="auto"/>
            </w:tcBorders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18 mm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24mm x30m transparentna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pakowa 50 mm  Tessa  przeźroczysta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taśma klejąca dwustronna 50mm 25m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Skoroszyty papierowe ½ (oczkowe)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Kostka nieklejona Donau mix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883C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83CDE">
              <w:rPr>
                <w:b/>
                <w:color w:val="000000"/>
                <w:sz w:val="24"/>
                <w:szCs w:val="24"/>
                <w:lang w:eastAsia="en-US"/>
              </w:rPr>
              <w:t>Bloki techniczne A3 kolor mix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Klej MAGIC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Klej w sztyfcie TETIS 15 g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Kredki  Bambino 24 kolory grube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rPr>
          <w:trHeight w:val="555"/>
        </w:trPr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Rozszywacz  Eagle  Alpha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R 5026B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Papier ksero A4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ryza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Koperta C6  biala samoklejąca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Koperta C5 biała samoklejąca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Koperta A4 biała samoklejąca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Nożyczki Essentials Soft Maped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 21 asymetryczne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Folia do laminowania Argo A4 216x303mm 80mic, 100szt.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val="en-US" w:eastAsia="en-US"/>
              </w:rPr>
              <w:t>Masa  mocująca  ON&amp;OFF Pritt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</w:t>
            </w:r>
            <w:r w:rsidRPr="00B22EDE">
              <w:rPr>
                <w:sz w:val="24"/>
                <w:szCs w:val="24"/>
                <w:lang w:val="en-US"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 xml:space="preserve">     1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val="en-US" w:eastAsia="en-US"/>
              </w:rPr>
              <w:t>Skoroszyt zaciskowy  9111 grand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</w:t>
            </w:r>
            <w:r w:rsidRPr="00B22EDE">
              <w:rPr>
                <w:sz w:val="24"/>
                <w:szCs w:val="24"/>
                <w:lang w:val="en-US" w:eastAsia="en-US"/>
              </w:rPr>
              <w:t>zt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 xml:space="preserve">   6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 xml:space="preserve">Papier kolorowy ksero A4 80g 50 szt.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color w:val="000000"/>
                <w:sz w:val="24"/>
                <w:szCs w:val="24"/>
                <w:lang w:eastAsia="en-US"/>
              </w:rPr>
              <w:t>Blok techniczny A3 biały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Bloczek  samoprzylepny 76mm/76mm ECO żółte, kolor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Obwoluta pp a4 typu L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Papier gruby ksero ozdobny biały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Papier gruby ksero ozdobny ecru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</w:t>
            </w:r>
            <w:r w:rsidRPr="00B22EDE">
              <w:rPr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Gumki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Teczka A4 papierowa z gumką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Mix kolor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Spray do czyszczenia tablic sucho ścieralnych APLI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   10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Klipsy do dokumentów office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19mm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32mm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2EDE">
              <w:rPr>
                <w:sz w:val="24"/>
                <w:szCs w:val="24"/>
                <w:lang w:eastAsia="en-US"/>
              </w:rPr>
              <w:t>41mm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22EDE">
              <w:rPr>
                <w:b/>
                <w:sz w:val="24"/>
                <w:szCs w:val="24"/>
                <w:lang w:eastAsia="en-US"/>
              </w:rPr>
              <w:t>op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Marker do tablic suchościeralych</w:t>
            </w:r>
          </w:p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Pentel MAXIFLO    MWL5M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22EDE">
              <w:rPr>
                <w:sz w:val="24"/>
                <w:szCs w:val="24"/>
                <w:lang w:val="en-US" w:eastAsia="en-US"/>
              </w:rPr>
              <w:t>czerwony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22EDE">
              <w:rPr>
                <w:sz w:val="24"/>
                <w:szCs w:val="24"/>
                <w:lang w:val="en-US" w:eastAsia="en-US"/>
              </w:rPr>
              <w:t>zielony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22EDE">
              <w:rPr>
                <w:sz w:val="24"/>
                <w:szCs w:val="24"/>
                <w:lang w:val="en-US" w:eastAsia="en-US"/>
              </w:rPr>
              <w:t>niebieski</w:t>
            </w:r>
          </w:p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22EDE">
              <w:rPr>
                <w:sz w:val="24"/>
                <w:szCs w:val="24"/>
                <w:lang w:val="en-US" w:eastAsia="en-US"/>
              </w:rPr>
              <w:t>czarny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Szt20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Szt</w:t>
            </w:r>
            <w:r w:rsidRPr="00B22EDE">
              <w:rPr>
                <w:b/>
                <w:sz w:val="24"/>
                <w:szCs w:val="24"/>
                <w:lang w:val="en-US" w:eastAsia="en-US"/>
              </w:rPr>
              <w:t>20</w:t>
            </w: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22EDE">
              <w:rPr>
                <w:b/>
                <w:sz w:val="24"/>
                <w:szCs w:val="24"/>
                <w:lang w:val="en-US" w:eastAsia="en-US"/>
              </w:rPr>
              <w:t>Szt30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</w:p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Szt</w:t>
            </w:r>
            <w:r w:rsidRPr="00B22EDE">
              <w:rPr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 xml:space="preserve">Zeszyt a-4 w twardej okładce kratka 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851" w:type="dxa"/>
          </w:tcPr>
          <w:p w:rsidR="007669B0" w:rsidRPr="00B22EDE" w:rsidRDefault="007669B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669B0" w:rsidRPr="00B22EDE" w:rsidRDefault="007669B0" w:rsidP="00883CDE">
            <w:pPr>
              <w:spacing w:before="28" w:after="119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Zeszyt a-5 w twardej okładce</w:t>
            </w:r>
          </w:p>
        </w:tc>
        <w:tc>
          <w:tcPr>
            <w:tcW w:w="850" w:type="dxa"/>
          </w:tcPr>
          <w:p w:rsidR="007669B0" w:rsidRPr="00B22EDE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B22EDE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9B0" w:rsidRPr="00B22EDE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22EDE">
        <w:tc>
          <w:tcPr>
            <w:tcW w:w="7230" w:type="dxa"/>
            <w:gridSpan w:val="5"/>
            <w:tcBorders>
              <w:bottom w:val="double" w:sz="6" w:space="0" w:color="auto"/>
              <w:right w:val="single" w:sz="12" w:space="0" w:color="auto"/>
            </w:tcBorders>
          </w:tcPr>
          <w:p w:rsidR="007669B0" w:rsidRPr="00B22EDE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2EDE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0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6" w:space="0" w:color="auto"/>
            </w:tcBorders>
          </w:tcPr>
          <w:p w:rsidR="007669B0" w:rsidRPr="00B22EDE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273759"/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Default="007669B0" w:rsidP="00B52883">
      <w:pPr>
        <w:rPr>
          <w:b/>
          <w:sz w:val="24"/>
          <w:szCs w:val="24"/>
        </w:rPr>
      </w:pPr>
    </w:p>
    <w:p w:rsidR="007669B0" w:rsidRPr="00B52883" w:rsidRDefault="007669B0" w:rsidP="00B52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VIII – dostawa materiałów biurowych  do Biblioteki Publicznej   w Mirsku.</w:t>
      </w:r>
    </w:p>
    <w:p w:rsidR="007669B0" w:rsidRDefault="007669B0" w:rsidP="00273759">
      <w:pPr>
        <w:pStyle w:val="Heading3"/>
        <w:jc w:val="left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Pr="00AC724D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/>
    <w:p w:rsidR="007669B0" w:rsidRDefault="007669B0"/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6"/>
        <w:gridCol w:w="851"/>
        <w:gridCol w:w="709"/>
        <w:gridCol w:w="1417"/>
        <w:gridCol w:w="1276"/>
        <w:gridCol w:w="1134"/>
      </w:tblGrid>
      <w:tr w:rsidR="007669B0" w:rsidTr="00AD4A61">
        <w:trPr>
          <w:trHeight w:val="285"/>
        </w:trPr>
        <w:tc>
          <w:tcPr>
            <w:tcW w:w="568" w:type="dxa"/>
            <w:vMerge w:val="restart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AD4A61">
              <w:rPr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Jedn.</w:t>
            </w:r>
          </w:p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Cena</w:t>
            </w:r>
          </w:p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jednostkowa</w:t>
            </w:r>
          </w:p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Wartość pozycji</w:t>
            </w:r>
          </w:p>
        </w:tc>
      </w:tr>
      <w:tr w:rsidR="007669B0" w:rsidTr="00AD4A61">
        <w:trPr>
          <w:trHeight w:val="435"/>
        </w:trPr>
        <w:tc>
          <w:tcPr>
            <w:tcW w:w="5955" w:type="dxa"/>
            <w:vMerge/>
            <w:shd w:val="clear" w:color="auto" w:fill="D9D9D9"/>
            <w:vAlign w:val="center"/>
          </w:tcPr>
          <w:p w:rsidR="007669B0" w:rsidRPr="00AD4A61" w:rsidRDefault="007669B0">
            <w:pPr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/>
            <w:vAlign w:val="center"/>
          </w:tcPr>
          <w:p w:rsidR="007669B0" w:rsidRPr="00AD4A61" w:rsidRDefault="007669B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7669B0" w:rsidRPr="00AD4A61" w:rsidRDefault="007669B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669B0" w:rsidRPr="00AD4A61" w:rsidRDefault="007669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669B0" w:rsidRPr="00AD4A61" w:rsidRDefault="007669B0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netto</w:t>
            </w:r>
          </w:p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brutto</w:t>
            </w:r>
          </w:p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7669B0" w:rsidTr="00AD4A61">
        <w:trPr>
          <w:trHeight w:val="218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Taśma pakowa przeźroczysta Smart szer.25mm 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4A61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669B0" w:rsidTr="00AD4A61">
        <w:trPr>
          <w:trHeight w:val="18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Koszulka krystaliczna  Donau A4 w pudełku PP  50 mic. Op. 100 szt.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255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 Korektor w taśmie ZTT15 Pentel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18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Papier do drukarki Pol Speed 80 gram A4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Zakładki indeksujące wąskie, kolory neonowe Donau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Taśma dwustronna Tesa 10m/50mm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427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D4A61">
              <w:rPr>
                <w:i/>
                <w:sz w:val="24"/>
                <w:szCs w:val="24"/>
              </w:rPr>
              <w:t>7.</w:t>
            </w:r>
          </w:p>
          <w:p w:rsidR="007669B0" w:rsidRPr="00AD4A61" w:rsidRDefault="007669B0" w:rsidP="00AD4A6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Kostka biurowa Interdruk mix kolorów nieklejona 85x85x70 mn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7669B0" w:rsidTr="00AD4A61">
        <w:trPr>
          <w:trHeight w:val="35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Zakreślacz fluorescencyjnyD-text Donau zestaw 4 kolorów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zestaw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35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 Koperty samoklejące średnie  25/16 białe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35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Koperty samoklejące duże A4  białe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rPr>
          <w:trHeight w:val="351"/>
        </w:trPr>
        <w:tc>
          <w:tcPr>
            <w:tcW w:w="568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 Koperty samoklejące małe     16/11,5 białe</w:t>
            </w:r>
          </w:p>
        </w:tc>
        <w:tc>
          <w:tcPr>
            <w:tcW w:w="851" w:type="dxa"/>
          </w:tcPr>
          <w:p w:rsidR="007669B0" w:rsidRPr="00AD4A61" w:rsidRDefault="007669B0" w:rsidP="00AD4A61">
            <w:pPr>
              <w:jc w:val="center"/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 w:rsidP="00AD4A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B0" w:rsidRPr="00AD4A61" w:rsidRDefault="007669B0" w:rsidP="00AD4A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9B0" w:rsidTr="00AD4A61">
        <w:tc>
          <w:tcPr>
            <w:tcW w:w="5955" w:type="dxa"/>
            <w:gridSpan w:val="4"/>
          </w:tcPr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:rsidR="007669B0" w:rsidRPr="00AD4A61" w:rsidRDefault="007669B0">
            <w:pPr>
              <w:rPr>
                <w:b/>
                <w:sz w:val="24"/>
                <w:szCs w:val="24"/>
              </w:rPr>
            </w:pPr>
            <w:r w:rsidRPr="00AD4A61">
              <w:rPr>
                <w:b/>
                <w:sz w:val="24"/>
                <w:szCs w:val="24"/>
              </w:rPr>
              <w:t xml:space="preserve">                                                             RAZEM          </w:t>
            </w:r>
          </w:p>
        </w:tc>
        <w:tc>
          <w:tcPr>
            <w:tcW w:w="1417" w:type="dxa"/>
          </w:tcPr>
          <w:p w:rsidR="007669B0" w:rsidRPr="00AD4A61" w:rsidRDefault="007669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9B0" w:rsidRPr="00AD4A61" w:rsidRDefault="007669B0">
            <w:pPr>
              <w:rPr>
                <w:sz w:val="24"/>
                <w:szCs w:val="24"/>
              </w:rPr>
            </w:pPr>
            <w:r w:rsidRPr="00AD4A6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7669B0" w:rsidRPr="00AD4A61" w:rsidRDefault="007669B0">
            <w:pPr>
              <w:rPr>
                <w:sz w:val="24"/>
                <w:szCs w:val="24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Pr="00E14C78" w:rsidRDefault="007669B0" w:rsidP="00E14C78">
      <w:pPr>
        <w:rPr>
          <w:b/>
          <w:sz w:val="24"/>
          <w:szCs w:val="24"/>
        </w:rPr>
      </w:pPr>
    </w:p>
    <w:p w:rsidR="007669B0" w:rsidRPr="00B52883" w:rsidRDefault="007669B0" w:rsidP="00273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IX – dostawa materiałów biurowych  dla Gminnej Komisji Rozwiązywania Problemów Alkoholowych</w:t>
      </w:r>
    </w:p>
    <w:p w:rsidR="007669B0" w:rsidRDefault="007669B0" w:rsidP="00273759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 BIUROWYCH</w:t>
      </w:r>
    </w:p>
    <w:p w:rsidR="007669B0" w:rsidRDefault="007669B0"/>
    <w:tbl>
      <w:tblPr>
        <w:tblpPr w:leftFromText="141" w:rightFromText="141" w:bottomFromText="200" w:vertAnchor="text" w:horzAnchor="margin" w:tblpXSpec="center" w:tblpY="121"/>
        <w:tblW w:w="96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3543"/>
        <w:gridCol w:w="850"/>
        <w:gridCol w:w="709"/>
        <w:gridCol w:w="1418"/>
        <w:gridCol w:w="1275"/>
        <w:gridCol w:w="1282"/>
      </w:tblGrid>
      <w:tr w:rsidR="007669B0" w:rsidTr="0030276C">
        <w:trPr>
          <w:cantSplit/>
          <w:trHeight w:val="285"/>
        </w:trPr>
        <w:tc>
          <w:tcPr>
            <w:tcW w:w="56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0276C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30276C">
        <w:trPr>
          <w:cantSplit/>
          <w:trHeight w:val="435"/>
        </w:trPr>
        <w:tc>
          <w:tcPr>
            <w:tcW w:w="708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30276C" w:rsidRDefault="007669B0" w:rsidP="00A2202F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30276C" w:rsidRDefault="007669B0" w:rsidP="00A2202F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30276C" w:rsidRDefault="007669B0" w:rsidP="00A2202F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30276C" w:rsidRDefault="007669B0" w:rsidP="00A2202F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B0" w:rsidRPr="0030276C" w:rsidRDefault="007669B0" w:rsidP="00A2202F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0276C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30276C" w:rsidRDefault="007669B0" w:rsidP="00A220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RPr="0030276C" w:rsidTr="0030276C">
        <w:trPr>
          <w:trHeight w:val="218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276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 xml:space="preserve">Koperty z rozszerzonymi bokami i spodem, samoprzylepne </w:t>
            </w:r>
          </w:p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280x400x40 mm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0276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0276C"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7669B0" w:rsidRPr="0030276C" w:rsidTr="0030276C">
        <w:trPr>
          <w:trHeight w:val="181"/>
        </w:trPr>
        <w:tc>
          <w:tcPr>
            <w:tcW w:w="568" w:type="dxa"/>
            <w:tcBorders>
              <w:top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276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Długopis PENAC RB – 085B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0276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276C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30276C" w:rsidTr="0030276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276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Skoroszyt  A4 - oczko  350 g/m2</w:t>
            </w:r>
          </w:p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okładka wierzchnia cała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0276C">
              <w:rPr>
                <w:sz w:val="24"/>
                <w:szCs w:val="24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276C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30276C" w:rsidTr="0030276C">
        <w:trPr>
          <w:trHeight w:val="1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276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Papier ksero A4 biały</w:t>
            </w:r>
          </w:p>
          <w:p w:rsidR="007669B0" w:rsidRPr="0030276C" w:rsidRDefault="007669B0" w:rsidP="00A2202F">
            <w:pPr>
              <w:spacing w:line="276" w:lineRule="auto"/>
              <w:rPr>
                <w:b/>
                <w:sz w:val="24"/>
                <w:szCs w:val="24"/>
              </w:rPr>
            </w:pPr>
            <w:r w:rsidRPr="0030276C">
              <w:rPr>
                <w:b/>
                <w:sz w:val="24"/>
                <w:szCs w:val="24"/>
              </w:rPr>
              <w:t>Pollux 80g/m2 białość CIE 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0276C">
              <w:rPr>
                <w:sz w:val="24"/>
                <w:szCs w:val="24"/>
              </w:rPr>
              <w:t>yza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276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RPr="0030276C" w:rsidTr="0030276C">
        <w:trPr>
          <w:trHeight w:val="181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276C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Pr="0030276C" w:rsidRDefault="007669B0" w:rsidP="00A220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</w:p>
    <w:p w:rsidR="007669B0" w:rsidRDefault="007669B0" w:rsidP="00273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X – dostawa materiałów biurowych do Zespołu Szkół Licealno-Gimnazjalnych w Mirsku.</w:t>
      </w:r>
    </w:p>
    <w:p w:rsidR="007669B0" w:rsidRDefault="007669B0" w:rsidP="00273759">
      <w:pPr>
        <w:pStyle w:val="Heading3"/>
        <w:jc w:val="left"/>
        <w:rPr>
          <w:rFonts w:ascii="Times New Roman" w:hAnsi="Times New Roman"/>
          <w:bCs/>
          <w:sz w:val="24"/>
          <w:szCs w:val="24"/>
        </w:rPr>
      </w:pPr>
    </w:p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:rsidR="007669B0" w:rsidRDefault="007669B0" w:rsidP="00273759">
      <w:pPr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Y="139"/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556"/>
        <w:gridCol w:w="834"/>
        <w:gridCol w:w="709"/>
        <w:gridCol w:w="1395"/>
        <w:gridCol w:w="1276"/>
        <w:gridCol w:w="1364"/>
      </w:tblGrid>
      <w:tr w:rsidR="007669B0" w:rsidTr="00B52883">
        <w:trPr>
          <w:cantSplit/>
          <w:trHeight w:val="291"/>
        </w:trPr>
        <w:tc>
          <w:tcPr>
            <w:tcW w:w="571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56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B52883">
              <w:rPr>
                <w:i/>
                <w:color w:val="000000"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834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395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4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7669B0" w:rsidTr="00B52883">
        <w:trPr>
          <w:cantSplit/>
          <w:trHeight w:val="444"/>
        </w:trPr>
        <w:tc>
          <w:tcPr>
            <w:tcW w:w="571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B52883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56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B52883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B52883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669B0" w:rsidRPr="00B52883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9B0" w:rsidRPr="00B52883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52883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7669B0" w:rsidRPr="00B52883" w:rsidRDefault="007669B0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85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Koszulka na dokumenty Bantex A4 PP, krystaliczna, 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50mic, op. 100 szt.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BIC czarny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84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BIC niebieski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38"/>
        </w:trPr>
        <w:tc>
          <w:tcPr>
            <w:tcW w:w="571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BIC czerwony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1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BIC zielony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9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 beczułki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9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Pinezki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99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Szpilka długa 28 mm (150 szt.)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1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Zszywki biurowe 24x6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Spinacze biurowe Tetis 25 mm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Spinacze biurowe Tetis 50mm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87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Klipsy do papieru 15 mm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Klipsy do papieru 25mm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18mm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29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24 mm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48 mm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pakowa 50 mm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Taśma klejąca dwustronna 50 mm 25m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365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Marker Mix kol. (kolor: czarny, niebieski, czerwony, zielony)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99"/>
        </w:trPr>
        <w:tc>
          <w:tcPr>
            <w:tcW w:w="571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Długopis na łańcuszku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8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MAGIC-sztyft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29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Klej w taśmie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3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ksero A4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21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pStyle w:val="Footer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ksero A3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47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plastikowa z gumką A4 z wąskim grzbietem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84"/>
        </w:trPr>
        <w:tc>
          <w:tcPr>
            <w:tcW w:w="571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Teczka papierowa z gumką A4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198"/>
        </w:trPr>
        <w:tc>
          <w:tcPr>
            <w:tcW w:w="571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A4 50mm z mechanizmem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566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Segregator A4 75mm z mechanizmem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841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Skoroszyt wpinany tylna okładka kolorowa przednia przeźroczysta A4 (mix kolorów)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trHeight w:val="841"/>
        </w:trPr>
        <w:tc>
          <w:tcPr>
            <w:tcW w:w="571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556" w:type="dxa"/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Samoprzylepny bloczek Post-it 76mm x 102mm 100 kartek w bloczku (neonowy)</w:t>
            </w:r>
          </w:p>
        </w:tc>
        <w:tc>
          <w:tcPr>
            <w:tcW w:w="834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75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Samoprzylepny bloczek harmonijkowy Post-it 76mm x 76mm 100 kartek w bloczku (żółty)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29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Papier podaniowy A4 100 kartek w kratkę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taśmie (myszka)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Korektor w pisaku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2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Koperta C6 biała samoklejąca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Koperta C5 biała samoklejąca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Koperta A4 biała samoklejąca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Folia do laminowania A4 216x303 80 mic, 100 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Folia do laminowania 105 x 75 mm 100 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kolorowy ksero A4 80 g 50 szt. pastelowy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Papier szary pakowy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Nożyczki 17 cm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Rozszywacz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Zakreślacz kolorowy (4 kolory w opakowaniu)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 do płyt CD czarny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 szybkoschnący 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PENTEL N850 czarny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Marker szybkoschnący 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PENTEL N860 czarny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 STAEDTLER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lumocolor Duo z dwoma końcówkami czarny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Ścieralne pióro kulkowe Pilot Frixion Ball (4 kolory w komplecie)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Wkłady do ścieralnego pióra kulkowego Pilot Frixion Ball (kolory: niebieski, czarny, czerwony, zielony 0,7)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6x4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Linijka 30 cm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Teczka na akta osobowe Panta Plast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Fastykuła (dwie tekturowe okładki do archiwizowania)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Zakładki indeksujące 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Papierowe samoprzylepne 4 kolory </w:t>
            </w:r>
          </w:p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 zakładek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Markery do białej tablicy – czarne (op. 10 szt.)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Markery do białej tablicy- niebieskie (op. 10 szt.)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Markery do białej tablicy – zielone (op. 10 szt.)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Markery do białej tablicy – czerwone (op. 10 szt.)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Płyta CD-R 700 MB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Płyta DVD + R 120 min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669B0" w:rsidTr="00B52883">
        <w:trPr>
          <w:cantSplit/>
          <w:trHeight w:val="398"/>
        </w:trPr>
        <w:tc>
          <w:tcPr>
            <w:tcW w:w="7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/>
    <w:p w:rsidR="007669B0" w:rsidRDefault="007669B0" w:rsidP="004F26C5">
      <w:pPr>
        <w:jc w:val="center"/>
      </w:pPr>
    </w:p>
    <w:p w:rsidR="007669B0" w:rsidRDefault="007669B0" w:rsidP="004F26C5">
      <w:pPr>
        <w:jc w:val="center"/>
      </w:pPr>
    </w:p>
    <w:p w:rsidR="007669B0" w:rsidRDefault="007669B0" w:rsidP="004F26C5">
      <w:pPr>
        <w:jc w:val="center"/>
      </w:pPr>
    </w:p>
    <w:p w:rsidR="007669B0" w:rsidRDefault="007669B0" w:rsidP="004F26C5">
      <w:pPr>
        <w:jc w:val="center"/>
      </w:pPr>
    </w:p>
    <w:p w:rsidR="007669B0" w:rsidRDefault="007669B0" w:rsidP="004F26C5">
      <w:pPr>
        <w:jc w:val="center"/>
      </w:pPr>
    </w:p>
    <w:p w:rsidR="007669B0" w:rsidRDefault="007669B0" w:rsidP="004F26C5">
      <w:pPr>
        <w:jc w:val="center"/>
      </w:pPr>
    </w:p>
    <w:p w:rsidR="007669B0" w:rsidRDefault="007669B0"/>
    <w:p w:rsidR="007669B0" w:rsidRDefault="007669B0"/>
    <w:p w:rsidR="007669B0" w:rsidRDefault="007669B0" w:rsidP="00BB0A3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bookmarkStart w:id="1" w:name="_Hlk501020772"/>
      <w:r>
        <w:rPr>
          <w:rFonts w:ascii="Times New Roman" w:hAnsi="Times New Roman"/>
          <w:bCs/>
          <w:sz w:val="24"/>
          <w:szCs w:val="24"/>
          <w:u w:val="none"/>
        </w:rPr>
        <w:t>OGÓLNY ARKUSZ WYCENY MATERIAŁÓW BIUROWYCH</w:t>
      </w:r>
    </w:p>
    <w:p w:rsidR="007669B0" w:rsidRPr="00A27211" w:rsidRDefault="007669B0" w:rsidP="00A2721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DLA JEDNOSTEK ORGANIZACYJNCYH GMINY MIRSK</w:t>
      </w:r>
    </w:p>
    <w:p w:rsidR="007669B0" w:rsidRDefault="007669B0" w:rsidP="00A27211">
      <w:pPr>
        <w:pStyle w:val="BodyTextIndent"/>
        <w:ind w:left="426" w:right="-141" w:hanging="284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9447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5"/>
        <w:gridCol w:w="3030"/>
        <w:gridCol w:w="2115"/>
        <w:gridCol w:w="1480"/>
        <w:gridCol w:w="1128"/>
        <w:gridCol w:w="1129"/>
      </w:tblGrid>
      <w:tr w:rsidR="007669B0" w:rsidRPr="004F26C5" w:rsidTr="00232853">
        <w:trPr>
          <w:cantSplit/>
          <w:trHeight w:val="281"/>
        </w:trPr>
        <w:tc>
          <w:tcPr>
            <w:tcW w:w="565" w:type="dxa"/>
            <w:vMerge w:val="restart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030" w:type="dxa"/>
            <w:vMerge w:val="restart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Nazwa Instytucji – Płatnika* </w:t>
            </w:r>
          </w:p>
        </w:tc>
        <w:tc>
          <w:tcPr>
            <w:tcW w:w="2115" w:type="dxa"/>
            <w:vMerge w:val="restart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Adres dostawy </w:t>
            </w:r>
          </w:p>
        </w:tc>
        <w:tc>
          <w:tcPr>
            <w:tcW w:w="1480" w:type="dxa"/>
            <w:vMerge w:val="restart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NIP</w:t>
            </w:r>
          </w:p>
        </w:tc>
        <w:tc>
          <w:tcPr>
            <w:tcW w:w="2257" w:type="dxa"/>
            <w:gridSpan w:val="2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Wartość ogólna pozycji</w:t>
            </w:r>
          </w:p>
        </w:tc>
      </w:tr>
      <w:tr w:rsidR="007669B0" w:rsidRPr="004F26C5" w:rsidTr="00232853">
        <w:trPr>
          <w:cantSplit/>
          <w:trHeight w:val="429"/>
        </w:trPr>
        <w:tc>
          <w:tcPr>
            <w:tcW w:w="565" w:type="dxa"/>
            <w:vMerge/>
            <w:vAlign w:val="center"/>
          </w:tcPr>
          <w:p w:rsidR="007669B0" w:rsidRPr="004F26C5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7669B0" w:rsidRPr="004F26C5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7669B0" w:rsidRPr="004F26C5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7669B0" w:rsidRPr="004F26C5" w:rsidRDefault="007669B0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netto</w:t>
            </w:r>
          </w:p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E0E0E0"/>
          </w:tcPr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brutto</w:t>
            </w:r>
          </w:p>
          <w:p w:rsidR="007669B0" w:rsidRPr="004F26C5" w:rsidRDefault="007669B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7669B0" w:rsidTr="00232853">
        <w:trPr>
          <w:trHeight w:val="563"/>
        </w:trPr>
        <w:tc>
          <w:tcPr>
            <w:tcW w:w="565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7669B0" w:rsidRPr="00A27211" w:rsidRDefault="007669B0" w:rsidP="00A2721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7669B0" w:rsidRPr="00A27211" w:rsidRDefault="007669B0" w:rsidP="00A272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Gmina Mirsk</w:t>
            </w:r>
          </w:p>
        </w:tc>
        <w:tc>
          <w:tcPr>
            <w:tcW w:w="2115" w:type="dxa"/>
          </w:tcPr>
          <w:p w:rsidR="007669B0" w:rsidRDefault="007669B0" w:rsidP="004F2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39, 59-630 Mirsk</w:t>
            </w:r>
          </w:p>
          <w:p w:rsidR="007669B0" w:rsidRDefault="007669B0" w:rsidP="004F2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756470440</w:t>
            </w:r>
          </w:p>
        </w:tc>
        <w:tc>
          <w:tcPr>
            <w:tcW w:w="1480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616-10-08-487</w:t>
            </w: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711"/>
        </w:trPr>
        <w:tc>
          <w:tcPr>
            <w:tcW w:w="565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7669B0" w:rsidRPr="00A27211" w:rsidRDefault="007669B0" w:rsidP="00A27211">
            <w:pPr>
              <w:spacing w:line="276" w:lineRule="auto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Samodzielny Publiczny Zakład Opieki Zdrowotnej Gminy Mirsk</w:t>
            </w:r>
          </w:p>
        </w:tc>
        <w:tc>
          <w:tcPr>
            <w:tcW w:w="2115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Mickiewicza 36, 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59-630 Mirsk 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757834357</w:t>
            </w:r>
          </w:p>
        </w:tc>
        <w:tc>
          <w:tcPr>
            <w:tcW w:w="1480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616-14-51-573</w:t>
            </w: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274"/>
        </w:trPr>
        <w:tc>
          <w:tcPr>
            <w:tcW w:w="565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Giebułtowie</w:t>
            </w:r>
          </w:p>
        </w:tc>
        <w:tc>
          <w:tcPr>
            <w:tcW w:w="2115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Giebułtów-Giebułtówek 1,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757834692</w:t>
            </w:r>
          </w:p>
        </w:tc>
        <w:tc>
          <w:tcPr>
            <w:tcW w:w="1480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616-14-35-367</w:t>
            </w: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192"/>
        </w:trPr>
        <w:tc>
          <w:tcPr>
            <w:tcW w:w="565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Rębiszowie</w:t>
            </w:r>
          </w:p>
        </w:tc>
        <w:tc>
          <w:tcPr>
            <w:tcW w:w="2115" w:type="dxa"/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Rębiszów 125, 59-630 Mirsk 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757839185</w:t>
            </w:r>
          </w:p>
        </w:tc>
        <w:tc>
          <w:tcPr>
            <w:tcW w:w="1480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616-14-35-410</w:t>
            </w: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252"/>
        </w:trPr>
        <w:tc>
          <w:tcPr>
            <w:tcW w:w="565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Odbiorca</w:t>
            </w:r>
            <w:r w:rsidRPr="00A27211">
              <w:rPr>
                <w:sz w:val="24"/>
                <w:szCs w:val="24"/>
              </w:rPr>
              <w:t>: Szkoła Podstawowa w Krobicy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Krobica 29A, 59-630 Mirsk 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757816450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616-14-35-404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47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Pr="004F26C5" w:rsidRDefault="007669B0" w:rsidP="00A272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Miejsko Gminny Ośrodek Pomocy Społecznej w Mirsku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40, 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756470160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616-13-00-609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5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Zespół Szkolno-Przedszkolny w Mirsku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Betleja 32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757834223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616-14-96-831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88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Biblioteka Publiczna w Mirsku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39, 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756470463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616-13-55-473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13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Pr="004F26C5" w:rsidRDefault="007669B0" w:rsidP="00A272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Gminna Komisja Rozwiązywania Problemów Alkoholowych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40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756470160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F-ra Gmina Mirsk, Plac Wolności 39</w:t>
            </w:r>
          </w:p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616-10-08-487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9B0" w:rsidTr="00232853">
        <w:trPr>
          <w:trHeight w:val="351"/>
        </w:trPr>
        <w:tc>
          <w:tcPr>
            <w:tcW w:w="565" w:type="dxa"/>
            <w:tcBorders>
              <w:righ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7669B0" w:rsidRDefault="007669B0" w:rsidP="00A2721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 xml:space="preserve">Zespół Szkół Licealno-Gimnazjalnych w </w:t>
            </w:r>
            <w:r>
              <w:rPr>
                <w:sz w:val="24"/>
                <w:szCs w:val="24"/>
              </w:rPr>
              <w:t>Mirsku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Wodna 2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7669B0" w:rsidRDefault="007669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757834250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616-14-74-775</w:t>
            </w: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669B0" w:rsidRDefault="00766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7669B0" w:rsidRDefault="007669B0"/>
    <w:sectPr w:rsidR="007669B0" w:rsidSect="00BB0A36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21A8"/>
    <w:multiLevelType w:val="hybridMultilevel"/>
    <w:tmpl w:val="DD4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7D5"/>
    <w:rsid w:val="000F1ADE"/>
    <w:rsid w:val="00232853"/>
    <w:rsid w:val="00273759"/>
    <w:rsid w:val="002C581A"/>
    <w:rsid w:val="0030276C"/>
    <w:rsid w:val="00315369"/>
    <w:rsid w:val="003212D7"/>
    <w:rsid w:val="00377520"/>
    <w:rsid w:val="003C4F1F"/>
    <w:rsid w:val="003F1C7D"/>
    <w:rsid w:val="004F26C5"/>
    <w:rsid w:val="005517D5"/>
    <w:rsid w:val="00560B10"/>
    <w:rsid w:val="006B3FE0"/>
    <w:rsid w:val="007669B0"/>
    <w:rsid w:val="00883CDE"/>
    <w:rsid w:val="00A2202F"/>
    <w:rsid w:val="00A27211"/>
    <w:rsid w:val="00AC724D"/>
    <w:rsid w:val="00AD4A61"/>
    <w:rsid w:val="00B22EDE"/>
    <w:rsid w:val="00B52883"/>
    <w:rsid w:val="00BB0A36"/>
    <w:rsid w:val="00C4295D"/>
    <w:rsid w:val="00DD15B5"/>
    <w:rsid w:val="00E1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D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7D5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17D5"/>
    <w:rPr>
      <w:rFonts w:ascii="Arial" w:hAnsi="Arial" w:cs="Times New Roman"/>
      <w:b/>
      <w:sz w:val="20"/>
      <w:szCs w:val="20"/>
      <w:u w:val="single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5517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7D5"/>
    <w:rPr>
      <w:rFonts w:ascii="Times New Roman" w:hAnsi="Times New Roman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31536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A27211"/>
    <w:pPr>
      <w:ind w:left="567" w:hanging="425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7211"/>
    <w:rPr>
      <w:rFonts w:ascii="Arial" w:hAnsi="Arial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C4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F1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24</Pages>
  <Words>3624</Words>
  <Characters>21750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usubocz</dc:creator>
  <cp:keywords/>
  <dc:description/>
  <cp:lastModifiedBy>Nowik</cp:lastModifiedBy>
  <cp:revision>2</cp:revision>
  <cp:lastPrinted>2017-12-14T12:21:00Z</cp:lastPrinted>
  <dcterms:created xsi:type="dcterms:W3CDTF">2017-12-19T12:23:00Z</dcterms:created>
  <dcterms:modified xsi:type="dcterms:W3CDTF">2017-12-19T12:23:00Z</dcterms:modified>
</cp:coreProperties>
</file>